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C982902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2F666C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C22D5D" w:rsidRPr="002F666C">
        <w:rPr>
          <w:rFonts w:ascii="Times New Roman" w:hAnsi="Times New Roman"/>
          <w:noProof/>
          <w:sz w:val="20"/>
          <w:u w:val="single"/>
        </w:rPr>
        <w:t>August 26-30</w:t>
      </w:r>
      <w:r w:rsidR="001D4628" w:rsidRPr="002F666C">
        <w:rPr>
          <w:rFonts w:ascii="Times New Roman" w:hAnsi="Times New Roman"/>
          <w:noProof/>
          <w:sz w:val="20"/>
          <w:u w:val="single"/>
        </w:rPr>
        <w:t xml:space="preserve">, </w:t>
      </w:r>
      <w:r w:rsidR="00F661E0" w:rsidRPr="002F666C">
        <w:rPr>
          <w:rFonts w:ascii="Times New Roman" w:hAnsi="Times New Roman"/>
          <w:noProof/>
          <w:sz w:val="20"/>
          <w:u w:val="single"/>
        </w:rPr>
        <w:t>202</w:t>
      </w:r>
      <w:r w:rsidR="005F0A30" w:rsidRPr="002F666C">
        <w:rPr>
          <w:rFonts w:ascii="Times New Roman" w:hAnsi="Times New Roman"/>
          <w:noProof/>
          <w:sz w:val="20"/>
          <w:u w:val="single"/>
        </w:rPr>
        <w:t>4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2F666C">
        <w:rPr>
          <w:rFonts w:ascii="Times New Roman" w:hAnsi="Times New Roman"/>
          <w:noProof/>
          <w:sz w:val="20"/>
          <w:u w:val="single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Pr="00444CEB">
        <w:rPr>
          <w:rFonts w:ascii="Times New Roman" w:hAnsi="Times New Roman"/>
          <w:noProof/>
          <w:sz w:val="20"/>
        </w:rPr>
        <w:t xml:space="preserve"> </w:t>
      </w:r>
      <w:r w:rsidR="002F666C">
        <w:rPr>
          <w:rFonts w:ascii="Times New Roman" w:hAnsi="Times New Roman"/>
          <w:noProof/>
          <w:sz w:val="20"/>
          <w:u w:val="single"/>
        </w:rPr>
        <w:t>Sixth</w:t>
      </w:r>
      <w:r w:rsidRPr="00444CEB">
        <w:rPr>
          <w:rFonts w:ascii="Times New Roman" w:hAnsi="Times New Roman"/>
          <w:noProof/>
          <w:sz w:val="20"/>
        </w:rPr>
        <w:t xml:space="preserve">    </w:t>
      </w:r>
      <w:r w:rsidRPr="00444CEB">
        <w:rPr>
          <w:rFonts w:ascii="Times New Roman" w:hAnsi="Times New Roman"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7F79DDAB" w14:textId="24CB2586" w:rsidR="00664D89" w:rsidRDefault="00664D89" w:rsidP="009E4D2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</w:p>
          <w:p w14:paraId="15821945" w14:textId="6A279FE5" w:rsidR="004415C5" w:rsidRDefault="009E4D24" w:rsidP="009E4D2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9E4D24">
              <w:rPr>
                <w:rFonts w:ascii="Times New Roman" w:hAnsi="Times New Roman"/>
                <w:highlight w:val="yellow"/>
              </w:rPr>
              <w:t>RI.3.</w:t>
            </w:r>
            <w:r w:rsidR="001D4628" w:rsidRPr="00553F37">
              <w:rPr>
                <w:rFonts w:ascii="Times New Roman" w:hAnsi="Times New Roman"/>
                <w:highlight w:val="yellow"/>
              </w:rPr>
              <w:t>3</w:t>
            </w:r>
            <w:r w:rsidR="0064594D">
              <w:rPr>
                <w:rFonts w:ascii="Times New Roman" w:hAnsi="Times New Roman"/>
              </w:rPr>
              <w:t xml:space="preserve"> </w:t>
            </w:r>
            <w:r w:rsidR="0064594D" w:rsidRPr="004415C5">
              <w:rPr>
                <w:rFonts w:ascii="Times New Roman" w:hAnsi="Times New Roman"/>
                <w:b/>
                <w:bCs/>
              </w:rPr>
              <w:t xml:space="preserve">Describe the relationship between a series of historical events, scientific ideas or concepts, or steps in technical procedures in a text, using language that pertains to time, </w:t>
            </w:r>
            <w:r w:rsidR="00553F37" w:rsidRPr="004415C5">
              <w:rPr>
                <w:rFonts w:ascii="Times New Roman" w:hAnsi="Times New Roman"/>
                <w:b/>
                <w:bCs/>
              </w:rPr>
              <w:t>sequence, and cause/effect.</w:t>
            </w:r>
          </w:p>
          <w:p w14:paraId="3B473E92" w14:textId="008903F1" w:rsidR="004415C5" w:rsidRPr="004415C5" w:rsidRDefault="004415C5" w:rsidP="009E4D2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</w:rPr>
            </w:pPr>
            <w:r w:rsidRPr="004415C5">
              <w:rPr>
                <w:rFonts w:ascii="Times New Roman" w:hAnsi="Times New Roman"/>
                <w:b/>
                <w:bCs/>
                <w:highlight w:val="yellow"/>
              </w:rPr>
              <w:t>3.OA.D.9</w:t>
            </w:r>
            <w:r>
              <w:rPr>
                <w:rFonts w:ascii="Times New Roman" w:hAnsi="Times New Roman"/>
                <w:b/>
                <w:bCs/>
              </w:rPr>
              <w:t xml:space="preserve"> Identify arithmetic patterns (including patterns in the addition table or multiplication table</w:t>
            </w:r>
            <w:r w:rsidR="00042687">
              <w:rPr>
                <w:rFonts w:ascii="Times New Roman" w:hAnsi="Times New Roman"/>
                <w:b/>
                <w:bCs/>
              </w:rPr>
              <w:t>) and</w:t>
            </w:r>
            <w:r>
              <w:rPr>
                <w:rFonts w:ascii="Times New Roman" w:hAnsi="Times New Roman"/>
                <w:b/>
                <w:bCs/>
              </w:rPr>
              <w:t xml:space="preserve"> explain them using properties of operations.</w:t>
            </w:r>
          </w:p>
          <w:p w14:paraId="03D36714" w14:textId="1E9CBF3B" w:rsidR="00DD2A3F" w:rsidRPr="00670114" w:rsidRDefault="00DD2A3F" w:rsidP="009E4D2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BAAD524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 xml:space="preserve">/I can </w:t>
            </w:r>
            <w:r w:rsidR="006465BD">
              <w:rPr>
                <w:rFonts w:ascii="Times New Roman" w:hAnsi="Times New Roman"/>
                <w:b/>
                <w:sz w:val="20"/>
                <w:szCs w:val="20"/>
              </w:rPr>
              <w:t>statement.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581CBE43" w:rsidR="00056628" w:rsidRPr="005D3B8D" w:rsidRDefault="009E4D24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9E4D24">
              <w:rPr>
                <w:b/>
                <w:bCs/>
                <w:sz w:val="20"/>
                <w:szCs w:val="20"/>
              </w:rPr>
              <w:t>TSWBA</w:t>
            </w:r>
            <w:r w:rsidR="004415C5">
              <w:rPr>
                <w:b/>
                <w:bCs/>
                <w:sz w:val="20"/>
                <w:szCs w:val="20"/>
              </w:rPr>
              <w:t xml:space="preserve"> to explore the sun, moon, and Earth system.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20B">
              <w:rPr>
                <w:rFonts w:ascii="Arial" w:hAnsi="Arial" w:cs="Arial"/>
                <w:sz w:val="20"/>
                <w:szCs w:val="20"/>
              </w:rPr>
            </w:r>
            <w:r w:rsidR="000172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20B">
              <w:rPr>
                <w:rFonts w:ascii="Arial" w:hAnsi="Arial" w:cs="Arial"/>
                <w:sz w:val="20"/>
                <w:szCs w:val="20"/>
              </w:rPr>
            </w:r>
            <w:r w:rsidR="000172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20B">
              <w:rPr>
                <w:rFonts w:ascii="Arial" w:hAnsi="Arial" w:cs="Arial"/>
                <w:sz w:val="20"/>
                <w:szCs w:val="20"/>
              </w:rPr>
            </w:r>
            <w:r w:rsidR="000172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20B">
              <w:rPr>
                <w:rFonts w:ascii="Arial" w:hAnsi="Arial" w:cs="Arial"/>
                <w:sz w:val="20"/>
                <w:szCs w:val="20"/>
              </w:rPr>
            </w:r>
            <w:r w:rsidR="000172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4098C309">
                <wp:simplePos x="0" y="0"/>
                <wp:positionH relativeFrom="margin">
                  <wp:posOffset>-142875</wp:posOffset>
                </wp:positionH>
                <wp:positionV relativeFrom="paragraph">
                  <wp:posOffset>214630</wp:posOffset>
                </wp:positionV>
                <wp:extent cx="9103995" cy="12477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39272EC" w14:textId="3624A243" w:rsidR="009E4D24" w:rsidRDefault="008C3C99" w:rsidP="009E4D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system</w:t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structure</w:t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pattern</w:t>
                            </w:r>
                          </w:p>
                          <w:p w14:paraId="15FE5C33" w14:textId="2D6E5AA1" w:rsidR="009E4D24" w:rsidRDefault="008C3C99" w:rsidP="009E4D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stability</w:t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function</w:t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crosscutting concepts</w:t>
                            </w:r>
                          </w:p>
                          <w:p w14:paraId="27388151" w14:textId="4D3C7876" w:rsidR="009E4D24" w:rsidRDefault="008C3C99" w:rsidP="009E4D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change</w:t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model</w:t>
                            </w:r>
                          </w:p>
                          <w:p w14:paraId="2B95EEA2" w14:textId="40A3AF87" w:rsidR="009E4D24" w:rsidRDefault="008C3C99" w:rsidP="009E4D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change</w:t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9C70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scale</w:t>
                            </w:r>
                          </w:p>
                          <w:p w14:paraId="012378B7" w14:textId="1F0B6C59" w:rsidR="009E4D24" w:rsidRDefault="008C3C99" w:rsidP="009E4D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energy</w:t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tide</w:t>
                            </w:r>
                          </w:p>
                          <w:p w14:paraId="1BECADB9" w14:textId="368A3673" w:rsidR="009E4D24" w:rsidRPr="009E4D24" w:rsidRDefault="008C3C99" w:rsidP="009E4D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matter</w:t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 w:rsidR="001D462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cause and effect</w:t>
                            </w:r>
                          </w:p>
                          <w:p w14:paraId="3D41B8F7" w14:textId="0F0B7583" w:rsidR="00272079" w:rsidRPr="00703818" w:rsidRDefault="005F0A30" w:rsidP="009E4D24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9E4D24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pt;width:716.8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39272EC" w14:textId="3624A243" w:rsidR="009E4D24" w:rsidRDefault="008C3C99" w:rsidP="009E4D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system</w:t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structure</w:t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pattern</w:t>
                      </w:r>
                    </w:p>
                    <w:p w14:paraId="15FE5C33" w14:textId="2D6E5AA1" w:rsidR="009E4D24" w:rsidRDefault="008C3C99" w:rsidP="009E4D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stability</w:t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function</w:t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crosscutting concepts</w:t>
                      </w:r>
                    </w:p>
                    <w:p w14:paraId="27388151" w14:textId="4D3C7876" w:rsidR="009E4D24" w:rsidRDefault="008C3C99" w:rsidP="009E4D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change</w:t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model</w:t>
                      </w:r>
                    </w:p>
                    <w:p w14:paraId="2B95EEA2" w14:textId="40A3AF87" w:rsidR="009E4D24" w:rsidRDefault="008C3C99" w:rsidP="009E4D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change</w:t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9C7069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>scale</w:t>
                      </w:r>
                    </w:p>
                    <w:p w14:paraId="012378B7" w14:textId="1F0B6C59" w:rsidR="009E4D24" w:rsidRDefault="008C3C99" w:rsidP="009E4D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energy</w:t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tide</w:t>
                      </w:r>
                    </w:p>
                    <w:p w14:paraId="1BECADB9" w14:textId="368A3673" w:rsidR="009E4D24" w:rsidRPr="009E4D24" w:rsidRDefault="008C3C99" w:rsidP="009E4D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matter</w:t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 w:rsidR="001D4628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cause and effect</w:t>
                      </w:r>
                    </w:p>
                    <w:p w14:paraId="3D41B8F7" w14:textId="0F0B7583" w:rsidR="00272079" w:rsidRPr="00703818" w:rsidRDefault="005F0A30" w:rsidP="009E4D24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9E4D24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F08DF89" w:rsidR="00121D57" w:rsidRPr="00C503DB" w:rsidRDefault="00C503DB" w:rsidP="009C7069">
            <w:pPr>
              <w:rPr>
                <w:b/>
                <w:bCs/>
                <w:sz w:val="16"/>
                <w:szCs w:val="16"/>
              </w:rPr>
            </w:pPr>
            <w:r w:rsidRPr="00C503DB">
              <w:rPr>
                <w:b/>
                <w:bCs/>
                <w:sz w:val="16"/>
                <w:szCs w:val="16"/>
              </w:rPr>
              <w:t>How can you relate stability and change to your social relationships? What are some things that can affect how you feel in a day? What are some positive ways you can respond to change?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F5E1354" w:rsidR="00121D57" w:rsidRPr="0024359F" w:rsidRDefault="00C503DB" w:rsidP="00C50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503DB">
              <w:rPr>
                <w:b/>
                <w:bCs/>
                <w:sz w:val="16"/>
                <w:szCs w:val="16"/>
              </w:rPr>
              <w:t>How can you relate stability and change to your social relationships? What are some things that can affect how you feel in a day? What are some positive ways you can respond to change?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9723E0B" w:rsidR="00121D57" w:rsidRPr="00A23D16" w:rsidRDefault="00C503DB" w:rsidP="00B35AF3">
            <w:pPr>
              <w:pStyle w:val="NormalWeb"/>
              <w:spacing w:before="0" w:after="0"/>
              <w:rPr>
                <w:b/>
                <w:bCs/>
                <w:i/>
                <w:iCs/>
                <w:sz w:val="36"/>
                <w:szCs w:val="36"/>
              </w:rPr>
            </w:pPr>
            <w:r w:rsidRPr="00C503DB">
              <w:rPr>
                <w:b/>
                <w:bCs/>
                <w:sz w:val="16"/>
                <w:szCs w:val="16"/>
              </w:rPr>
              <w:t>How can you relate stability and change to your social relationships? What are some things that can affect how you feel in a day? What are some positive ways you can respond to change?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000DF56" w:rsidR="00121D57" w:rsidRPr="0024359F" w:rsidRDefault="00C503DB" w:rsidP="00B35A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503DB">
              <w:rPr>
                <w:b/>
                <w:bCs/>
                <w:sz w:val="16"/>
                <w:szCs w:val="16"/>
              </w:rPr>
              <w:t>How can you relate stability and change to your social relationships? What are some things that can affect how you feel in a day? What are some positive ways you can respond to change?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AB4E895" w:rsidR="00121D57" w:rsidRPr="005016AE" w:rsidRDefault="00C503DB" w:rsidP="00B35AF3">
            <w:pPr>
              <w:pStyle w:val="NormalWeb"/>
              <w:spacing w:before="0" w:after="0"/>
            </w:pPr>
            <w:r w:rsidRPr="00C503DB">
              <w:rPr>
                <w:b/>
                <w:bCs/>
                <w:sz w:val="16"/>
                <w:szCs w:val="16"/>
              </w:rPr>
              <w:t>How can you relate stability and change to your social relationships? What are some things that can affect how you feel in a day? What are some positive ways you can respond to change?</w:t>
            </w: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85D13FE" w:rsidR="00121D57" w:rsidRPr="00B35AF3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B35AF3"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Pr="00B35AF3">
              <w:rPr>
                <w:b/>
                <w:sz w:val="18"/>
                <w:szCs w:val="18"/>
              </w:rPr>
              <w:t xml:space="preserve"> </w:t>
            </w:r>
            <w:r w:rsidR="00C503DB" w:rsidRPr="00C503DB">
              <w:rPr>
                <w:b/>
                <w:bCs/>
                <w:sz w:val="20"/>
                <w:szCs w:val="20"/>
              </w:rPr>
              <w:t>explore the sun, moon, and Earth system.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2890276" w:rsidR="00121D57" w:rsidRDefault="00B35AF3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35AF3"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Pr="00B35AF3">
              <w:rPr>
                <w:b/>
                <w:sz w:val="18"/>
                <w:szCs w:val="18"/>
              </w:rPr>
              <w:t xml:space="preserve"> </w:t>
            </w:r>
            <w:r w:rsidR="00C503DB">
              <w:rPr>
                <w:b/>
                <w:bCs/>
                <w:sz w:val="20"/>
                <w:szCs w:val="20"/>
              </w:rPr>
              <w:t>explore the sun, moon, and Earth system.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E114A6F" w:rsidR="00121D57" w:rsidRDefault="00B35AF3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35AF3"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Pr="00B35AF3">
              <w:rPr>
                <w:b/>
                <w:sz w:val="18"/>
                <w:szCs w:val="18"/>
              </w:rPr>
              <w:t xml:space="preserve"> </w:t>
            </w:r>
            <w:r w:rsidR="00C503DB">
              <w:rPr>
                <w:b/>
                <w:bCs/>
                <w:sz w:val="20"/>
                <w:szCs w:val="20"/>
              </w:rPr>
              <w:t>explore the sun, moon, and Earth system.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2BE16D8" w:rsidR="00121D57" w:rsidRDefault="00B35AF3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35AF3"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="00C50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503DB">
              <w:rPr>
                <w:b/>
                <w:bCs/>
                <w:sz w:val="20"/>
                <w:szCs w:val="20"/>
              </w:rPr>
              <w:t>explore the sun, moon, and Earth system.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8C365FE" w:rsidR="00121D57" w:rsidRDefault="00B35AF3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35AF3"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Pr="00B35AF3">
              <w:rPr>
                <w:b/>
                <w:sz w:val="18"/>
                <w:szCs w:val="18"/>
              </w:rPr>
              <w:t xml:space="preserve"> </w:t>
            </w:r>
            <w:r w:rsidR="00C503DB">
              <w:rPr>
                <w:b/>
                <w:bCs/>
                <w:sz w:val="20"/>
                <w:szCs w:val="20"/>
              </w:rPr>
              <w:t>explore the sun, moon, and Earth system.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5E21FC" w14:textId="77777777" w:rsidR="00C422DE" w:rsidRDefault="006D568C" w:rsidP="00C1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</w:t>
            </w:r>
            <w:r w:rsidR="00C422DE">
              <w:rPr>
                <w:sz w:val="16"/>
                <w:szCs w:val="16"/>
              </w:rPr>
              <w:t>:</w:t>
            </w:r>
          </w:p>
          <w:p w14:paraId="3DC71D8C" w14:textId="646688CD" w:rsidR="000C3D8C" w:rsidRPr="00C422DE" w:rsidRDefault="00C422DE" w:rsidP="00C422DE">
            <w:pPr>
              <w:rPr>
                <w:rFonts w:ascii="Times New Roman" w:hAnsi="Times New Roman"/>
                <w:b/>
                <w:bCs/>
              </w:rPr>
            </w:pPr>
            <w:r>
              <w:t>1.</w:t>
            </w:r>
            <w:r w:rsidRPr="00C422DE">
              <w:rPr>
                <w:sz w:val="16"/>
                <w:szCs w:val="16"/>
              </w:rPr>
              <w:t xml:space="preserve">Read </w:t>
            </w:r>
            <w:r w:rsidR="00CD7068" w:rsidRPr="00C422DE">
              <w:rPr>
                <w:sz w:val="16"/>
                <w:szCs w:val="16"/>
              </w:rPr>
              <w:t>article</w:t>
            </w:r>
            <w:r w:rsidR="000C7536">
              <w:rPr>
                <w:sz w:val="16"/>
                <w:szCs w:val="16"/>
              </w:rPr>
              <w:t>s (1 and 2</w:t>
            </w:r>
            <w:proofErr w:type="gramStart"/>
            <w:r w:rsidR="000C7536">
              <w:rPr>
                <w:sz w:val="16"/>
                <w:szCs w:val="16"/>
              </w:rPr>
              <w:t>)</w:t>
            </w:r>
            <w:r w:rsidR="00CD7068">
              <w:rPr>
                <w:sz w:val="16"/>
                <w:szCs w:val="16"/>
              </w:rPr>
              <w:t xml:space="preserve"> </w:t>
            </w:r>
            <w:r w:rsidRPr="00C422DE">
              <w:rPr>
                <w:sz w:val="16"/>
                <w:szCs w:val="16"/>
              </w:rPr>
              <w:t xml:space="preserve"> as</w:t>
            </w:r>
            <w:proofErr w:type="gramEnd"/>
            <w:r w:rsidRPr="00C422DE">
              <w:rPr>
                <w:sz w:val="16"/>
                <w:szCs w:val="16"/>
              </w:rPr>
              <w:t xml:space="preserve"> a class.</w:t>
            </w:r>
            <w:r w:rsidR="002518B7">
              <w:rPr>
                <w:sz w:val="16"/>
                <w:szCs w:val="16"/>
              </w:rPr>
              <w:t xml:space="preserve"> 2</w:t>
            </w:r>
            <w:r w:rsidR="001A09D5">
              <w:rPr>
                <w:sz w:val="16"/>
                <w:szCs w:val="16"/>
              </w:rPr>
              <w:t>. Present students with each crosscutting concept</w:t>
            </w:r>
            <w:r w:rsidR="002518B7" w:rsidRPr="002518B7">
              <w:rPr>
                <w:sz w:val="16"/>
                <w:szCs w:val="16"/>
              </w:rPr>
              <w:t xml:space="preserve">. </w:t>
            </w:r>
            <w:r w:rsidR="001A09D5">
              <w:rPr>
                <w:sz w:val="16"/>
                <w:szCs w:val="16"/>
              </w:rPr>
              <w:t>3</w:t>
            </w:r>
            <w:r w:rsidR="002518B7">
              <w:rPr>
                <w:sz w:val="16"/>
                <w:szCs w:val="16"/>
              </w:rPr>
              <w:t>. Answer Article Assessment Questions.</w:t>
            </w:r>
          </w:p>
        </w:tc>
        <w:tc>
          <w:tcPr>
            <w:tcW w:w="2638" w:type="dxa"/>
          </w:tcPr>
          <w:p w14:paraId="1AC568DE" w14:textId="6FC021DA" w:rsidR="00F25CD6" w:rsidRPr="00192882" w:rsidRDefault="00192882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92882">
              <w:rPr>
                <w:b/>
                <w:bCs/>
                <w:sz w:val="16"/>
                <w:szCs w:val="16"/>
              </w:rPr>
              <w:t>Engage:</w:t>
            </w:r>
            <w:r w:rsidRPr="00192882">
              <w:rPr>
                <w:sz w:val="16"/>
                <w:szCs w:val="16"/>
              </w:rPr>
              <w:t xml:space="preserve"> Read article</w:t>
            </w:r>
            <w:r w:rsidR="000C7536">
              <w:rPr>
                <w:sz w:val="16"/>
                <w:szCs w:val="16"/>
              </w:rPr>
              <w:t>s (3 and 4)</w:t>
            </w:r>
            <w:r w:rsidRPr="00192882">
              <w:rPr>
                <w:sz w:val="16"/>
                <w:szCs w:val="16"/>
              </w:rPr>
              <w:t xml:space="preserve"> as a class.</w:t>
            </w:r>
            <w:r>
              <w:rPr>
                <w:sz w:val="16"/>
                <w:szCs w:val="16"/>
              </w:rPr>
              <w:t xml:space="preserve">2. </w:t>
            </w:r>
            <w:r w:rsidRPr="00192882">
              <w:rPr>
                <w:b/>
                <w:bCs/>
                <w:sz w:val="16"/>
                <w:szCs w:val="16"/>
              </w:rPr>
              <w:t>Explore:</w:t>
            </w:r>
            <w:r w:rsidRPr="00192882">
              <w:rPr>
                <w:sz w:val="16"/>
                <w:szCs w:val="16"/>
              </w:rPr>
              <w:t xml:space="preserve"> Brainstorm words to describe </w:t>
            </w:r>
            <w:r w:rsidR="000C7536">
              <w:rPr>
                <w:sz w:val="16"/>
                <w:szCs w:val="16"/>
              </w:rPr>
              <w:t xml:space="preserve">cause and effect. </w:t>
            </w:r>
            <w:r w:rsidR="002F4543">
              <w:rPr>
                <w:sz w:val="16"/>
                <w:szCs w:val="16"/>
              </w:rPr>
              <w:t xml:space="preserve">3. Discuss </w:t>
            </w:r>
            <w:r w:rsidR="00CD7068">
              <w:rPr>
                <w:sz w:val="16"/>
                <w:szCs w:val="16"/>
              </w:rPr>
              <w:t>articl</w:t>
            </w:r>
            <w:r w:rsidR="000C7536">
              <w:rPr>
                <w:sz w:val="16"/>
                <w:szCs w:val="16"/>
              </w:rPr>
              <w:t xml:space="preserve">es </w:t>
            </w:r>
            <w:r w:rsidR="00083DAE">
              <w:rPr>
                <w:sz w:val="16"/>
                <w:szCs w:val="16"/>
              </w:rPr>
              <w:t>(</w:t>
            </w:r>
            <w:r w:rsidR="000C7536">
              <w:rPr>
                <w:sz w:val="16"/>
                <w:szCs w:val="16"/>
              </w:rPr>
              <w:t>3 and 4</w:t>
            </w:r>
            <w:r w:rsidR="00083DAE">
              <w:rPr>
                <w:sz w:val="16"/>
                <w:szCs w:val="16"/>
              </w:rPr>
              <w:t>)</w:t>
            </w:r>
            <w:r w:rsidR="002F4543">
              <w:rPr>
                <w:sz w:val="16"/>
                <w:szCs w:val="16"/>
              </w:rPr>
              <w:t>. 4. Answer Article Assessment Questions.</w:t>
            </w:r>
          </w:p>
        </w:tc>
        <w:tc>
          <w:tcPr>
            <w:tcW w:w="2614" w:type="dxa"/>
          </w:tcPr>
          <w:p w14:paraId="2254BA6F" w14:textId="3A04634D" w:rsidR="006D568C" w:rsidRPr="006D2A56" w:rsidRDefault="002F4543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1.</w:t>
            </w:r>
            <w:r w:rsidRPr="00192882">
              <w:rPr>
                <w:b/>
                <w:bCs/>
                <w:sz w:val="16"/>
                <w:szCs w:val="16"/>
              </w:rPr>
              <w:t>Engage:</w:t>
            </w:r>
            <w:r w:rsidRPr="00192882">
              <w:rPr>
                <w:sz w:val="16"/>
                <w:szCs w:val="16"/>
              </w:rPr>
              <w:t xml:space="preserve"> </w:t>
            </w:r>
            <w:proofErr w:type="gramStart"/>
            <w:r w:rsidRPr="00192882">
              <w:rPr>
                <w:sz w:val="16"/>
                <w:szCs w:val="16"/>
              </w:rPr>
              <w:t>Read  article</w:t>
            </w:r>
            <w:r w:rsidR="001F214F">
              <w:rPr>
                <w:sz w:val="16"/>
                <w:szCs w:val="16"/>
              </w:rPr>
              <w:t>s</w:t>
            </w:r>
            <w:proofErr w:type="gramEnd"/>
            <w:r w:rsidR="001F214F">
              <w:rPr>
                <w:sz w:val="16"/>
                <w:szCs w:val="16"/>
              </w:rPr>
              <w:t xml:space="preserve"> (6 and 7)</w:t>
            </w:r>
            <w:r w:rsidR="00083DAE">
              <w:rPr>
                <w:sz w:val="16"/>
                <w:szCs w:val="16"/>
              </w:rPr>
              <w:t xml:space="preserve"> </w:t>
            </w:r>
            <w:r w:rsidRPr="00192882">
              <w:rPr>
                <w:sz w:val="16"/>
                <w:szCs w:val="16"/>
              </w:rPr>
              <w:t>as a class.</w:t>
            </w:r>
            <w:r>
              <w:rPr>
                <w:sz w:val="16"/>
                <w:szCs w:val="16"/>
              </w:rPr>
              <w:t xml:space="preserve">2.  3. Discuss </w:t>
            </w:r>
            <w:r w:rsidR="00CD7068">
              <w:rPr>
                <w:sz w:val="16"/>
                <w:szCs w:val="16"/>
              </w:rPr>
              <w:t>article (</w:t>
            </w:r>
            <w:r>
              <w:rPr>
                <w:sz w:val="16"/>
                <w:szCs w:val="16"/>
              </w:rPr>
              <w:t>3) about Michelle Lynde. 4. Answer Article Assessment Questions.</w:t>
            </w:r>
          </w:p>
        </w:tc>
        <w:tc>
          <w:tcPr>
            <w:tcW w:w="2612" w:type="dxa"/>
          </w:tcPr>
          <w:p w14:paraId="2780E721" w14:textId="67C0E7ED" w:rsidR="00664FFB" w:rsidRPr="00664FFB" w:rsidRDefault="00B6415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92882">
              <w:rPr>
                <w:b/>
                <w:bCs/>
                <w:sz w:val="16"/>
                <w:szCs w:val="16"/>
              </w:rPr>
              <w:t>Engage:</w:t>
            </w:r>
            <w:r w:rsidRPr="00192882">
              <w:rPr>
                <w:sz w:val="16"/>
                <w:szCs w:val="16"/>
              </w:rPr>
              <w:t xml:space="preserve"> Read the article</w:t>
            </w:r>
            <w:r>
              <w:rPr>
                <w:sz w:val="16"/>
                <w:szCs w:val="16"/>
              </w:rPr>
              <w:t>s</w:t>
            </w:r>
            <w:r w:rsidRPr="00192882">
              <w:rPr>
                <w:sz w:val="16"/>
                <w:szCs w:val="16"/>
              </w:rPr>
              <w:t xml:space="preserve"> as a class.</w:t>
            </w:r>
            <w:r>
              <w:rPr>
                <w:sz w:val="16"/>
                <w:szCs w:val="16"/>
              </w:rPr>
              <w:t>2.</w:t>
            </w:r>
            <w:r>
              <w:t xml:space="preserve"> </w:t>
            </w:r>
            <w:r w:rsidRPr="00B6415B">
              <w:rPr>
                <w:sz w:val="16"/>
                <w:szCs w:val="16"/>
              </w:rPr>
              <w:t>Discuss phenomena that students have noticed</w:t>
            </w:r>
            <w:r>
              <w:t>.</w:t>
            </w:r>
            <w:r>
              <w:rPr>
                <w:sz w:val="16"/>
                <w:szCs w:val="16"/>
              </w:rPr>
              <w:t xml:space="preserve"> 3. Discuss </w:t>
            </w:r>
            <w:r w:rsidR="00CD7068">
              <w:rPr>
                <w:sz w:val="16"/>
                <w:szCs w:val="16"/>
              </w:rPr>
              <w:t>article (</w:t>
            </w:r>
            <w:proofErr w:type="gramStart"/>
            <w:r>
              <w:rPr>
                <w:sz w:val="16"/>
                <w:szCs w:val="16"/>
              </w:rPr>
              <w:t>4)&amp;</w:t>
            </w:r>
            <w:proofErr w:type="gramEnd"/>
            <w:r>
              <w:rPr>
                <w:sz w:val="16"/>
                <w:szCs w:val="16"/>
              </w:rPr>
              <w:t xml:space="preserve"> (5)about Phenomena</w:t>
            </w:r>
            <w:r w:rsidR="00CE6AEC">
              <w:rPr>
                <w:sz w:val="16"/>
                <w:szCs w:val="16"/>
              </w:rPr>
              <w:t xml:space="preserve"> and Working in Teams</w:t>
            </w:r>
            <w:r>
              <w:rPr>
                <w:sz w:val="16"/>
                <w:szCs w:val="16"/>
              </w:rPr>
              <w:t xml:space="preserve"> 4. Answer Article</w:t>
            </w:r>
            <w:r w:rsidR="00CE6AEC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Assessment Questions.</w:t>
            </w:r>
          </w:p>
        </w:tc>
        <w:tc>
          <w:tcPr>
            <w:tcW w:w="2790" w:type="dxa"/>
            <w:gridSpan w:val="2"/>
          </w:tcPr>
          <w:p w14:paraId="172F9650" w14:textId="7AE8A89D" w:rsidR="00FC3CC3" w:rsidRPr="00CE6AEC" w:rsidRDefault="00CE6AEC" w:rsidP="00BE6EA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AEC">
              <w:rPr>
                <w:b/>
                <w:bCs/>
                <w:sz w:val="20"/>
                <w:szCs w:val="20"/>
              </w:rPr>
              <w:t xml:space="preserve">Read the entire articles from Week </w:t>
            </w:r>
            <w:r w:rsidR="00042687">
              <w:rPr>
                <w:b/>
                <w:bCs/>
                <w:sz w:val="20"/>
                <w:szCs w:val="20"/>
              </w:rPr>
              <w:t>2</w:t>
            </w:r>
            <w:r w:rsidRPr="00CE6AEC">
              <w:rPr>
                <w:b/>
                <w:bCs/>
                <w:sz w:val="20"/>
                <w:szCs w:val="20"/>
              </w:rPr>
              <w:t xml:space="preserve"> as a class</w:t>
            </w:r>
            <w:r>
              <w:rPr>
                <w:b/>
                <w:bCs/>
                <w:sz w:val="20"/>
                <w:szCs w:val="20"/>
              </w:rPr>
              <w:t xml:space="preserve"> and discuss with emphasis on the bold(vocabulary) words.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A30F51A" w14:textId="35B34F11" w:rsidR="006D568C" w:rsidRDefault="00CD7068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  <w:r w:rsidR="009E5D13">
              <w:rPr>
                <w:sz w:val="16"/>
                <w:szCs w:val="16"/>
              </w:rPr>
              <w:t>about</w:t>
            </w:r>
            <w:r>
              <w:rPr>
                <w:sz w:val="16"/>
                <w:szCs w:val="16"/>
              </w:rPr>
              <w:t xml:space="preserve"> article</w:t>
            </w:r>
            <w:r w:rsidR="000C753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1</w:t>
            </w:r>
            <w:r w:rsidR="000C7536">
              <w:rPr>
                <w:sz w:val="16"/>
                <w:szCs w:val="16"/>
              </w:rPr>
              <w:t xml:space="preserve"> and 2</w:t>
            </w:r>
            <w:r>
              <w:rPr>
                <w:sz w:val="16"/>
                <w:szCs w:val="16"/>
              </w:rPr>
              <w:t xml:space="preserve"> Week </w:t>
            </w:r>
            <w:r w:rsidR="000C7536">
              <w:rPr>
                <w:sz w:val="16"/>
                <w:szCs w:val="16"/>
              </w:rPr>
              <w:t>2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2015FA7" w14:textId="77777777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9BF5558" w14:textId="5DF5B481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Article Assessment about article</w:t>
            </w:r>
            <w:r w:rsidR="000C7536">
              <w:rPr>
                <w:sz w:val="16"/>
                <w:szCs w:val="16"/>
              </w:rPr>
              <w:t>s 3 and 4</w:t>
            </w:r>
            <w:r>
              <w:rPr>
                <w:sz w:val="16"/>
                <w:szCs w:val="16"/>
              </w:rPr>
              <w:t xml:space="preserve"> Week </w:t>
            </w:r>
            <w:r w:rsidR="000C7536">
              <w:rPr>
                <w:sz w:val="16"/>
                <w:szCs w:val="16"/>
              </w:rPr>
              <w:t>2</w:t>
            </w:r>
          </w:p>
          <w:p w14:paraId="16E500B5" w14:textId="1B1D1611" w:rsidR="007D2D5C" w:rsidRPr="006D2A56" w:rsidRDefault="007D2D5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AC44145" w14:textId="77777777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608B16F" w14:textId="602DECA5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  <w:r w:rsidR="004A6810">
              <w:rPr>
                <w:sz w:val="16"/>
                <w:szCs w:val="16"/>
              </w:rPr>
              <w:t>5 and 6</w:t>
            </w:r>
            <w:r>
              <w:rPr>
                <w:sz w:val="16"/>
                <w:szCs w:val="16"/>
              </w:rPr>
              <w:t xml:space="preserve"> Week </w:t>
            </w:r>
            <w:r w:rsidR="00042687">
              <w:rPr>
                <w:sz w:val="16"/>
                <w:szCs w:val="16"/>
              </w:rPr>
              <w:t>2</w:t>
            </w:r>
          </w:p>
          <w:p w14:paraId="6A58CBBC" w14:textId="73EDF45B" w:rsidR="002C4ECF" w:rsidRPr="006D2A56" w:rsidRDefault="002C4EC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479DAF7" w14:textId="77777777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1D20E71" w14:textId="4BD14431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Article Assessment about article</w:t>
            </w:r>
            <w:r w:rsidR="00042687">
              <w:rPr>
                <w:sz w:val="16"/>
                <w:szCs w:val="16"/>
              </w:rPr>
              <w:t xml:space="preserve"> </w:t>
            </w:r>
            <w:r w:rsidR="0001720B">
              <w:rPr>
                <w:sz w:val="16"/>
                <w:szCs w:val="16"/>
              </w:rPr>
              <w:t xml:space="preserve">7 and </w:t>
            </w:r>
            <w:r w:rsidR="0004268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Week </w:t>
            </w:r>
            <w:r w:rsidR="00042687">
              <w:rPr>
                <w:sz w:val="16"/>
                <w:szCs w:val="16"/>
              </w:rPr>
              <w:t>2</w:t>
            </w:r>
          </w:p>
          <w:p w14:paraId="6B8CDD09" w14:textId="3F467297" w:rsidR="002C4ECF" w:rsidRPr="002C4ECF" w:rsidRDefault="002C4ECF" w:rsidP="00F3685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3C5C53BD" w14:textId="77777777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3D054124" w14:textId="3C0132C1" w:rsidR="00F36853" w:rsidRDefault="00F36853" w:rsidP="00F36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Science Weekly Assessment from Week </w:t>
            </w:r>
            <w:r w:rsidR="00042687">
              <w:rPr>
                <w:sz w:val="16"/>
                <w:szCs w:val="16"/>
              </w:rPr>
              <w:t>2</w:t>
            </w:r>
          </w:p>
          <w:p w14:paraId="16089822" w14:textId="0429382A" w:rsidR="007D2D5C" w:rsidRPr="00745F85" w:rsidRDefault="007D2D5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</w:tcPr>
          <w:p w14:paraId="1AC0E3BB" w14:textId="43F01629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</w:t>
            </w:r>
            <w:r w:rsidR="00F36853">
              <w:rPr>
                <w:rFonts w:ascii="Times New Roman" w:hAnsi="Times New Roman"/>
                <w:sz w:val="16"/>
                <w:szCs w:val="16"/>
              </w:rPr>
              <w:t xml:space="preserve">Science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F36853">
              <w:rPr>
                <w:rFonts w:ascii="Times New Roman" w:hAnsi="Times New Roman"/>
                <w:sz w:val="16"/>
                <w:szCs w:val="16"/>
              </w:rPr>
              <w:t xml:space="preserve">Week </w:t>
            </w:r>
            <w:r w:rsidR="00352F0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0412F771" w14:textId="430FBAA7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  <w:r w:rsidR="00352F0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6AB634B" w14:textId="77777777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EED7E3B" w14:textId="4A0D8779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54456A9" w14:textId="1FED80FD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  <w:r w:rsidR="00352F0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9BD786B" w14:textId="77777777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8105256" w14:textId="77CB1728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AD2F309" w14:textId="6AE29852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  <w:r w:rsidR="00352F0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9C27E75" w14:textId="77777777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53369DC" w14:textId="07A472C0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D5C92C8" w14:textId="512ECC78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  <w:r w:rsidR="00352F0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5377CF88" w14:textId="77777777" w:rsidR="00F36853" w:rsidRPr="00F07E5A" w:rsidRDefault="00F36853" w:rsidP="00F368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070F4BC" w14:textId="3D48CFE7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720B">
              <w:rPr>
                <w:rFonts w:ascii="Times New Roman" w:hAnsi="Times New Roman"/>
                <w:sz w:val="18"/>
                <w:szCs w:val="18"/>
              </w:rPr>
            </w:r>
            <w:r w:rsidR="0001720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CD5E8D0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1720B">
        <w:rPr>
          <w:rFonts w:ascii="Times New Roman" w:hAnsi="Times New Roman"/>
          <w:sz w:val="18"/>
          <w:szCs w:val="18"/>
        </w:rPr>
      </w:r>
      <w:r w:rsidR="0001720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1720B">
        <w:rPr>
          <w:rFonts w:ascii="Times New Roman" w:hAnsi="Times New Roman"/>
          <w:sz w:val="18"/>
          <w:szCs w:val="18"/>
        </w:rPr>
      </w:r>
      <w:r w:rsidR="0001720B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1720B">
        <w:rPr>
          <w:rFonts w:ascii="Times New Roman" w:hAnsi="Times New Roman"/>
          <w:sz w:val="18"/>
          <w:szCs w:val="18"/>
        </w:rPr>
      </w:r>
      <w:r w:rsidR="0001720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1720B">
        <w:rPr>
          <w:rFonts w:ascii="Times New Roman" w:hAnsi="Times New Roman"/>
          <w:b/>
          <w:sz w:val="18"/>
          <w:szCs w:val="18"/>
        </w:rPr>
      </w:r>
      <w:r w:rsidR="0001720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1720B">
        <w:rPr>
          <w:rFonts w:ascii="Times New Roman" w:hAnsi="Times New Roman"/>
          <w:b/>
          <w:sz w:val="18"/>
          <w:szCs w:val="18"/>
        </w:rPr>
      </w:r>
      <w:r w:rsidR="0001720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1720B">
        <w:rPr>
          <w:rFonts w:ascii="Times New Roman" w:hAnsi="Times New Roman"/>
          <w:sz w:val="20"/>
        </w:rPr>
      </w:r>
      <w:r w:rsidR="0001720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368EA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ED8D" w14:textId="77777777" w:rsidR="005C631E" w:rsidRDefault="005C631E" w:rsidP="00857076">
      <w:r>
        <w:separator/>
      </w:r>
    </w:p>
  </w:endnote>
  <w:endnote w:type="continuationSeparator" w:id="0">
    <w:p w14:paraId="6019724D" w14:textId="77777777" w:rsidR="005C631E" w:rsidRDefault="005C631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EF17" w14:textId="77777777" w:rsidR="005C631E" w:rsidRDefault="005C631E" w:rsidP="00857076">
      <w:r>
        <w:separator/>
      </w:r>
    </w:p>
  </w:footnote>
  <w:footnote w:type="continuationSeparator" w:id="0">
    <w:p w14:paraId="0FC7E4BE" w14:textId="77777777" w:rsidR="005C631E" w:rsidRDefault="005C631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AE1"/>
    <w:multiLevelType w:val="hybridMultilevel"/>
    <w:tmpl w:val="ABD2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31AB0"/>
    <w:multiLevelType w:val="hybridMultilevel"/>
    <w:tmpl w:val="0F2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B3D52"/>
    <w:multiLevelType w:val="hybridMultilevel"/>
    <w:tmpl w:val="4C2204D2"/>
    <w:lvl w:ilvl="0" w:tplc="E5F6A69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75213">
    <w:abstractNumId w:val="4"/>
  </w:num>
  <w:num w:numId="2" w16cid:durableId="1791437781">
    <w:abstractNumId w:val="13"/>
  </w:num>
  <w:num w:numId="3" w16cid:durableId="534465382">
    <w:abstractNumId w:val="12"/>
  </w:num>
  <w:num w:numId="4" w16cid:durableId="1389954442">
    <w:abstractNumId w:val="9"/>
  </w:num>
  <w:num w:numId="5" w16cid:durableId="434595013">
    <w:abstractNumId w:val="5"/>
  </w:num>
  <w:num w:numId="6" w16cid:durableId="1648590179">
    <w:abstractNumId w:val="0"/>
  </w:num>
  <w:num w:numId="7" w16cid:durableId="134227207">
    <w:abstractNumId w:val="8"/>
  </w:num>
  <w:num w:numId="8" w16cid:durableId="2061585571">
    <w:abstractNumId w:val="11"/>
  </w:num>
  <w:num w:numId="9" w16cid:durableId="646250651">
    <w:abstractNumId w:val="7"/>
  </w:num>
  <w:num w:numId="10" w16cid:durableId="184682053">
    <w:abstractNumId w:val="6"/>
  </w:num>
  <w:num w:numId="11" w16cid:durableId="1345127269">
    <w:abstractNumId w:val="3"/>
  </w:num>
  <w:num w:numId="12" w16cid:durableId="1722443661">
    <w:abstractNumId w:val="14"/>
  </w:num>
  <w:num w:numId="13" w16cid:durableId="524640185">
    <w:abstractNumId w:val="1"/>
  </w:num>
  <w:num w:numId="14" w16cid:durableId="647244743">
    <w:abstractNumId w:val="10"/>
  </w:num>
  <w:num w:numId="15" w16cid:durableId="1200973433">
    <w:abstractNumId w:val="2"/>
  </w:num>
  <w:num w:numId="16" w16cid:durableId="1136142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720B"/>
    <w:rsid w:val="0002344B"/>
    <w:rsid w:val="000269DF"/>
    <w:rsid w:val="00042687"/>
    <w:rsid w:val="00054134"/>
    <w:rsid w:val="00056628"/>
    <w:rsid w:val="00080D0A"/>
    <w:rsid w:val="000810C0"/>
    <w:rsid w:val="00083DAE"/>
    <w:rsid w:val="00085B0C"/>
    <w:rsid w:val="000A5059"/>
    <w:rsid w:val="000B17AA"/>
    <w:rsid w:val="000B5FF9"/>
    <w:rsid w:val="000C3D8C"/>
    <w:rsid w:val="000C51F0"/>
    <w:rsid w:val="000C7536"/>
    <w:rsid w:val="0011127C"/>
    <w:rsid w:val="001171D6"/>
    <w:rsid w:val="00121D57"/>
    <w:rsid w:val="00151017"/>
    <w:rsid w:val="00156411"/>
    <w:rsid w:val="00184AB5"/>
    <w:rsid w:val="00187435"/>
    <w:rsid w:val="00192882"/>
    <w:rsid w:val="00197D4C"/>
    <w:rsid w:val="001A09D5"/>
    <w:rsid w:val="001B38BB"/>
    <w:rsid w:val="001C1208"/>
    <w:rsid w:val="001D4628"/>
    <w:rsid w:val="001D56AE"/>
    <w:rsid w:val="001E48C8"/>
    <w:rsid w:val="001F0436"/>
    <w:rsid w:val="001F214F"/>
    <w:rsid w:val="0024359F"/>
    <w:rsid w:val="002518B7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2F4543"/>
    <w:rsid w:val="002F666C"/>
    <w:rsid w:val="00301CD1"/>
    <w:rsid w:val="00304F96"/>
    <w:rsid w:val="00316412"/>
    <w:rsid w:val="00316FFB"/>
    <w:rsid w:val="00352F0F"/>
    <w:rsid w:val="00380F50"/>
    <w:rsid w:val="0039668F"/>
    <w:rsid w:val="00397C81"/>
    <w:rsid w:val="003B3EA8"/>
    <w:rsid w:val="003C12C8"/>
    <w:rsid w:val="003E188A"/>
    <w:rsid w:val="003F0D0B"/>
    <w:rsid w:val="00403D71"/>
    <w:rsid w:val="00407584"/>
    <w:rsid w:val="004415C5"/>
    <w:rsid w:val="00444CEB"/>
    <w:rsid w:val="00451D26"/>
    <w:rsid w:val="004669E9"/>
    <w:rsid w:val="004849DA"/>
    <w:rsid w:val="00492181"/>
    <w:rsid w:val="004A6810"/>
    <w:rsid w:val="004B1079"/>
    <w:rsid w:val="004C0508"/>
    <w:rsid w:val="004C248F"/>
    <w:rsid w:val="004C2FC8"/>
    <w:rsid w:val="004D0B6E"/>
    <w:rsid w:val="004D2EA3"/>
    <w:rsid w:val="005016AE"/>
    <w:rsid w:val="00530A91"/>
    <w:rsid w:val="00541B6E"/>
    <w:rsid w:val="00553220"/>
    <w:rsid w:val="00553F37"/>
    <w:rsid w:val="00587177"/>
    <w:rsid w:val="0059002E"/>
    <w:rsid w:val="005935E0"/>
    <w:rsid w:val="005935FC"/>
    <w:rsid w:val="005A763F"/>
    <w:rsid w:val="005B5848"/>
    <w:rsid w:val="005C631E"/>
    <w:rsid w:val="005D09B6"/>
    <w:rsid w:val="005D3B8D"/>
    <w:rsid w:val="005F0A30"/>
    <w:rsid w:val="005F3E1A"/>
    <w:rsid w:val="005F4763"/>
    <w:rsid w:val="00604FA1"/>
    <w:rsid w:val="0064594D"/>
    <w:rsid w:val="006465BD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368EA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C3C99"/>
    <w:rsid w:val="008D050D"/>
    <w:rsid w:val="008E4086"/>
    <w:rsid w:val="008F0A91"/>
    <w:rsid w:val="009007B8"/>
    <w:rsid w:val="009026BA"/>
    <w:rsid w:val="0090567A"/>
    <w:rsid w:val="00910FB8"/>
    <w:rsid w:val="00925D15"/>
    <w:rsid w:val="00936865"/>
    <w:rsid w:val="0094442D"/>
    <w:rsid w:val="0094535F"/>
    <w:rsid w:val="0095060D"/>
    <w:rsid w:val="00953585"/>
    <w:rsid w:val="009605B5"/>
    <w:rsid w:val="009731F9"/>
    <w:rsid w:val="0099744B"/>
    <w:rsid w:val="009A5994"/>
    <w:rsid w:val="009C7069"/>
    <w:rsid w:val="009E2A4F"/>
    <w:rsid w:val="009E4D24"/>
    <w:rsid w:val="009E5D13"/>
    <w:rsid w:val="009F7E97"/>
    <w:rsid w:val="00A04738"/>
    <w:rsid w:val="00A20DD3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35AF3"/>
    <w:rsid w:val="00B53E14"/>
    <w:rsid w:val="00B640F4"/>
    <w:rsid w:val="00B6415B"/>
    <w:rsid w:val="00B76205"/>
    <w:rsid w:val="00B76390"/>
    <w:rsid w:val="00B76E66"/>
    <w:rsid w:val="00B82C94"/>
    <w:rsid w:val="00BA58C4"/>
    <w:rsid w:val="00BE6EA8"/>
    <w:rsid w:val="00BE7E58"/>
    <w:rsid w:val="00C00FFF"/>
    <w:rsid w:val="00C1566D"/>
    <w:rsid w:val="00C21107"/>
    <w:rsid w:val="00C22D5D"/>
    <w:rsid w:val="00C3070A"/>
    <w:rsid w:val="00C34424"/>
    <w:rsid w:val="00C422DE"/>
    <w:rsid w:val="00C42C21"/>
    <w:rsid w:val="00C503DB"/>
    <w:rsid w:val="00C61774"/>
    <w:rsid w:val="00C70745"/>
    <w:rsid w:val="00C90FF6"/>
    <w:rsid w:val="00CA27FE"/>
    <w:rsid w:val="00CD7068"/>
    <w:rsid w:val="00CE4F5E"/>
    <w:rsid w:val="00CE6AEC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6853"/>
    <w:rsid w:val="00F37E70"/>
    <w:rsid w:val="00F50637"/>
    <w:rsid w:val="00F571D9"/>
    <w:rsid w:val="00F661E0"/>
    <w:rsid w:val="00F8664E"/>
    <w:rsid w:val="00F954AA"/>
    <w:rsid w:val="00F978BF"/>
    <w:rsid w:val="00FA213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53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3</Pages>
  <Words>742</Words>
  <Characters>5909</Characters>
  <Application>Microsoft Office Word</Application>
  <DocSecurity>0</DocSecurity>
  <Lines>454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6</cp:revision>
  <cp:lastPrinted>2023-12-04T14:08:00Z</cp:lastPrinted>
  <dcterms:created xsi:type="dcterms:W3CDTF">2024-08-24T14:15:00Z</dcterms:created>
  <dcterms:modified xsi:type="dcterms:W3CDTF">2024-08-25T01:40:00Z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