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9A37A44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</w:t>
      </w:r>
      <w:r w:rsidR="007540EE">
        <w:rPr>
          <w:rFonts w:ascii="Times New Roman" w:hAnsi="Times New Roman"/>
          <w:sz w:val="20"/>
        </w:rPr>
        <w:t>HALL. ROBINSON</w:t>
      </w:r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Date:</w:t>
      </w:r>
      <w:r w:rsidR="008113EC">
        <w:rPr>
          <w:rFonts w:ascii="Times New Roman" w:hAnsi="Times New Roman"/>
          <w:sz w:val="20"/>
        </w:rPr>
        <w:t>11/11-15</w:t>
      </w:r>
      <w:r>
        <w:rPr>
          <w:rFonts w:ascii="Times New Roman" w:hAnsi="Times New Roman"/>
          <w:sz w:val="20"/>
        </w:rPr>
        <w:tab/>
        <w:t xml:space="preserve">Subject: </w:t>
      </w:r>
      <w:r w:rsidR="00A348FF">
        <w:rPr>
          <w:rFonts w:ascii="Times New Roman" w:hAnsi="Times New Roman"/>
          <w:noProof/>
          <w:sz w:val="20"/>
        </w:rPr>
        <w:t>Reading</w:t>
      </w:r>
      <w:r w:rsidR="00A75CC3">
        <w:rPr>
          <w:rFonts w:ascii="Times New Roman" w:hAnsi="Times New Roman"/>
          <w:sz w:val="20"/>
        </w:rPr>
        <w:t>/Language/Spelling/Writing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4182B23F" w14:textId="235CBF03" w:rsidR="00C31443" w:rsidRDefault="00C31443" w:rsidP="00312184">
            <w:pPr>
              <w:widowControl/>
              <w:shd w:val="clear" w:color="auto" w:fill="FFFFFF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ACAP PRATICE AND TESTING</w:t>
            </w:r>
          </w:p>
          <w:p w14:paraId="1B94E807" w14:textId="0AA4450C" w:rsidR="00D90117" w:rsidRDefault="00664D89" w:rsidP="00D9011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12184" w:rsidRPr="00312184">
              <w:rPr>
                <w:rFonts w:ascii="Roboto" w:hAnsi="Roboto"/>
                <w:color w:val="333333"/>
                <w:sz w:val="21"/>
                <w:szCs w:val="21"/>
              </w:rPr>
              <w:t> </w:t>
            </w:r>
          </w:p>
          <w:p w14:paraId="2B106F9D" w14:textId="77777777" w:rsidR="00645063" w:rsidRPr="00645063" w:rsidRDefault="00645063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LF.PH.1</w:t>
            </w:r>
            <w:r w:rsidRPr="00645063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LF.VO.EXP.S.13R1LF.CO.14LF.WR.EXP.S.41.aLF.FL.5LF.FL.REC.R.6LF.FL.REC.R.7LF.VO.EXP.S.12</w:t>
            </w:r>
          </w:p>
          <w:p w14:paraId="68CBCC31" w14:textId="77777777" w:rsidR="00645063" w:rsidRPr="00645063" w:rsidRDefault="00645063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645063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LF.CO.REC.R.20.bLF.CO.REC.R.21.aLF.FL.5LF.FL.REC.R.6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proofErr w:type="gramStart"/>
            <w:r w:rsidRPr="00645063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LF.CO.REC.R.20.bLF.CO.REC.R.21.aLF.CO.REC.R.20.cLF.CO.EXP.W.28LF.WR.32LF.FL.EXP.W.8LF.CO.14LF.CO.REC.R.20.aLF.FL.5LF.FL.REC.R.</w:t>
            </w:r>
            <w:proofErr w:type="gramEnd"/>
            <w:r w:rsidRPr="00645063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6</w:t>
            </w:r>
          </w:p>
          <w:p w14:paraId="7A2FC4F1" w14:textId="77777777" w:rsidR="00645063" w:rsidRDefault="00645063" w:rsidP="00645063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proofErr w:type="gramStart"/>
            <w:r w:rsidRPr="00645063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LF.VO.REC.R.10.aR5LF.FL.EXP.W.8LF.CO.14LF.CO.EXP.W.28LF.WR.32LF.CO.REC.R.20.aLF.CO.REC.R.21.aLF.CO.REC.R.23.bR3LF.VO.9LF.FL.5LF.FL.REC.R.</w:t>
            </w:r>
            <w:proofErr w:type="gramEnd"/>
            <w:r w:rsidRPr="00645063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6R1</w:t>
            </w:r>
          </w:p>
          <w:p w14:paraId="7423C120" w14:textId="22070777" w:rsidR="00645063" w:rsidRDefault="007A3C48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R.4.15</w:t>
            </w:r>
            <w:r w:rsidR="0068575D">
              <w:rPr>
                <w:rFonts w:ascii="Roboto" w:hAnsi="Roboto"/>
                <w:color w:val="333333"/>
                <w:sz w:val="21"/>
                <w:szCs w:val="21"/>
              </w:rPr>
              <w:t xml:space="preserve">. </w:t>
            </w:r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ANALYZE IN DEPTH A CHARACTER, SETTING, OR EVENT IN A STORY OR DRAMA, DRAWING ON SPECIFIC DETAILS IN THE TEXT. </w:t>
            </w:r>
          </w:p>
          <w:p w14:paraId="6637FEE8" w14:textId="056B49DC" w:rsidR="007A3C48" w:rsidRDefault="007A3C48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A. IDENTIFY AND EXPLAIN ATTITIUDES AND INFLUENCES OF MULTIPLE CHARACTERS WITH A TEXT.</w:t>
            </w:r>
          </w:p>
          <w:p w14:paraId="67EF25ED" w14:textId="5C8EF29A" w:rsidR="0068575D" w:rsidRDefault="007A3C48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B. EXPLAIN HOW THE MAIN CAHRACTER CHANGES THROUGHOUT THE STORY, USING EXPLICIT EVIDENCE FORMTHE TEST. </w:t>
            </w:r>
          </w:p>
          <w:p w14:paraId="64C6B644" w14:textId="6D242027" w:rsidR="007A3C48" w:rsidRDefault="007A3C48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C. MAKE AN INFERENCE ABOUT A CHARACTER’S BEHAVIOR, THE SETTING AND/OR SPECIFIC EVENTS, USING EXPLICIT DETAILS FROM THE STORY.</w:t>
            </w:r>
          </w:p>
          <w:p w14:paraId="7A54026E" w14:textId="68A2C805" w:rsidR="007A3C48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R.4.</w:t>
            </w:r>
            <w:r w:rsidR="007A3C48">
              <w:rPr>
                <w:rFonts w:ascii="Roboto" w:hAnsi="Roboto"/>
                <w:color w:val="333333"/>
                <w:sz w:val="21"/>
                <w:szCs w:val="21"/>
              </w:rPr>
              <w:t>16. DESCRIBE HOW AUTHORS USE LITERARY DEVICES AND TEXT FEATURES TO CONVEY MEANING IN PROSE, POETRY, AND DRAMA.</w:t>
            </w:r>
          </w:p>
          <w:p w14:paraId="2857E6E2" w14:textId="4D455B4A" w:rsidR="0068575D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A. IDENTIFY CLUES IN THE TEXT TO RECOGNIZE IMPLICIT MEANINGS.</w:t>
            </w:r>
          </w:p>
          <w:p w14:paraId="45E1A516" w14:textId="5851AF48" w:rsidR="0068575D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B. APPLY PRIOR KNOWLEDGE TO TEXTUAL CLUES TO DRAW CONCLUSIONS ABOUT THE AUTHOR’S MEANING.</w:t>
            </w:r>
          </w:p>
          <w:p w14:paraId="2FFC9C05" w14:textId="4026BB7E" w:rsidR="0068575D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C. MAKE AN INFERENCE ABOUT THE MEANING OF A MEANING OF A TEXT AND SUPPORT IT WTH TEXTUAL EVIDENCE.</w:t>
            </w:r>
          </w:p>
          <w:p w14:paraId="16E25AAF" w14:textId="594DD73A" w:rsidR="0068575D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R.4.17. IDENTIFY THE NARRATOR’S POINT OF VIEW IN A LITERARY TEXT AND EXPLAIN HOW IT DIFFERES FROM A CHARACTER’S PERSPECTIVE.</w:t>
            </w:r>
          </w:p>
          <w:p w14:paraId="377E9D8A" w14:textId="77777777" w:rsidR="0068575D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A. EXPLAIN THE DIFFERENCE BETWEEN FIRST PERSON AND THIRD PERSON NARRATION, INCLUDING OMNISCIENT AND THIRD PERSON LIMITED.</w:t>
            </w:r>
          </w:p>
          <w:p w14:paraId="26CF274B" w14:textId="77777777" w:rsidR="0068575D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B. STATE AN OPINION OF THE AUTHOR’S US E OF NARRATION, SUPPORTING REASONING WITH EXAMPLE FROM THE TEXT.</w:t>
            </w:r>
          </w:p>
          <w:p w14:paraId="02A3519B" w14:textId="36A37FEE" w:rsidR="0068575D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R.4.18 INDENTIFY THE POINT OF VIEW IN A NARRATIVE AND DESCRIBE HOW THE NARRATIVE WOULD BE DIFFERENT IF TOLD FROM THE PERSPECTIVE OF A DIFFERENT CHARACTER OR NARRATOR.</w:t>
            </w:r>
          </w:p>
          <w:p w14:paraId="08B4A634" w14:textId="53EE93DF" w:rsidR="0068575D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A. COMPARE AND CONTRAST FIRSTHAND AND SECONDHAND ACCOUNTS OF THE SAME EVENT OR TOPIC, DESCRIBING THE DIFFERENCES IN FOCUS AND THE INFORMATION PROVIDED.</w:t>
            </w:r>
          </w:p>
          <w:p w14:paraId="12EECDB3" w14:textId="591EAA46" w:rsidR="0068575D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B. COMPARE THE PERSPECTIVE OF DIFFERENT CHARACTERS WITHIN A TEXT.</w:t>
            </w:r>
          </w:p>
          <w:p w14:paraId="03A2206B" w14:textId="7911469E" w:rsidR="0068575D" w:rsidRPr="00645063" w:rsidRDefault="0068575D" w:rsidP="00645063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 </w:t>
            </w:r>
          </w:p>
          <w:p w14:paraId="3C935A49" w14:textId="51533147" w:rsidR="007A3C48" w:rsidRPr="009F43A6" w:rsidRDefault="007A3C48" w:rsidP="0068575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 xml:space="preserve">s) Students will </w:t>
            </w:r>
            <w:proofErr w:type="gramStart"/>
            <w:r w:rsidR="00BE03D3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</w:p>
          <w:p w14:paraId="71AC2DAD" w14:textId="77777777" w:rsidR="000569FF" w:rsidRDefault="000569FF" w:rsidP="000569FF">
            <w:pPr>
              <w:pStyle w:val="Heading3"/>
              <w:shd w:val="clear" w:color="auto" w:fill="E6F0D5"/>
              <w:rPr>
                <w:rFonts w:ascii="Museo_Slab_500" w:hAnsi="Museo_Slab_500"/>
                <w:b w:val="0"/>
                <w:color w:val="505050"/>
                <w:sz w:val="23"/>
                <w:szCs w:val="23"/>
              </w:rPr>
            </w:pPr>
            <w:r>
              <w:rPr>
                <w:rFonts w:ascii="Museo_Slab_500" w:hAnsi="Museo_Slab_500"/>
                <w:b w:val="0"/>
                <w:bCs/>
                <w:color w:val="505050"/>
                <w:sz w:val="23"/>
                <w:szCs w:val="23"/>
              </w:rPr>
              <w:t>Objectives:</w:t>
            </w:r>
          </w:p>
          <w:p w14:paraId="75614825" w14:textId="77777777" w:rsidR="000569FF" w:rsidRDefault="000569FF" w:rsidP="000569FF">
            <w:pPr>
              <w:pStyle w:val="ng-binding"/>
              <w:numPr>
                <w:ilvl w:val="0"/>
                <w:numId w:val="62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5DCC40CA" w14:textId="25166CD3" w:rsidR="005F7EF4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ENGAGE IN READING STORIES AND DRAMAS.</w:t>
            </w:r>
          </w:p>
          <w:p w14:paraId="781E79A7" w14:textId="77777777" w:rsidR="00CE6BDE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DESCRIBE IN DEPTH CHARACTERS, SETTINGS, AND EVENTS IN STORIES AND DRAMAS.</w:t>
            </w:r>
          </w:p>
          <w:p w14:paraId="3ADDA6E8" w14:textId="77777777" w:rsidR="00CE6BDE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AND EXPLAIN ATTITUDES AND INFLUENCES OF MULTIPLES CHARACTERS IN A TEXT.</w:t>
            </w:r>
          </w:p>
          <w:p w14:paraId="1E6EFA45" w14:textId="77777777" w:rsidR="00CE6BDE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EXPLAIN HOW THE MAIN CHARACTER CHANGES THROUGHOUT THE STORY.</w:t>
            </w:r>
          </w:p>
          <w:p w14:paraId="5AF410AB" w14:textId="77777777" w:rsidR="00CE6BDE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PARTICUALAR DETAISL WITH THE TEXT THAT CAN BE USED TO EXPLAIN HOW THE MAIN CHARACTER CHANGES THORUGHOUT THE STORY.</w:t>
            </w:r>
          </w:p>
          <w:p w14:paraId="705A1233" w14:textId="77777777" w:rsidR="00CE6BDE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EXPLICIT DETAILS FORM THE TEXT TO MAKE INFERENCES ABOUT THE CHARACTER’S BEHAVIOR, SETTING, AND SPECIFIC EVENTS.</w:t>
            </w:r>
          </w:p>
          <w:p w14:paraId="55456EFF" w14:textId="77777777" w:rsidR="00CE6BDE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COMMON LITERARY DEVICES AND TEXT FEATURES USED TO CONVEY MEANING IN PROSE, POETRY, AND DRAMA.</w:t>
            </w:r>
          </w:p>
          <w:p w14:paraId="1ECE49EE" w14:textId="77777777" w:rsidR="00CE6BDE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DESCRIBE HOW AUTHORS USE LITERARY DEVICES, TEXT FEATURES AND CLUES TO CONVEY MEANING IN PROSE, </w:t>
            </w:r>
            <w:proofErr w:type="gramStart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POETRY ,</w:t>
            </w:r>
            <w:proofErr w:type="gram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AND DRAMA.</w:t>
            </w:r>
          </w:p>
          <w:p w14:paraId="599AB04B" w14:textId="77777777" w:rsidR="00CE6BDE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APPLAY PRIOR KNOWLEDGE TO TEXTUAL CLUES TO DRAW CONCLUSIONS AND MAKE INFERENCES ABOUT THE AUTHOR’S MEANING AND EVIDENCE IN A LITERARY TEXT.</w:t>
            </w:r>
          </w:p>
          <w:p w14:paraId="69EC2B3F" w14:textId="6AA757F2" w:rsidR="00CE6BDE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THE NARRATOR’S POINT OF VIEW, A CHARACTER’S PERSPECTIVE</w:t>
            </w:r>
            <w:r w:rsidR="00A73644">
              <w:rPr>
                <w:rFonts w:ascii="MHEelemsansCondensed" w:hAnsi="MHEelemsansCondensed"/>
                <w:color w:val="595959"/>
                <w:sz w:val="20"/>
                <w:szCs w:val="20"/>
              </w:rPr>
              <w:t>, AND OPINIONS ABOUT THE AUTHOR IN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LITERARY TEXTS.</w:t>
            </w:r>
          </w:p>
          <w:p w14:paraId="33318F7F" w14:textId="30E5CEA2" w:rsidR="00A73644" w:rsidRDefault="00A73644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DEFINE FIRST-PERSON AND THRID-PERSON POINT OF VEIW BY EXAMINING EACH CHARACTERISTICS OF EACH.</w:t>
            </w:r>
          </w:p>
          <w:p w14:paraId="38E8E17C" w14:textId="27E560FE" w:rsidR="00A73644" w:rsidRDefault="00A73644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CONTRAST THE NARRATOR’S POIN TO VIEW WITH A CHARACTER’S PERSPECTIVE.</w:t>
            </w:r>
          </w:p>
          <w:p w14:paraId="536D4CED" w14:textId="025F3755" w:rsidR="00A73644" w:rsidRDefault="00A73644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EXPLAIN THE DIFFERENCES BETWEEN FIRST-PERSON AND THIRD-PERSON NARRATION, INCLUDING </w:t>
            </w:r>
            <w:proofErr w:type="gramStart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THIRD-PERSON</w:t>
            </w:r>
            <w:proofErr w:type="gram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AND THIRD PERSON LIMITED.</w:t>
            </w:r>
          </w:p>
          <w:p w14:paraId="240C8004" w14:textId="7FFA382F" w:rsidR="00CE6BDE" w:rsidRPr="00EC5E7E" w:rsidRDefault="00CE6BDE" w:rsidP="00CE6BDE">
            <w:pPr>
              <w:pStyle w:val="ng-binding"/>
              <w:numPr>
                <w:ilvl w:val="0"/>
                <w:numId w:val="6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302AC8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302AC8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302AC8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A122222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2AC8" w:rsidRPr="00530A91" w14:paraId="0F432842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4FF10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5311C8" w14:textId="77777777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THIS WEEK’S VOCABULARY:</w:t>
            </w:r>
          </w:p>
          <w:p w14:paraId="672920D3" w14:textId="6C148789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LITERARY TEXT</w:t>
            </w:r>
            <w:r w:rsidR="004F3795">
              <w:rPr>
                <w:rFonts w:ascii="Times New Roman" w:hAnsi="Times New Roman"/>
                <w:b/>
                <w:sz w:val="18"/>
                <w:szCs w:val="18"/>
              </w:rPr>
              <w:t>: A PIECE OF WRITING</w:t>
            </w:r>
          </w:p>
          <w:p w14:paraId="44FB2522" w14:textId="3F570B2F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STORY</w:t>
            </w:r>
            <w:r w:rsidR="004F3795">
              <w:rPr>
                <w:rFonts w:ascii="Times New Roman" w:hAnsi="Times New Roman"/>
                <w:b/>
                <w:sz w:val="18"/>
                <w:szCs w:val="18"/>
              </w:rPr>
              <w:t>: TALE, NARRATIVE, OR ACCOUNT</w:t>
            </w:r>
          </w:p>
          <w:p w14:paraId="2C39C4CB" w14:textId="338ECC28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DRAMA</w:t>
            </w:r>
            <w:r w:rsidR="004F3795">
              <w:rPr>
                <w:rFonts w:ascii="Times New Roman" w:hAnsi="Times New Roman"/>
                <w:b/>
                <w:sz w:val="18"/>
                <w:szCs w:val="18"/>
              </w:rPr>
              <w:t>: PLAY, SHOW, THEATER…RADIO…TELEVISION</w:t>
            </w:r>
          </w:p>
          <w:p w14:paraId="75FE2296" w14:textId="3AF2CEC7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CHARACTER</w:t>
            </w:r>
            <w:r w:rsidR="004F3795">
              <w:rPr>
                <w:rFonts w:ascii="Times New Roman" w:hAnsi="Times New Roman"/>
                <w:b/>
                <w:sz w:val="18"/>
                <w:szCs w:val="18"/>
              </w:rPr>
              <w:t>: PERSON, ROLE, PLAYER OF PART</w:t>
            </w:r>
          </w:p>
          <w:p w14:paraId="09A2F482" w14:textId="03CE71EA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SETTING</w:t>
            </w:r>
            <w:r w:rsidR="004F3795">
              <w:rPr>
                <w:rFonts w:ascii="Times New Roman" w:hAnsi="Times New Roman"/>
                <w:b/>
                <w:sz w:val="18"/>
                <w:szCs w:val="18"/>
              </w:rPr>
              <w:t>: PLACE, SURROUNDINGS, ENVIRONMENT, ECOSYSTEM</w:t>
            </w:r>
          </w:p>
          <w:p w14:paraId="3F7FF435" w14:textId="656BC880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PLOT</w:t>
            </w:r>
            <w:r w:rsidR="004F3795">
              <w:rPr>
                <w:rFonts w:ascii="Times New Roman" w:hAnsi="Times New Roman"/>
                <w:b/>
                <w:sz w:val="18"/>
                <w:szCs w:val="18"/>
              </w:rPr>
              <w:t>: MAIN EVENTS IN STORY, PLAY, NOVEL, MOVIE….</w:t>
            </w:r>
            <w:r w:rsidR="004B43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F3795">
              <w:rPr>
                <w:rFonts w:ascii="Times New Roman" w:hAnsi="Times New Roman"/>
                <w:b/>
                <w:sz w:val="18"/>
                <w:szCs w:val="18"/>
              </w:rPr>
              <w:t xml:space="preserve">MAIN ACTIONS </w:t>
            </w:r>
          </w:p>
          <w:p w14:paraId="0E9311EC" w14:textId="70360823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EVENT</w:t>
            </w:r>
            <w:r w:rsidR="004F3795">
              <w:rPr>
                <w:rFonts w:ascii="Times New Roman" w:hAnsi="Times New Roman"/>
                <w:b/>
                <w:sz w:val="18"/>
                <w:szCs w:val="18"/>
              </w:rPr>
              <w:t>: SEQUENCE OF THINGS HAPPENINGS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E93BA85" w14:textId="46460942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ANALYZE</w:t>
            </w:r>
            <w:r w:rsidR="00F4724A">
              <w:rPr>
                <w:rFonts w:ascii="Times New Roman" w:hAnsi="Times New Roman"/>
                <w:b/>
                <w:sz w:val="18"/>
                <w:szCs w:val="18"/>
              </w:rPr>
              <w:t>: FIND EVIDENCE OR FACTS ABOUT EVENTS OF STORY/DRAMA</w:t>
            </w:r>
          </w:p>
          <w:p w14:paraId="6309A287" w14:textId="2FCFFE9E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EXPLAIN</w:t>
            </w:r>
            <w:r w:rsidR="00F4724A">
              <w:rPr>
                <w:rFonts w:ascii="Times New Roman" w:hAnsi="Times New Roman"/>
                <w:b/>
                <w:sz w:val="18"/>
                <w:szCs w:val="18"/>
              </w:rPr>
              <w:t>: INFORM OR TELL INFORMATION ABOUT STORY/ DRAMA</w:t>
            </w:r>
          </w:p>
          <w:p w14:paraId="1BA4AADD" w14:textId="19B505A9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EXPLICIT</w:t>
            </w:r>
            <w:r w:rsidR="00F4724A">
              <w:rPr>
                <w:rFonts w:ascii="Times New Roman" w:hAnsi="Times New Roman"/>
                <w:b/>
                <w:sz w:val="18"/>
                <w:szCs w:val="18"/>
              </w:rPr>
              <w:t>: STATES OR DESCRIBE THE FACTUAL MEANING OF STORY/DRAMA</w:t>
            </w:r>
          </w:p>
          <w:p w14:paraId="780BD21A" w14:textId="3E36D12C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EVIDENCE</w:t>
            </w:r>
            <w:r w:rsidR="00F4724A">
              <w:rPr>
                <w:rFonts w:ascii="Times New Roman" w:hAnsi="Times New Roman"/>
                <w:b/>
                <w:sz w:val="18"/>
                <w:szCs w:val="18"/>
              </w:rPr>
              <w:t>: FACTS THAT SUPPORT UNDERSTANDING OF STORY/DRAMA</w:t>
            </w:r>
          </w:p>
          <w:p w14:paraId="6E5B69E8" w14:textId="75D4F249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DETAILS</w:t>
            </w:r>
            <w:r w:rsidR="00F4724A">
              <w:rPr>
                <w:rFonts w:ascii="Times New Roman" w:hAnsi="Times New Roman"/>
                <w:b/>
                <w:sz w:val="18"/>
                <w:szCs w:val="18"/>
              </w:rPr>
              <w:t>: FACTS OR OPINIONS FROM A STORY/DRAMA</w:t>
            </w:r>
          </w:p>
          <w:p w14:paraId="464B9C08" w14:textId="0DB26FF8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ATTITUD</w:t>
            </w:r>
            <w:r w:rsidR="00F4724A">
              <w:rPr>
                <w:rFonts w:ascii="Times New Roman" w:hAnsi="Times New Roman"/>
                <w:b/>
                <w:sz w:val="18"/>
                <w:szCs w:val="18"/>
              </w:rPr>
              <w:t>E: HOW CHARACTER OR AUTHOR THINKS OR FEELS ABOUT STORY/DRAMA</w:t>
            </w:r>
          </w:p>
          <w:p w14:paraId="313678D7" w14:textId="48EB99F2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INFLUENCE</w:t>
            </w:r>
            <w:r w:rsidR="00F4724A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="004B435D">
              <w:rPr>
                <w:rFonts w:ascii="Times New Roman" w:hAnsi="Times New Roman"/>
                <w:b/>
                <w:sz w:val="18"/>
                <w:szCs w:val="18"/>
              </w:rPr>
              <w:t>HOW CHARACTER CHANGE OR DO SOMETHING TO HELP OR MAKE SOMETHING WORK</w:t>
            </w:r>
          </w:p>
          <w:p w14:paraId="0E719254" w14:textId="29CE2B9C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MAKING INFERENCE</w:t>
            </w:r>
            <w:r w:rsidR="004B435D">
              <w:rPr>
                <w:rFonts w:ascii="Times New Roman" w:hAnsi="Times New Roman"/>
                <w:b/>
                <w:sz w:val="18"/>
                <w:szCs w:val="18"/>
              </w:rPr>
              <w:t>: USING CLUES TO SAY WHAT’S HAPPENING OR GIVE AN UNDERSTANDING ABOUT STORY/DRAMA</w:t>
            </w:r>
          </w:p>
          <w:p w14:paraId="65C6953D" w14:textId="0A6A4462" w:rsidR="00072EA2" w:rsidRDefault="00072EA2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DRAWING CONLUSIONS</w:t>
            </w:r>
            <w:r w:rsidR="004B435D">
              <w:rPr>
                <w:rFonts w:ascii="Times New Roman" w:hAnsi="Times New Roman"/>
                <w:b/>
                <w:sz w:val="18"/>
                <w:szCs w:val="18"/>
              </w:rPr>
              <w:t>: USING CONTEXT CLUES TO MAKE INFEERENCES ABOUT STORY/DRAMA</w:t>
            </w:r>
          </w:p>
          <w:p w14:paraId="4D61A7BC" w14:textId="77777777" w:rsidR="00D90117" w:rsidRDefault="00D90117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985D61" w14:textId="1C632649" w:rsidR="00013011" w:rsidRPr="00530A9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2AC8" w:rsidRPr="00530A91" w14:paraId="1797E73F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06528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D130E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D130E" w:rsidRDefault="00FD130E" w:rsidP="00FD130E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D130E" w:rsidRDefault="00FD130E" w:rsidP="00FD130E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601A0CCC" w:rsidR="00FD130E" w:rsidRPr="00FC3CC3" w:rsidRDefault="00A73644" w:rsidP="00FD130E">
            <w:r>
              <w:t>WHAT ARE THE ELEMENTS OF A STORY OR DRAMA?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BE59A48" w:rsidR="00FD130E" w:rsidRPr="0024359F" w:rsidRDefault="00CD5E40" w:rsidP="00FD130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HOW CAN YOU TEXT FEATURES TO CONVEY MEANINGS IN PROSE, POETRY, AND DRAMAS?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1512D3F" w:rsidR="00FD130E" w:rsidRPr="0024359F" w:rsidRDefault="00A73644" w:rsidP="00FD130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HOW CAN YOU MAKE INFERENCES</w:t>
            </w:r>
            <w:r w:rsidR="00CD5E40">
              <w:rPr>
                <w:b/>
                <w:bCs/>
                <w:i/>
                <w:iCs/>
                <w:sz w:val="20"/>
                <w:szCs w:val="20"/>
              </w:rPr>
              <w:t xml:space="preserve"> AND DRAW CONCLUSIONS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FROM STORIES AND DRAMA</w:t>
            </w:r>
            <w:r w:rsidR="00CD5E40">
              <w:rPr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b/>
                <w:bCs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1888EB0" w:rsidR="00FD130E" w:rsidRPr="0024359F" w:rsidRDefault="00A73644" w:rsidP="00FD130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WHAT </w:t>
            </w:r>
            <w:r w:rsidR="00CD5E40">
              <w:rPr>
                <w:b/>
                <w:bCs/>
                <w:i/>
                <w:iCs/>
                <w:sz w:val="20"/>
                <w:szCs w:val="20"/>
              </w:rPr>
              <w:t>IS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THE POINT OF VIEW FROM STORIES, POEMS, AND DRAMA</w:t>
            </w:r>
            <w:r w:rsidR="00CD5E40">
              <w:rPr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b/>
                <w:bCs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72E822D0" w:rsidR="00FD130E" w:rsidRPr="00FE4184" w:rsidRDefault="00CD5E40" w:rsidP="00FD130E">
            <w:pPr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WHAT IS THE POINT OF VIEW FROM STORIES, POEMS, AND DRAMA?</w:t>
            </w:r>
          </w:p>
        </w:tc>
      </w:tr>
      <w:tr w:rsidR="00FD130E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FD130E" w:rsidRPr="00F83C25" w:rsidRDefault="00FD130E" w:rsidP="00FD130E">
            <w:pPr>
              <w:rPr>
                <w:rFonts w:ascii="Times New Roman" w:hAnsi="Times New Roman"/>
                <w:b/>
                <w:bCs/>
                <w:sz w:val="20"/>
              </w:rPr>
            </w:pPr>
            <w:bookmarkStart w:id="24" w:name="_Hlk158552716"/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FD130E" w:rsidRPr="005F4763" w:rsidRDefault="00FD130E" w:rsidP="00FD130E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35BB1A4" w:rsidR="00FD130E" w:rsidRDefault="00CD5E40" w:rsidP="00FD130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DEFINE STORY ELEMENTS OF A STORY OR DRAMA.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05835F24" w:rsidR="00FD130E" w:rsidRPr="00FE4184" w:rsidRDefault="00CD5E40" w:rsidP="00FD13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CAN USE TEXT FEATURES TO CONVEY MEANINGS IN PROSE, POETRY, AND DRAMAS.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0442520" w:rsidR="00FD130E" w:rsidRPr="00FE4184" w:rsidRDefault="00CD5E40" w:rsidP="00FD13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CAN MAKE INFERENCES AND DRAW CONCLUSIONS FORM STORIES AND DRAMAS.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E244C1C" w:rsidR="00FD130E" w:rsidRPr="00FE4184" w:rsidRDefault="00CD5E40" w:rsidP="00FD13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CAN DISTINGUISH POINT OF VIEW FROM STORIES, POEMS, AND DRAMAS.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6DA94D1C" w:rsidR="00FD130E" w:rsidRPr="00FE4184" w:rsidRDefault="00CD5E40" w:rsidP="00FD13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CAN DISTINGUISH POINT OF VIEW FROM STORIES, POEMS, AND DRAMAS.</w:t>
            </w:r>
          </w:p>
        </w:tc>
      </w:tr>
      <w:bookmarkEnd w:id="24"/>
      <w:tr w:rsidR="00E33AB3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E33AB3" w:rsidRDefault="00E33AB3" w:rsidP="00E33A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E33AB3" w:rsidRDefault="00E33AB3" w:rsidP="00E33A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E33AB3" w:rsidRDefault="00E33AB3" w:rsidP="00E33A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E33AB3" w:rsidRPr="00C351D9" w:rsidRDefault="00E33AB3" w:rsidP="00E33A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375319F0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A16CFB4" w14:textId="77777777" w:rsidR="00E33AB3" w:rsidRPr="007315DA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82AD2C1" w14:textId="77777777" w:rsidR="00E33AB3" w:rsidRPr="0050055E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0DE40FF5" w14:textId="77777777" w:rsidR="00E33AB3" w:rsidRPr="000E7B6A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5B910E89" w:rsidR="00E33AB3" w:rsidRPr="006D2A56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44D551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8B83774" w14:textId="77777777" w:rsidR="00E33AB3" w:rsidRPr="007315DA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5E342B5E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12708C5E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2C5B61D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5E82058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52DB772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25E37B57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22FF73CD" w:rsidR="00E33AB3" w:rsidRPr="006D2A56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3D0A45FB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2B851A" w14:textId="77777777" w:rsidR="00E33AB3" w:rsidRPr="00745F85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 sis </w:t>
            </w:r>
          </w:p>
          <w:p w14:paraId="769E04E4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272EA5DA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39D5BF6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6DDB5F3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0299ECFE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66258B36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495A86A3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E33AB3" w:rsidRPr="006D2A56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0EBFAE6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80521AB" w14:textId="77777777" w:rsidR="00E33AB3" w:rsidRPr="00745F85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7E98E57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460664B0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7E519FE8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1C707DAC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291E2AA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51B1498E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195FB676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0EF4ACAC" w:rsidR="00E33AB3" w:rsidRPr="00D37CDF" w:rsidRDefault="00E33AB3" w:rsidP="00E33A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7E79999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AFC360E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18B2AF20" w:rsidR="00E33AB3" w:rsidRPr="00745F85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E33AB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33AB3" w:rsidRDefault="00E33AB3" w:rsidP="00E33A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33AB3" w:rsidRDefault="00E33AB3" w:rsidP="00E33A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33AB3" w:rsidRDefault="00E33AB3" w:rsidP="00E33AB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33AB3" w:rsidRDefault="00E33AB3" w:rsidP="00E33A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33AB3" w:rsidRDefault="00E33AB3" w:rsidP="00E33A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33AB3" w:rsidRDefault="00E33AB3" w:rsidP="00E33A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33AB3" w:rsidRPr="008D050D" w:rsidRDefault="00E33AB3" w:rsidP="00E33A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33AB3" w:rsidRDefault="00E33AB3" w:rsidP="00E33A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33AB3" w:rsidRDefault="00E33AB3" w:rsidP="00E33AB3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50DB19B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1075289F" w14:textId="017D049C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E33AB3" w:rsidRPr="008D050D" w:rsidRDefault="00E33AB3" w:rsidP="00E33A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133D9B7E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E89A442" w14:textId="16F1D293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375D3749" w14:textId="77777777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085BEB53" w14:textId="1032B063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495F9669" w14:textId="70DC21EA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31E3BF63" w14:textId="77777777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1AC568DE" w14:textId="1A227C11" w:rsidR="00E33AB3" w:rsidRPr="00190A16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1947B09D" w14:textId="239DF7E2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53DD9AB0" w14:textId="77777777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6DE817B7" w14:textId="5D01AA6E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3BA79BEE" w14:textId="43D01B4A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087E45FE" w14:textId="2D2148D8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A1BC19" w14:textId="1D05E543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2815DEFE" w14:textId="75F7084C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E33AB3" w:rsidRPr="006D2A56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E33AB3" w:rsidRPr="00C13601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E33AB3" w:rsidRDefault="00E33AB3" w:rsidP="00E33A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E33AB3" w:rsidRDefault="00E33AB3" w:rsidP="00E33A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E33AB3" w:rsidRDefault="00E33AB3" w:rsidP="00E33A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75DD9153" w14:textId="0A049EE3" w:rsidR="00E33AB3" w:rsidRDefault="00E33AB3" w:rsidP="00E33A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STORY ELEMENTS: CHARACTER</w:t>
            </w:r>
          </w:p>
          <w:p w14:paraId="4739C4E6" w14:textId="3BC72C39" w:rsidR="00E33AB3" w:rsidRDefault="00E33AB3" w:rsidP="00E33A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0E43767D" w14:textId="2B7E4072" w:rsidR="00E33AB3" w:rsidRDefault="00E33AB3" w:rsidP="00E33A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2A5F7B66" w:rsidR="00E33AB3" w:rsidRPr="006D2A56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4C132A2C" w14:textId="23E68963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E33AB3" w:rsidRDefault="00E33AB3" w:rsidP="00E3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E33AB3" w:rsidRPr="00745F85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E33AB3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E33AB3" w:rsidRDefault="00E33AB3" w:rsidP="00E33AB3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E33AB3" w:rsidRDefault="00E33AB3" w:rsidP="00E33AB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E33AB3" w:rsidRPr="00553220" w:rsidRDefault="00E33AB3" w:rsidP="00E33AB3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E33AB3" w:rsidRPr="00C351D9" w:rsidRDefault="00E33AB3" w:rsidP="00E33A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E33AB3" w:rsidRPr="006D2A56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E33AB3" w:rsidRPr="006D2A56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E33AB3" w:rsidRPr="00C351D9" w:rsidRDefault="00E33AB3" w:rsidP="00E33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E33AB3" w:rsidRPr="00C351D9" w:rsidRDefault="00E33AB3" w:rsidP="00E33A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E33AB3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E33AB3" w:rsidRPr="00745F85" w:rsidRDefault="00E33AB3" w:rsidP="00E33AB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11A96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311A96" w:rsidRDefault="00311A96" w:rsidP="00311A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311A96" w:rsidRPr="00C351D9" w:rsidRDefault="00311A96" w:rsidP="00311A96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311A96" w:rsidRPr="00C351D9" w:rsidRDefault="00311A96" w:rsidP="00311A96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311A96" w:rsidRPr="00C351D9" w:rsidRDefault="00311A96" w:rsidP="00311A96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311A96" w:rsidRPr="00C351D9" w:rsidRDefault="00311A96" w:rsidP="00311A96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311A96" w:rsidRPr="00C351D9" w:rsidRDefault="00311A96" w:rsidP="00311A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B44946B" w14:textId="77777777" w:rsidR="00311A96" w:rsidRDefault="00311A96" w:rsidP="00311A9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0FE963A" w14:textId="77777777" w:rsidR="00311A96" w:rsidRDefault="00311A96" w:rsidP="00311A9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1D6023E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7A20CFD3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57D1C08C" w14:textId="77777777" w:rsidR="00311A96" w:rsidRDefault="00311A96" w:rsidP="00311A9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24D48E1B" w14:textId="77777777" w:rsidR="00311A96" w:rsidRDefault="00311A96" w:rsidP="00311A9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95C7415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ADE0E0A" w14:textId="3E90E472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READING SKILLS 159-160</w:t>
            </w:r>
          </w:p>
          <w:p w14:paraId="73CD6940" w14:textId="250FD1A3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WRITING PG </w:t>
            </w:r>
          </w:p>
          <w:p w14:paraId="2A4BB15D" w14:textId="695DE242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WORD WORK/DECODING PG 155-156</w:t>
            </w:r>
          </w:p>
          <w:p w14:paraId="34E01307" w14:textId="336A19AB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 PG 151-154, 157-158</w:t>
            </w:r>
          </w:p>
          <w:p w14:paraId="1346D002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</w:t>
            </w:r>
          </w:p>
          <w:p w14:paraId="1EA695C0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MYON READING </w:t>
            </w:r>
          </w:p>
          <w:p w14:paraId="17D86532" w14:textId="2396D01E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IREADY</w:t>
            </w:r>
          </w:p>
          <w:p w14:paraId="1EED7E3B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77CBA2FD" w14:textId="77777777" w:rsidR="00311A96" w:rsidRDefault="00311A96" w:rsidP="00311A9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5A38C59C" w14:textId="77777777" w:rsidR="00311A96" w:rsidRDefault="00311A96" w:rsidP="00311A9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F01DBB2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5561655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2A3661D" w14:textId="77777777" w:rsidR="00311A96" w:rsidRDefault="00311A96" w:rsidP="00311A9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719138F4" w14:textId="77777777" w:rsidR="00311A96" w:rsidRDefault="00311A96" w:rsidP="00311A9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B42E159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7FCC0525" w14:textId="77777777" w:rsidR="00311A96" w:rsidRDefault="00311A96" w:rsidP="00311A9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50EE5959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62E67D60" w14:textId="77777777" w:rsidR="00311A96" w:rsidRDefault="00311A96" w:rsidP="00311A9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311A96" w:rsidRPr="00C351D9" w:rsidRDefault="00311A96" w:rsidP="00311A96"/>
        </w:tc>
      </w:tr>
      <w:tr w:rsidR="00311A9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11A96" w:rsidRDefault="00311A96" w:rsidP="00311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311A96" w:rsidRDefault="00311A96" w:rsidP="00311A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025E6B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C051" w14:textId="77777777" w:rsidR="00EE0DD4" w:rsidRDefault="00EE0DD4" w:rsidP="00857076">
      <w:r>
        <w:separator/>
      </w:r>
    </w:p>
  </w:endnote>
  <w:endnote w:type="continuationSeparator" w:id="0">
    <w:p w14:paraId="6763BAF3" w14:textId="77777777" w:rsidR="00EE0DD4" w:rsidRDefault="00EE0DD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Museo_Slab_50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BC2B8" w14:textId="77777777" w:rsidR="00EE0DD4" w:rsidRDefault="00EE0DD4" w:rsidP="00857076">
      <w:r>
        <w:separator/>
      </w:r>
    </w:p>
  </w:footnote>
  <w:footnote w:type="continuationSeparator" w:id="0">
    <w:p w14:paraId="6DAB50A7" w14:textId="77777777" w:rsidR="00EE0DD4" w:rsidRDefault="00EE0DD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F6FD5"/>
    <w:multiLevelType w:val="multilevel"/>
    <w:tmpl w:val="F7B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51F0"/>
    <w:multiLevelType w:val="multilevel"/>
    <w:tmpl w:val="589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72604"/>
    <w:multiLevelType w:val="multilevel"/>
    <w:tmpl w:val="34B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A0367"/>
    <w:multiLevelType w:val="multilevel"/>
    <w:tmpl w:val="89BA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A101C4"/>
    <w:multiLevelType w:val="multilevel"/>
    <w:tmpl w:val="B4DA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E707FE"/>
    <w:multiLevelType w:val="multilevel"/>
    <w:tmpl w:val="843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1579A0"/>
    <w:multiLevelType w:val="multilevel"/>
    <w:tmpl w:val="8CF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AD2617"/>
    <w:multiLevelType w:val="multilevel"/>
    <w:tmpl w:val="D38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D11A4F"/>
    <w:multiLevelType w:val="multilevel"/>
    <w:tmpl w:val="DFDC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437376"/>
    <w:multiLevelType w:val="multilevel"/>
    <w:tmpl w:val="8C9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0D1090"/>
    <w:multiLevelType w:val="multilevel"/>
    <w:tmpl w:val="243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B01D69"/>
    <w:multiLevelType w:val="multilevel"/>
    <w:tmpl w:val="13D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B574A3"/>
    <w:multiLevelType w:val="multilevel"/>
    <w:tmpl w:val="DAB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F755FB"/>
    <w:multiLevelType w:val="multilevel"/>
    <w:tmpl w:val="84B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474721"/>
    <w:multiLevelType w:val="multilevel"/>
    <w:tmpl w:val="F80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761771"/>
    <w:multiLevelType w:val="multilevel"/>
    <w:tmpl w:val="0B3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5F65FD"/>
    <w:multiLevelType w:val="multilevel"/>
    <w:tmpl w:val="B08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5F17D5"/>
    <w:multiLevelType w:val="multilevel"/>
    <w:tmpl w:val="F46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EC1EB4"/>
    <w:multiLevelType w:val="multilevel"/>
    <w:tmpl w:val="344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7148A0"/>
    <w:multiLevelType w:val="multilevel"/>
    <w:tmpl w:val="B77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6302E0"/>
    <w:multiLevelType w:val="multilevel"/>
    <w:tmpl w:val="F35A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9A21D0"/>
    <w:multiLevelType w:val="multilevel"/>
    <w:tmpl w:val="A2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477AC8"/>
    <w:multiLevelType w:val="multilevel"/>
    <w:tmpl w:val="587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200007"/>
    <w:multiLevelType w:val="multilevel"/>
    <w:tmpl w:val="63B2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6A7FD9"/>
    <w:multiLevelType w:val="multilevel"/>
    <w:tmpl w:val="E5F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0760CBC"/>
    <w:multiLevelType w:val="multilevel"/>
    <w:tmpl w:val="79EE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6694E23"/>
    <w:multiLevelType w:val="multilevel"/>
    <w:tmpl w:val="D26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CA3249"/>
    <w:multiLevelType w:val="multilevel"/>
    <w:tmpl w:val="903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DE278C1"/>
    <w:multiLevelType w:val="multilevel"/>
    <w:tmpl w:val="A0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0600D09"/>
    <w:multiLevelType w:val="multilevel"/>
    <w:tmpl w:val="A4EE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06E2553"/>
    <w:multiLevelType w:val="multilevel"/>
    <w:tmpl w:val="205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AF7462C"/>
    <w:multiLevelType w:val="multilevel"/>
    <w:tmpl w:val="6CC2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4C69C5"/>
    <w:multiLevelType w:val="multilevel"/>
    <w:tmpl w:val="D9F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78731A"/>
    <w:multiLevelType w:val="multilevel"/>
    <w:tmpl w:val="EDFE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7F25AEF"/>
    <w:multiLevelType w:val="multilevel"/>
    <w:tmpl w:val="997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AA6F90"/>
    <w:multiLevelType w:val="multilevel"/>
    <w:tmpl w:val="8FB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B1518BB"/>
    <w:multiLevelType w:val="multilevel"/>
    <w:tmpl w:val="D2CE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FBF089E"/>
    <w:multiLevelType w:val="multilevel"/>
    <w:tmpl w:val="AF4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13"/>
  </w:num>
  <w:num w:numId="2" w16cid:durableId="721098016">
    <w:abstractNumId w:val="38"/>
  </w:num>
  <w:num w:numId="3" w16cid:durableId="780229035">
    <w:abstractNumId w:val="14"/>
  </w:num>
  <w:num w:numId="4" w16cid:durableId="753741714">
    <w:abstractNumId w:val="50"/>
  </w:num>
  <w:num w:numId="5" w16cid:durableId="1359696108">
    <w:abstractNumId w:val="3"/>
  </w:num>
  <w:num w:numId="6" w16cid:durableId="2046100272">
    <w:abstractNumId w:val="23"/>
  </w:num>
  <w:num w:numId="7" w16cid:durableId="925499995">
    <w:abstractNumId w:val="0"/>
  </w:num>
  <w:num w:numId="8" w16cid:durableId="727655483">
    <w:abstractNumId w:val="53"/>
  </w:num>
  <w:num w:numId="9" w16cid:durableId="2136483112">
    <w:abstractNumId w:val="26"/>
  </w:num>
  <w:num w:numId="10" w16cid:durableId="45573358">
    <w:abstractNumId w:val="39"/>
  </w:num>
  <w:num w:numId="11" w16cid:durableId="251092877">
    <w:abstractNumId w:val="37"/>
  </w:num>
  <w:num w:numId="12" w16cid:durableId="402457126">
    <w:abstractNumId w:val="40"/>
  </w:num>
  <w:num w:numId="13" w16cid:durableId="277683987">
    <w:abstractNumId w:val="9"/>
  </w:num>
  <w:num w:numId="14" w16cid:durableId="864095109">
    <w:abstractNumId w:val="36"/>
  </w:num>
  <w:num w:numId="15" w16cid:durableId="1600025178">
    <w:abstractNumId w:val="58"/>
  </w:num>
  <w:num w:numId="16" w16cid:durableId="1417361870">
    <w:abstractNumId w:val="8"/>
  </w:num>
  <w:num w:numId="17" w16cid:durableId="1912696304">
    <w:abstractNumId w:val="59"/>
  </w:num>
  <w:num w:numId="18" w16cid:durableId="925069987">
    <w:abstractNumId w:val="12"/>
  </w:num>
  <w:num w:numId="19" w16cid:durableId="1598950522">
    <w:abstractNumId w:val="18"/>
  </w:num>
  <w:num w:numId="20" w16cid:durableId="1935357799">
    <w:abstractNumId w:val="16"/>
  </w:num>
  <w:num w:numId="21" w16cid:durableId="726346013">
    <w:abstractNumId w:val="25"/>
  </w:num>
  <w:num w:numId="22" w16cid:durableId="1479035570">
    <w:abstractNumId w:val="51"/>
  </w:num>
  <w:num w:numId="23" w16cid:durableId="1111899408">
    <w:abstractNumId w:val="42"/>
  </w:num>
  <w:num w:numId="24" w16cid:durableId="821889099">
    <w:abstractNumId w:val="62"/>
  </w:num>
  <w:num w:numId="25" w16cid:durableId="968321518">
    <w:abstractNumId w:val="64"/>
  </w:num>
  <w:num w:numId="26" w16cid:durableId="1077509445">
    <w:abstractNumId w:val="31"/>
  </w:num>
  <w:num w:numId="27" w16cid:durableId="1499925362">
    <w:abstractNumId w:val="55"/>
  </w:num>
  <w:num w:numId="28" w16cid:durableId="1050031267">
    <w:abstractNumId w:val="48"/>
  </w:num>
  <w:num w:numId="29" w16cid:durableId="404955216">
    <w:abstractNumId w:val="1"/>
  </w:num>
  <w:num w:numId="30" w16cid:durableId="1957321880">
    <w:abstractNumId w:val="21"/>
  </w:num>
  <w:num w:numId="31" w16cid:durableId="456488013">
    <w:abstractNumId w:val="43"/>
  </w:num>
  <w:num w:numId="32" w16cid:durableId="1327903287">
    <w:abstractNumId w:val="49"/>
  </w:num>
  <w:num w:numId="33" w16cid:durableId="1674143915">
    <w:abstractNumId w:val="41"/>
  </w:num>
  <w:num w:numId="34" w16cid:durableId="250360148">
    <w:abstractNumId w:val="19"/>
  </w:num>
  <w:num w:numId="35" w16cid:durableId="684283181">
    <w:abstractNumId w:val="61"/>
  </w:num>
  <w:num w:numId="36" w16cid:durableId="148912554">
    <w:abstractNumId w:val="28"/>
  </w:num>
  <w:num w:numId="37" w16cid:durableId="1522620370">
    <w:abstractNumId w:val="44"/>
  </w:num>
  <w:num w:numId="38" w16cid:durableId="616260284">
    <w:abstractNumId w:val="54"/>
  </w:num>
  <w:num w:numId="39" w16cid:durableId="825128333">
    <w:abstractNumId w:val="4"/>
  </w:num>
  <w:num w:numId="40" w16cid:durableId="1948538614">
    <w:abstractNumId w:val="57"/>
  </w:num>
  <w:num w:numId="41" w16cid:durableId="957223851">
    <w:abstractNumId w:val="34"/>
  </w:num>
  <w:num w:numId="42" w16cid:durableId="1637449240">
    <w:abstractNumId w:val="52"/>
  </w:num>
  <w:num w:numId="43" w16cid:durableId="1427775537">
    <w:abstractNumId w:val="22"/>
  </w:num>
  <w:num w:numId="44" w16cid:durableId="1039941152">
    <w:abstractNumId w:val="27"/>
  </w:num>
  <w:num w:numId="45" w16cid:durableId="2110655307">
    <w:abstractNumId w:val="11"/>
  </w:num>
  <w:num w:numId="46" w16cid:durableId="387997274">
    <w:abstractNumId w:val="65"/>
  </w:num>
  <w:num w:numId="47" w16cid:durableId="1195725806">
    <w:abstractNumId w:val="10"/>
  </w:num>
  <w:num w:numId="48" w16cid:durableId="763264322">
    <w:abstractNumId w:val="2"/>
  </w:num>
  <w:num w:numId="49" w16cid:durableId="327363249">
    <w:abstractNumId w:val="5"/>
  </w:num>
  <w:num w:numId="50" w16cid:durableId="1703364114">
    <w:abstractNumId w:val="33"/>
  </w:num>
  <w:num w:numId="51" w16cid:durableId="1991131129">
    <w:abstractNumId w:val="35"/>
  </w:num>
  <w:num w:numId="52" w16cid:durableId="1455446979">
    <w:abstractNumId w:val="24"/>
  </w:num>
  <w:num w:numId="53" w16cid:durableId="1772507097">
    <w:abstractNumId w:val="63"/>
  </w:num>
  <w:num w:numId="54" w16cid:durableId="1128620606">
    <w:abstractNumId w:val="46"/>
  </w:num>
  <w:num w:numId="55" w16cid:durableId="121194429">
    <w:abstractNumId w:val="60"/>
  </w:num>
  <w:num w:numId="56" w16cid:durableId="1256982295">
    <w:abstractNumId w:val="67"/>
  </w:num>
  <w:num w:numId="57" w16cid:durableId="1116102099">
    <w:abstractNumId w:val="68"/>
  </w:num>
  <w:num w:numId="58" w16cid:durableId="1482428235">
    <w:abstractNumId w:val="45"/>
  </w:num>
  <w:num w:numId="59" w16cid:durableId="849486430">
    <w:abstractNumId w:val="32"/>
  </w:num>
  <w:num w:numId="60" w16cid:durableId="533078180">
    <w:abstractNumId w:val="29"/>
  </w:num>
  <w:num w:numId="61" w16cid:durableId="1929457433">
    <w:abstractNumId w:val="20"/>
  </w:num>
  <w:num w:numId="62" w16cid:durableId="1050036135">
    <w:abstractNumId w:val="66"/>
  </w:num>
  <w:num w:numId="63" w16cid:durableId="686178405">
    <w:abstractNumId w:val="15"/>
  </w:num>
  <w:num w:numId="64" w16cid:durableId="57214654">
    <w:abstractNumId w:val="17"/>
  </w:num>
  <w:num w:numId="65" w16cid:durableId="531652975">
    <w:abstractNumId w:val="6"/>
  </w:num>
  <w:num w:numId="66" w16cid:durableId="259720453">
    <w:abstractNumId w:val="30"/>
  </w:num>
  <w:num w:numId="67" w16cid:durableId="1758090404">
    <w:abstractNumId w:val="56"/>
  </w:num>
  <w:num w:numId="68" w16cid:durableId="1900705080">
    <w:abstractNumId w:val="7"/>
  </w:num>
  <w:num w:numId="69" w16cid:durableId="183594912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3011"/>
    <w:rsid w:val="00015BBE"/>
    <w:rsid w:val="0002344B"/>
    <w:rsid w:val="00025E6B"/>
    <w:rsid w:val="00042E65"/>
    <w:rsid w:val="00053867"/>
    <w:rsid w:val="00054134"/>
    <w:rsid w:val="000560A2"/>
    <w:rsid w:val="00056628"/>
    <w:rsid w:val="000569FF"/>
    <w:rsid w:val="00072EA2"/>
    <w:rsid w:val="00080D0A"/>
    <w:rsid w:val="000810C0"/>
    <w:rsid w:val="00090F6A"/>
    <w:rsid w:val="000C51F0"/>
    <w:rsid w:val="000E7B6A"/>
    <w:rsid w:val="000F17BC"/>
    <w:rsid w:val="000F73A4"/>
    <w:rsid w:val="00101590"/>
    <w:rsid w:val="00107899"/>
    <w:rsid w:val="00151017"/>
    <w:rsid w:val="00156411"/>
    <w:rsid w:val="001571ED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201B4B"/>
    <w:rsid w:val="0021233A"/>
    <w:rsid w:val="00212BFC"/>
    <w:rsid w:val="0023095B"/>
    <w:rsid w:val="00231F51"/>
    <w:rsid w:val="0024359F"/>
    <w:rsid w:val="00256095"/>
    <w:rsid w:val="002611BA"/>
    <w:rsid w:val="00261A88"/>
    <w:rsid w:val="002747F1"/>
    <w:rsid w:val="002823B5"/>
    <w:rsid w:val="00282F83"/>
    <w:rsid w:val="0028794B"/>
    <w:rsid w:val="00293B64"/>
    <w:rsid w:val="002B01B0"/>
    <w:rsid w:val="00302AC8"/>
    <w:rsid w:val="00311A96"/>
    <w:rsid w:val="00312184"/>
    <w:rsid w:val="00316412"/>
    <w:rsid w:val="00316F77"/>
    <w:rsid w:val="00320848"/>
    <w:rsid w:val="0034643C"/>
    <w:rsid w:val="00370EC2"/>
    <w:rsid w:val="00380F50"/>
    <w:rsid w:val="003B0280"/>
    <w:rsid w:val="003B3EA8"/>
    <w:rsid w:val="003D2209"/>
    <w:rsid w:val="003E188A"/>
    <w:rsid w:val="00400D6A"/>
    <w:rsid w:val="00403D71"/>
    <w:rsid w:val="00426C46"/>
    <w:rsid w:val="00451D26"/>
    <w:rsid w:val="0045524E"/>
    <w:rsid w:val="00457E50"/>
    <w:rsid w:val="00463547"/>
    <w:rsid w:val="004678D9"/>
    <w:rsid w:val="004849DA"/>
    <w:rsid w:val="00492181"/>
    <w:rsid w:val="004B1079"/>
    <w:rsid w:val="004B435D"/>
    <w:rsid w:val="004B77C9"/>
    <w:rsid w:val="004C0508"/>
    <w:rsid w:val="004C2FC8"/>
    <w:rsid w:val="004E1B7B"/>
    <w:rsid w:val="004F3795"/>
    <w:rsid w:val="0050055E"/>
    <w:rsid w:val="005016AE"/>
    <w:rsid w:val="00530A91"/>
    <w:rsid w:val="00541B6E"/>
    <w:rsid w:val="00553220"/>
    <w:rsid w:val="0056138B"/>
    <w:rsid w:val="005618F6"/>
    <w:rsid w:val="00585C92"/>
    <w:rsid w:val="00587177"/>
    <w:rsid w:val="005935FC"/>
    <w:rsid w:val="0059734F"/>
    <w:rsid w:val="005A763F"/>
    <w:rsid w:val="005B1413"/>
    <w:rsid w:val="005B5848"/>
    <w:rsid w:val="005C294D"/>
    <w:rsid w:val="005E29C9"/>
    <w:rsid w:val="005E7A46"/>
    <w:rsid w:val="005F3E1A"/>
    <w:rsid w:val="005F4763"/>
    <w:rsid w:val="005F7EF4"/>
    <w:rsid w:val="00604FA1"/>
    <w:rsid w:val="00640C49"/>
    <w:rsid w:val="00645063"/>
    <w:rsid w:val="00653D97"/>
    <w:rsid w:val="00664D89"/>
    <w:rsid w:val="00665CD5"/>
    <w:rsid w:val="00680FDC"/>
    <w:rsid w:val="00685410"/>
    <w:rsid w:val="0068575D"/>
    <w:rsid w:val="006A5A97"/>
    <w:rsid w:val="006D2A56"/>
    <w:rsid w:val="007239D6"/>
    <w:rsid w:val="00727144"/>
    <w:rsid w:val="0074519A"/>
    <w:rsid w:val="00745F85"/>
    <w:rsid w:val="007524AF"/>
    <w:rsid w:val="007540EE"/>
    <w:rsid w:val="00757DDB"/>
    <w:rsid w:val="00760A81"/>
    <w:rsid w:val="00764259"/>
    <w:rsid w:val="00781978"/>
    <w:rsid w:val="0078369F"/>
    <w:rsid w:val="00795446"/>
    <w:rsid w:val="00796AE3"/>
    <w:rsid w:val="007A1762"/>
    <w:rsid w:val="007A3C48"/>
    <w:rsid w:val="007B5AE5"/>
    <w:rsid w:val="007C3148"/>
    <w:rsid w:val="007D3E07"/>
    <w:rsid w:val="007D40F8"/>
    <w:rsid w:val="007E268A"/>
    <w:rsid w:val="007F1C3E"/>
    <w:rsid w:val="00802678"/>
    <w:rsid w:val="008113EC"/>
    <w:rsid w:val="00814360"/>
    <w:rsid w:val="00814646"/>
    <w:rsid w:val="00822179"/>
    <w:rsid w:val="00843D7E"/>
    <w:rsid w:val="008519B2"/>
    <w:rsid w:val="00852C40"/>
    <w:rsid w:val="00857076"/>
    <w:rsid w:val="0088266C"/>
    <w:rsid w:val="008978CC"/>
    <w:rsid w:val="008B70E4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56447"/>
    <w:rsid w:val="009605B5"/>
    <w:rsid w:val="009655AA"/>
    <w:rsid w:val="009868A4"/>
    <w:rsid w:val="009871ED"/>
    <w:rsid w:val="009C12BD"/>
    <w:rsid w:val="009E2A4F"/>
    <w:rsid w:val="009F0001"/>
    <w:rsid w:val="009F1817"/>
    <w:rsid w:val="009F43A6"/>
    <w:rsid w:val="00A03C31"/>
    <w:rsid w:val="00A04738"/>
    <w:rsid w:val="00A04996"/>
    <w:rsid w:val="00A0632B"/>
    <w:rsid w:val="00A348FF"/>
    <w:rsid w:val="00A635A6"/>
    <w:rsid w:val="00A73644"/>
    <w:rsid w:val="00A75CC3"/>
    <w:rsid w:val="00A85694"/>
    <w:rsid w:val="00A905B9"/>
    <w:rsid w:val="00AA5AF9"/>
    <w:rsid w:val="00AB6196"/>
    <w:rsid w:val="00AD6741"/>
    <w:rsid w:val="00AE0CDC"/>
    <w:rsid w:val="00AE54A0"/>
    <w:rsid w:val="00AE6D85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D7B36"/>
    <w:rsid w:val="00BE03D3"/>
    <w:rsid w:val="00BF3CBE"/>
    <w:rsid w:val="00BF6BE7"/>
    <w:rsid w:val="00C3070A"/>
    <w:rsid w:val="00C31443"/>
    <w:rsid w:val="00C351D9"/>
    <w:rsid w:val="00C61774"/>
    <w:rsid w:val="00C70745"/>
    <w:rsid w:val="00C76102"/>
    <w:rsid w:val="00C806A8"/>
    <w:rsid w:val="00C90FF6"/>
    <w:rsid w:val="00CA27FE"/>
    <w:rsid w:val="00CA4C98"/>
    <w:rsid w:val="00CC4013"/>
    <w:rsid w:val="00CC44C4"/>
    <w:rsid w:val="00CD5E40"/>
    <w:rsid w:val="00CE022D"/>
    <w:rsid w:val="00CE6BDE"/>
    <w:rsid w:val="00CF6302"/>
    <w:rsid w:val="00D0321F"/>
    <w:rsid w:val="00D05139"/>
    <w:rsid w:val="00D12DFF"/>
    <w:rsid w:val="00D138B2"/>
    <w:rsid w:val="00D15574"/>
    <w:rsid w:val="00D1655A"/>
    <w:rsid w:val="00D20990"/>
    <w:rsid w:val="00D37CDF"/>
    <w:rsid w:val="00D37FAB"/>
    <w:rsid w:val="00D4437D"/>
    <w:rsid w:val="00D45CCD"/>
    <w:rsid w:val="00D47525"/>
    <w:rsid w:val="00D5171F"/>
    <w:rsid w:val="00D54562"/>
    <w:rsid w:val="00D56122"/>
    <w:rsid w:val="00D62281"/>
    <w:rsid w:val="00D6604A"/>
    <w:rsid w:val="00D67EBF"/>
    <w:rsid w:val="00D75435"/>
    <w:rsid w:val="00D85A96"/>
    <w:rsid w:val="00D90117"/>
    <w:rsid w:val="00D95274"/>
    <w:rsid w:val="00D9641F"/>
    <w:rsid w:val="00D96845"/>
    <w:rsid w:val="00DF5A6E"/>
    <w:rsid w:val="00E036DE"/>
    <w:rsid w:val="00E148F3"/>
    <w:rsid w:val="00E33AB3"/>
    <w:rsid w:val="00E55C96"/>
    <w:rsid w:val="00E76A7D"/>
    <w:rsid w:val="00E961CE"/>
    <w:rsid w:val="00EB783C"/>
    <w:rsid w:val="00EB7FDD"/>
    <w:rsid w:val="00EC024E"/>
    <w:rsid w:val="00EC5E7E"/>
    <w:rsid w:val="00ED26AE"/>
    <w:rsid w:val="00ED36B5"/>
    <w:rsid w:val="00EE0AD6"/>
    <w:rsid w:val="00EE0DD4"/>
    <w:rsid w:val="00EE27B7"/>
    <w:rsid w:val="00EE4743"/>
    <w:rsid w:val="00F03D7A"/>
    <w:rsid w:val="00F03E07"/>
    <w:rsid w:val="00F17F4C"/>
    <w:rsid w:val="00F24AB6"/>
    <w:rsid w:val="00F26699"/>
    <w:rsid w:val="00F376EC"/>
    <w:rsid w:val="00F37E70"/>
    <w:rsid w:val="00F4724A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D130E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3C7A0A4-BB54-4271-9463-FB0EE4B0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  <w:style w:type="character" w:customStyle="1" w:styleId="ccss-title">
    <w:name w:val="ccss-title"/>
    <w:basedOn w:val="DefaultParagraphFont"/>
    <w:rsid w:val="0031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03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57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72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93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8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7589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99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60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5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988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25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89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9836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1909</Words>
  <Characters>8613</Characters>
  <Application>Microsoft Office Word</Application>
  <DocSecurity>0</DocSecurity>
  <Lines>2153</Lines>
  <Paragraphs>1315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2023-10-12T18:30:00Z</cp:lastPrinted>
  <dcterms:created xsi:type="dcterms:W3CDTF">2024-11-12T02:20:00Z</dcterms:created>
  <dcterms:modified xsi:type="dcterms:W3CDTF">2024-11-12T02:20:00Z</dcterms:modified>
</cp:coreProperties>
</file>