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FBC4" w14:textId="469A0949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</w:t>
      </w:r>
      <w:r w:rsidR="0003343F">
        <w:rPr>
          <w:rFonts w:ascii="Comic Sans MS" w:hAnsi="Comic Sans MS"/>
          <w:b/>
          <w:spacing w:val="-3"/>
          <w:sz w:val="20"/>
        </w:rPr>
        <w:t xml:space="preserve"> March 10-14</w:t>
      </w:r>
      <w:r w:rsidR="00B61082">
        <w:rPr>
          <w:rFonts w:ascii="Comic Sans MS" w:hAnsi="Comic Sans MS"/>
          <w:b/>
          <w:spacing w:val="-3"/>
          <w:sz w:val="20"/>
        </w:rPr>
        <w:t xml:space="preserve">     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395508">
        <w:rPr>
          <w:rFonts w:ascii="Comic Sans MS" w:hAnsi="Comic Sans MS"/>
          <w:b/>
          <w:spacing w:val="-3"/>
          <w:sz w:val="20"/>
        </w:rPr>
        <w:t>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38C7ED04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30571B" w:rsidRPr="00CF0989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5D87AF27" w14:textId="4C6DA2A3" w:rsidR="0030571B" w:rsidRPr="00CF0989" w:rsidRDefault="0030571B" w:rsidP="0030571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</w:tc>
        <w:tc>
          <w:tcPr>
            <w:tcW w:w="2363" w:type="dxa"/>
          </w:tcPr>
          <w:p w14:paraId="60E83A04" w14:textId="6B9DE727" w:rsidR="0030571B" w:rsidRPr="00395508" w:rsidRDefault="0030571B" w:rsidP="0030571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Area and Circumference</w:t>
            </w:r>
            <w:bookmarkStart w:id="0" w:name="_GoBack"/>
            <w:bookmarkEnd w:id="0"/>
          </w:p>
        </w:tc>
        <w:tc>
          <w:tcPr>
            <w:tcW w:w="2830" w:type="dxa"/>
          </w:tcPr>
          <w:p w14:paraId="4EE0ADD4" w14:textId="77777777" w:rsidR="0030571B" w:rsidRDefault="0030571B" w:rsidP="003057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Students will work on Do Now- </w:t>
            </w:r>
          </w:p>
          <w:p w14:paraId="7C1D1109" w14:textId="77777777" w:rsidR="0030571B" w:rsidRDefault="0030571B" w:rsidP="003057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Possible practice problems in Schoology or Google Classroom</w:t>
            </w:r>
          </w:p>
          <w:p w14:paraId="422806E3" w14:textId="30ACE3A8" w:rsidR="0030571B" w:rsidRPr="00395508" w:rsidRDefault="0030571B" w:rsidP="003057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022387AD" w14:textId="77777777" w:rsidR="0030571B" w:rsidRDefault="0030571B" w:rsidP="0030571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Textbook Resources:</w:t>
            </w:r>
          </w:p>
          <w:p w14:paraId="28189FA3" w14:textId="77777777" w:rsidR="0030571B" w:rsidRDefault="0030571B" w:rsidP="0030571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Workbooks </w:t>
            </w:r>
          </w:p>
          <w:p w14:paraId="53B0F500" w14:textId="77777777" w:rsidR="0030571B" w:rsidRDefault="0030571B" w:rsidP="0030571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Models;</w:t>
            </w:r>
          </w:p>
          <w:p w14:paraId="46B3E81A" w14:textId="77777777" w:rsidR="0030571B" w:rsidRDefault="0030571B" w:rsidP="0030571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CCSS Materials and workbooks</w:t>
            </w:r>
          </w:p>
          <w:p w14:paraId="7EDC04E2" w14:textId="77777777" w:rsidR="0030571B" w:rsidRDefault="0030571B" w:rsidP="0030571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Elmo, Smartboard</w:t>
            </w:r>
          </w:p>
          <w:p w14:paraId="316BB12E" w14:textId="64A8896C" w:rsidR="0030571B" w:rsidRPr="00395508" w:rsidRDefault="0030571B" w:rsidP="0030571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59B45154" w:rsidR="0030571B" w:rsidRPr="00395508" w:rsidRDefault="0030571B" w:rsidP="0030571B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Worksheet</w:t>
            </w:r>
          </w:p>
        </w:tc>
        <w:tc>
          <w:tcPr>
            <w:tcW w:w="1677" w:type="dxa"/>
          </w:tcPr>
          <w:p w14:paraId="75A0EDD6" w14:textId="77777777" w:rsidR="0030571B" w:rsidRDefault="0030571B" w:rsidP="0030571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Homework Check</w:t>
            </w:r>
          </w:p>
          <w:p w14:paraId="1EB6BD70" w14:textId="39D12148" w:rsidR="0030571B" w:rsidRPr="00395508" w:rsidRDefault="0030571B" w:rsidP="0030571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Possible Google Classroom or Schoology Work</w:t>
            </w:r>
          </w:p>
        </w:tc>
        <w:tc>
          <w:tcPr>
            <w:tcW w:w="2805" w:type="dxa"/>
          </w:tcPr>
          <w:p w14:paraId="638E2FF3" w14:textId="26F6886C" w:rsidR="0030571B" w:rsidRPr="00395508" w:rsidRDefault="0030571B" w:rsidP="0030571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7.G.4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Know the formulas for area and circumference of a circle and use them to solve problems.</w:t>
            </w:r>
          </w:p>
        </w:tc>
      </w:tr>
      <w:tr w:rsidR="0003343F" w:rsidRPr="00CF0989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03343F" w:rsidRPr="00CF0989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03343F" w:rsidRPr="00CF0989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4B1061AD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Area and Perimeter of Composite Shapes</w:t>
            </w:r>
          </w:p>
        </w:tc>
        <w:tc>
          <w:tcPr>
            <w:tcW w:w="2830" w:type="dxa"/>
          </w:tcPr>
          <w:p w14:paraId="6E17F3EB" w14:textId="1FE0CB33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Composite shapes notes Schoology make up work</w:t>
            </w:r>
          </w:p>
        </w:tc>
        <w:tc>
          <w:tcPr>
            <w:tcW w:w="2573" w:type="dxa"/>
          </w:tcPr>
          <w:p w14:paraId="0DE01C40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9A889FB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01C24E02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163764D1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433B3245" w14:textId="66236158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</w:tc>
        <w:tc>
          <w:tcPr>
            <w:tcW w:w="1864" w:type="dxa"/>
          </w:tcPr>
          <w:p w14:paraId="765A5F62" w14:textId="77777777" w:rsidR="0003343F" w:rsidRPr="00395508" w:rsidRDefault="0003343F" w:rsidP="0003343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51045A3B" w14:textId="0D6A3686" w:rsidR="0003343F" w:rsidRPr="00395508" w:rsidRDefault="0003343F" w:rsidP="0003343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040A1A75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23FB7C04" w14:textId="12A5A4B1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Schoology Work</w:t>
            </w:r>
          </w:p>
        </w:tc>
        <w:tc>
          <w:tcPr>
            <w:tcW w:w="2805" w:type="dxa"/>
          </w:tcPr>
          <w:p w14:paraId="5ACE4BC8" w14:textId="77ABD7E4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gramStart"/>
            <w:r w:rsidRPr="00395508">
              <w:rPr>
                <w:rFonts w:ascii="Times New Roman" w:hAnsi="Times New Roman"/>
                <w:color w:val="000000"/>
                <w:sz w:val="18"/>
                <w:szCs w:val="18"/>
              </w:rPr>
              <w:t>7.G.4</w:t>
            </w:r>
            <w:proofErr w:type="gramEnd"/>
            <w:r w:rsidRPr="00395508">
              <w:rPr>
                <w:rFonts w:ascii="Times New Roman" w:hAnsi="Times New Roman"/>
                <w:color w:val="000000"/>
                <w:sz w:val="18"/>
                <w:szCs w:val="18"/>
              </w:rPr>
              <w:t>: Know the formulas for area and circumference of a circle and use them to solve problems.</w:t>
            </w:r>
          </w:p>
        </w:tc>
      </w:tr>
      <w:tr w:rsidR="0003343F" w:rsidRPr="00CF0989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03343F" w:rsidRPr="00CF0989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03343F" w:rsidRPr="00CF0989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03343F" w:rsidRPr="00CF0989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18732DD1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Area and Perimeter Review</w:t>
            </w:r>
          </w:p>
        </w:tc>
        <w:tc>
          <w:tcPr>
            <w:tcW w:w="2830" w:type="dxa"/>
          </w:tcPr>
          <w:p w14:paraId="15B1733C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539E8323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Area and Perimeter Test Review</w:t>
            </w:r>
          </w:p>
          <w:p w14:paraId="49494393" w14:textId="0319B45A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</w:tc>
        <w:tc>
          <w:tcPr>
            <w:tcW w:w="2573" w:type="dxa"/>
          </w:tcPr>
          <w:p w14:paraId="0C28A3FC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0E27B260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23F2BD59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3256B791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62B70DB2" w14:textId="43CD08A9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</w:tc>
        <w:tc>
          <w:tcPr>
            <w:tcW w:w="1864" w:type="dxa"/>
          </w:tcPr>
          <w:p w14:paraId="23954367" w14:textId="2BD20876" w:rsidR="0003343F" w:rsidRPr="00395508" w:rsidRDefault="0003343F" w:rsidP="0003343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339B568F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2722879" w14:textId="69546E8F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Schoology Work</w:t>
            </w:r>
          </w:p>
        </w:tc>
        <w:tc>
          <w:tcPr>
            <w:tcW w:w="2805" w:type="dxa"/>
          </w:tcPr>
          <w:p w14:paraId="5B05CD33" w14:textId="67225025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Know the formulas for the area and circumference of a circle, and use them to solve problems; give an informal derivation of the relationship between the circumference and area of a circle. [7-G4]</w:t>
            </w:r>
          </w:p>
        </w:tc>
      </w:tr>
      <w:tr w:rsidR="0003343F" w:rsidRPr="00CF0989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03343F" w:rsidRPr="00CF0989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03343F" w:rsidRPr="00CF0989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2EC9F654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color w:val="000000"/>
                <w:sz w:val="20"/>
              </w:rPr>
              <w:t>Area and Perimeter Test</w:t>
            </w:r>
          </w:p>
        </w:tc>
        <w:tc>
          <w:tcPr>
            <w:tcW w:w="2830" w:type="dxa"/>
          </w:tcPr>
          <w:p w14:paraId="14FBC2AB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1967DEE8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test i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n Schoology </w:t>
            </w:r>
          </w:p>
          <w:p w14:paraId="682D9980" w14:textId="2037F980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40DF3A61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4ECF7BBF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08CB266E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748E0DD8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08B6070A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60F05DD6" w14:textId="62474386" w:rsidR="0003343F" w:rsidRPr="00395508" w:rsidRDefault="0003343F" w:rsidP="0003343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4A38CFF1" w:rsidR="0003343F" w:rsidRPr="00395508" w:rsidRDefault="0003343F" w:rsidP="0003343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Area and Perimeter Test</w:t>
            </w:r>
          </w:p>
        </w:tc>
        <w:tc>
          <w:tcPr>
            <w:tcW w:w="1677" w:type="dxa"/>
          </w:tcPr>
          <w:p w14:paraId="4EF6DDC1" w14:textId="008E2B11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Graded Test</w:t>
            </w:r>
          </w:p>
        </w:tc>
        <w:tc>
          <w:tcPr>
            <w:tcW w:w="2805" w:type="dxa"/>
          </w:tcPr>
          <w:p w14:paraId="4F1FE941" w14:textId="6916EED5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Know the formulas for the area and circumference of a circle, and use them to solve problems; give an informal derivation of the relationship between the circumference and area of a circle. [7-G4]</w:t>
            </w:r>
          </w:p>
        </w:tc>
      </w:tr>
      <w:tr w:rsidR="0003343F" w:rsidRPr="00CF0989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7F6D456A" w14:textId="77777777" w:rsidR="0003343F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C6192C9" w14:textId="77777777" w:rsidR="0003343F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1648D934" w:rsidR="0003343F" w:rsidRPr="00CF0989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7B73FF66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Students will calculate surface area of Prisms</w:t>
            </w:r>
          </w:p>
          <w:p w14:paraId="04773485" w14:textId="2C19D7E1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7-G4</w:t>
            </w:r>
          </w:p>
        </w:tc>
        <w:tc>
          <w:tcPr>
            <w:tcW w:w="2830" w:type="dxa"/>
          </w:tcPr>
          <w:p w14:paraId="767B94E6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</w:t>
            </w:r>
            <w:r>
              <w:rPr>
                <w:rFonts w:ascii="Times New Roman" w:hAnsi="Times New Roman"/>
                <w:spacing w:val="-2"/>
                <w:sz w:val="20"/>
              </w:rPr>
              <w:t>ACAP Prep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for 10-15 minutes at the beginning of class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7E0C244D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  <w:p w14:paraId="6C268C75" w14:textId="5DC78906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32D99BC7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139FA3B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08419A94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57D3DDE1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75F3F0D4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1DE762E9" w14:textId="4BEB3D0E" w:rsidR="0003343F" w:rsidRPr="00395508" w:rsidRDefault="0003343F" w:rsidP="0003343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A6AEB08" w14:textId="77777777" w:rsidR="0003343F" w:rsidRPr="00395508" w:rsidRDefault="0003343F" w:rsidP="0003343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50CA489B" w14:textId="7FADC247" w:rsidR="0003343F" w:rsidRPr="00395508" w:rsidRDefault="0003343F" w:rsidP="0003343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62C748AD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EAD8029" w14:textId="123C0C96" w:rsidR="0003343F" w:rsidRPr="00395508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24BB9403" w14:textId="77777777" w:rsidR="0003343F" w:rsidRPr="00395508" w:rsidRDefault="0003343F" w:rsidP="0003343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Know the formulas for the area and circumference of a circle, and use them to solve problems </w:t>
            </w:r>
          </w:p>
          <w:p w14:paraId="1F9C8E0F" w14:textId="4B29EF70" w:rsidR="0003343F" w:rsidRPr="00395508" w:rsidRDefault="0003343F" w:rsidP="000334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</w:tbl>
    <w:p w14:paraId="02682576" w14:textId="6667D79F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sectPr w:rsidR="00EB4937" w:rsidRPr="00CF0989" w:rsidSect="00682702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7DE8" w14:textId="77777777" w:rsidR="00F21C34" w:rsidRDefault="00F21C34">
      <w:pPr>
        <w:spacing w:line="20" w:lineRule="exact"/>
      </w:pPr>
    </w:p>
  </w:endnote>
  <w:endnote w:type="continuationSeparator" w:id="0">
    <w:p w14:paraId="68B8816A" w14:textId="77777777" w:rsidR="00F21C34" w:rsidRDefault="00F21C34">
      <w:r>
        <w:t xml:space="preserve"> </w:t>
      </w:r>
    </w:p>
  </w:endnote>
  <w:endnote w:type="continuationNotice" w:id="1">
    <w:p w14:paraId="6AC2D804" w14:textId="77777777" w:rsidR="00F21C34" w:rsidRDefault="00F21C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305F5" w14:textId="77777777" w:rsidR="00F21C34" w:rsidRDefault="00F21C34">
      <w:r>
        <w:separator/>
      </w:r>
    </w:p>
  </w:footnote>
  <w:footnote w:type="continuationSeparator" w:id="0">
    <w:p w14:paraId="66699BC1" w14:textId="77777777" w:rsidR="00F21C34" w:rsidRDefault="00F2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5"/>
    <w:rsid w:val="000138CB"/>
    <w:rsid w:val="000225C6"/>
    <w:rsid w:val="00023BF7"/>
    <w:rsid w:val="0003343F"/>
    <w:rsid w:val="00035EEE"/>
    <w:rsid w:val="0007621B"/>
    <w:rsid w:val="000B4F05"/>
    <w:rsid w:val="000C5FF5"/>
    <w:rsid w:val="000D4BEF"/>
    <w:rsid w:val="00115587"/>
    <w:rsid w:val="00137D9E"/>
    <w:rsid w:val="00171D84"/>
    <w:rsid w:val="001D417C"/>
    <w:rsid w:val="001D56B6"/>
    <w:rsid w:val="001F43DA"/>
    <w:rsid w:val="00254079"/>
    <w:rsid w:val="00256A21"/>
    <w:rsid w:val="0025734B"/>
    <w:rsid w:val="00262DAF"/>
    <w:rsid w:val="00271154"/>
    <w:rsid w:val="002C7A9F"/>
    <w:rsid w:val="002D1E7B"/>
    <w:rsid w:val="002E25FB"/>
    <w:rsid w:val="002F00EC"/>
    <w:rsid w:val="002F2E26"/>
    <w:rsid w:val="0030571B"/>
    <w:rsid w:val="00323412"/>
    <w:rsid w:val="00333EDF"/>
    <w:rsid w:val="00350A3F"/>
    <w:rsid w:val="00374037"/>
    <w:rsid w:val="00394234"/>
    <w:rsid w:val="00395508"/>
    <w:rsid w:val="003A759C"/>
    <w:rsid w:val="003B20C1"/>
    <w:rsid w:val="003E4B63"/>
    <w:rsid w:val="00414EB6"/>
    <w:rsid w:val="004279F1"/>
    <w:rsid w:val="00442A2E"/>
    <w:rsid w:val="00450C62"/>
    <w:rsid w:val="004557A1"/>
    <w:rsid w:val="00461588"/>
    <w:rsid w:val="004C6526"/>
    <w:rsid w:val="004E16B9"/>
    <w:rsid w:val="00524003"/>
    <w:rsid w:val="0053452B"/>
    <w:rsid w:val="005550A6"/>
    <w:rsid w:val="00562C2C"/>
    <w:rsid w:val="00570C29"/>
    <w:rsid w:val="00574C94"/>
    <w:rsid w:val="00582E26"/>
    <w:rsid w:val="00584298"/>
    <w:rsid w:val="00593431"/>
    <w:rsid w:val="005A0DB8"/>
    <w:rsid w:val="005A44DC"/>
    <w:rsid w:val="005B726F"/>
    <w:rsid w:val="005C233C"/>
    <w:rsid w:val="005E1AD1"/>
    <w:rsid w:val="005E42D5"/>
    <w:rsid w:val="005E6850"/>
    <w:rsid w:val="005F7472"/>
    <w:rsid w:val="005F75A0"/>
    <w:rsid w:val="006351C0"/>
    <w:rsid w:val="00635F83"/>
    <w:rsid w:val="0067099E"/>
    <w:rsid w:val="00682702"/>
    <w:rsid w:val="00695046"/>
    <w:rsid w:val="006A19AA"/>
    <w:rsid w:val="0071600B"/>
    <w:rsid w:val="007177F1"/>
    <w:rsid w:val="00736DE2"/>
    <w:rsid w:val="00744CD4"/>
    <w:rsid w:val="00746A1E"/>
    <w:rsid w:val="0075109D"/>
    <w:rsid w:val="007C321C"/>
    <w:rsid w:val="007C6492"/>
    <w:rsid w:val="007E1AC6"/>
    <w:rsid w:val="007F27D0"/>
    <w:rsid w:val="00810D08"/>
    <w:rsid w:val="0082457A"/>
    <w:rsid w:val="00844472"/>
    <w:rsid w:val="00852506"/>
    <w:rsid w:val="0089066E"/>
    <w:rsid w:val="00892725"/>
    <w:rsid w:val="008B108D"/>
    <w:rsid w:val="009279ED"/>
    <w:rsid w:val="009601BE"/>
    <w:rsid w:val="009657E9"/>
    <w:rsid w:val="009A3122"/>
    <w:rsid w:val="009C1390"/>
    <w:rsid w:val="009E0D50"/>
    <w:rsid w:val="00A30428"/>
    <w:rsid w:val="00A94B7A"/>
    <w:rsid w:val="00A97818"/>
    <w:rsid w:val="00AC6321"/>
    <w:rsid w:val="00B03B7F"/>
    <w:rsid w:val="00B61082"/>
    <w:rsid w:val="00B6237E"/>
    <w:rsid w:val="00B7628F"/>
    <w:rsid w:val="00B8549B"/>
    <w:rsid w:val="00B90C72"/>
    <w:rsid w:val="00BD468B"/>
    <w:rsid w:val="00BD7364"/>
    <w:rsid w:val="00C1179B"/>
    <w:rsid w:val="00C12478"/>
    <w:rsid w:val="00C205D9"/>
    <w:rsid w:val="00C62254"/>
    <w:rsid w:val="00C63CE8"/>
    <w:rsid w:val="00C927A7"/>
    <w:rsid w:val="00C970FD"/>
    <w:rsid w:val="00CE0111"/>
    <w:rsid w:val="00CE341B"/>
    <w:rsid w:val="00CF0989"/>
    <w:rsid w:val="00CF2832"/>
    <w:rsid w:val="00CF43EE"/>
    <w:rsid w:val="00CF6D0A"/>
    <w:rsid w:val="00D06EDC"/>
    <w:rsid w:val="00D2500B"/>
    <w:rsid w:val="00D30B23"/>
    <w:rsid w:val="00D55468"/>
    <w:rsid w:val="00D7077A"/>
    <w:rsid w:val="00D73E7B"/>
    <w:rsid w:val="00DB72C0"/>
    <w:rsid w:val="00DD41A6"/>
    <w:rsid w:val="00DD7674"/>
    <w:rsid w:val="00DE1EF3"/>
    <w:rsid w:val="00DE4325"/>
    <w:rsid w:val="00DF3ED9"/>
    <w:rsid w:val="00E564ED"/>
    <w:rsid w:val="00EB4937"/>
    <w:rsid w:val="00EE0E56"/>
    <w:rsid w:val="00F06B39"/>
    <w:rsid w:val="00F15E6C"/>
    <w:rsid w:val="00F21C34"/>
    <w:rsid w:val="00F4622A"/>
    <w:rsid w:val="00F65BD2"/>
    <w:rsid w:val="00F76F7B"/>
    <w:rsid w:val="00F92A08"/>
    <w:rsid w:val="00F952EC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2022-03-14T12:36:00Z</cp:lastPrinted>
  <dcterms:created xsi:type="dcterms:W3CDTF">2025-03-10T11:52:00Z</dcterms:created>
  <dcterms:modified xsi:type="dcterms:W3CDTF">2025-03-10T11:52:00Z</dcterms:modified>
</cp:coreProperties>
</file>