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2A498" w14:textId="4BBDE047" w:rsidR="00EB4937" w:rsidRPr="00F5658B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F5658B">
        <w:rPr>
          <w:rFonts w:ascii="Times New Roman" w:hAnsi="Times New Roman"/>
          <w:spacing w:val="-3"/>
          <w:sz w:val="20"/>
        </w:rPr>
        <w:t>Teacher:</w:t>
      </w:r>
      <w:r w:rsidR="00F5658B">
        <w:rPr>
          <w:rFonts w:ascii="Times New Roman" w:hAnsi="Times New Roman"/>
          <w:spacing w:val="-3"/>
          <w:sz w:val="20"/>
        </w:rPr>
        <w:t xml:space="preserve"> D. Guin      </w:t>
      </w:r>
      <w:r w:rsidR="00137D9E" w:rsidRPr="00F5658B">
        <w:rPr>
          <w:rFonts w:ascii="Times New Roman" w:hAnsi="Times New Roman"/>
          <w:spacing w:val="-3"/>
          <w:sz w:val="20"/>
        </w:rPr>
        <w:tab/>
      </w:r>
      <w:r w:rsidR="00F5658B">
        <w:rPr>
          <w:rFonts w:ascii="Times New Roman" w:hAnsi="Times New Roman"/>
          <w:spacing w:val="-3"/>
          <w:sz w:val="20"/>
        </w:rPr>
        <w:t xml:space="preserve">                 </w:t>
      </w:r>
      <w:r w:rsidR="00137D9E" w:rsidRPr="00F5658B">
        <w:rPr>
          <w:rFonts w:ascii="Times New Roman" w:hAnsi="Times New Roman"/>
          <w:spacing w:val="-3"/>
          <w:sz w:val="20"/>
        </w:rPr>
        <w:t>We</w:t>
      </w:r>
      <w:r w:rsidR="005F7472" w:rsidRPr="00F5658B">
        <w:rPr>
          <w:rFonts w:ascii="Times New Roman" w:hAnsi="Times New Roman"/>
          <w:spacing w:val="-3"/>
          <w:sz w:val="20"/>
        </w:rPr>
        <w:t xml:space="preserve">ek of:  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A127DC">
        <w:rPr>
          <w:rFonts w:ascii="Times New Roman" w:hAnsi="Times New Roman"/>
          <w:spacing w:val="-3"/>
          <w:sz w:val="20"/>
        </w:rPr>
        <w:t>Feb. 0</w:t>
      </w:r>
      <w:r w:rsidR="00C715FC">
        <w:rPr>
          <w:rFonts w:ascii="Times New Roman" w:hAnsi="Times New Roman"/>
          <w:spacing w:val="-3"/>
          <w:sz w:val="20"/>
        </w:rPr>
        <w:t>3-07-2025</w:t>
      </w:r>
      <w:r w:rsidR="00A127DC">
        <w:rPr>
          <w:rFonts w:ascii="Times New Roman" w:hAnsi="Times New Roman"/>
          <w:spacing w:val="-3"/>
          <w:sz w:val="20"/>
        </w:rPr>
        <w:t xml:space="preserve">     </w:t>
      </w:r>
      <w:r w:rsidR="00F5658B">
        <w:rPr>
          <w:rFonts w:ascii="Times New Roman" w:hAnsi="Times New Roman"/>
          <w:spacing w:val="-3"/>
          <w:sz w:val="20"/>
        </w:rPr>
        <w:t xml:space="preserve">       </w:t>
      </w:r>
      <w:r w:rsidR="00724F4A">
        <w:rPr>
          <w:rFonts w:ascii="Times New Roman" w:hAnsi="Times New Roman"/>
          <w:spacing w:val="-3"/>
          <w:sz w:val="20"/>
        </w:rPr>
        <w:t xml:space="preserve"> </w:t>
      </w:r>
      <w:r w:rsidR="00883F5B">
        <w:rPr>
          <w:rFonts w:ascii="Times New Roman" w:hAnsi="Times New Roman"/>
          <w:spacing w:val="-3"/>
          <w:sz w:val="20"/>
        </w:rPr>
        <w:t xml:space="preserve">         </w:t>
      </w:r>
      <w:r w:rsidRPr="00F5658B">
        <w:rPr>
          <w:rFonts w:ascii="Times New Roman" w:hAnsi="Times New Roman"/>
          <w:spacing w:val="-3"/>
          <w:sz w:val="20"/>
        </w:rPr>
        <w:t>Subject:</w:t>
      </w:r>
      <w:r w:rsidR="005F7472" w:rsidRPr="00F5658B">
        <w:rPr>
          <w:rFonts w:ascii="Times New Roman" w:hAnsi="Times New Roman"/>
          <w:spacing w:val="-3"/>
          <w:sz w:val="20"/>
        </w:rPr>
        <w:t xml:space="preserve">  </w:t>
      </w:r>
      <w:r w:rsidR="000B1EF9" w:rsidRPr="00F5658B">
        <w:rPr>
          <w:rFonts w:ascii="Times New Roman" w:hAnsi="Times New Roman"/>
          <w:spacing w:val="-3"/>
          <w:sz w:val="20"/>
        </w:rPr>
        <w:t>7</w:t>
      </w:r>
      <w:r w:rsidR="000B1EF9" w:rsidRPr="00F5658B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883F5B">
        <w:rPr>
          <w:rFonts w:ascii="Times New Roman" w:hAnsi="Times New Roman"/>
          <w:spacing w:val="-3"/>
          <w:sz w:val="20"/>
        </w:rPr>
        <w:t xml:space="preserve">Math            </w:t>
      </w:r>
      <w:r w:rsidR="005F7472" w:rsidRPr="00F5658B">
        <w:rPr>
          <w:rFonts w:ascii="Times New Roman" w:hAnsi="Times New Roman"/>
          <w:spacing w:val="-3"/>
          <w:sz w:val="20"/>
        </w:rPr>
        <w:t xml:space="preserve">Period:  </w:t>
      </w:r>
      <w:r w:rsidR="00E615DC">
        <w:rPr>
          <w:rFonts w:ascii="Times New Roman" w:hAnsi="Times New Roman"/>
          <w:spacing w:val="-3"/>
          <w:sz w:val="20"/>
        </w:rPr>
        <w:t>2</w:t>
      </w:r>
      <w:r w:rsidR="00883F5B">
        <w:rPr>
          <w:rFonts w:ascii="Times New Roman" w:hAnsi="Times New Roman"/>
          <w:spacing w:val="-3"/>
          <w:sz w:val="20"/>
        </w:rPr>
        <w:t>-6</w:t>
      </w:r>
    </w:p>
    <w:tbl>
      <w:tblPr>
        <w:tblW w:w="1458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070"/>
        <w:gridCol w:w="2160"/>
        <w:gridCol w:w="1710"/>
        <w:gridCol w:w="2700"/>
      </w:tblGrid>
      <w:tr w:rsidR="00EB4937" w14:paraId="5D5C984B" w14:textId="77777777" w:rsidTr="00A3362A">
        <w:tc>
          <w:tcPr>
            <w:tcW w:w="490" w:type="dxa"/>
            <w:shd w:val="pct15" w:color="auto" w:fill="auto"/>
          </w:tcPr>
          <w:p w14:paraId="6F313727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4E1DCE80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6887DDBD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070" w:type="dxa"/>
            <w:shd w:val="clear" w:color="auto" w:fill="E0E0E0"/>
          </w:tcPr>
          <w:p w14:paraId="3F528250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160" w:type="dxa"/>
            <w:shd w:val="clear" w:color="auto" w:fill="E0E0E0"/>
          </w:tcPr>
          <w:p w14:paraId="5B5E0B0E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710" w:type="dxa"/>
            <w:shd w:val="clear" w:color="auto" w:fill="E0E0E0"/>
          </w:tcPr>
          <w:p w14:paraId="41DB09AD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700" w:type="dxa"/>
            <w:shd w:val="clear" w:color="auto" w:fill="E0E0E0"/>
          </w:tcPr>
          <w:p w14:paraId="0B0F19C7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C715FC" w:rsidRPr="005A567C" w14:paraId="346E7731" w14:textId="77777777" w:rsidTr="00632560">
        <w:tc>
          <w:tcPr>
            <w:tcW w:w="490" w:type="dxa"/>
            <w:shd w:val="pct15" w:color="auto" w:fill="auto"/>
          </w:tcPr>
          <w:p w14:paraId="444B6D82" w14:textId="77777777" w:rsidR="00C715FC" w:rsidRPr="005A567C" w:rsidRDefault="00C715FC" w:rsidP="00C715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1CB4DC29" w14:textId="77777777" w:rsidR="00C715FC" w:rsidRPr="005A567C" w:rsidRDefault="00C715FC" w:rsidP="00C715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MON</w:t>
            </w:r>
          </w:p>
          <w:p w14:paraId="616ED2C1" w14:textId="77777777" w:rsidR="00C715FC" w:rsidRPr="005A567C" w:rsidRDefault="00C715FC" w:rsidP="00C715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14:paraId="16712CD0" w14:textId="77777777" w:rsidR="00C715FC" w:rsidRDefault="00053F7A" w:rsidP="00C715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2"/>
                <w:szCs w:val="22"/>
              </w:rPr>
            </w:pPr>
            <w:r w:rsidRPr="00053F7A">
              <w:rPr>
                <w:rFonts w:ascii="Times New Roman" w:hAnsi="Times New Roman"/>
                <w:sz w:val="22"/>
                <w:szCs w:val="22"/>
              </w:rPr>
              <w:t>Students will find mean standard deviation</w:t>
            </w:r>
          </w:p>
          <w:p w14:paraId="00D6D920" w14:textId="77777777" w:rsidR="00AC4B29" w:rsidRDefault="00AC4B29" w:rsidP="00C715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2"/>
                <w:szCs w:val="22"/>
              </w:rPr>
            </w:pPr>
          </w:p>
          <w:p w14:paraId="7398295A" w14:textId="3B968E61" w:rsidR="00AC4B29" w:rsidRPr="00AC4B29" w:rsidRDefault="00AC4B29" w:rsidP="00C715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 w:val="22"/>
                <w:szCs w:val="22"/>
              </w:rPr>
            </w:pPr>
            <w:r w:rsidRPr="00AC4B29">
              <w:rPr>
                <w:rFonts w:ascii="Times New Roman" w:hAnsi="Times New Roman"/>
                <w:b/>
                <w:sz w:val="22"/>
                <w:szCs w:val="22"/>
              </w:rPr>
              <w:t>Discuss statistics project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806A336" w14:textId="77777777" w:rsidR="00C715FC" w:rsidRPr="00053F7A" w:rsidRDefault="00C715FC" w:rsidP="00C715FC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53F7A">
              <w:rPr>
                <w:rFonts w:ascii="Times New Roman" w:hAnsi="Times New Roman"/>
                <w:sz w:val="22"/>
                <w:szCs w:val="22"/>
              </w:rPr>
              <w:t>Students will work on bell ringer</w:t>
            </w:r>
          </w:p>
          <w:p w14:paraId="31B052DE" w14:textId="77777777" w:rsidR="00C715FC" w:rsidRPr="00053F7A" w:rsidRDefault="00C715FC" w:rsidP="00C715FC">
            <w:pPr>
              <w:rPr>
                <w:rFonts w:ascii="Times New Roman" w:hAnsi="Times New Roman"/>
                <w:sz w:val="22"/>
                <w:szCs w:val="22"/>
              </w:rPr>
            </w:pPr>
            <w:r w:rsidRPr="00053F7A">
              <w:rPr>
                <w:rFonts w:ascii="Times New Roman" w:hAnsi="Times New Roman"/>
                <w:sz w:val="22"/>
                <w:szCs w:val="22"/>
              </w:rPr>
              <w:t>Students will work practice problems.</w:t>
            </w:r>
          </w:p>
          <w:p w14:paraId="58C93FF9" w14:textId="5CC2020E" w:rsidR="00C715FC" w:rsidRPr="00053F7A" w:rsidRDefault="00C715FC" w:rsidP="00C715F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467D90D" w14:textId="77777777" w:rsidR="00C715FC" w:rsidRPr="00C715FC" w:rsidRDefault="00C715FC" w:rsidP="00C715FC">
            <w:pPr>
              <w:rPr>
                <w:rFonts w:ascii="Times New Roman" w:hAnsi="Times New Roman"/>
                <w:sz w:val="20"/>
              </w:rPr>
            </w:pPr>
            <w:r w:rsidRPr="00C715FC">
              <w:rPr>
                <w:rFonts w:ascii="Times New Roman" w:hAnsi="Times New Roman"/>
                <w:sz w:val="20"/>
              </w:rPr>
              <w:t>Textbook Resources</w:t>
            </w:r>
          </w:p>
          <w:p w14:paraId="2EFEAFB9" w14:textId="77777777" w:rsidR="00C715FC" w:rsidRPr="00C715FC" w:rsidRDefault="00C715FC" w:rsidP="00C715FC">
            <w:pPr>
              <w:rPr>
                <w:rFonts w:ascii="Times New Roman" w:hAnsi="Times New Roman"/>
                <w:sz w:val="20"/>
              </w:rPr>
            </w:pPr>
            <w:r w:rsidRPr="00C715FC">
              <w:rPr>
                <w:rFonts w:ascii="Times New Roman" w:hAnsi="Times New Roman"/>
                <w:sz w:val="20"/>
              </w:rPr>
              <w:t>Online lesson</w:t>
            </w:r>
          </w:p>
          <w:p w14:paraId="7BA82A8A" w14:textId="77777777" w:rsidR="00C715FC" w:rsidRPr="00C715FC" w:rsidRDefault="00C715FC" w:rsidP="00C715FC">
            <w:pPr>
              <w:rPr>
                <w:rFonts w:ascii="Times New Roman" w:hAnsi="Times New Roman"/>
                <w:sz w:val="20"/>
              </w:rPr>
            </w:pPr>
            <w:r w:rsidRPr="00C715FC">
              <w:rPr>
                <w:rFonts w:ascii="Times New Roman" w:hAnsi="Times New Roman"/>
                <w:sz w:val="20"/>
              </w:rPr>
              <w:t>Workbooks</w:t>
            </w:r>
          </w:p>
          <w:p w14:paraId="7E7E0842" w14:textId="7D74E445" w:rsidR="00C715FC" w:rsidRPr="00C715FC" w:rsidRDefault="00C715FC" w:rsidP="00C715FC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715FC">
              <w:rPr>
                <w:rFonts w:ascii="Times New Roman" w:hAnsi="Times New Roman"/>
                <w:sz w:val="20"/>
              </w:rPr>
              <w:t>Elmo, Smart board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36514AB" w14:textId="766B4103" w:rsidR="00C715FC" w:rsidRPr="00C715FC" w:rsidRDefault="00053F7A" w:rsidP="00C715F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Complete Worksheet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7D6A289" w14:textId="4FFBE5D1" w:rsidR="00C715FC" w:rsidRPr="00C715FC" w:rsidRDefault="00C715FC" w:rsidP="00C715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715FC">
              <w:rPr>
                <w:rFonts w:ascii="Times New Roman" w:hAnsi="Times New Roman"/>
                <w:sz w:val="20"/>
              </w:rPr>
              <w:t>Homework check</w:t>
            </w:r>
          </w:p>
        </w:tc>
        <w:tc>
          <w:tcPr>
            <w:tcW w:w="2700" w:type="dxa"/>
          </w:tcPr>
          <w:p w14:paraId="378CED0A" w14:textId="0DAC604A" w:rsidR="00C715FC" w:rsidRPr="00C715FC" w:rsidRDefault="00C715FC" w:rsidP="00C715FC">
            <w:pPr>
              <w:pStyle w:val="Default"/>
              <w:rPr>
                <w:sz w:val="20"/>
                <w:szCs w:val="20"/>
              </w:rPr>
            </w:pPr>
            <w:r w:rsidRPr="00C715FC">
              <w:rPr>
                <w:sz w:val="20"/>
                <w:szCs w:val="20"/>
              </w:rPr>
              <w:t xml:space="preserve">Informally assess the degree of visual overlap of two numerical data distributions with similar variabilities, measuring the difference between the centers by expressing it as a multiple of a measure of variability. [7-SP3] </w:t>
            </w:r>
          </w:p>
        </w:tc>
      </w:tr>
      <w:tr w:rsidR="00053F7A" w:rsidRPr="005A567C" w14:paraId="3AC3128F" w14:textId="77777777" w:rsidTr="000414F8">
        <w:tc>
          <w:tcPr>
            <w:tcW w:w="490" w:type="dxa"/>
            <w:shd w:val="pct15" w:color="auto" w:fill="auto"/>
          </w:tcPr>
          <w:p w14:paraId="0CDF757C" w14:textId="77777777" w:rsidR="00053F7A" w:rsidRPr="005A567C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TUE</w:t>
            </w:r>
          </w:p>
          <w:p w14:paraId="73AAD1FD" w14:textId="77777777" w:rsidR="00053F7A" w:rsidRPr="005A567C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14:paraId="2DA6183E" w14:textId="21B34669" w:rsidR="00053F7A" w:rsidRPr="00053F7A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2"/>
                <w:szCs w:val="22"/>
              </w:rPr>
            </w:pPr>
            <w:r w:rsidRPr="00053F7A">
              <w:rPr>
                <w:rFonts w:ascii="Times New Roman" w:hAnsi="Times New Roman"/>
                <w:sz w:val="22"/>
                <w:szCs w:val="22"/>
              </w:rPr>
              <w:t>Using random samples to compare populations</w:t>
            </w:r>
          </w:p>
          <w:p w14:paraId="75A0EBDB" w14:textId="77777777" w:rsidR="00053F7A" w:rsidRPr="00053F7A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22"/>
                <w:szCs w:val="22"/>
              </w:rPr>
            </w:pPr>
          </w:p>
          <w:p w14:paraId="5C182213" w14:textId="57FCBCF7" w:rsidR="00053F7A" w:rsidRPr="00053F7A" w:rsidRDefault="00053F7A" w:rsidP="00053F7A">
            <w:pPr>
              <w:pStyle w:val="Default"/>
              <w:rPr>
                <w:sz w:val="22"/>
                <w:szCs w:val="22"/>
              </w:rPr>
            </w:pPr>
            <w:r w:rsidRPr="00053F7A">
              <w:rPr>
                <w:sz w:val="22"/>
                <w:szCs w:val="22"/>
              </w:rPr>
              <w:t>Students will review for test on Statistics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5EA43A6" w14:textId="77777777" w:rsidR="00053F7A" w:rsidRPr="00053F7A" w:rsidRDefault="00053F7A" w:rsidP="00053F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53F7A">
              <w:rPr>
                <w:rFonts w:ascii="Times New Roman" w:hAnsi="Times New Roman"/>
                <w:sz w:val="22"/>
                <w:szCs w:val="22"/>
              </w:rPr>
              <w:t>Students will work on bell ringer</w:t>
            </w:r>
          </w:p>
          <w:p w14:paraId="5731EAB4" w14:textId="77777777" w:rsidR="00053F7A" w:rsidRPr="00053F7A" w:rsidRDefault="00053F7A" w:rsidP="00053F7A">
            <w:pPr>
              <w:rPr>
                <w:rFonts w:ascii="Times New Roman" w:hAnsi="Times New Roman"/>
                <w:sz w:val="22"/>
                <w:szCs w:val="22"/>
              </w:rPr>
            </w:pPr>
            <w:r w:rsidRPr="00053F7A">
              <w:rPr>
                <w:rFonts w:ascii="Times New Roman" w:hAnsi="Times New Roman"/>
                <w:sz w:val="22"/>
                <w:szCs w:val="22"/>
              </w:rPr>
              <w:t>Students will work practice problems.</w:t>
            </w:r>
          </w:p>
          <w:p w14:paraId="24E0198E" w14:textId="4B933B82" w:rsidR="00053F7A" w:rsidRPr="00053F7A" w:rsidRDefault="00053F7A" w:rsidP="00053F7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105EC75" w14:textId="77777777" w:rsidR="00053F7A" w:rsidRPr="00C715FC" w:rsidRDefault="00053F7A" w:rsidP="00053F7A">
            <w:pPr>
              <w:rPr>
                <w:rFonts w:ascii="Times New Roman" w:hAnsi="Times New Roman"/>
                <w:sz w:val="20"/>
              </w:rPr>
            </w:pPr>
            <w:r w:rsidRPr="00C715FC">
              <w:rPr>
                <w:rFonts w:ascii="Times New Roman" w:hAnsi="Times New Roman"/>
                <w:sz w:val="20"/>
              </w:rPr>
              <w:t>Textbook Resources</w:t>
            </w:r>
          </w:p>
          <w:p w14:paraId="4B4D2204" w14:textId="77777777" w:rsidR="00053F7A" w:rsidRPr="00C715FC" w:rsidRDefault="00053F7A" w:rsidP="00053F7A">
            <w:pPr>
              <w:rPr>
                <w:rFonts w:ascii="Times New Roman" w:hAnsi="Times New Roman"/>
                <w:sz w:val="20"/>
              </w:rPr>
            </w:pPr>
            <w:r w:rsidRPr="00C715FC">
              <w:rPr>
                <w:rFonts w:ascii="Times New Roman" w:hAnsi="Times New Roman"/>
                <w:sz w:val="20"/>
              </w:rPr>
              <w:t>Online lesson</w:t>
            </w:r>
          </w:p>
          <w:p w14:paraId="691EC14D" w14:textId="77777777" w:rsidR="00053F7A" w:rsidRPr="00C715FC" w:rsidRDefault="00053F7A" w:rsidP="00053F7A">
            <w:pPr>
              <w:rPr>
                <w:rFonts w:ascii="Times New Roman" w:hAnsi="Times New Roman"/>
                <w:sz w:val="20"/>
              </w:rPr>
            </w:pPr>
            <w:r w:rsidRPr="00C715FC">
              <w:rPr>
                <w:rFonts w:ascii="Times New Roman" w:hAnsi="Times New Roman"/>
                <w:sz w:val="20"/>
              </w:rPr>
              <w:t>Workbooks</w:t>
            </w:r>
          </w:p>
          <w:p w14:paraId="148F03EB" w14:textId="5BEA9C9C" w:rsidR="00053F7A" w:rsidRPr="00C715FC" w:rsidRDefault="00053F7A" w:rsidP="00053F7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715FC">
              <w:rPr>
                <w:rFonts w:ascii="Times New Roman" w:hAnsi="Times New Roman"/>
                <w:sz w:val="20"/>
              </w:rPr>
              <w:t>Elmo, Smart board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DA10137" w14:textId="5286ED41" w:rsidR="00053F7A" w:rsidRPr="00C715FC" w:rsidRDefault="00053F7A" w:rsidP="00053F7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715FC">
              <w:rPr>
                <w:rFonts w:ascii="Times New Roman" w:hAnsi="Times New Roman"/>
                <w:sz w:val="20"/>
              </w:rPr>
              <w:t>Class Discussion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4B85CD7" w14:textId="1D48B5A0" w:rsidR="00053F7A" w:rsidRPr="00C715FC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C715FC">
              <w:rPr>
                <w:rFonts w:ascii="Times New Roman" w:hAnsi="Times New Roman"/>
                <w:sz w:val="20"/>
              </w:rPr>
              <w:t>Homework check</w:t>
            </w:r>
          </w:p>
        </w:tc>
        <w:tc>
          <w:tcPr>
            <w:tcW w:w="2700" w:type="dxa"/>
          </w:tcPr>
          <w:p w14:paraId="1390F2E6" w14:textId="096C7AE5" w:rsidR="00053F7A" w:rsidRPr="00C715FC" w:rsidRDefault="00053F7A" w:rsidP="00053F7A">
            <w:pPr>
              <w:pStyle w:val="Default"/>
              <w:rPr>
                <w:sz w:val="20"/>
                <w:szCs w:val="20"/>
              </w:rPr>
            </w:pPr>
            <w:r w:rsidRPr="00C715FC">
              <w:rPr>
                <w:sz w:val="20"/>
                <w:szCs w:val="20"/>
              </w:rPr>
              <w:t xml:space="preserve">Informally assess the degree of visual overlap of two numerical data distributions with similar variabilities, measuring the difference between the centers by expressing it as a multiple of a measure of variability. [7-SP3] </w:t>
            </w:r>
          </w:p>
        </w:tc>
      </w:tr>
      <w:tr w:rsidR="00053F7A" w:rsidRPr="00053F7A" w14:paraId="2F188206" w14:textId="77777777" w:rsidTr="00A3362A">
        <w:tc>
          <w:tcPr>
            <w:tcW w:w="490" w:type="dxa"/>
            <w:shd w:val="pct15" w:color="auto" w:fill="auto"/>
          </w:tcPr>
          <w:p w14:paraId="68ABC9D8" w14:textId="77777777" w:rsidR="00053F7A" w:rsidRPr="005A567C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216B51C4" w14:textId="77777777" w:rsidR="00053F7A" w:rsidRPr="005A567C" w:rsidRDefault="00053F7A" w:rsidP="00053F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WED</w:t>
            </w:r>
          </w:p>
          <w:p w14:paraId="2D2C8E11" w14:textId="77777777" w:rsidR="00053F7A" w:rsidRPr="005A567C" w:rsidRDefault="00053F7A" w:rsidP="00053F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2152EF0E" w14:textId="60706FBB" w:rsidR="00053F7A" w:rsidRPr="00053F7A" w:rsidRDefault="00053F7A" w:rsidP="00053F7A">
            <w:pPr>
              <w:pStyle w:val="Default"/>
              <w:rPr>
                <w:sz w:val="22"/>
                <w:szCs w:val="22"/>
              </w:rPr>
            </w:pPr>
            <w:r w:rsidRPr="00053F7A">
              <w:rPr>
                <w:sz w:val="22"/>
                <w:szCs w:val="22"/>
              </w:rPr>
              <w:t>Students will take test on Statistics.</w:t>
            </w:r>
          </w:p>
        </w:tc>
        <w:tc>
          <w:tcPr>
            <w:tcW w:w="2970" w:type="dxa"/>
          </w:tcPr>
          <w:p w14:paraId="5971D0EE" w14:textId="547B3804" w:rsidR="00053F7A" w:rsidRPr="00053F7A" w:rsidRDefault="00053F7A" w:rsidP="00053F7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53F7A">
              <w:rPr>
                <w:rFonts w:ascii="Times New Roman" w:hAnsi="Times New Roman"/>
                <w:sz w:val="22"/>
                <w:szCs w:val="22"/>
              </w:rPr>
              <w:t xml:space="preserve">Students will take test. </w:t>
            </w:r>
          </w:p>
        </w:tc>
        <w:tc>
          <w:tcPr>
            <w:tcW w:w="2070" w:type="dxa"/>
          </w:tcPr>
          <w:p w14:paraId="1620DE8D" w14:textId="77777777" w:rsidR="00053F7A" w:rsidRPr="00053F7A" w:rsidRDefault="00053F7A" w:rsidP="00053F7A">
            <w:pPr>
              <w:rPr>
                <w:rFonts w:ascii="Times New Roman" w:hAnsi="Times New Roman"/>
                <w:sz w:val="20"/>
              </w:rPr>
            </w:pPr>
            <w:r w:rsidRPr="00053F7A">
              <w:rPr>
                <w:rFonts w:ascii="Times New Roman" w:hAnsi="Times New Roman"/>
                <w:sz w:val="20"/>
              </w:rPr>
              <w:t>Textbook Resources</w:t>
            </w:r>
          </w:p>
          <w:p w14:paraId="06068CAF" w14:textId="77777777" w:rsidR="00053F7A" w:rsidRPr="00053F7A" w:rsidRDefault="00053F7A" w:rsidP="00053F7A">
            <w:pPr>
              <w:rPr>
                <w:rFonts w:ascii="Times New Roman" w:hAnsi="Times New Roman"/>
                <w:sz w:val="20"/>
              </w:rPr>
            </w:pPr>
            <w:r w:rsidRPr="00053F7A">
              <w:rPr>
                <w:rFonts w:ascii="Times New Roman" w:hAnsi="Times New Roman"/>
                <w:sz w:val="20"/>
              </w:rPr>
              <w:t>Online lesson</w:t>
            </w:r>
          </w:p>
          <w:p w14:paraId="444FD7A9" w14:textId="77777777" w:rsidR="00053F7A" w:rsidRPr="00053F7A" w:rsidRDefault="00053F7A" w:rsidP="00053F7A">
            <w:pPr>
              <w:rPr>
                <w:rFonts w:ascii="Times New Roman" w:hAnsi="Times New Roman"/>
                <w:sz w:val="20"/>
              </w:rPr>
            </w:pPr>
            <w:r w:rsidRPr="00053F7A">
              <w:rPr>
                <w:rFonts w:ascii="Times New Roman" w:hAnsi="Times New Roman"/>
                <w:sz w:val="20"/>
              </w:rPr>
              <w:t>Workbooks</w:t>
            </w:r>
          </w:p>
          <w:p w14:paraId="4AC4C9A8" w14:textId="4611502D" w:rsidR="00053F7A" w:rsidRPr="00053F7A" w:rsidRDefault="00053F7A" w:rsidP="00053F7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53F7A">
              <w:rPr>
                <w:rFonts w:ascii="Times New Roman" w:hAnsi="Times New Roman"/>
                <w:sz w:val="20"/>
              </w:rPr>
              <w:t>Elmo, Smart board</w:t>
            </w:r>
          </w:p>
        </w:tc>
        <w:tc>
          <w:tcPr>
            <w:tcW w:w="2160" w:type="dxa"/>
          </w:tcPr>
          <w:p w14:paraId="462A431F" w14:textId="12F884C2" w:rsidR="00053F7A" w:rsidRPr="00053F7A" w:rsidRDefault="00053F7A" w:rsidP="00053F7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53F7A">
              <w:rPr>
                <w:rFonts w:ascii="Times New Roman" w:hAnsi="Times New Roman"/>
                <w:sz w:val="20"/>
              </w:rPr>
              <w:t>None</w:t>
            </w:r>
          </w:p>
        </w:tc>
        <w:tc>
          <w:tcPr>
            <w:tcW w:w="1710" w:type="dxa"/>
          </w:tcPr>
          <w:p w14:paraId="5E5DD43A" w14:textId="0A4613C0" w:rsidR="00053F7A" w:rsidRPr="00053F7A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  <w:highlight w:val="yellow"/>
              </w:rPr>
            </w:pPr>
            <w:r w:rsidRPr="00053F7A">
              <w:rPr>
                <w:rFonts w:ascii="Times New Roman" w:hAnsi="Times New Roman"/>
                <w:sz w:val="20"/>
              </w:rPr>
              <w:t>Test</w:t>
            </w:r>
          </w:p>
        </w:tc>
        <w:tc>
          <w:tcPr>
            <w:tcW w:w="2700" w:type="dxa"/>
          </w:tcPr>
          <w:p w14:paraId="50A39859" w14:textId="6BFFBA43" w:rsidR="00053F7A" w:rsidRPr="00053F7A" w:rsidRDefault="00053F7A" w:rsidP="00053F7A">
            <w:pPr>
              <w:pStyle w:val="Default"/>
              <w:rPr>
                <w:sz w:val="22"/>
                <w:szCs w:val="22"/>
              </w:rPr>
            </w:pPr>
            <w:r w:rsidRPr="00053F7A">
              <w:rPr>
                <w:sz w:val="20"/>
                <w:szCs w:val="20"/>
              </w:rPr>
              <w:t>Use measures of center and measures of variability for numerical data from random samples to draw informal comparative inferences about two populations. [7-SP4]</w:t>
            </w:r>
          </w:p>
        </w:tc>
      </w:tr>
      <w:tr w:rsidR="00053F7A" w:rsidRPr="00053F7A" w14:paraId="44B67348" w14:textId="77777777" w:rsidTr="00A3362A">
        <w:tc>
          <w:tcPr>
            <w:tcW w:w="490" w:type="dxa"/>
            <w:shd w:val="pct15" w:color="auto" w:fill="auto"/>
          </w:tcPr>
          <w:p w14:paraId="5A40E50A" w14:textId="77777777" w:rsidR="00053F7A" w:rsidRPr="005A567C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069F87B4" w14:textId="77777777" w:rsidR="00053F7A" w:rsidRPr="005A567C" w:rsidRDefault="00053F7A" w:rsidP="00053F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THUR</w:t>
            </w:r>
          </w:p>
        </w:tc>
        <w:tc>
          <w:tcPr>
            <w:tcW w:w="2480" w:type="dxa"/>
          </w:tcPr>
          <w:p w14:paraId="3125BA6A" w14:textId="39C89063" w:rsidR="00053F7A" w:rsidRPr="00053F7A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53F7A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Students will name angles and use a protractor </w:t>
            </w:r>
          </w:p>
        </w:tc>
        <w:tc>
          <w:tcPr>
            <w:tcW w:w="2970" w:type="dxa"/>
          </w:tcPr>
          <w:p w14:paraId="5E57FE27" w14:textId="77777777" w:rsidR="00053F7A" w:rsidRPr="00053F7A" w:rsidRDefault="00053F7A" w:rsidP="00053F7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53F7A"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6F2CE075" w14:textId="70BE165A" w:rsidR="00053F7A" w:rsidRPr="00053F7A" w:rsidRDefault="00053F7A" w:rsidP="00053F7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53F7A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070" w:type="dxa"/>
          </w:tcPr>
          <w:p w14:paraId="476C6205" w14:textId="77777777" w:rsidR="00053F7A" w:rsidRPr="00053F7A" w:rsidRDefault="00053F7A" w:rsidP="00053F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53F7A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23F9463D" w14:textId="77777777" w:rsidR="00053F7A" w:rsidRPr="00053F7A" w:rsidRDefault="00053F7A" w:rsidP="00053F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53F7A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2D0865A2" w14:textId="77777777" w:rsidR="00053F7A" w:rsidRPr="00053F7A" w:rsidRDefault="00053F7A" w:rsidP="00053F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53F7A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418AB5F5" w14:textId="362FB8AA" w:rsidR="00053F7A" w:rsidRPr="00053F7A" w:rsidRDefault="00053F7A" w:rsidP="00053F7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53F7A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Elmo, Smart board </w:t>
            </w:r>
          </w:p>
        </w:tc>
        <w:tc>
          <w:tcPr>
            <w:tcW w:w="2160" w:type="dxa"/>
          </w:tcPr>
          <w:p w14:paraId="5FCC302A" w14:textId="77777777" w:rsidR="00053F7A" w:rsidRPr="00053F7A" w:rsidRDefault="00053F7A" w:rsidP="00053F7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53F7A">
              <w:rPr>
                <w:rFonts w:ascii="Times New Roman" w:hAnsi="Times New Roman"/>
                <w:spacing w:val="-2"/>
                <w:sz w:val="21"/>
                <w:szCs w:val="21"/>
              </w:rPr>
              <w:t>Complete Worksheet</w:t>
            </w:r>
          </w:p>
          <w:p w14:paraId="41ACEAE8" w14:textId="48B457E4" w:rsidR="00053F7A" w:rsidRPr="00053F7A" w:rsidRDefault="00053F7A" w:rsidP="00053F7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  <w:tc>
          <w:tcPr>
            <w:tcW w:w="1710" w:type="dxa"/>
          </w:tcPr>
          <w:p w14:paraId="21BC9A0E" w14:textId="3760B65E" w:rsidR="00053F7A" w:rsidRPr="00053F7A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053F7A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00" w:type="dxa"/>
          </w:tcPr>
          <w:p w14:paraId="5B6ECCDF" w14:textId="1440F856" w:rsidR="00053F7A" w:rsidRPr="00053F7A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53F7A">
              <w:rPr>
                <w:rFonts w:ascii="Times New Roman" w:hAnsi="Times New Roman"/>
                <w:sz w:val="20"/>
              </w:rPr>
              <w:t>Know the formulas for the area and circumference of a circle,and use them to solve problems; give an informal derivation of the relationship between the circumference and area of a circle. [7-G4]</w:t>
            </w:r>
          </w:p>
        </w:tc>
      </w:tr>
      <w:tr w:rsidR="00053F7A" w:rsidRPr="005A567C" w14:paraId="24A03CF8" w14:textId="77777777" w:rsidTr="00A3362A">
        <w:tc>
          <w:tcPr>
            <w:tcW w:w="490" w:type="dxa"/>
            <w:shd w:val="pct15" w:color="auto" w:fill="auto"/>
          </w:tcPr>
          <w:p w14:paraId="26717D0E" w14:textId="77777777" w:rsidR="00053F7A" w:rsidRPr="005A567C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6AD74B24" w14:textId="77777777" w:rsidR="00053F7A" w:rsidRPr="005A567C" w:rsidRDefault="00053F7A" w:rsidP="00053F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F</w:t>
            </w:r>
          </w:p>
          <w:p w14:paraId="606A81BD" w14:textId="77777777" w:rsidR="00053F7A" w:rsidRPr="005A567C" w:rsidRDefault="00053F7A" w:rsidP="00053F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R</w:t>
            </w:r>
          </w:p>
          <w:p w14:paraId="71000B98" w14:textId="77777777" w:rsidR="00053F7A" w:rsidRPr="005A567C" w:rsidRDefault="00053F7A" w:rsidP="00053F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I</w:t>
            </w:r>
          </w:p>
          <w:p w14:paraId="29C9C18D" w14:textId="77777777" w:rsidR="00053F7A" w:rsidRPr="005A567C" w:rsidRDefault="00053F7A" w:rsidP="00053F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4377F085" w14:textId="43F484DC" w:rsidR="00053F7A" w:rsidRPr="00C715FC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C715FC">
              <w:rPr>
                <w:rFonts w:ascii="Times New Roman" w:hAnsi="Times New Roman"/>
                <w:spacing w:val="-2"/>
                <w:sz w:val="21"/>
                <w:szCs w:val="21"/>
              </w:rPr>
              <w:t>Students will describe adjacent/vertical angles and find measure of angles using relationship</w:t>
            </w:r>
          </w:p>
        </w:tc>
        <w:tc>
          <w:tcPr>
            <w:tcW w:w="2970" w:type="dxa"/>
          </w:tcPr>
          <w:p w14:paraId="1699B56E" w14:textId="77777777" w:rsidR="00053F7A" w:rsidRPr="00C715FC" w:rsidRDefault="00053F7A" w:rsidP="00053F7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C715FC">
              <w:rPr>
                <w:rFonts w:ascii="Times New Roman" w:hAnsi="Times New Roman"/>
                <w:spacing w:val="-2"/>
                <w:sz w:val="21"/>
                <w:szCs w:val="21"/>
              </w:rPr>
              <w:t>Students will work on bell ringer</w:t>
            </w:r>
          </w:p>
          <w:p w14:paraId="6826B24A" w14:textId="21D1F7B5" w:rsidR="00053F7A" w:rsidRPr="00C715FC" w:rsidRDefault="00053F7A" w:rsidP="00053F7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C715FC">
              <w:rPr>
                <w:rFonts w:ascii="Times New Roman" w:hAnsi="Times New Roman"/>
                <w:spacing w:val="-2"/>
                <w:sz w:val="21"/>
                <w:szCs w:val="21"/>
              </w:rPr>
              <w:t>Students will complete practice problems</w:t>
            </w:r>
          </w:p>
        </w:tc>
        <w:tc>
          <w:tcPr>
            <w:tcW w:w="2070" w:type="dxa"/>
          </w:tcPr>
          <w:p w14:paraId="0F189DD1" w14:textId="77777777" w:rsidR="00053F7A" w:rsidRPr="00C715FC" w:rsidRDefault="00053F7A" w:rsidP="00053F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C715F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3E6B2435" w14:textId="77777777" w:rsidR="00053F7A" w:rsidRPr="00C715FC" w:rsidRDefault="00053F7A" w:rsidP="00053F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C715F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2F58D175" w14:textId="77777777" w:rsidR="00053F7A" w:rsidRPr="00C715FC" w:rsidRDefault="00053F7A" w:rsidP="00053F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C715F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6B70AF55" w14:textId="7D6844ED" w:rsidR="00053F7A" w:rsidRPr="00C715FC" w:rsidRDefault="00053F7A" w:rsidP="00053F7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C715F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5F8C30C2" w14:textId="2429269E" w:rsidR="00053F7A" w:rsidRPr="00C715FC" w:rsidRDefault="00053F7A" w:rsidP="00053F7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C715FC">
              <w:rPr>
                <w:rFonts w:ascii="Times New Roman" w:hAnsi="Times New Roman"/>
                <w:spacing w:val="-2"/>
                <w:sz w:val="21"/>
                <w:szCs w:val="21"/>
              </w:rPr>
              <w:t>Complete worksheet</w:t>
            </w:r>
          </w:p>
        </w:tc>
        <w:tc>
          <w:tcPr>
            <w:tcW w:w="1710" w:type="dxa"/>
          </w:tcPr>
          <w:p w14:paraId="20377139" w14:textId="59BB523D" w:rsidR="00053F7A" w:rsidRPr="00C715FC" w:rsidRDefault="00053F7A" w:rsidP="00053F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C715FC">
              <w:rPr>
                <w:rFonts w:ascii="Times New Roman" w:hAnsi="Times New Roman"/>
                <w:spacing w:val="-2"/>
                <w:sz w:val="21"/>
                <w:szCs w:val="21"/>
              </w:rPr>
              <w:t>Homework check</w:t>
            </w:r>
          </w:p>
        </w:tc>
        <w:tc>
          <w:tcPr>
            <w:tcW w:w="2700" w:type="dxa"/>
          </w:tcPr>
          <w:p w14:paraId="09FF5D05" w14:textId="024EDC02" w:rsidR="00053F7A" w:rsidRPr="00C715FC" w:rsidRDefault="00053F7A" w:rsidP="00053F7A">
            <w:pPr>
              <w:pStyle w:val="Default"/>
              <w:rPr>
                <w:sz w:val="20"/>
                <w:szCs w:val="20"/>
              </w:rPr>
            </w:pPr>
            <w:r w:rsidRPr="00C715FC">
              <w:rPr>
                <w:spacing w:val="-2"/>
                <w:sz w:val="20"/>
              </w:rPr>
              <w:t xml:space="preserve">Solve real-world and mathematical problems involving area, volume, and surface area of two- and three-dimensional objects composed of triangles, quadrilaterals, polygons, cubes, and right prisms. [7-G6] </w:t>
            </w:r>
          </w:p>
        </w:tc>
      </w:tr>
    </w:tbl>
    <w:p w14:paraId="324FB9C1" w14:textId="77777777" w:rsidR="00EB4937" w:rsidRPr="005A567C" w:rsidRDefault="00EB4937" w:rsidP="00D342E0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1"/>
          <w:szCs w:val="21"/>
        </w:rPr>
      </w:pPr>
    </w:p>
    <w:sectPr w:rsidR="00EB4937" w:rsidRPr="005A567C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8ABD8" w14:textId="77777777" w:rsidR="001E79A9" w:rsidRDefault="001E79A9">
      <w:pPr>
        <w:spacing w:line="20" w:lineRule="exact"/>
      </w:pPr>
    </w:p>
  </w:endnote>
  <w:endnote w:type="continuationSeparator" w:id="0">
    <w:p w14:paraId="4A762964" w14:textId="77777777" w:rsidR="001E79A9" w:rsidRDefault="001E79A9">
      <w:r>
        <w:t xml:space="preserve"> </w:t>
      </w:r>
    </w:p>
  </w:endnote>
  <w:endnote w:type="continuationNotice" w:id="1">
    <w:p w14:paraId="63469A2A" w14:textId="77777777" w:rsidR="001E79A9" w:rsidRDefault="001E79A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F3960" w14:textId="77777777" w:rsidR="001E79A9" w:rsidRDefault="001E79A9">
      <w:r>
        <w:separator/>
      </w:r>
    </w:p>
  </w:footnote>
  <w:footnote w:type="continuationSeparator" w:id="0">
    <w:p w14:paraId="33317405" w14:textId="77777777" w:rsidR="001E79A9" w:rsidRDefault="001E7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B1668"/>
    <w:rsid w:val="0000318D"/>
    <w:rsid w:val="00003982"/>
    <w:rsid w:val="000041CB"/>
    <w:rsid w:val="0000751E"/>
    <w:rsid w:val="0005187F"/>
    <w:rsid w:val="00053422"/>
    <w:rsid w:val="00053F7A"/>
    <w:rsid w:val="00095262"/>
    <w:rsid w:val="000B1EF9"/>
    <w:rsid w:val="000B5622"/>
    <w:rsid w:val="000D0EFA"/>
    <w:rsid w:val="000E3FD0"/>
    <w:rsid w:val="00106C16"/>
    <w:rsid w:val="001167FC"/>
    <w:rsid w:val="00134B8D"/>
    <w:rsid w:val="00137D9E"/>
    <w:rsid w:val="00141A0D"/>
    <w:rsid w:val="001760DF"/>
    <w:rsid w:val="001C6B0C"/>
    <w:rsid w:val="001E3C78"/>
    <w:rsid w:val="001E4CE3"/>
    <w:rsid w:val="001E79A9"/>
    <w:rsid w:val="001F132A"/>
    <w:rsid w:val="00210A82"/>
    <w:rsid w:val="00211C77"/>
    <w:rsid w:val="00246D19"/>
    <w:rsid w:val="00267491"/>
    <w:rsid w:val="00294764"/>
    <w:rsid w:val="002D02B8"/>
    <w:rsid w:val="002E6F81"/>
    <w:rsid w:val="00304FE7"/>
    <w:rsid w:val="003412F8"/>
    <w:rsid w:val="003619D6"/>
    <w:rsid w:val="0039083D"/>
    <w:rsid w:val="003A23A8"/>
    <w:rsid w:val="003A649A"/>
    <w:rsid w:val="003D2ABC"/>
    <w:rsid w:val="003D64A1"/>
    <w:rsid w:val="003E63A6"/>
    <w:rsid w:val="00423548"/>
    <w:rsid w:val="00427C99"/>
    <w:rsid w:val="00431D9A"/>
    <w:rsid w:val="004356A3"/>
    <w:rsid w:val="00443375"/>
    <w:rsid w:val="0044511F"/>
    <w:rsid w:val="00485C89"/>
    <w:rsid w:val="004A0058"/>
    <w:rsid w:val="004D501D"/>
    <w:rsid w:val="004E2BDB"/>
    <w:rsid w:val="005007B8"/>
    <w:rsid w:val="00582A9B"/>
    <w:rsid w:val="005A567C"/>
    <w:rsid w:val="005D157B"/>
    <w:rsid w:val="005F1483"/>
    <w:rsid w:val="005F7472"/>
    <w:rsid w:val="00602F14"/>
    <w:rsid w:val="00605CF4"/>
    <w:rsid w:val="00627AA3"/>
    <w:rsid w:val="00671A34"/>
    <w:rsid w:val="006759E3"/>
    <w:rsid w:val="00683E58"/>
    <w:rsid w:val="006977F6"/>
    <w:rsid w:val="006B6B8F"/>
    <w:rsid w:val="006F21AB"/>
    <w:rsid w:val="006F41C4"/>
    <w:rsid w:val="006F70E6"/>
    <w:rsid w:val="00704E60"/>
    <w:rsid w:val="00712920"/>
    <w:rsid w:val="00724F4A"/>
    <w:rsid w:val="0073331F"/>
    <w:rsid w:val="00746AEA"/>
    <w:rsid w:val="0075109D"/>
    <w:rsid w:val="00763761"/>
    <w:rsid w:val="00772857"/>
    <w:rsid w:val="0077590F"/>
    <w:rsid w:val="007761BB"/>
    <w:rsid w:val="00797C6F"/>
    <w:rsid w:val="007C6492"/>
    <w:rsid w:val="00802027"/>
    <w:rsid w:val="00803BE7"/>
    <w:rsid w:val="00820D63"/>
    <w:rsid w:val="00824782"/>
    <w:rsid w:val="008371B5"/>
    <w:rsid w:val="00844F93"/>
    <w:rsid w:val="00874F42"/>
    <w:rsid w:val="00883F5B"/>
    <w:rsid w:val="008904BF"/>
    <w:rsid w:val="00892725"/>
    <w:rsid w:val="008A4DE4"/>
    <w:rsid w:val="008B108D"/>
    <w:rsid w:val="009125E5"/>
    <w:rsid w:val="009263E3"/>
    <w:rsid w:val="009279ED"/>
    <w:rsid w:val="00933596"/>
    <w:rsid w:val="00951114"/>
    <w:rsid w:val="00951447"/>
    <w:rsid w:val="00964521"/>
    <w:rsid w:val="009676F7"/>
    <w:rsid w:val="009C1390"/>
    <w:rsid w:val="00A07493"/>
    <w:rsid w:val="00A127DC"/>
    <w:rsid w:val="00A30428"/>
    <w:rsid w:val="00A3362A"/>
    <w:rsid w:val="00A5249C"/>
    <w:rsid w:val="00A71DA6"/>
    <w:rsid w:val="00A73D4A"/>
    <w:rsid w:val="00AB65C7"/>
    <w:rsid w:val="00AC4B29"/>
    <w:rsid w:val="00AE30B8"/>
    <w:rsid w:val="00B05A9F"/>
    <w:rsid w:val="00B11BC6"/>
    <w:rsid w:val="00B31DE7"/>
    <w:rsid w:val="00B43112"/>
    <w:rsid w:val="00B54AF3"/>
    <w:rsid w:val="00B8549B"/>
    <w:rsid w:val="00BA07A8"/>
    <w:rsid w:val="00BB4EEC"/>
    <w:rsid w:val="00BB5663"/>
    <w:rsid w:val="00BD0907"/>
    <w:rsid w:val="00BE2892"/>
    <w:rsid w:val="00C00AE5"/>
    <w:rsid w:val="00C045E1"/>
    <w:rsid w:val="00C1179B"/>
    <w:rsid w:val="00C410CB"/>
    <w:rsid w:val="00C4286D"/>
    <w:rsid w:val="00C53A86"/>
    <w:rsid w:val="00C55680"/>
    <w:rsid w:val="00C61EA2"/>
    <w:rsid w:val="00C715FC"/>
    <w:rsid w:val="00C76C21"/>
    <w:rsid w:val="00C7702C"/>
    <w:rsid w:val="00CC5061"/>
    <w:rsid w:val="00CC5E56"/>
    <w:rsid w:val="00D0232C"/>
    <w:rsid w:val="00D06EDC"/>
    <w:rsid w:val="00D11689"/>
    <w:rsid w:val="00D342E0"/>
    <w:rsid w:val="00D468B0"/>
    <w:rsid w:val="00D51CBC"/>
    <w:rsid w:val="00D55B7A"/>
    <w:rsid w:val="00D71756"/>
    <w:rsid w:val="00D83A0D"/>
    <w:rsid w:val="00D96D2B"/>
    <w:rsid w:val="00DE1EF3"/>
    <w:rsid w:val="00DE4325"/>
    <w:rsid w:val="00DF22B3"/>
    <w:rsid w:val="00E0669E"/>
    <w:rsid w:val="00E41EFF"/>
    <w:rsid w:val="00E47C93"/>
    <w:rsid w:val="00E53645"/>
    <w:rsid w:val="00E615DC"/>
    <w:rsid w:val="00E747D7"/>
    <w:rsid w:val="00EA440E"/>
    <w:rsid w:val="00EB349F"/>
    <w:rsid w:val="00EB4937"/>
    <w:rsid w:val="00EB4C7E"/>
    <w:rsid w:val="00EC6107"/>
    <w:rsid w:val="00ED39CC"/>
    <w:rsid w:val="00EE0150"/>
    <w:rsid w:val="00EE3DD0"/>
    <w:rsid w:val="00EE5D7A"/>
    <w:rsid w:val="00EF4FA6"/>
    <w:rsid w:val="00F0653F"/>
    <w:rsid w:val="00F45AA1"/>
    <w:rsid w:val="00F4622A"/>
    <w:rsid w:val="00F4653B"/>
    <w:rsid w:val="00F518D8"/>
    <w:rsid w:val="00F5658B"/>
    <w:rsid w:val="00F65BD2"/>
    <w:rsid w:val="00F819EF"/>
    <w:rsid w:val="00F83269"/>
    <w:rsid w:val="00FA1D72"/>
    <w:rsid w:val="00FA46AB"/>
    <w:rsid w:val="00FB1668"/>
    <w:rsid w:val="00FB3398"/>
    <w:rsid w:val="00FD08CC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CAA5E"/>
  <w15:docId w15:val="{9964BB7B-C700-413C-9FD7-36736FF4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customStyle="1" w:styleId="Default">
    <w:name w:val="Default"/>
    <w:rsid w:val="005A56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179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46</cp:revision>
  <cp:lastPrinted>2016-01-29T16:39:00Z</cp:lastPrinted>
  <dcterms:created xsi:type="dcterms:W3CDTF">2015-01-06T02:33:00Z</dcterms:created>
  <dcterms:modified xsi:type="dcterms:W3CDTF">2025-01-31T14:09:00Z</dcterms:modified>
</cp:coreProperties>
</file>