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019B780" w:rsidR="00FC3CC3" w:rsidRDefault="00105A4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w:pict w14:anchorId="0FBD95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.55pt;width:214.5pt;height:2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<v:textbox>
              <w:txbxContent>
                <w:p w14:paraId="6EA96869" w14:textId="722BAF5A" w:rsidR="00664D89" w:rsidRPr="000B5FF9" w:rsidRDefault="008D050D" w:rsidP="0085707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haroni" w:hAnsi="Aharoni" w:cs="Aharoni"/>
                    </w:rPr>
                  </w:pPr>
                  <w:r w:rsidRPr="000B5FF9">
                    <w:rPr>
                      <w:rFonts w:ascii="Aharoni" w:hAnsi="Aharoni" w:cs="Aharoni"/>
                      <w:b/>
                    </w:rPr>
                    <w:t xml:space="preserve">District </w:t>
                  </w:r>
                  <w:r w:rsidR="00F661E0">
                    <w:rPr>
                      <w:rFonts w:ascii="Aharoni" w:hAnsi="Aharoni" w:cs="Aharoni"/>
                      <w:b/>
                    </w:rPr>
                    <w:t xml:space="preserve">Social Studies </w:t>
                  </w:r>
                  <w:r w:rsidRPr="000B5FF9">
                    <w:rPr>
                      <w:rFonts w:ascii="Aharoni" w:hAnsi="Aharoni" w:cs="Aharoni"/>
                      <w:b/>
                    </w:rPr>
                    <w:t xml:space="preserve">Lesson Plan </w:t>
                  </w:r>
                  <w:r w:rsidR="00604FA1" w:rsidRPr="000B5FF9">
                    <w:rPr>
                      <w:rFonts w:ascii="Aharoni" w:hAnsi="Aharoni" w:cs="Aharoni"/>
                      <w:b/>
                    </w:rPr>
                    <w:t xml:space="preserve"> </w:t>
                  </w:r>
                </w:p>
                <w:p w14:paraId="74176B18" w14:textId="77777777" w:rsidR="00664D89" w:rsidRDefault="00664D89"/>
              </w:txbxContent>
            </v:textbox>
            <w10:wrap anchorx="margin"/>
          </v:shape>
        </w:pic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2DC4D037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Pr="00105A41">
        <w:rPr>
          <w:rFonts w:ascii="Poppins" w:hAnsi="Poppins" w:cs="Poppins"/>
          <w:sz w:val="20"/>
          <w:szCs w:val="20"/>
          <w:u w:val="single"/>
        </w:rPr>
        <w:t>Yolanda Randolph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Date: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 xml:space="preserve">December </w:t>
      </w:r>
      <w:r w:rsidRPr="00105A41">
        <w:rPr>
          <w:rFonts w:ascii="Poppins" w:hAnsi="Poppins" w:cs="Poppins"/>
          <w:noProof/>
          <w:sz w:val="20"/>
          <w:szCs w:val="20"/>
          <w:u w:val="single"/>
        </w:rPr>
        <w:t>0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2-</w:t>
      </w:r>
      <w:r w:rsidRPr="00105A41">
        <w:rPr>
          <w:rFonts w:ascii="Poppins" w:hAnsi="Poppins" w:cs="Poppins"/>
          <w:noProof/>
          <w:sz w:val="20"/>
          <w:szCs w:val="20"/>
          <w:u w:val="single"/>
        </w:rPr>
        <w:t>0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6, 2024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Pr="00105A41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48A9D1DE" w:rsidR="0063253F" w:rsidRPr="001D4C83" w:rsidRDefault="001D4C83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H-12 Explain the significance of representations of American </w:t>
            </w:r>
            <w:r w:rsidR="00DE39A3">
              <w:rPr>
                <w:rFonts w:ascii="Poppins" w:hAnsi="Poppins" w:cs="Poppins"/>
                <w:bCs/>
                <w:color w:val="282828"/>
                <w:spacing w:val="2"/>
              </w:rPr>
              <w:t>values and beliefs including Statue of Liberty, the statue of Lady Justice, the United States flag, and the national anthem.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6BB39AAB" w14:textId="7C636579" w:rsidR="00DE39A3" w:rsidRPr="001D4C83" w:rsidRDefault="00DE39A3" w:rsidP="00DE39A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explain the significance of representations of American values and beliefs including Statue of Liberty, the statue of Lady Justice, </w:t>
            </w:r>
            <w:r w:rsidR="004F5FA7">
              <w:rPr>
                <w:rFonts w:ascii="Poppins" w:hAnsi="Poppins" w:cs="Poppins"/>
                <w:bCs/>
                <w:color w:val="282828"/>
                <w:spacing w:val="2"/>
              </w:rPr>
              <w:t>t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>he United States flag, and the national anthem.</w:t>
            </w:r>
          </w:p>
          <w:p w14:paraId="64418835" w14:textId="77777777" w:rsidR="00DE39A3" w:rsidRPr="00702EF2" w:rsidRDefault="00DE39A3" w:rsidP="00DE39A3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26B2B17B" w14:textId="1496AFA0" w:rsidR="00375350" w:rsidRPr="00DE39A3" w:rsidRDefault="00375350" w:rsidP="00DE39A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105A41" w:rsidP="00665CD5">
      <w:pPr>
        <w:rPr>
          <w:sz w:val="18"/>
          <w:szCs w:val="18"/>
        </w:rPr>
      </w:pPr>
      <w:r>
        <w:rPr>
          <w:noProof/>
        </w:rPr>
        <w:pict w14:anchorId="3CADF2CA">
          <v:shape id="Text Box 10" o:spid="_x0000_s1026" type="#_x0000_t202" style="position:absolute;margin-left:-11.4pt;margin-top:17.15pt;width:716.85pt;height:57pt;z-index:25165824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<v:textbox>
              <w:txbxContent>
                <w:p w14:paraId="031385DB" w14:textId="3C93C5B3" w:rsidR="00690C47" w:rsidRDefault="00FC3CC3" w:rsidP="00422097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This Week’s Vocabulary:  </w:t>
                  </w:r>
                </w:p>
                <w:p w14:paraId="7D1AFBE6" w14:textId="04B553AF" w:rsidR="009A085E" w:rsidRPr="00760BA8" w:rsidRDefault="00147F65" w:rsidP="00422097">
                  <w:pPr>
                    <w:rPr>
                      <w:rFonts w:ascii="Poppins" w:hAnsi="Poppins" w:cs="Poppins"/>
                      <w:b/>
                      <w:sz w:val="36"/>
                      <w:szCs w:val="36"/>
                    </w:rPr>
                  </w:pPr>
                  <w:r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Allegiance, patriotism, pledge, Pledge of Allegia</w:t>
                  </w:r>
                  <w:r w:rsidR="00E1033E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n</w:t>
                  </w:r>
                  <w:r w:rsidR="0035319C">
                    <w:rPr>
                      <w:rFonts w:ascii="Poppins" w:hAnsi="Poppins" w:cs="Poppins"/>
                      <w:b/>
                      <w:sz w:val="36"/>
                      <w:szCs w:val="36"/>
                    </w:rPr>
                    <w:t>ce</w:t>
                  </w:r>
                </w:p>
                <w:p w14:paraId="085163CB" w14:textId="77777777" w:rsidR="00E5645F" w:rsidRPr="00760BA8" w:rsidRDefault="00E5645F" w:rsidP="00E5645F">
                  <w:pPr>
                    <w:rPr>
                      <w:rFonts w:asciiTheme="majorHAnsi" w:hAnsiTheme="majorHAnsi"/>
                      <w:noProof/>
                      <w:sz w:val="36"/>
                      <w:szCs w:val="36"/>
                    </w:rPr>
                  </w:pP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3989CBE8" w:rsidR="32F7F243" w:rsidRDefault="00D14370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</w:t>
            </w:r>
            <w:r w:rsidR="008D1A49">
              <w:rPr>
                <w:rFonts w:ascii="Poppins" w:hAnsi="Poppins" w:cs="Poppins"/>
                <w:b w:val="0"/>
                <w:i/>
                <w:iCs/>
                <w:sz w:val="24"/>
              </w:rPr>
              <w:t>nce of National Holidays and monuments? How do memorials, monuments, and holidays help unite citizens?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795487B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50A6D26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C0A3C2C" w:rsidR="00F664AB" w:rsidRPr="0063253F" w:rsidRDefault="008D1A49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is the significance of National Holidays and monuments? How do memorials, monuments, and holidays help unite citizens?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FB33715" w:rsidR="0005371A" w:rsidRPr="008D1A49" w:rsidRDefault="008D1A49" w:rsidP="00F664AB">
            <w:pPr>
              <w:rPr>
                <w:rFonts w:ascii="Poppins" w:hAnsi="Poppins" w:cs="Poppins"/>
                <w:bCs/>
              </w:rPr>
            </w:pPr>
            <w:r w:rsidRPr="008D1A49">
              <w:rPr>
                <w:rFonts w:ascii="Poppins" w:hAnsi="Poppins" w:cs="Poppins"/>
                <w:bCs/>
                <w:i/>
                <w:iCs/>
              </w:rPr>
              <w:t>What is the significance of National Holidays and monuments? How do memorials, monuments, and holidays help unite citizens?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1572DB0" w14:textId="1632DB7E" w:rsidR="32F7F243" w:rsidRDefault="32F7F243" w:rsidP="32F7F243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</w:rPr>
            </w:pPr>
            <w:r w:rsidRPr="32F7F243">
              <w:rPr>
                <w:rFonts w:ascii="Poppins" w:hAnsi="Poppins" w:cs="Poppins"/>
                <w:color w:val="282828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62EF78E" w14:textId="0A3CF384" w:rsidR="32F7F243" w:rsidRDefault="32F7F243" w:rsidP="32F7F243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D332C95" w14:textId="1632DB7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687D554" w14:textId="381B39A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43FD34" w14:textId="078097F0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6B518FDA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2EDC082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D992A42" w14:textId="77777777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Unit: Civics and Government</w:t>
            </w:r>
          </w:p>
          <w:p w14:paraId="48B9BF0B" w14:textId="293D4091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07AE0569" w14:textId="4972C690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>Article 1</w:t>
            </w:r>
          </w:p>
          <w:p w14:paraId="79599916" w14:textId="15CE2904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5826B9">
              <w:rPr>
                <w:rFonts w:ascii="Poppins" w:hAnsi="Poppins" w:cs="Poppins"/>
                <w:sz w:val="28"/>
                <w:szCs w:val="28"/>
              </w:rPr>
              <w:t xml:space="preserve">Important </w:t>
            </w:r>
            <w:r w:rsidR="005826B9">
              <w:rPr>
                <w:rFonts w:ascii="Poppins" w:hAnsi="Poppins" w:cs="Poppins"/>
                <w:sz w:val="28"/>
                <w:szCs w:val="28"/>
              </w:rPr>
              <w:lastRenderedPageBreak/>
              <w:t>Events and People</w:t>
            </w:r>
          </w:p>
          <w:p w14:paraId="560AFF9E" w14:textId="5ECA3B71" w:rsidR="005826B9" w:rsidRDefault="005826B9" w:rsidP="32F7F24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 Memorial Day and Veteran’s Day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1CCA653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D09A51A" w14:textId="6FC95719" w:rsidR="00F664AB" w:rsidRDefault="32F7F243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32F7F243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AC568DE" w14:textId="1A431741" w:rsidR="005B524A" w:rsidRPr="00C22782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</w:t>
            </w:r>
            <w:r w:rsidR="00BE2927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 w:rsidR="00915B75">
              <w:rPr>
                <w:rFonts w:ascii="Poppins" w:hAnsi="Poppins" w:cs="Poppins"/>
                <w:sz w:val="28"/>
                <w:szCs w:val="28"/>
              </w:rPr>
              <w:t xml:space="preserve">3: </w:t>
            </w:r>
            <w:r w:rsidR="00E5380B">
              <w:rPr>
                <w:rFonts w:ascii="Poppins" w:hAnsi="Poppins" w:cs="Poppins"/>
                <w:sz w:val="28"/>
                <w:szCs w:val="28"/>
              </w:rPr>
              <w:t xml:space="preserve">The Fourth of July </w:t>
            </w:r>
            <w:r w:rsidR="00E5380B">
              <w:rPr>
                <w:rFonts w:ascii="Poppins" w:hAnsi="Poppins" w:cs="Poppins"/>
                <w:sz w:val="28"/>
                <w:szCs w:val="28"/>
              </w:rPr>
              <w:lastRenderedPageBreak/>
              <w:t>Article 4: Martin Luther King Jr.</w:t>
            </w:r>
          </w:p>
        </w:tc>
        <w:tc>
          <w:tcPr>
            <w:tcW w:w="2614" w:type="dxa"/>
          </w:tcPr>
          <w:p w14:paraId="22C48C29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4705A473" w14:textId="40B4CA3C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3D1C337" w14:textId="77777777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</w:t>
            </w:r>
            <w:r w:rsidR="00E5380B">
              <w:rPr>
                <w:rFonts w:ascii="Poppins" w:hAnsi="Poppins" w:cs="Poppins"/>
                <w:sz w:val="28"/>
                <w:szCs w:val="28"/>
              </w:rPr>
              <w:t>le 5: President’s Day</w:t>
            </w:r>
          </w:p>
          <w:p w14:paraId="2254BA6F" w14:textId="787F12E8" w:rsidR="00B97349" w:rsidRPr="00D95608" w:rsidRDefault="00B97349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6: Washington Monument</w:t>
            </w:r>
          </w:p>
        </w:tc>
        <w:tc>
          <w:tcPr>
            <w:tcW w:w="2612" w:type="dxa"/>
          </w:tcPr>
          <w:p w14:paraId="2AED4C12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7C19E533" w14:textId="2B7226A4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4C2649E6" w14:textId="2F5267BB" w:rsidR="00BE2927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B97349">
              <w:rPr>
                <w:rFonts w:ascii="Poppins" w:hAnsi="Poppins" w:cs="Poppins"/>
                <w:sz w:val="28"/>
                <w:szCs w:val="28"/>
              </w:rPr>
              <w:t>7: Mount Rushmore</w:t>
            </w:r>
          </w:p>
          <w:p w14:paraId="73CE0B12" w14:textId="39BF28B8" w:rsidR="00FF74FF" w:rsidRDefault="00FF74FF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Article 8: Lincoln Memorial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F8F1313" w14:textId="77777777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40132641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4906B1">
              <w:rPr>
                <w:rFonts w:ascii="Poppins" w:hAnsi="Poppins" w:cs="Poppins"/>
                <w:sz w:val="28"/>
                <w:szCs w:val="28"/>
              </w:rPr>
              <w:t>9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4BAF9810" w:rsidR="00F664AB" w:rsidRPr="00C22782" w:rsidRDefault="00BF1EDD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Veteran’s Day Thank You Card</w:t>
            </w:r>
            <w:r w:rsidR="00D14370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 Graphic Organizer</w:t>
            </w:r>
          </w:p>
        </w:tc>
        <w:tc>
          <w:tcPr>
            <w:tcW w:w="2638" w:type="dxa"/>
          </w:tcPr>
          <w:p w14:paraId="16E500B5" w14:textId="3C15CC25" w:rsidR="00F664AB" w:rsidRPr="00C22782" w:rsidRDefault="00CF7F9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Fourth of July Graphic Organizer</w:t>
            </w:r>
          </w:p>
        </w:tc>
        <w:tc>
          <w:tcPr>
            <w:tcW w:w="2614" w:type="dxa"/>
          </w:tcPr>
          <w:p w14:paraId="6A58CBBC" w14:textId="53A32D67" w:rsidR="00F664AB" w:rsidRPr="00C22782" w:rsidRDefault="003451D4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I Know These Symbols Graphic Organizers</w:t>
            </w:r>
          </w:p>
        </w:tc>
        <w:tc>
          <w:tcPr>
            <w:tcW w:w="2612" w:type="dxa"/>
          </w:tcPr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24266961" w14:textId="2D391A6D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54F64E3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>8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3B1CD5C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BE2927">
              <w:rPr>
                <w:rFonts w:ascii="Times New Roman" w:hAnsi="Times New Roman"/>
              </w:rPr>
              <w:t xml:space="preserve">8 </w:t>
            </w:r>
            <w:r w:rsidRPr="00C22782">
              <w:rPr>
                <w:rFonts w:ascii="Times New Roman" w:hAnsi="Times New Roman"/>
              </w:rPr>
              <w:t>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73DFB"/>
    <w:rsid w:val="00680FDC"/>
    <w:rsid w:val="00686372"/>
    <w:rsid w:val="00690C47"/>
    <w:rsid w:val="006A5A97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12583d4-1395-4c33-a5d7-aae8df77e84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f08c3aa-a46e-4f65-bf78-96950fc4314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967</Words>
  <Characters>5518</Characters>
  <Application>Microsoft Office Word</Application>
  <DocSecurity>0</DocSecurity>
  <Lines>45</Lines>
  <Paragraphs>12</Paragraphs>
  <ScaleCrop>false</ScaleCrop>
  <Company>Information Transport Solutions, Inc.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2024-10-27T23:01:00Z</cp:lastPrinted>
  <dcterms:created xsi:type="dcterms:W3CDTF">2024-12-01T23:58:00Z</dcterms:created>
  <dcterms:modified xsi:type="dcterms:W3CDTF">2024-12-02T18:50:00Z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