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525DF19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DE1753">
        <w:rPr>
          <w:rFonts w:ascii="Times New Roman" w:hAnsi="Times New Roman"/>
          <w:noProof/>
          <w:sz w:val="20"/>
        </w:rPr>
        <w:t>ROBINSON/HALL</w:t>
      </w:r>
      <w:bookmarkStart w:id="0" w:name="_GoBack"/>
      <w:bookmarkEnd w:id="0"/>
      <w:r>
        <w:rPr>
          <w:rFonts w:ascii="Times New Roman" w:hAnsi="Times New Roman"/>
          <w:sz w:val="20"/>
        </w:rPr>
        <w:tab/>
        <w:t xml:space="preserve">Date: </w:t>
      </w:r>
      <w:r w:rsidR="00644278">
        <w:rPr>
          <w:rFonts w:ascii="Times New Roman" w:hAnsi="Times New Roman"/>
          <w:noProof/>
          <w:sz w:val="20"/>
        </w:rPr>
        <w:t>10/</w:t>
      </w:r>
      <w:r w:rsidR="00A50AA3">
        <w:rPr>
          <w:rFonts w:ascii="Times New Roman" w:hAnsi="Times New Roman"/>
          <w:noProof/>
          <w:sz w:val="20"/>
        </w:rPr>
        <w:t>28-11/1</w:t>
      </w:r>
      <w:r w:rsidR="00DE175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A82E0C" w14:textId="4877CF5E" w:rsidR="00346A51" w:rsidRDefault="00346A51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PRACTICE AND TESTING</w:t>
            </w:r>
          </w:p>
          <w:p w14:paraId="673A76DE" w14:textId="73ECC0AA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0EFBDF37" w14:textId="0D2A3DD7" w:rsidR="00B2343A" w:rsidRPr="00B2343A" w:rsidRDefault="00B2343A" w:rsidP="00B2343A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B2343A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LF.WR.EXP.W.34LF.CO.REC.L.27LF.WR.EXP.S.42.aLF.WR.EXP.W.38.f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B2343A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LF.WR.EXP.W.38.c</w:t>
            </w:r>
          </w:p>
          <w:p w14:paraId="477EEA9F" w14:textId="77777777" w:rsidR="006A175C" w:rsidRPr="006A175C" w:rsidRDefault="006A175C" w:rsidP="006A175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LF.WR.EXP.W.38.fLF.WR.EXP.W.38.e </w:t>
            </w:r>
            <w:r w:rsidRPr="006A175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LF.PH.REC.R.3LF.PH.1LF.PH.EXP.W.4</w:t>
            </w:r>
          </w:p>
          <w:p w14:paraId="5DA77EA7" w14:textId="6D90F4E5" w:rsidR="006A175C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WL.8.5 WRITING COMPLEX SENTENCES TO VARY SENTENCE STRUCTURE.</w:t>
            </w:r>
          </w:p>
          <w:p w14:paraId="151B59E9" w14:textId="3670796E" w:rsidR="00C72BBF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L.R.2.A USE CORRECT CAPITALIZATION.</w:t>
            </w:r>
          </w:p>
          <w:p w14:paraId="16F481E1" w14:textId="77777777" w:rsidR="00AE5DFB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4.L..3b- TSW choose punctuation for effect.</w:t>
            </w:r>
          </w:p>
          <w:p w14:paraId="3D27594C" w14:textId="77777777" w:rsidR="00AE5DFB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TSW spell grade-appropriate words correctly, co</w:t>
            </w:r>
            <w:r>
              <w:rPr>
                <w:sz w:val="18"/>
                <w:szCs w:val="18"/>
              </w:rPr>
              <w:t xml:space="preserve">nsulting references as needed. </w:t>
            </w:r>
            <w:r w:rsidRPr="008905BF">
              <w:rPr>
                <w:sz w:val="18"/>
                <w:szCs w:val="18"/>
              </w:rPr>
              <w:t>4.W.1b – TSW provide reasons that are s</w:t>
            </w:r>
            <w:r>
              <w:rPr>
                <w:sz w:val="18"/>
                <w:szCs w:val="18"/>
              </w:rPr>
              <w:t>upported by facts and details.</w:t>
            </w:r>
          </w:p>
          <w:p w14:paraId="29999A2B" w14:textId="77777777" w:rsidR="00AE5DFB" w:rsidRPr="008905BF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 L.3b- I can understand and apply the use of punctuation.</w:t>
            </w:r>
          </w:p>
          <w:p w14:paraId="04BC2A22" w14:textId="77777777" w:rsidR="00AE5DFB" w:rsidRPr="008905BF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I can spell words correctly. I can refer to sources when I need help spelling words.</w:t>
            </w:r>
          </w:p>
          <w:p w14:paraId="41A90AE8" w14:textId="77777777" w:rsidR="00AE5DFB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 xml:space="preserve">4.W.1b- I can write a summary paragraph. </w:t>
            </w:r>
          </w:p>
          <w:p w14:paraId="3D860B17" w14:textId="0D1434BC" w:rsidR="00FA1835" w:rsidRPr="00FB7CAB" w:rsidRDefault="00AE5DFB" w:rsidP="00AE5DF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TSW FORM AND USE REGULAR AND IRREGULAR PLURAL NOUNS. L.3.1B</w:t>
            </w:r>
          </w:p>
          <w:p w14:paraId="3C935A49" w14:textId="77777777" w:rsidR="00664D89" w:rsidRDefault="00664D89" w:rsidP="004C5F8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6A4DA71C" w14:textId="77777777" w:rsidR="00A84EB3" w:rsidRDefault="00056628" w:rsidP="00A84E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0370EA91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writer‛s goals for their informational text.</w:t>
            </w:r>
          </w:p>
          <w:p w14:paraId="1DE36211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meet in writer‛s conferences to receive feedback on their drafts.</w:t>
            </w:r>
          </w:p>
          <w:p w14:paraId="3735F227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take part in revising an informational text.</w:t>
            </w:r>
          </w:p>
          <w:p w14:paraId="3084A470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writer’s goals for the informational text.</w:t>
            </w:r>
          </w:p>
          <w:p w14:paraId="6BA51B53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planning a visual element to include when publishing.</w:t>
            </w:r>
          </w:p>
          <w:p w14:paraId="381639A9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revise their drafts of an informational text.</w:t>
            </w:r>
          </w:p>
          <w:p w14:paraId="47AEE1A2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simple sentences, sentence types, and end</w:t>
            </w:r>
          </w:p>
          <w:p w14:paraId="7276943F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determine shades of meaning.</w:t>
            </w:r>
          </w:p>
          <w:p w14:paraId="4A222E92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201632C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editing an informational text.</w:t>
            </w:r>
          </w:p>
          <w:p w14:paraId="7A465856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choose a visual element to be included when publishing.</w:t>
            </w:r>
          </w:p>
          <w:p w14:paraId="77B7D4C6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simple sentences, sentence types, and end punctuation.</w:t>
            </w:r>
          </w:p>
          <w:p w14:paraId="07C2C3C3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plural nouns.</w:t>
            </w:r>
          </w:p>
          <w:p w14:paraId="55DCCF27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shades of meaning.</w:t>
            </w:r>
          </w:p>
          <w:p w14:paraId="1303F7AB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240C8004" w14:textId="626AA1BE" w:rsidR="00A25F8F" w:rsidRPr="00A07F88" w:rsidRDefault="004A3456" w:rsidP="004A3456">
            <w:pPr>
              <w:pStyle w:val="ng-binding"/>
              <w:shd w:val="clear" w:color="auto" w:fill="DAECF8"/>
              <w:spacing w:line="315" w:lineRule="atLeast"/>
              <w:ind w:left="720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Roboto" w:hAnsi="Roboto"/>
                <w:color w:val="00A0D2"/>
                <w:sz w:val="21"/>
                <w:szCs w:val="21"/>
              </w:rPr>
              <w:br/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9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>AROUND THE ROOM AUTHENTIC 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085">
              <w:rPr>
                <w:rFonts w:ascii="Arial" w:hAnsi="Arial" w:cs="Arial"/>
                <w:sz w:val="20"/>
                <w:szCs w:val="20"/>
              </w:rPr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5169EE2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99F530" w:rsidR="00664D89" w:rsidRPr="00530A91" w:rsidRDefault="00DF109A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68E5EBB9">
                <wp:simplePos x="0" y="0"/>
                <wp:positionH relativeFrom="margin">
                  <wp:posOffset>-85725</wp:posOffset>
                </wp:positionH>
                <wp:positionV relativeFrom="paragraph">
                  <wp:posOffset>20955</wp:posOffset>
                </wp:positionV>
                <wp:extent cx="9103995" cy="495300"/>
                <wp:effectExtent l="0" t="0" r="20955" b="19050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B6534A7" w14:textId="7912630C" w:rsidR="006A175C" w:rsidRDefault="006A175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CAPITALIZATION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.65pt;width:716.8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B6534A7" w14:textId="7912630C" w:rsidR="006A175C" w:rsidRDefault="006A175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CAPITALIZATION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A3456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4A3456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5" w:name="_Hlk146874525"/>
          </w:p>
          <w:p w14:paraId="619026A4" w14:textId="77777777" w:rsidR="004A3456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E3B2DDD" w:rsidR="004A3456" w:rsidRPr="00FC3CC3" w:rsidRDefault="004A3456" w:rsidP="004A3456">
            <w:bookmarkStart w:id="26" w:name="_Hlk155877412"/>
            <w:r>
              <w:t>What are regular plural nouns?</w:t>
            </w:r>
            <w:bookmarkEnd w:id="26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F8CC8C3" w:rsidR="004A3456" w:rsidRPr="0024359F" w:rsidRDefault="004A3456" w:rsidP="004A345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regular plural nouns?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A0B4581" w:rsidR="004A3456" w:rsidRPr="0024359F" w:rsidRDefault="004A3456" w:rsidP="004A345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regular plural nouns?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5125F55" w:rsidR="004A3456" w:rsidRPr="0024359F" w:rsidRDefault="004A3456" w:rsidP="004A345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regular plural nouns?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589DC45" w:rsidR="004A3456" w:rsidRPr="005016AE" w:rsidRDefault="004A3456" w:rsidP="004A3456">
            <w:pPr>
              <w:rPr>
                <w:rFonts w:ascii="Times New Roman" w:hAnsi="Times New Roman"/>
              </w:rPr>
            </w:pPr>
            <w:r>
              <w:t>What are regular plural nouns?</w:t>
            </w:r>
          </w:p>
        </w:tc>
      </w:tr>
      <w:tr w:rsidR="004A3456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4A3456" w:rsidRDefault="004A3456" w:rsidP="004A345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4A3456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4A3456" w:rsidRPr="005F4763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6E8E8C39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bookmarkStart w:id="27" w:name="_Hlk155877450"/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  <w:bookmarkEnd w:id="27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6FEEB3B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D761EA8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CE04793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4D4138A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</w:tr>
      <w:tr w:rsidR="004A345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8" w:name="_Hlk146874299"/>
            <w:bookmarkEnd w:id="25"/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AE98D06" w14:textId="76B04D2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6D6AD970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56593393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69CA81EE" w14:textId="371C77C1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4" w:type="dxa"/>
          </w:tcPr>
          <w:p w14:paraId="12132A87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18E76712" w14:textId="04534115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7ED2D8B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0069EEB1" w14:textId="79CFC6D4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790" w:type="dxa"/>
            <w:gridSpan w:val="2"/>
          </w:tcPr>
          <w:p w14:paraId="7AF6A4E9" w14:textId="0967A5D0" w:rsidR="004A3456" w:rsidRPr="00745F85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TEST</w:t>
            </w:r>
          </w:p>
        </w:tc>
      </w:tr>
      <w:tr w:rsidR="004A345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4A3456" w:rsidRDefault="004A3456" w:rsidP="004A345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4A3456" w:rsidRPr="008D050D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4A3456" w:rsidRDefault="004A3456" w:rsidP="004A345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3998E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D92DAC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5DF72E9" w14:textId="4B70CD5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</w:t>
            </w:r>
          </w:p>
          <w:p w14:paraId="58482916" w14:textId="7BCF2A6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3DC71D8C" w14:textId="635D2607" w:rsidR="004A3456" w:rsidRPr="008D050D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ORALLY PRETEST</w:t>
            </w:r>
          </w:p>
        </w:tc>
        <w:tc>
          <w:tcPr>
            <w:tcW w:w="2638" w:type="dxa"/>
          </w:tcPr>
          <w:p w14:paraId="5A2AE96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839D3B3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0D7B6DCC" w14:textId="690C5DFF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WRITING-PREWRITING </w:t>
            </w:r>
          </w:p>
          <w:p w14:paraId="532FD093" w14:textId="257FE04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6C616A58" w14:textId="5C5B415A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PREPOSITIONS </w:t>
            </w:r>
          </w:p>
          <w:p w14:paraId="7039B517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SKILLS</w:t>
            </w:r>
          </w:p>
          <w:p w14:paraId="70E52EC2" w14:textId="0A97E1D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ANALYSIS</w:t>
            </w:r>
          </w:p>
          <w:p w14:paraId="233FCEFA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 AND DECODING</w:t>
            </w:r>
          </w:p>
          <w:p w14:paraId="1AC568DE" w14:textId="3B49CAEC" w:rsidR="004A3456" w:rsidRPr="0025772F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F47369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5706DA4A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CF12DD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0B7751BE" w14:textId="15678CCE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7B879CF1" w14:textId="5A5329B5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4ED622E6" w14:textId="3F93DCDC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Greek roots </w:t>
            </w:r>
            <w:proofErr w:type="spellStart"/>
            <w:r>
              <w:rPr>
                <w:sz w:val="18"/>
                <w:szCs w:val="18"/>
              </w:rPr>
              <w:t>phon</w:t>
            </w:r>
            <w:proofErr w:type="spellEnd"/>
            <w:r>
              <w:rPr>
                <w:sz w:val="18"/>
                <w:szCs w:val="18"/>
              </w:rPr>
              <w:t xml:space="preserve"> and graph, PREFIXES tele auto</w:t>
            </w:r>
          </w:p>
          <w:p w14:paraId="2254BA6F" w14:textId="24FC4023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0BACA0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01C8A2F6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23C574B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2780E721" w14:textId="54E7A93B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  <w:tc>
          <w:tcPr>
            <w:tcW w:w="2790" w:type="dxa"/>
            <w:gridSpan w:val="2"/>
          </w:tcPr>
          <w:p w14:paraId="4E59521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  <w:p w14:paraId="1A565A7D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172F9650" w14:textId="7DDA3F74" w:rsidR="004A3456" w:rsidRPr="000413D7" w:rsidRDefault="004A3456" w:rsidP="004A345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</w:tr>
      <w:tr w:rsidR="004A3456" w14:paraId="62C11F8D" w14:textId="77777777" w:rsidTr="0047227E">
        <w:trPr>
          <w:trHeight w:val="615"/>
        </w:trPr>
        <w:tc>
          <w:tcPr>
            <w:tcW w:w="1557" w:type="dxa"/>
            <w:gridSpan w:val="2"/>
          </w:tcPr>
          <w:p w14:paraId="5D1218C7" w14:textId="77777777" w:rsidR="004A3456" w:rsidRDefault="004A3456" w:rsidP="004A3456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4A3456" w:rsidRPr="0047227E" w:rsidRDefault="004A3456" w:rsidP="004A34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29B7CFF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3879939B" w14:textId="19CD5C6C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2B2072E8" w14:textId="77777777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974265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77F0EA7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E500B5" w14:textId="13FFF8D6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4BECE9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42CC9C6F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A58CBBC" w14:textId="36A15CD9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33EFE5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2B87050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B8CDD09" w14:textId="53E3C862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BEA60FC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199794C4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089822" w14:textId="575A1A84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5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681981AA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2" w:type="dxa"/>
          </w:tcPr>
          <w:p w14:paraId="453369DC" w14:textId="734A6ACB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bookmarkEnd w:id="28"/>
      <w:tr w:rsidR="004A345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1C80E42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9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30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32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32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3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end"/>
      </w:r>
      <w:bookmarkEnd w:id="3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4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end"/>
      </w:r>
      <w:bookmarkEnd w:id="34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422A76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EE0FD" w14:textId="77777777" w:rsidR="000A053E" w:rsidRDefault="000A053E" w:rsidP="00857076">
      <w:r>
        <w:separator/>
      </w:r>
    </w:p>
  </w:endnote>
  <w:endnote w:type="continuationSeparator" w:id="0">
    <w:p w14:paraId="6D61E078" w14:textId="77777777" w:rsidR="000A053E" w:rsidRDefault="000A053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8FA3F" w14:textId="77777777" w:rsidR="000A053E" w:rsidRDefault="000A053E" w:rsidP="00857076">
      <w:r>
        <w:separator/>
      </w:r>
    </w:p>
  </w:footnote>
  <w:footnote w:type="continuationSeparator" w:id="0">
    <w:p w14:paraId="6ECC599E" w14:textId="77777777" w:rsidR="000A053E" w:rsidRDefault="000A053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687"/>
    <w:multiLevelType w:val="multilevel"/>
    <w:tmpl w:val="11E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73D63"/>
    <w:multiLevelType w:val="multilevel"/>
    <w:tmpl w:val="A2BE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20DE8"/>
    <w:multiLevelType w:val="multilevel"/>
    <w:tmpl w:val="7BF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F5F6F"/>
    <w:multiLevelType w:val="multilevel"/>
    <w:tmpl w:val="DD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51A6E"/>
    <w:multiLevelType w:val="multilevel"/>
    <w:tmpl w:val="63A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226BB"/>
    <w:multiLevelType w:val="multilevel"/>
    <w:tmpl w:val="05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F54FB"/>
    <w:multiLevelType w:val="multilevel"/>
    <w:tmpl w:val="DB6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B4DAA"/>
    <w:multiLevelType w:val="multilevel"/>
    <w:tmpl w:val="5F9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D53FA"/>
    <w:multiLevelType w:val="multilevel"/>
    <w:tmpl w:val="E89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B2751"/>
    <w:multiLevelType w:val="multilevel"/>
    <w:tmpl w:val="20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53926"/>
    <w:multiLevelType w:val="multilevel"/>
    <w:tmpl w:val="72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77F45"/>
    <w:multiLevelType w:val="multilevel"/>
    <w:tmpl w:val="942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F019D"/>
    <w:multiLevelType w:val="multilevel"/>
    <w:tmpl w:val="070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E1F44"/>
    <w:multiLevelType w:val="multilevel"/>
    <w:tmpl w:val="499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CF6CE0"/>
    <w:multiLevelType w:val="multilevel"/>
    <w:tmpl w:val="43A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2A75C1"/>
    <w:multiLevelType w:val="multilevel"/>
    <w:tmpl w:val="683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C93611"/>
    <w:multiLevelType w:val="multilevel"/>
    <w:tmpl w:val="EB9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4366EA"/>
    <w:multiLevelType w:val="multilevel"/>
    <w:tmpl w:val="C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9B4CAF"/>
    <w:multiLevelType w:val="multilevel"/>
    <w:tmpl w:val="18A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2A79AB"/>
    <w:multiLevelType w:val="multilevel"/>
    <w:tmpl w:val="DB4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DC6226"/>
    <w:multiLevelType w:val="multilevel"/>
    <w:tmpl w:val="16B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4E36BF"/>
    <w:multiLevelType w:val="multilevel"/>
    <w:tmpl w:val="F81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2"/>
  </w:num>
  <w:num w:numId="5">
    <w:abstractNumId w:val="34"/>
  </w:num>
  <w:num w:numId="6">
    <w:abstractNumId w:val="24"/>
  </w:num>
  <w:num w:numId="7">
    <w:abstractNumId w:val="1"/>
  </w:num>
  <w:num w:numId="8">
    <w:abstractNumId w:val="2"/>
  </w:num>
  <w:num w:numId="9">
    <w:abstractNumId w:val="36"/>
  </w:num>
  <w:num w:numId="10">
    <w:abstractNumId w:val="26"/>
  </w:num>
  <w:num w:numId="11">
    <w:abstractNumId w:val="37"/>
  </w:num>
  <w:num w:numId="12">
    <w:abstractNumId w:val="17"/>
  </w:num>
  <w:num w:numId="13">
    <w:abstractNumId w:val="30"/>
  </w:num>
  <w:num w:numId="14">
    <w:abstractNumId w:val="25"/>
  </w:num>
  <w:num w:numId="15">
    <w:abstractNumId w:val="28"/>
  </w:num>
  <w:num w:numId="16">
    <w:abstractNumId w:val="27"/>
  </w:num>
  <w:num w:numId="17">
    <w:abstractNumId w:val="33"/>
  </w:num>
  <w:num w:numId="18">
    <w:abstractNumId w:val="32"/>
  </w:num>
  <w:num w:numId="19">
    <w:abstractNumId w:val="11"/>
  </w:num>
  <w:num w:numId="20">
    <w:abstractNumId w:val="5"/>
  </w:num>
  <w:num w:numId="21">
    <w:abstractNumId w:val="14"/>
  </w:num>
  <w:num w:numId="22">
    <w:abstractNumId w:val="4"/>
  </w:num>
  <w:num w:numId="23">
    <w:abstractNumId w:val="9"/>
  </w:num>
  <w:num w:numId="24">
    <w:abstractNumId w:val="22"/>
  </w:num>
  <w:num w:numId="25">
    <w:abstractNumId w:val="13"/>
  </w:num>
  <w:num w:numId="26">
    <w:abstractNumId w:val="29"/>
  </w:num>
  <w:num w:numId="27">
    <w:abstractNumId w:val="23"/>
  </w:num>
  <w:num w:numId="28">
    <w:abstractNumId w:val="0"/>
  </w:num>
  <w:num w:numId="29">
    <w:abstractNumId w:val="21"/>
  </w:num>
  <w:num w:numId="30">
    <w:abstractNumId w:val="31"/>
  </w:num>
  <w:num w:numId="31">
    <w:abstractNumId w:val="19"/>
  </w:num>
  <w:num w:numId="32">
    <w:abstractNumId w:val="35"/>
  </w:num>
  <w:num w:numId="33">
    <w:abstractNumId w:val="8"/>
  </w:num>
  <w:num w:numId="34">
    <w:abstractNumId w:val="10"/>
  </w:num>
  <w:num w:numId="35">
    <w:abstractNumId w:val="38"/>
  </w:num>
  <w:num w:numId="36">
    <w:abstractNumId w:val="15"/>
  </w:num>
  <w:num w:numId="37">
    <w:abstractNumId w:val="6"/>
  </w:num>
  <w:num w:numId="38">
    <w:abstractNumId w:val="1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062A1"/>
    <w:rsid w:val="00015218"/>
    <w:rsid w:val="0002344B"/>
    <w:rsid w:val="000413D7"/>
    <w:rsid w:val="00054134"/>
    <w:rsid w:val="00056628"/>
    <w:rsid w:val="00066B98"/>
    <w:rsid w:val="00080D0A"/>
    <w:rsid w:val="000810C0"/>
    <w:rsid w:val="00097F67"/>
    <w:rsid w:val="000A053E"/>
    <w:rsid w:val="000C1FCE"/>
    <w:rsid w:val="000C51F0"/>
    <w:rsid w:val="000D2AF5"/>
    <w:rsid w:val="000F44EB"/>
    <w:rsid w:val="00151017"/>
    <w:rsid w:val="0015351B"/>
    <w:rsid w:val="00156411"/>
    <w:rsid w:val="0017093A"/>
    <w:rsid w:val="00187435"/>
    <w:rsid w:val="00197D4C"/>
    <w:rsid w:val="001A557E"/>
    <w:rsid w:val="001B38BB"/>
    <w:rsid w:val="001D56AE"/>
    <w:rsid w:val="001F0436"/>
    <w:rsid w:val="0024359F"/>
    <w:rsid w:val="00256095"/>
    <w:rsid w:val="0025772F"/>
    <w:rsid w:val="002611BA"/>
    <w:rsid w:val="00261A88"/>
    <w:rsid w:val="002823B5"/>
    <w:rsid w:val="0028794B"/>
    <w:rsid w:val="002913EB"/>
    <w:rsid w:val="00293B64"/>
    <w:rsid w:val="002A3B13"/>
    <w:rsid w:val="002B01B0"/>
    <w:rsid w:val="002F1C61"/>
    <w:rsid w:val="002F1D91"/>
    <w:rsid w:val="002F3E3E"/>
    <w:rsid w:val="00316412"/>
    <w:rsid w:val="00323DAD"/>
    <w:rsid w:val="00342780"/>
    <w:rsid w:val="003458BC"/>
    <w:rsid w:val="00346A51"/>
    <w:rsid w:val="00363F12"/>
    <w:rsid w:val="00380F50"/>
    <w:rsid w:val="00395B70"/>
    <w:rsid w:val="00396EA5"/>
    <w:rsid w:val="003A6750"/>
    <w:rsid w:val="003B3EA8"/>
    <w:rsid w:val="003D233E"/>
    <w:rsid w:val="003D4307"/>
    <w:rsid w:val="003E188A"/>
    <w:rsid w:val="003E67E0"/>
    <w:rsid w:val="00403D71"/>
    <w:rsid w:val="0041753E"/>
    <w:rsid w:val="00422A76"/>
    <w:rsid w:val="00451D26"/>
    <w:rsid w:val="0046372A"/>
    <w:rsid w:val="00470D03"/>
    <w:rsid w:val="0047227E"/>
    <w:rsid w:val="004849DA"/>
    <w:rsid w:val="004856C8"/>
    <w:rsid w:val="00485B66"/>
    <w:rsid w:val="00492181"/>
    <w:rsid w:val="00493359"/>
    <w:rsid w:val="004A2FB0"/>
    <w:rsid w:val="004A3456"/>
    <w:rsid w:val="004B1079"/>
    <w:rsid w:val="004C0508"/>
    <w:rsid w:val="004C1ACB"/>
    <w:rsid w:val="004C2FC8"/>
    <w:rsid w:val="004C5F87"/>
    <w:rsid w:val="005016AE"/>
    <w:rsid w:val="0050647F"/>
    <w:rsid w:val="00515BD5"/>
    <w:rsid w:val="00530A91"/>
    <w:rsid w:val="00533FB5"/>
    <w:rsid w:val="00541B6E"/>
    <w:rsid w:val="005427BC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40738"/>
    <w:rsid w:val="00644278"/>
    <w:rsid w:val="00664D89"/>
    <w:rsid w:val="00665CD5"/>
    <w:rsid w:val="00680FDC"/>
    <w:rsid w:val="006A175C"/>
    <w:rsid w:val="006A1F3C"/>
    <w:rsid w:val="006A5A97"/>
    <w:rsid w:val="006D1BAB"/>
    <w:rsid w:val="006D2A56"/>
    <w:rsid w:val="006E0DF3"/>
    <w:rsid w:val="00712F76"/>
    <w:rsid w:val="007239D6"/>
    <w:rsid w:val="00727144"/>
    <w:rsid w:val="007357E3"/>
    <w:rsid w:val="00740E2A"/>
    <w:rsid w:val="00745F85"/>
    <w:rsid w:val="007524AF"/>
    <w:rsid w:val="00760A81"/>
    <w:rsid w:val="00764259"/>
    <w:rsid w:val="00781978"/>
    <w:rsid w:val="007858EB"/>
    <w:rsid w:val="00786317"/>
    <w:rsid w:val="00795446"/>
    <w:rsid w:val="007A1762"/>
    <w:rsid w:val="007C3148"/>
    <w:rsid w:val="007D40F8"/>
    <w:rsid w:val="007E40AC"/>
    <w:rsid w:val="007F0D33"/>
    <w:rsid w:val="007F1C3E"/>
    <w:rsid w:val="008028F0"/>
    <w:rsid w:val="00822179"/>
    <w:rsid w:val="00837280"/>
    <w:rsid w:val="00843D7E"/>
    <w:rsid w:val="00857076"/>
    <w:rsid w:val="00866FAB"/>
    <w:rsid w:val="00876429"/>
    <w:rsid w:val="0088266C"/>
    <w:rsid w:val="00896FDD"/>
    <w:rsid w:val="008C2EA4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B06FC"/>
    <w:rsid w:val="009E2A4F"/>
    <w:rsid w:val="00A0022D"/>
    <w:rsid w:val="00A04738"/>
    <w:rsid w:val="00A07F88"/>
    <w:rsid w:val="00A25F8F"/>
    <w:rsid w:val="00A47BD7"/>
    <w:rsid w:val="00A50AA3"/>
    <w:rsid w:val="00A84EB3"/>
    <w:rsid w:val="00A85694"/>
    <w:rsid w:val="00A905B9"/>
    <w:rsid w:val="00AA5AF9"/>
    <w:rsid w:val="00AB2280"/>
    <w:rsid w:val="00AB6196"/>
    <w:rsid w:val="00AE54A0"/>
    <w:rsid w:val="00AE5DFB"/>
    <w:rsid w:val="00AE79B4"/>
    <w:rsid w:val="00B04F38"/>
    <w:rsid w:val="00B16DD0"/>
    <w:rsid w:val="00B2343A"/>
    <w:rsid w:val="00B53E14"/>
    <w:rsid w:val="00B640F4"/>
    <w:rsid w:val="00B6438C"/>
    <w:rsid w:val="00B76E66"/>
    <w:rsid w:val="00B82C94"/>
    <w:rsid w:val="00B8427C"/>
    <w:rsid w:val="00B938CB"/>
    <w:rsid w:val="00BA58C4"/>
    <w:rsid w:val="00BB108F"/>
    <w:rsid w:val="00BC7C08"/>
    <w:rsid w:val="00BD4846"/>
    <w:rsid w:val="00BF77F1"/>
    <w:rsid w:val="00C16085"/>
    <w:rsid w:val="00C24DAA"/>
    <w:rsid w:val="00C3070A"/>
    <w:rsid w:val="00C61774"/>
    <w:rsid w:val="00C65BCC"/>
    <w:rsid w:val="00C70745"/>
    <w:rsid w:val="00C72BBF"/>
    <w:rsid w:val="00C822EC"/>
    <w:rsid w:val="00C90FF6"/>
    <w:rsid w:val="00CA27FE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E07B0"/>
    <w:rsid w:val="00DE1753"/>
    <w:rsid w:val="00DF109A"/>
    <w:rsid w:val="00DF1F87"/>
    <w:rsid w:val="00DF53F2"/>
    <w:rsid w:val="00E036DE"/>
    <w:rsid w:val="00E148F3"/>
    <w:rsid w:val="00E55C96"/>
    <w:rsid w:val="00E60667"/>
    <w:rsid w:val="00E7484C"/>
    <w:rsid w:val="00E81D25"/>
    <w:rsid w:val="00E84006"/>
    <w:rsid w:val="00EB783C"/>
    <w:rsid w:val="00ED36B5"/>
    <w:rsid w:val="00EE0AD6"/>
    <w:rsid w:val="00EE27B7"/>
    <w:rsid w:val="00EE7D56"/>
    <w:rsid w:val="00EF3CA9"/>
    <w:rsid w:val="00F04C1B"/>
    <w:rsid w:val="00F17F4C"/>
    <w:rsid w:val="00F24AB6"/>
    <w:rsid w:val="00F26699"/>
    <w:rsid w:val="00F34091"/>
    <w:rsid w:val="00F37E70"/>
    <w:rsid w:val="00F50637"/>
    <w:rsid w:val="00F571D9"/>
    <w:rsid w:val="00F74501"/>
    <w:rsid w:val="00F80A79"/>
    <w:rsid w:val="00F81A87"/>
    <w:rsid w:val="00F8664E"/>
    <w:rsid w:val="00F9172A"/>
    <w:rsid w:val="00F978BF"/>
    <w:rsid w:val="00FA1835"/>
    <w:rsid w:val="00FA6B11"/>
    <w:rsid w:val="00FA7978"/>
    <w:rsid w:val="00FB7779"/>
    <w:rsid w:val="00FB7CAB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608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3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838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5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28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17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35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9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6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2024-10-25T19:51:00Z</cp:lastPrinted>
  <dcterms:created xsi:type="dcterms:W3CDTF">2024-10-28T02:48:00Z</dcterms:created>
  <dcterms:modified xsi:type="dcterms:W3CDTF">2024-10-28T02:48:00Z</dcterms:modified>
</cp:coreProperties>
</file>