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DFB8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664772D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773CD14F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7336CD57" w14:textId="0CF6A2FE" w:rsidR="00664D89" w:rsidRDefault="00664D89" w:rsidP="38E0713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38E07131">
        <w:rPr>
          <w:rFonts w:ascii="Times New Roman" w:hAnsi="Times New Roman"/>
          <w:sz w:val="20"/>
          <w:szCs w:val="20"/>
        </w:rPr>
        <w:t>Teacher:</w:t>
      </w:r>
      <w:r w:rsidR="00F777AB" w:rsidRPr="38E07131">
        <w:rPr>
          <w:rFonts w:ascii="Times New Roman" w:hAnsi="Times New Roman"/>
          <w:sz w:val="20"/>
          <w:szCs w:val="20"/>
        </w:rPr>
        <w:t xml:space="preserve"> </w:t>
      </w:r>
      <w:r w:rsidR="005D6E6F">
        <w:rPr>
          <w:rFonts w:ascii="Times New Roman" w:hAnsi="Times New Roman"/>
          <w:noProof/>
          <w:sz w:val="20"/>
          <w:szCs w:val="20"/>
        </w:rPr>
        <w:t>ROBINSON/HALL</w:t>
      </w:r>
      <w:r w:rsidR="005D6E6F">
        <w:rPr>
          <w:rFonts w:ascii="Times New Roman" w:hAnsi="Times New Roman"/>
          <w:noProof/>
          <w:sz w:val="20"/>
          <w:szCs w:val="20"/>
        </w:rPr>
        <w:tab/>
      </w:r>
      <w:r w:rsidRPr="38E07131">
        <w:rPr>
          <w:rFonts w:ascii="Times New Roman" w:hAnsi="Times New Roman"/>
          <w:sz w:val="20"/>
          <w:szCs w:val="20"/>
        </w:rPr>
        <w:t xml:space="preserve">     </w:t>
      </w:r>
      <w:r>
        <w:tab/>
      </w:r>
      <w:r w:rsidRPr="38E07131">
        <w:rPr>
          <w:rFonts w:ascii="Times New Roman" w:hAnsi="Times New Roman"/>
          <w:sz w:val="20"/>
          <w:szCs w:val="20"/>
        </w:rPr>
        <w:t xml:space="preserve">Date: </w:t>
      </w:r>
      <w:r w:rsidR="11356522" w:rsidRPr="38E07131">
        <w:rPr>
          <w:rFonts w:ascii="Times New Roman" w:hAnsi="Times New Roman"/>
          <w:sz w:val="20"/>
          <w:szCs w:val="20"/>
        </w:rPr>
        <w:t>1</w:t>
      </w:r>
      <w:r w:rsidR="005C5686">
        <w:rPr>
          <w:rFonts w:ascii="Times New Roman" w:hAnsi="Times New Roman"/>
          <w:sz w:val="20"/>
          <w:szCs w:val="20"/>
        </w:rPr>
        <w:t>1</w:t>
      </w:r>
      <w:r w:rsidR="00311093">
        <w:rPr>
          <w:rFonts w:ascii="Times New Roman" w:hAnsi="Times New Roman"/>
          <w:sz w:val="20"/>
          <w:szCs w:val="20"/>
        </w:rPr>
        <w:t>/</w:t>
      </w:r>
      <w:r w:rsidR="00E70044">
        <w:rPr>
          <w:rFonts w:ascii="Times New Roman" w:hAnsi="Times New Roman"/>
          <w:sz w:val="20"/>
          <w:szCs w:val="20"/>
        </w:rPr>
        <w:t>18</w:t>
      </w:r>
      <w:r w:rsidR="005D6E6F">
        <w:rPr>
          <w:rFonts w:ascii="Times New Roman" w:hAnsi="Times New Roman"/>
          <w:sz w:val="20"/>
          <w:szCs w:val="20"/>
        </w:rPr>
        <w:t>-22/</w:t>
      </w:r>
      <w:r w:rsidR="002E7539">
        <w:rPr>
          <w:rFonts w:ascii="Times New Roman" w:hAnsi="Times New Roman"/>
          <w:sz w:val="20"/>
          <w:szCs w:val="20"/>
        </w:rPr>
        <w:t>2024</w:t>
      </w:r>
      <w:r w:rsidR="005D6E6F">
        <w:rPr>
          <w:rFonts w:ascii="Times New Roman" w:hAnsi="Times New Roman"/>
          <w:sz w:val="20"/>
          <w:szCs w:val="20"/>
        </w:rPr>
        <w:tab/>
      </w:r>
      <w:r w:rsidR="005D6E6F">
        <w:rPr>
          <w:rFonts w:ascii="Times New Roman" w:hAnsi="Times New Roman"/>
          <w:sz w:val="20"/>
          <w:szCs w:val="20"/>
        </w:rPr>
        <w:tab/>
      </w:r>
      <w:r w:rsidR="11356522" w:rsidRPr="38E07131">
        <w:rPr>
          <w:rFonts w:ascii="Times New Roman" w:hAnsi="Times New Roman"/>
          <w:sz w:val="20"/>
          <w:szCs w:val="20"/>
        </w:rPr>
        <w:t xml:space="preserve">  </w:t>
      </w:r>
      <w:r w:rsidRPr="38E07131">
        <w:rPr>
          <w:rFonts w:ascii="Times New Roman" w:hAnsi="Times New Roman"/>
          <w:sz w:val="20"/>
          <w:szCs w:val="20"/>
        </w:rPr>
        <w:t xml:space="preserve">Subject: </w:t>
      </w:r>
      <w:r w:rsidR="00264A7E" w:rsidRPr="38E07131">
        <w:rPr>
          <w:rFonts w:ascii="Times New Roman" w:hAnsi="Times New Roman"/>
          <w:noProof/>
          <w:sz w:val="20"/>
          <w:szCs w:val="20"/>
        </w:rPr>
        <w:t>SCIENCE</w:t>
      </w:r>
      <w:r w:rsidR="005D6E6F">
        <w:rPr>
          <w:rFonts w:ascii="Times New Roman" w:hAnsi="Times New Roman"/>
          <w:noProof/>
          <w:sz w:val="20"/>
          <w:szCs w:val="20"/>
        </w:rPr>
        <w:tab/>
      </w:r>
      <w:r w:rsidR="0062380B" w:rsidRPr="38E07131">
        <w:rPr>
          <w:rFonts w:ascii="Times New Roman" w:hAnsi="Times New Roman"/>
          <w:noProof/>
          <w:sz w:val="20"/>
          <w:szCs w:val="20"/>
        </w:rPr>
        <w:t xml:space="preserve">  </w:t>
      </w:r>
      <w:r w:rsidRPr="38E07131">
        <w:rPr>
          <w:rFonts w:ascii="Times New Roman" w:hAnsi="Times New Roman"/>
          <w:sz w:val="20"/>
          <w:szCs w:val="20"/>
        </w:rPr>
        <w:t xml:space="preserve"> </w:t>
      </w:r>
      <w:r w:rsidR="00764259" w:rsidRPr="38E07131">
        <w:rPr>
          <w:rFonts w:ascii="Times New Roman" w:hAnsi="Times New Roman"/>
          <w:sz w:val="20"/>
          <w:szCs w:val="20"/>
        </w:rPr>
        <w:t>Period</w:t>
      </w:r>
      <w:r w:rsidRPr="38E07131">
        <w:rPr>
          <w:rFonts w:ascii="Times New Roman" w:hAnsi="Times New Roman"/>
          <w:sz w:val="20"/>
          <w:szCs w:val="20"/>
        </w:rPr>
        <w:t xml:space="preserve">: </w:t>
      </w:r>
      <w:r w:rsidRPr="38E07131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70765F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0F3684E" w14:textId="77777777" w:rsidTr="38E0713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D79E66A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8894A6C" w14:textId="77777777" w:rsidR="00664D89" w:rsidRDefault="00664D89" w:rsidP="38E07131">
            <w:pPr>
              <w:pStyle w:val="Header"/>
              <w:rPr>
                <w:sz w:val="18"/>
                <w:szCs w:val="18"/>
              </w:rPr>
            </w:pPr>
          </w:p>
          <w:p w14:paraId="5B94A7BA" w14:textId="49E09866" w:rsidR="004176AD" w:rsidRDefault="00741205" w:rsidP="004D5BD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4-ESS3-1 Obtain and combine information to describe that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energy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and fuels are derived from natural resources and that their uses affect the environment.</w:t>
            </w:r>
          </w:p>
        </w:tc>
      </w:tr>
    </w:tbl>
    <w:p w14:paraId="44F55B17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49909D59" w14:textId="77777777" w:rsidTr="38E07131">
        <w:trPr>
          <w:trHeight w:val="1880"/>
        </w:trPr>
        <w:tc>
          <w:tcPr>
            <w:tcW w:w="14509" w:type="dxa"/>
          </w:tcPr>
          <w:p w14:paraId="13B46AA2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38E07131">
              <w:rPr>
                <w:rFonts w:ascii="Times New Roman" w:hAnsi="Times New Roman"/>
                <w:b/>
                <w:bCs/>
                <w:sz w:val="20"/>
                <w:szCs w:val="20"/>
              </w:rPr>
              <w:t>Outcome(s)</w:t>
            </w:r>
            <w:r w:rsidR="23D10C24" w:rsidRPr="38E071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STUDENTS WILL BE ABLE TO </w:t>
            </w:r>
          </w:p>
          <w:p w14:paraId="36BB469C" w14:textId="1585DEFF" w:rsidR="00EE520E" w:rsidRDefault="00975B37" w:rsidP="004D5BD8">
            <w:pPr>
              <w:rPr>
                <w:rFonts w:ascii="Times New Roman" w:hAnsi="Times New Roman"/>
                <w:sz w:val="20"/>
                <w:szCs w:val="20"/>
              </w:rPr>
            </w:pPr>
            <w:r w:rsidRPr="00975B37"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Students will learn </w:t>
            </w:r>
            <w:r w:rsidR="00741205">
              <w:rPr>
                <w:rFonts w:ascii="Helvetica Neue" w:eastAsia="Helvetica Neue" w:hAnsi="Helvetica Neue" w:cs="Helvetica Neue"/>
                <w:sz w:val="19"/>
                <w:szCs w:val="19"/>
              </w:rPr>
              <w:t>about each nonrenewable energy source and its advantages and disadvantages. Then, students will make a claim about which is best, backing up their claim with evidence and reasoning.</w:t>
            </w:r>
          </w:p>
        </w:tc>
      </w:tr>
    </w:tbl>
    <w:p w14:paraId="4BF12E88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7E92F104" w14:textId="5EA16C2D" w:rsidR="00664D89" w:rsidRDefault="005F799D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A9FF2" wp14:editId="2358DDEB">
                <wp:simplePos x="0" y="0"/>
                <wp:positionH relativeFrom="margin">
                  <wp:posOffset>-146050</wp:posOffset>
                </wp:positionH>
                <wp:positionV relativeFrom="paragraph">
                  <wp:posOffset>246507</wp:posOffset>
                </wp:positionV>
                <wp:extent cx="9103995" cy="1444752"/>
                <wp:effectExtent l="0" t="0" r="14605" b="158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03995" cy="1444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0694042B" w14:textId="77777777" w:rsidR="00291CFD" w:rsidRDefault="005D6E6F" w:rsidP="00423E73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This Week’s Vocabulary:  </w:t>
                            </w:r>
                          </w:p>
                          <w:p w14:paraId="77708A7C" w14:textId="0DD1C867" w:rsidR="00291CFD" w:rsidRPr="005F799D" w:rsidRDefault="005F799D" w:rsidP="005F799D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F79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fossil fuel the most common source of nonrenewable energy; e.g., coal, petroleum, and natural gas</w:t>
                            </w:r>
                            <w:r w:rsidRPr="005F79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fracking a process where high-pressure water splits apart underground rocks, releasing trapped natural gas</w:t>
                            </w:r>
                            <w:r w:rsidRPr="005F79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natural gas a fossil fuel found underground that is mostly made up of methane</w:t>
                            </w:r>
                            <w:r w:rsidRPr="005F79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nonrenewable describing a resource with a limited supply and that takes a long time to regenerate</w:t>
                            </w:r>
                            <w:r w:rsidRPr="005F79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nuclear energy a type of nonrenewable energy that is not a fossil fuel; nuclear energy is a renewable energy source, but the material used in nuclear power plants is nonrenewable</w:t>
                            </w:r>
                            <w:r w:rsidRPr="005F79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nuclear fission a process where the inner core of an atom is split and energy is released</w:t>
                            </w:r>
                            <w:r w:rsidRPr="005F79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petroleum oil; a liquid fossil fuel found in underground rock formations</w:t>
                            </w:r>
                            <w:r w:rsidRPr="005F79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surface mining a type of coal mining used when the coal is located near the Earth’s surface</w:t>
                            </w:r>
                            <w:r w:rsidRPr="005F79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underground mining a type of coal mining used when the coal is located deep below the Earth’s surface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A9FF2" id="Text Box 10" o:spid="_x0000_s1026" style="position:absolute;margin-left:-11.5pt;margin-top:19.4pt;width:716.85pt;height:1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">
                <v:textbox>
                  <w:txbxContent>
                    <w:p w14:paraId="0694042B" w14:textId="77777777" w:rsidR="00291CFD" w:rsidRDefault="00000000" w:rsidP="00423E73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This Week’s Vocabulary:  </w:t>
                      </w:r>
                    </w:p>
                    <w:p w14:paraId="77708A7C" w14:textId="0DD1C867" w:rsidR="00291CFD" w:rsidRPr="005F799D" w:rsidRDefault="005F799D" w:rsidP="005F799D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F79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fossil fuel the most common source of nonrenewable energy; e.g., coal, petroleum, and natural gas</w:t>
                      </w:r>
                      <w:r w:rsidRPr="005F79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fracking a process where high-pressure water splits apart underground rocks, releasing trapped natural gas</w:t>
                      </w:r>
                      <w:r w:rsidRPr="005F79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natural gas a fossil fuel found underground that is mostly made up of methane</w:t>
                      </w:r>
                      <w:r w:rsidRPr="005F79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nonrenewable describing a resource with a limited supply and that takes a long time to regenerate</w:t>
                      </w:r>
                      <w:r w:rsidRPr="005F79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nuclear energy a type of nonrenewable energy that is not a fossil fuel; nuclear energy is a renewable energy source, but the material used in nuclear power plants is nonrenewable</w:t>
                      </w:r>
                      <w:r w:rsidRPr="005F79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nuclear fission a process where the inner core of an atom is split and energy is released</w:t>
                      </w:r>
                      <w:r w:rsidRPr="005F79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petroleum oil; a liquid fossil fuel found in underground rock formations</w:t>
                      </w:r>
                      <w:r w:rsidRPr="005F79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surface mining a type of coal mining used when the coal is located near the Earth’s surface</w:t>
                      </w:r>
                      <w:r w:rsidRPr="005F79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underground mining a type of coal mining used when the coal is located deep below the Earth’s surface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036DE"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3185EE7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52FF2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D3CB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0191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F7FE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B17D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D5E4F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7A4B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6B3CF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CCFEF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1E575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870D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5FDD9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6401D652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D7B11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7090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220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1D281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5A43C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A77ED" w14:textId="77777777" w:rsidR="00664D89" w:rsidRDefault="009F075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788C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61CCC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B78ED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B0C7E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B02EE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4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C576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63F47CD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7E1B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A8F0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DFB2D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9BBF3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6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C218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E55F6" w14:textId="77777777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4A11F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60B8A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5687A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5E4C3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601E2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0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2E3F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02F33C17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27D9A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1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97FFE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027A2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D758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2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18EE3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56B4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23917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1162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890E7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BBF84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EFD6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6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B1E3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0DA7FC8F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4F2FE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AD80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F2E6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34057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8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8222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9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3C0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4833F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0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BA96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CF80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E0C23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58645BC0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0C811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58395526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0BF43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6217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FA270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7627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8C5B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60BE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41BA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68580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C6E8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9ABA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BFC3E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89BAF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691CE942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2A848512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F1DD74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31C983C8" w14:textId="77777777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2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1AD164ED" w14:textId="7777777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6E19A6B2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1F06BC3A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152D66B7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CA36E0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2DA7F24A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06FD183" w14:textId="0967652F" w:rsidR="00664D89" w:rsidRPr="00530A91" w:rsidRDefault="00664D89" w:rsidP="00665CD5">
      <w:pPr>
        <w:rPr>
          <w:sz w:val="18"/>
          <w:szCs w:val="18"/>
        </w:rPr>
      </w:pPr>
    </w:p>
    <w:p w14:paraId="3CC583A1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7ED20A72" w14:textId="77777777" w:rsidTr="38E0713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005786B1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38D6E78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77DEF5B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55443D6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CBB310D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24557E11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D7C9D" w14:paraId="55369C53" w14:textId="77777777" w:rsidTr="38E0713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AE7A110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031AC100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02A6F4A9" w14:textId="430E1560" w:rsidR="38E07131" w:rsidRDefault="00741205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Which nonrenewable resource has the most adv</w:t>
            </w:r>
            <w:r w:rsidR="00CE3D56">
              <w:rPr>
                <w:rFonts w:ascii="Helvetica Neue" w:eastAsia="Helvetica Neue" w:hAnsi="Helvetica Neue" w:cs="Helvetica Neue"/>
                <w:sz w:val="19"/>
                <w:szCs w:val="19"/>
              </w:rPr>
              <w:t>antages and fewest disadvantages?</w:t>
            </w:r>
          </w:p>
          <w:p w14:paraId="5A04A5A0" w14:textId="77777777" w:rsidR="003D7C9D" w:rsidRPr="00FC3CC3" w:rsidRDefault="003D7C9D" w:rsidP="003D7C9D"/>
        </w:tc>
        <w:tc>
          <w:tcPr>
            <w:tcW w:w="2638" w:type="dxa"/>
            <w:tcBorders>
              <w:top w:val="single" w:sz="12" w:space="0" w:color="auto"/>
            </w:tcBorders>
          </w:tcPr>
          <w:p w14:paraId="6B687DB6" w14:textId="77777777" w:rsidR="00CE3D56" w:rsidRDefault="00CE3D56" w:rsidP="00CE3D5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Which nonrenewable resource has the most advantages and fewest disadvantages?</w:t>
            </w:r>
          </w:p>
          <w:p w14:paraId="25C57B9F" w14:textId="77777777" w:rsidR="004176AD" w:rsidRDefault="004176AD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24245410" w14:textId="77777777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2ABAD73" w14:textId="77777777" w:rsidR="00CE3D56" w:rsidRDefault="00CE3D56" w:rsidP="00CE3D5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Which nonrenewable resource has the most advantages and fewest disadvantages?</w:t>
            </w:r>
          </w:p>
          <w:p w14:paraId="0C49CC41" w14:textId="77777777" w:rsidR="003D7C9D" w:rsidRPr="0024359F" w:rsidRDefault="003D7C9D" w:rsidP="38E07131"/>
        </w:tc>
        <w:tc>
          <w:tcPr>
            <w:tcW w:w="2612" w:type="dxa"/>
            <w:tcBorders>
              <w:top w:val="single" w:sz="12" w:space="0" w:color="auto"/>
            </w:tcBorders>
          </w:tcPr>
          <w:p w14:paraId="2F29D1B2" w14:textId="77777777" w:rsidR="00CE3D56" w:rsidRDefault="00CE3D56" w:rsidP="00CE3D5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Which nonrenewable resource has the most advantages and fewest disadvantages?</w:t>
            </w:r>
          </w:p>
          <w:p w14:paraId="1FE5F65C" w14:textId="77777777" w:rsidR="003D7C9D" w:rsidRPr="0024359F" w:rsidRDefault="003D7C9D" w:rsidP="38E07131"/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25E66FD" w14:textId="77777777" w:rsidR="00CE3D56" w:rsidRDefault="00CE3D56" w:rsidP="00CE3D5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Which nonrenewable resource has the most advantages and fewest disadvantages?</w:t>
            </w:r>
          </w:p>
          <w:p w14:paraId="4361A1AD" w14:textId="77777777" w:rsidR="38E07131" w:rsidRDefault="38E07131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3844ACF" w14:textId="77777777" w:rsidR="003D7C9D" w:rsidRPr="005016AE" w:rsidRDefault="003D7C9D" w:rsidP="003D7C9D">
            <w:pPr>
              <w:rPr>
                <w:rFonts w:ascii="Times New Roman" w:hAnsi="Times New Roman"/>
              </w:rPr>
            </w:pPr>
          </w:p>
        </w:tc>
      </w:tr>
      <w:tr w:rsidR="003D7C9D" w14:paraId="126CA4C4" w14:textId="77777777" w:rsidTr="38E0713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2B17EDAD" w14:textId="77777777" w:rsidR="003D7C9D" w:rsidRDefault="003D7C9D" w:rsidP="003D7C9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5005D14D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0A3B4D72" w14:textId="77777777" w:rsidR="003D7C9D" w:rsidRPr="005F4763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1F93667F" w14:textId="14565921" w:rsidR="00CE3D56" w:rsidRDefault="00CE3D56" w:rsidP="00CE3D5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I can identify which nonrenewable resource has the most advantages and fewest disadvantages.</w:t>
            </w:r>
          </w:p>
          <w:p w14:paraId="2016B30E" w14:textId="2AA1E322" w:rsidR="003D7C9D" w:rsidRDefault="003D7C9D" w:rsidP="38E07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8882754" w14:textId="77777777" w:rsidR="00CE3D56" w:rsidRDefault="00CE3D56" w:rsidP="00CE3D5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I can identify which nonrenewable resource has the most advantages and fewest disadvantages.</w:t>
            </w:r>
          </w:p>
          <w:p w14:paraId="277E368A" w14:textId="311833CE" w:rsidR="003D7C9D" w:rsidRDefault="003D7C9D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37FD63F" w14:textId="77777777" w:rsidR="00CE3D56" w:rsidRDefault="00CE3D56" w:rsidP="00CE3D5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I can identify which nonrenewable resource has the most advantages and fewest disadvantages.</w:t>
            </w:r>
          </w:p>
          <w:p w14:paraId="6904C2C6" w14:textId="6A596B8C" w:rsidR="003D7C9D" w:rsidRDefault="003D7C9D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31D7B04" w14:textId="77777777" w:rsidR="00CE3D56" w:rsidRDefault="00CE3D56" w:rsidP="00CE3D5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I can identify which nonrenewable resource has the most advantages and fewest disadvantages.</w:t>
            </w:r>
          </w:p>
          <w:p w14:paraId="04FC98EF" w14:textId="5A4AD014" w:rsidR="003D7C9D" w:rsidRDefault="003D7C9D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466DDF1" w14:textId="77777777" w:rsidR="00CE3D56" w:rsidRDefault="00CE3D56" w:rsidP="00CE3D5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I can identify which nonrenewable resource has the most advantages and fewest disadvantages.</w:t>
            </w:r>
          </w:p>
          <w:p w14:paraId="7C6038B6" w14:textId="1D050393" w:rsidR="003D7C9D" w:rsidRDefault="003D7C9D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3D7C9D" w14:paraId="780C7173" w14:textId="77777777" w:rsidTr="38E07131">
        <w:trPr>
          <w:trHeight w:val="813"/>
        </w:trPr>
        <w:tc>
          <w:tcPr>
            <w:tcW w:w="1557" w:type="dxa"/>
            <w:gridSpan w:val="2"/>
          </w:tcPr>
          <w:p w14:paraId="6CF9B669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42D7D7B9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D7BBE87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3F493794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76E6103D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7309EE71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F0D4FAC" w14:textId="77777777" w:rsidR="003D7C9D" w:rsidRPr="00DE7741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1CB6659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  <w:p w14:paraId="1C64C945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18A2D5D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CFB25B3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9E2007F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E39D205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5B3AC10A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3D7C9D" w14:paraId="3DDBB690" w14:textId="77777777" w:rsidTr="38E07131">
        <w:trPr>
          <w:trHeight w:val="273"/>
        </w:trPr>
        <w:tc>
          <w:tcPr>
            <w:tcW w:w="1557" w:type="dxa"/>
            <w:gridSpan w:val="2"/>
          </w:tcPr>
          <w:p w14:paraId="10693A4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2FEE3048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5FBEF63F" w14:textId="77777777" w:rsidR="003D7C9D" w:rsidRDefault="003D7C9D" w:rsidP="003D7C9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3BF9C2A7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77AD4C7E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4E5C7715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4C513D77" w14:textId="77777777" w:rsidR="003D7C9D" w:rsidRPr="008D050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3AFDA17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C4E98B7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1E45A80F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14CF96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109AA5B" w14:textId="5B02CF0C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14CC930D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CE3D5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5AD94424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5C18062C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20B1B1CF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5BFF1449" w14:textId="77777777" w:rsidR="003D7C9D" w:rsidRPr="008D050D" w:rsidRDefault="003D7C9D" w:rsidP="003D7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63BA164D" w14:textId="14FB4C3D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3ED1A8EF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CE3D5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74F66362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2B4F978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277498F8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3F1D18CB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A4CEE26" w14:textId="6388CFF9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42FC41A2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CE3D5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54590FCE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77C0302B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304D5C3" w14:textId="0B71006F" w:rsidR="003D7C9D" w:rsidRPr="006D2A56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INTERACTIVE /ACTIVITY </w:t>
            </w:r>
            <w:r w:rsidR="00C61039">
              <w:rPr>
                <w:rFonts w:ascii="Times New Roman" w:hAnsi="Times New Roman"/>
                <w:sz w:val="20"/>
                <w:szCs w:val="20"/>
              </w:rPr>
              <w:t xml:space="preserve">Group </w:t>
            </w:r>
            <w:r w:rsidR="004D5BD8">
              <w:rPr>
                <w:rFonts w:ascii="Times New Roman" w:hAnsi="Times New Roman"/>
                <w:sz w:val="20"/>
                <w:szCs w:val="20"/>
              </w:rPr>
              <w:t>Research</w:t>
            </w:r>
            <w:r w:rsidR="00C6103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E3D56">
              <w:rPr>
                <w:rFonts w:ascii="Times New Roman" w:hAnsi="Times New Roman"/>
                <w:sz w:val="20"/>
                <w:szCs w:val="20"/>
              </w:rPr>
              <w:t>renewable energy.</w:t>
            </w:r>
          </w:p>
        </w:tc>
        <w:tc>
          <w:tcPr>
            <w:tcW w:w="2612" w:type="dxa"/>
          </w:tcPr>
          <w:p w14:paraId="0B896226" w14:textId="08E765F9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28372BD9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CE3D5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30870A2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479D0C13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6EE51E8C" w14:textId="77777777" w:rsidR="003D7C9D" w:rsidRPr="006D2A56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D5AAD10" w14:textId="1FC82DB9" w:rsidR="003D7C9D" w:rsidRPr="006D2A56" w:rsidRDefault="6DEC2037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INTERACTIVE /ACTIVITY </w:t>
            </w:r>
            <w:r w:rsidR="00C61039">
              <w:rPr>
                <w:rFonts w:ascii="Times New Roman" w:hAnsi="Times New Roman"/>
                <w:sz w:val="20"/>
                <w:szCs w:val="20"/>
              </w:rPr>
              <w:t xml:space="preserve">Group Research- </w:t>
            </w:r>
            <w:r w:rsidR="00CE3D56">
              <w:rPr>
                <w:rFonts w:ascii="Times New Roman" w:hAnsi="Times New Roman"/>
                <w:sz w:val="20"/>
                <w:szCs w:val="20"/>
              </w:rPr>
              <w:t>renewable energy.</w:t>
            </w:r>
          </w:p>
        </w:tc>
        <w:tc>
          <w:tcPr>
            <w:tcW w:w="2790" w:type="dxa"/>
            <w:gridSpan w:val="2"/>
          </w:tcPr>
          <w:p w14:paraId="0F2177B1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  <w:p w14:paraId="3AADEFF7" w14:textId="3566CD36" w:rsidR="00C61039" w:rsidRPr="00745F85" w:rsidRDefault="00C61039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Present projects</w:t>
            </w:r>
          </w:p>
        </w:tc>
      </w:tr>
      <w:tr w:rsidR="003D7C9D" w14:paraId="6B0F5910" w14:textId="77777777" w:rsidTr="38E07131">
        <w:trPr>
          <w:trHeight w:val="1227"/>
        </w:trPr>
        <w:tc>
          <w:tcPr>
            <w:tcW w:w="1557" w:type="dxa"/>
            <w:gridSpan w:val="2"/>
          </w:tcPr>
          <w:p w14:paraId="30F7985E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</w:p>
          <w:p w14:paraId="259D10C3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1598CEAD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23D816A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C9A8CAF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13F2DC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858C13B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FF9D012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DB02200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151D36" w14:textId="77777777" w:rsidR="003D7C9D" w:rsidRPr="00553220" w:rsidRDefault="003D7C9D" w:rsidP="003D7C9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A0E77D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81810B4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E4599A3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F23F0A8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0D45332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C8869E0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8527F81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FF25C7E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4FD32570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2502774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8069151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F0193C8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7A8F6B2B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D7C9D" w14:paraId="5954578E" w14:textId="77777777" w:rsidTr="38E07131">
        <w:trPr>
          <w:trHeight w:val="181"/>
        </w:trPr>
        <w:tc>
          <w:tcPr>
            <w:tcW w:w="1557" w:type="dxa"/>
            <w:gridSpan w:val="2"/>
          </w:tcPr>
          <w:p w14:paraId="46D8B22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0238297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F9B67CA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47E974A5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22CBAA0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9008069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534B38C0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07CCFA3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A7C900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08D6E79C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78000A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44A5A3E4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8D358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414B2B6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BCCBA19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780C4D4F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AFED60D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6D66580F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0A4D1F2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BB0DDA1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B3347BF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3D7C9D" w14:paraId="30D6B50C" w14:textId="77777777" w:rsidTr="38E0713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13AFD561" w14:textId="77777777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B99A834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37EC6540" w14:textId="77777777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2F52491" w14:textId="7777777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118879C3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3BB3F254" w14:textId="77777777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3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3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4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proofErr w:type="spellStart"/>
      <w:r w:rsidR="00760A81">
        <w:rPr>
          <w:rFonts w:ascii="Times New Roman" w:hAnsi="Times New Roman"/>
          <w:sz w:val="20"/>
        </w:rPr>
        <w:t>Other:</w:t>
      </w:r>
      <w:r w:rsidR="00F777AB">
        <w:rPr>
          <w:rFonts w:ascii="Times New Roman" w:hAnsi="Times New Roman"/>
          <w:sz w:val="20"/>
        </w:rPr>
        <w:t>SNB</w:t>
      </w:r>
      <w:proofErr w:type="spellEnd"/>
      <w:r w:rsidR="00F777AB">
        <w:rPr>
          <w:rFonts w:ascii="Times New Roman" w:hAnsi="Times New Roman"/>
          <w:sz w:val="20"/>
        </w:rPr>
        <w:t xml:space="preserve"> CHECK</w:t>
      </w:r>
    </w:p>
    <w:p w14:paraId="01644BBF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85610" w14:textId="77777777" w:rsidR="00D85122" w:rsidRDefault="00D85122" w:rsidP="00857076">
      <w:r>
        <w:separator/>
      </w:r>
    </w:p>
  </w:endnote>
  <w:endnote w:type="continuationSeparator" w:id="0">
    <w:p w14:paraId="187DD278" w14:textId="77777777" w:rsidR="00D85122" w:rsidRDefault="00D85122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8C75F" w14:textId="77777777" w:rsidR="00D85122" w:rsidRDefault="00D85122" w:rsidP="00857076">
      <w:r>
        <w:separator/>
      </w:r>
    </w:p>
  </w:footnote>
  <w:footnote w:type="continuationSeparator" w:id="0">
    <w:p w14:paraId="19F18A64" w14:textId="77777777" w:rsidR="00D85122" w:rsidRDefault="00D85122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CAE"/>
    <w:rsid w:val="00054134"/>
    <w:rsid w:val="00056628"/>
    <w:rsid w:val="00061D81"/>
    <w:rsid w:val="00080D0A"/>
    <w:rsid w:val="000810C0"/>
    <w:rsid w:val="000B3D5E"/>
    <w:rsid w:val="000C51F0"/>
    <w:rsid w:val="000C5FB4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0155E"/>
    <w:rsid w:val="002248E7"/>
    <w:rsid w:val="0024359F"/>
    <w:rsid w:val="00256095"/>
    <w:rsid w:val="002611BA"/>
    <w:rsid w:val="00261A88"/>
    <w:rsid w:val="00264A7E"/>
    <w:rsid w:val="002823B5"/>
    <w:rsid w:val="0028794B"/>
    <w:rsid w:val="00291CFD"/>
    <w:rsid w:val="00293B64"/>
    <w:rsid w:val="002B01B0"/>
    <w:rsid w:val="002E7539"/>
    <w:rsid w:val="00311093"/>
    <w:rsid w:val="00316412"/>
    <w:rsid w:val="00334848"/>
    <w:rsid w:val="00380F50"/>
    <w:rsid w:val="00383531"/>
    <w:rsid w:val="003A0D4D"/>
    <w:rsid w:val="003B3EA8"/>
    <w:rsid w:val="003C0A96"/>
    <w:rsid w:val="003D7C9D"/>
    <w:rsid w:val="003E188A"/>
    <w:rsid w:val="003F2848"/>
    <w:rsid w:val="00403D71"/>
    <w:rsid w:val="004079BB"/>
    <w:rsid w:val="004176AD"/>
    <w:rsid w:val="00450D2A"/>
    <w:rsid w:val="00451D26"/>
    <w:rsid w:val="004644F1"/>
    <w:rsid w:val="004849DA"/>
    <w:rsid w:val="00492181"/>
    <w:rsid w:val="004A2FB0"/>
    <w:rsid w:val="004B0DB2"/>
    <w:rsid w:val="004B1079"/>
    <w:rsid w:val="004C0508"/>
    <w:rsid w:val="004C2FC8"/>
    <w:rsid w:val="004D5BD8"/>
    <w:rsid w:val="005016AE"/>
    <w:rsid w:val="00527132"/>
    <w:rsid w:val="00530A91"/>
    <w:rsid w:val="00541B6E"/>
    <w:rsid w:val="00553220"/>
    <w:rsid w:val="00587177"/>
    <w:rsid w:val="005935FC"/>
    <w:rsid w:val="005A527D"/>
    <w:rsid w:val="005A763F"/>
    <w:rsid w:val="005B0633"/>
    <w:rsid w:val="005B5848"/>
    <w:rsid w:val="005B7C55"/>
    <w:rsid w:val="005C5686"/>
    <w:rsid w:val="005D6E6F"/>
    <w:rsid w:val="005E38D6"/>
    <w:rsid w:val="005F15FA"/>
    <w:rsid w:val="005F3E1A"/>
    <w:rsid w:val="005F4763"/>
    <w:rsid w:val="005F799D"/>
    <w:rsid w:val="00604FA1"/>
    <w:rsid w:val="0062289D"/>
    <w:rsid w:val="0062380B"/>
    <w:rsid w:val="0064718A"/>
    <w:rsid w:val="00664D89"/>
    <w:rsid w:val="00665CD5"/>
    <w:rsid w:val="00680FDC"/>
    <w:rsid w:val="006A59F7"/>
    <w:rsid w:val="006A5A97"/>
    <w:rsid w:val="006D2A56"/>
    <w:rsid w:val="007228B2"/>
    <w:rsid w:val="007239D6"/>
    <w:rsid w:val="00727144"/>
    <w:rsid w:val="00741205"/>
    <w:rsid w:val="00745F85"/>
    <w:rsid w:val="0075183C"/>
    <w:rsid w:val="007524AF"/>
    <w:rsid w:val="00757A80"/>
    <w:rsid w:val="00760A81"/>
    <w:rsid w:val="00764259"/>
    <w:rsid w:val="00781978"/>
    <w:rsid w:val="00783B80"/>
    <w:rsid w:val="00784593"/>
    <w:rsid w:val="00795446"/>
    <w:rsid w:val="007A1762"/>
    <w:rsid w:val="007C0F4A"/>
    <w:rsid w:val="007C3148"/>
    <w:rsid w:val="007C61F5"/>
    <w:rsid w:val="007D40F8"/>
    <w:rsid w:val="007F1C3E"/>
    <w:rsid w:val="007F6D2E"/>
    <w:rsid w:val="00813AE3"/>
    <w:rsid w:val="00822179"/>
    <w:rsid w:val="00834E6A"/>
    <w:rsid w:val="008353E9"/>
    <w:rsid w:val="00843D7E"/>
    <w:rsid w:val="00857076"/>
    <w:rsid w:val="0088266C"/>
    <w:rsid w:val="0089327E"/>
    <w:rsid w:val="008D050D"/>
    <w:rsid w:val="008F0A91"/>
    <w:rsid w:val="008F147F"/>
    <w:rsid w:val="009007B8"/>
    <w:rsid w:val="009026BA"/>
    <w:rsid w:val="00910FB8"/>
    <w:rsid w:val="00925D15"/>
    <w:rsid w:val="0094442D"/>
    <w:rsid w:val="009605B5"/>
    <w:rsid w:val="00975B37"/>
    <w:rsid w:val="009B228C"/>
    <w:rsid w:val="009B7DD4"/>
    <w:rsid w:val="009E2A4F"/>
    <w:rsid w:val="009F075F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841EA"/>
    <w:rsid w:val="00B94B05"/>
    <w:rsid w:val="00BA58C4"/>
    <w:rsid w:val="00C06FEF"/>
    <w:rsid w:val="00C17D59"/>
    <w:rsid w:val="00C3070A"/>
    <w:rsid w:val="00C44286"/>
    <w:rsid w:val="00C61039"/>
    <w:rsid w:val="00C61774"/>
    <w:rsid w:val="00C70745"/>
    <w:rsid w:val="00C90FF6"/>
    <w:rsid w:val="00CA27FE"/>
    <w:rsid w:val="00CC6233"/>
    <w:rsid w:val="00CC7542"/>
    <w:rsid w:val="00CE3D56"/>
    <w:rsid w:val="00D0321F"/>
    <w:rsid w:val="00D05090"/>
    <w:rsid w:val="00D15574"/>
    <w:rsid w:val="00D1655A"/>
    <w:rsid w:val="00D20990"/>
    <w:rsid w:val="00D45CCD"/>
    <w:rsid w:val="00D62281"/>
    <w:rsid w:val="00D71EF4"/>
    <w:rsid w:val="00D85122"/>
    <w:rsid w:val="00D96845"/>
    <w:rsid w:val="00DE7741"/>
    <w:rsid w:val="00E036DE"/>
    <w:rsid w:val="00E10C0E"/>
    <w:rsid w:val="00E148F3"/>
    <w:rsid w:val="00E55C96"/>
    <w:rsid w:val="00E70044"/>
    <w:rsid w:val="00EB677E"/>
    <w:rsid w:val="00EB783C"/>
    <w:rsid w:val="00ED36B5"/>
    <w:rsid w:val="00EE0AD6"/>
    <w:rsid w:val="00EE27B7"/>
    <w:rsid w:val="00EE37BE"/>
    <w:rsid w:val="00EE520E"/>
    <w:rsid w:val="00EF4484"/>
    <w:rsid w:val="00F026EC"/>
    <w:rsid w:val="00F17F4C"/>
    <w:rsid w:val="00F24AB6"/>
    <w:rsid w:val="00F26699"/>
    <w:rsid w:val="00F37E70"/>
    <w:rsid w:val="00F50637"/>
    <w:rsid w:val="00F571D9"/>
    <w:rsid w:val="00F6298E"/>
    <w:rsid w:val="00F777AB"/>
    <w:rsid w:val="00F8664E"/>
    <w:rsid w:val="00F978BF"/>
    <w:rsid w:val="00FA6B11"/>
    <w:rsid w:val="00FB4F0B"/>
    <w:rsid w:val="00FB7779"/>
    <w:rsid w:val="00FC3CC3"/>
    <w:rsid w:val="00FF536E"/>
    <w:rsid w:val="01E8149F"/>
    <w:rsid w:val="01EA1582"/>
    <w:rsid w:val="033E49C3"/>
    <w:rsid w:val="036AA981"/>
    <w:rsid w:val="11356522"/>
    <w:rsid w:val="14CC930D"/>
    <w:rsid w:val="161D9364"/>
    <w:rsid w:val="1FD16D3A"/>
    <w:rsid w:val="2244F0EE"/>
    <w:rsid w:val="23D10C24"/>
    <w:rsid w:val="28372BD9"/>
    <w:rsid w:val="2C45F613"/>
    <w:rsid w:val="32591F29"/>
    <w:rsid w:val="38E07131"/>
    <w:rsid w:val="3DB87A6C"/>
    <w:rsid w:val="3ED1A8EF"/>
    <w:rsid w:val="42FC41A2"/>
    <w:rsid w:val="4719AC54"/>
    <w:rsid w:val="4931D4FB"/>
    <w:rsid w:val="4E940500"/>
    <w:rsid w:val="5380F5B5"/>
    <w:rsid w:val="55A4237E"/>
    <w:rsid w:val="5A60429F"/>
    <w:rsid w:val="5C1E72C7"/>
    <w:rsid w:val="6DEC2037"/>
    <w:rsid w:val="7C910FF9"/>
    <w:rsid w:val="7FA28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CB80B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514</Words>
  <Characters>5357</Characters>
  <Application>Microsoft Office Word</Application>
  <DocSecurity>0</DocSecurity>
  <Lines>446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Larry Robinson</cp:lastModifiedBy>
  <cp:revision>2</cp:revision>
  <cp:lastPrinted>2024-10-25T19:48:00Z</cp:lastPrinted>
  <dcterms:created xsi:type="dcterms:W3CDTF">2025-01-27T19:37:00Z</dcterms:created>
  <dcterms:modified xsi:type="dcterms:W3CDTF">2025-01-27T19:37:00Z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5d364d33be3f4e6ac46124a155fb5f5f2e773601879c9dda141032278cfd110c</vt:lpwstr>
  </property>
</Properties>
</file>