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5FDE8703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45614B">
        <w:rPr>
          <w:rFonts w:ascii="Times New Roman" w:hAnsi="Times New Roman"/>
          <w:sz w:val="20"/>
        </w:rPr>
        <w:t>eacher: 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43059">
        <w:rPr>
          <w:rFonts w:ascii="Times New Roman" w:hAnsi="Times New Roman"/>
          <w:sz w:val="20"/>
        </w:rPr>
        <w:t xml:space="preserve">: </w:t>
      </w:r>
      <w:r w:rsidR="00AF3703">
        <w:rPr>
          <w:rFonts w:ascii="Times New Roman" w:hAnsi="Times New Roman"/>
          <w:sz w:val="20"/>
        </w:rPr>
        <w:t>8/12-16</w:t>
      </w:r>
      <w:r>
        <w:rPr>
          <w:rFonts w:ascii="Times New Roman" w:hAnsi="Times New Roman"/>
          <w:sz w:val="20"/>
        </w:rPr>
        <w:tab/>
        <w:t>Subject:</w:t>
      </w:r>
      <w:r w:rsidR="00ED6C32">
        <w:rPr>
          <w:rFonts w:ascii="Times New Roman" w:hAnsi="Times New Roman"/>
          <w:sz w:val="20"/>
        </w:rPr>
        <w:t xml:space="preserve"> </w:t>
      </w:r>
      <w:r w:rsidR="006D387E">
        <w:rPr>
          <w:rFonts w:ascii="Times New Roman" w:hAnsi="Times New Roman"/>
          <w:noProof/>
          <w:sz w:val="20"/>
        </w:rPr>
        <w:t>ELA</w:t>
      </w:r>
      <w:r>
        <w:rPr>
          <w:rFonts w:ascii="Times New Roman" w:hAnsi="Times New Roman"/>
          <w:sz w:val="20"/>
        </w:rPr>
        <w:t xml:space="preserve">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0998516" w14:textId="78021DC5" w:rsidR="00FC3CC3" w:rsidRPr="00C5512F" w:rsidRDefault="00231237" w:rsidP="00BF4E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5F40DA6A" w14:textId="744D5C73" w:rsidR="002D00DA" w:rsidRDefault="002D00DA" w:rsidP="002D00DA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TSWBAT</w:t>
            </w:r>
            <w:r w:rsidR="00CC0D5D">
              <w:rPr>
                <w:sz w:val="16"/>
                <w:szCs w:val="16"/>
              </w:rPr>
              <w:t xml:space="preserve"> LEARN DISCUSSION RULES AND PRACTICE LISTENING, DISCUSS THE ELEMENTS OF A FOLKTALE, LISTEN ATTENTIVELY, AND BUILD VOCABULARY.</w:t>
            </w:r>
          </w:p>
          <w:p w14:paraId="02F8212D" w14:textId="0650BA27" w:rsidR="00CC0D5D" w:rsidRDefault="00CC0D5D" w:rsidP="002D0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TSW PRACTICE BROWSING AND SETTING PURPOSES FOR READING, APPLY THE COMPREHESNION STRATEGY ASKING AND ANSWERING QUESTIONS, READ AND DISCUSS THE SELECTION, LEARN VOCABULARY WORDS, AND FOCUS ON READING ACCURATELY.</w:t>
            </w:r>
          </w:p>
          <w:p w14:paraId="3C935A49" w14:textId="07D223B1" w:rsidR="002B4D4B" w:rsidRDefault="002B4D4B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79F6E515" w14:textId="0FBF44DA" w:rsidR="00971445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6A2E8A22" w14:textId="77777777" w:rsidR="002D00DA" w:rsidRDefault="00971445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COMPREHEND WHAT IDEAS COMES FROM</w:t>
            </w:r>
          </w:p>
          <w:p w14:paraId="74F95E1B" w14:textId="77777777" w:rsidR="00CC0D5D" w:rsidRDefault="00971445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BACKGROUND</w:t>
            </w:r>
          </w:p>
          <w:p w14:paraId="6089B122" w14:textId="4F43BEBE" w:rsidR="00971445" w:rsidRDefault="00971445" w:rsidP="00C9666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40C8004" w14:textId="7B2A23DE" w:rsidR="00971445" w:rsidRPr="00D94E0C" w:rsidRDefault="00971445" w:rsidP="0097144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614B">
              <w:rPr>
                <w:rFonts w:ascii="Arial" w:hAnsi="Arial" w:cs="Arial"/>
                <w:sz w:val="20"/>
                <w:szCs w:val="20"/>
              </w:rPr>
            </w:r>
            <w:r w:rsidR="004561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614B">
              <w:rPr>
                <w:rFonts w:ascii="Arial" w:hAnsi="Arial" w:cs="Arial"/>
                <w:sz w:val="20"/>
                <w:szCs w:val="20"/>
              </w:rPr>
            </w:r>
            <w:r w:rsidR="004561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614B">
              <w:rPr>
                <w:rFonts w:ascii="Arial" w:hAnsi="Arial" w:cs="Arial"/>
                <w:sz w:val="20"/>
                <w:szCs w:val="20"/>
              </w:rPr>
            </w:r>
            <w:r w:rsidR="004561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37EC9FEE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 w:rsidR="00971445">
              <w:rPr>
                <w:rFonts w:ascii="Times New Roman" w:hAnsi="Times New Roman"/>
                <w:sz w:val="18"/>
                <w:szCs w:val="18"/>
              </w:rPr>
              <w:t>BUILD BACKGROUND KNOWLDEGE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614B">
              <w:rPr>
                <w:rFonts w:ascii="Arial" w:hAnsi="Arial" w:cs="Arial"/>
                <w:sz w:val="20"/>
                <w:szCs w:val="20"/>
              </w:rPr>
            </w:r>
            <w:r w:rsidR="004561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39520B63" w14:textId="16315CD0" w:rsidR="00664D89" w:rsidRDefault="0068252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`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DE1DDDA" w:rsidR="00664D89" w:rsidRPr="00530A91" w:rsidRDefault="007E56BA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61BA4" wp14:editId="3640C567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1905" b="0"/>
                <wp:wrapSquare wrapText="bothSides"/>
                <wp:docPr id="182222967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6D4657F4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8B38B2B" w14:textId="31FB1144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490506F" w14:textId="7A201F05" w:rsidR="007E56BA" w:rsidRDefault="007E56B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IDENTIFY</w:t>
                            </w:r>
                          </w:p>
                          <w:p w14:paraId="344BACB4" w14:textId="70FBD5F5" w:rsidR="007E56BA" w:rsidRDefault="007E56B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EXPLAIN</w:t>
                            </w:r>
                          </w:p>
                          <w:p w14:paraId="6AF5F33D" w14:textId="25A613DE" w:rsidR="007E56BA" w:rsidRDefault="007E56B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DISTINGUISH</w:t>
                            </w:r>
                          </w:p>
                          <w:p w14:paraId="26AD188A" w14:textId="5CE3AEE6" w:rsidR="007E56BA" w:rsidRDefault="007E56B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DESCRIBE</w:t>
                            </w:r>
                          </w:p>
                          <w:p w14:paraId="5401FA50" w14:textId="63346657" w:rsidR="00971445" w:rsidRDefault="00971445" w:rsidP="0097144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COMPREHENSTION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61B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6D4657F4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08B38B2B" w14:textId="31FB1144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490506F" w14:textId="7A201F05" w:rsidR="007E56BA" w:rsidRDefault="007E56B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IDENTIFY</w:t>
                      </w:r>
                    </w:p>
                    <w:p w14:paraId="344BACB4" w14:textId="70FBD5F5" w:rsidR="007E56BA" w:rsidRDefault="007E56B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EXPLAIN</w:t>
                      </w:r>
                    </w:p>
                    <w:p w14:paraId="6AF5F33D" w14:textId="25A613DE" w:rsidR="007E56BA" w:rsidRDefault="007E56B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DISTINGUISH</w:t>
                      </w:r>
                    </w:p>
                    <w:p w14:paraId="26AD188A" w14:textId="5CE3AEE6" w:rsidR="007E56BA" w:rsidRDefault="007E56B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DESCRIBE</w:t>
                      </w:r>
                    </w:p>
                    <w:p w14:paraId="5401FA50" w14:textId="63346657" w:rsidR="00971445" w:rsidRDefault="00971445" w:rsidP="00971445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COMPREHENSTION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C5BE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Essential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5841F41" w:rsidR="002C5BED" w:rsidRPr="002D00DA" w:rsidRDefault="00971445" w:rsidP="002C5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WHERE DO IDEAS FOR STORIES COME FROM?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E031E50" w:rsidR="002C5BED" w:rsidRPr="0024359F" w:rsidRDefault="00971445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 IDEAS FOR STORIES COME FROM?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8AEB39B" w:rsidR="002C5BED" w:rsidRPr="0024359F" w:rsidRDefault="00971445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 IDEAS FOR STORIES COME FROM?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612D4BA0" w:rsidR="002C5BED" w:rsidRPr="0024359F" w:rsidRDefault="00971445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 IDEAS FOR STORIES COME FROM?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21BB1EF4" w:rsidR="002C5BED" w:rsidRPr="002D00DA" w:rsidRDefault="00971445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 IDEAS FOR STORIES COME FROM?</w:t>
            </w:r>
          </w:p>
        </w:tc>
      </w:tr>
      <w:tr w:rsidR="007C4AE8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7C4AE8" w:rsidRDefault="007C4AE8" w:rsidP="007C4AE8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7C4AE8" w:rsidRDefault="007C4AE8" w:rsidP="007C4AE8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7C4AE8" w:rsidRPr="005F4763" w:rsidRDefault="007C4AE8" w:rsidP="007C4AE8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484AAE9" w14:textId="1CFDBDCF" w:rsidR="007C4AE8" w:rsidRDefault="007C4AE8" w:rsidP="007C4AE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QUICK TALK</w:t>
            </w:r>
            <w:r w:rsidR="00B60FC8">
              <w:rPr>
                <w:sz w:val="16"/>
                <w:szCs w:val="16"/>
              </w:rPr>
              <w:t xml:space="preserve"> G54 </w:t>
            </w:r>
          </w:p>
          <w:p w14:paraId="0A8D2EF9" w14:textId="77777777" w:rsidR="00B60FC8" w:rsidRDefault="00B60FC8" w:rsidP="007C4AE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SHORT VOWEL A AND E</w:t>
            </w:r>
          </w:p>
          <w:p w14:paraId="36AFCDDD" w14:textId="77777777" w:rsidR="00B60FC8" w:rsidRDefault="00B60FC8" w:rsidP="007C4AE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VOWEL A AND E</w:t>
            </w:r>
          </w:p>
          <w:p w14:paraId="484E7852" w14:textId="0E371374" w:rsidR="00B60FC8" w:rsidRPr="00B60FC8" w:rsidRDefault="00B60FC8" w:rsidP="007C4AE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95BF371" w14:textId="3ACE3CD0" w:rsidR="007C4AE8" w:rsidRDefault="007C4AE8" w:rsidP="007C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QUICK TALK</w:t>
            </w:r>
            <w:r w:rsidR="00B60FC8">
              <w:rPr>
                <w:sz w:val="16"/>
                <w:szCs w:val="16"/>
              </w:rPr>
              <w:t xml:space="preserve"> GS16 </w:t>
            </w:r>
          </w:p>
          <w:p w14:paraId="74624A39" w14:textId="77777777" w:rsidR="00B60FC8" w:rsidRDefault="00B60FC8" w:rsidP="007C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SHOR VOWEL I AND O </w:t>
            </w:r>
          </w:p>
          <w:p w14:paraId="26523F31" w14:textId="77777777" w:rsidR="00B60FC8" w:rsidRDefault="00B60FC8" w:rsidP="007C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LONG I AND O </w:t>
            </w:r>
          </w:p>
          <w:p w14:paraId="7EB1F936" w14:textId="77777777" w:rsidR="00B60FC8" w:rsidRDefault="00B60FC8" w:rsidP="007C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BUIDL BACKGROUND</w:t>
            </w:r>
          </w:p>
          <w:p w14:paraId="1F7AB7B3" w14:textId="77777777" w:rsidR="00B60FC8" w:rsidRDefault="00B60FC8" w:rsidP="007C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SESTION</w:t>
            </w:r>
          </w:p>
          <w:p w14:paraId="056AADFF" w14:textId="75D78F81" w:rsidR="00B60FC8" w:rsidRDefault="00B60FC8" w:rsidP="007C4A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EEC32B6" w14:textId="6EA7028D" w:rsidR="007C4AE8" w:rsidRDefault="007C4AE8" w:rsidP="007C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QUICK TALK</w:t>
            </w:r>
            <w:r w:rsidR="00B60FC8">
              <w:rPr>
                <w:sz w:val="16"/>
                <w:szCs w:val="16"/>
              </w:rPr>
              <w:t xml:space="preserve"> GS30</w:t>
            </w:r>
          </w:p>
          <w:p w14:paraId="68A1B8B2" w14:textId="05C83801" w:rsidR="00B60FC8" w:rsidRDefault="00B60FC8" w:rsidP="007C4A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sz w:val="16"/>
                <w:szCs w:val="16"/>
              </w:rPr>
              <w:t>R CONTROLLED VOWELS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8EAAA2C" w14:textId="2FCC8255" w:rsidR="007C4AE8" w:rsidRDefault="007C4AE8" w:rsidP="007C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QUICK TALK</w:t>
            </w:r>
            <w:r w:rsidR="00B60FC8">
              <w:rPr>
                <w:sz w:val="16"/>
                <w:szCs w:val="16"/>
              </w:rPr>
              <w:t xml:space="preserve"> GS40 </w:t>
            </w:r>
          </w:p>
          <w:p w14:paraId="090AC7E2" w14:textId="77777777" w:rsidR="00B60FC8" w:rsidRDefault="00B60FC8" w:rsidP="007C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CONSONANT DIGRAPHS AND BLENDS</w:t>
            </w:r>
          </w:p>
          <w:p w14:paraId="1F377330" w14:textId="3C97B356" w:rsidR="00B60FC8" w:rsidRDefault="00B60FC8" w:rsidP="007C4A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sz w:val="16"/>
                <w:szCs w:val="16"/>
              </w:rPr>
              <w:t>REVIEW VOCABULARY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EC67A8E" w14:textId="3D5B38B2" w:rsidR="007C4AE8" w:rsidRDefault="007C4AE8" w:rsidP="007C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QUICK TALK</w:t>
            </w:r>
            <w:r w:rsidR="00B60FC8">
              <w:rPr>
                <w:sz w:val="16"/>
                <w:szCs w:val="16"/>
              </w:rPr>
              <w:t xml:space="preserve"> GS50 </w:t>
            </w:r>
          </w:p>
          <w:p w14:paraId="2D4AA8D8" w14:textId="5C018AA5" w:rsidR="00B60FC8" w:rsidRDefault="00B60FC8" w:rsidP="007C4A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sz w:val="16"/>
                <w:szCs w:val="16"/>
              </w:rPr>
              <w:t>SCHWA AND A</w:t>
            </w:r>
          </w:p>
        </w:tc>
      </w:tr>
      <w:tr w:rsidR="007C4AE8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7C4AE8" w:rsidRDefault="007C4AE8" w:rsidP="007C4AE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7C4AE8" w:rsidRDefault="007C4AE8" w:rsidP="007C4AE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7C4AE8" w:rsidRDefault="007C4AE8" w:rsidP="007C4AE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EA28678" w14:textId="77777777" w:rsidR="007C4AE8" w:rsidRDefault="007C4AE8" w:rsidP="007C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</w:t>
            </w:r>
          </w:p>
          <w:p w14:paraId="534DC6A5" w14:textId="5FA442A4" w:rsidR="00B60FC8" w:rsidRPr="00DE7741" w:rsidRDefault="00B60FC8" w:rsidP="007C4AE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 ALOUND</w:t>
            </w:r>
          </w:p>
        </w:tc>
        <w:tc>
          <w:tcPr>
            <w:tcW w:w="2638" w:type="dxa"/>
          </w:tcPr>
          <w:p w14:paraId="31DCCC21" w14:textId="77777777" w:rsidR="007C4AE8" w:rsidRDefault="007C4AE8" w:rsidP="007C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0320DD4F" w14:textId="77777777" w:rsidR="00B60FC8" w:rsidRDefault="00B60FC8" w:rsidP="007C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SELECTION </w:t>
            </w:r>
          </w:p>
          <w:p w14:paraId="69CA81EE" w14:textId="0BBAFAE3" w:rsidR="00B60FC8" w:rsidRPr="006D2A56" w:rsidRDefault="00B60FC8" w:rsidP="007C4AE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ASKING AND ANSWER QUESTIONS</w:t>
            </w:r>
          </w:p>
        </w:tc>
        <w:tc>
          <w:tcPr>
            <w:tcW w:w="2614" w:type="dxa"/>
          </w:tcPr>
          <w:p w14:paraId="593DDA1D" w14:textId="77777777" w:rsidR="007C4AE8" w:rsidRDefault="007C4AE8" w:rsidP="007C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1CE4D7C1" w14:textId="77777777" w:rsidR="00B60FC8" w:rsidRDefault="00B60FC8" w:rsidP="007C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CONNECTIONS </w:t>
            </w:r>
          </w:p>
          <w:p w14:paraId="75762A04" w14:textId="77777777" w:rsidR="00B60FC8" w:rsidRDefault="00B60FC8" w:rsidP="007C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18E76712" w14:textId="7CBDAE2F" w:rsidR="00B60FC8" w:rsidRPr="006D2A56" w:rsidRDefault="00B60FC8" w:rsidP="007C4AE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</w:t>
            </w:r>
          </w:p>
        </w:tc>
        <w:tc>
          <w:tcPr>
            <w:tcW w:w="2612" w:type="dxa"/>
          </w:tcPr>
          <w:p w14:paraId="6649B953" w14:textId="77777777" w:rsidR="007C4AE8" w:rsidRDefault="007C4AE8" w:rsidP="007C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</w:t>
            </w:r>
          </w:p>
          <w:p w14:paraId="0069EEB1" w14:textId="527533EF" w:rsidR="00B60FC8" w:rsidRPr="006D2A56" w:rsidRDefault="00B60FC8" w:rsidP="007C4AE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FLUNCEY</w:t>
            </w:r>
          </w:p>
        </w:tc>
        <w:tc>
          <w:tcPr>
            <w:tcW w:w="2790" w:type="dxa"/>
            <w:gridSpan w:val="2"/>
          </w:tcPr>
          <w:p w14:paraId="7AF6A4E9" w14:textId="6327D55B" w:rsidR="007C4AE8" w:rsidRPr="00745F85" w:rsidRDefault="007C4AE8" w:rsidP="007C4AE8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MAKE CONNECTIONS</w:t>
            </w:r>
          </w:p>
        </w:tc>
      </w:tr>
      <w:tr w:rsidR="007C4AE8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7C4AE8" w:rsidRDefault="007C4AE8" w:rsidP="007C4AE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7C4AE8" w:rsidRDefault="007C4AE8" w:rsidP="007C4AE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7C4AE8" w:rsidRDefault="007C4AE8" w:rsidP="007C4AE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7C4AE8" w:rsidRDefault="007C4AE8" w:rsidP="007C4A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7C4AE8" w:rsidRDefault="007C4AE8" w:rsidP="007C4A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7C4AE8" w:rsidRDefault="007C4AE8" w:rsidP="007C4A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7C4AE8" w:rsidRPr="00142E12" w:rsidRDefault="007C4AE8" w:rsidP="007C4A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223BD289" w14:textId="77777777" w:rsidR="007C4AE8" w:rsidRDefault="007C4AE8" w:rsidP="007C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GRAND CONVERSATION</w:t>
            </w:r>
          </w:p>
          <w:p w14:paraId="24D23B77" w14:textId="77777777" w:rsidR="00B60FC8" w:rsidRDefault="00B60FC8" w:rsidP="007C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THE READ ALOUD</w:t>
            </w:r>
          </w:p>
          <w:p w14:paraId="43987D48" w14:textId="67E449F1" w:rsidR="00B60FC8" w:rsidRDefault="00B60FC8" w:rsidP="007C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WRITER ARES STUDENT ANTHOLOGY PP2-13</w:t>
            </w:r>
          </w:p>
          <w:p w14:paraId="3DC71D8C" w14:textId="388FE8F9" w:rsidR="00B60FC8" w:rsidRPr="008D050D" w:rsidRDefault="00B60FC8" w:rsidP="007C4A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WORKSHOPR RULES </w:t>
            </w:r>
          </w:p>
        </w:tc>
        <w:tc>
          <w:tcPr>
            <w:tcW w:w="2638" w:type="dxa"/>
          </w:tcPr>
          <w:p w14:paraId="6B8F9D84" w14:textId="77777777" w:rsidR="007C4AE8" w:rsidRDefault="007C4AE8" w:rsidP="007C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Grand Conversation</w:t>
            </w:r>
          </w:p>
          <w:p w14:paraId="32DB9B65" w14:textId="674AEEFE" w:rsidR="00B60FC8" w:rsidRDefault="00B60FC8" w:rsidP="007C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THE SELECTION/VOCABULARY</w:t>
            </w:r>
          </w:p>
          <w:p w14:paraId="7F9ABC19" w14:textId="4E993DCA" w:rsidR="00B60FC8" w:rsidRDefault="00B60FC8" w:rsidP="00B60F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WRITER ARES STUDENT ANTHOLOGY PP2-13</w:t>
            </w:r>
          </w:p>
          <w:p w14:paraId="495E3C21" w14:textId="77777777" w:rsidR="00B60FC8" w:rsidRDefault="00B60FC8" w:rsidP="00B60F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WORKSHOPR RULES</w:t>
            </w:r>
          </w:p>
          <w:p w14:paraId="1AC568DE" w14:textId="6E2F01B1" w:rsidR="00B60FC8" w:rsidRPr="006D2A56" w:rsidRDefault="00B60FC8" w:rsidP="00B60FC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F35ABD5" w14:textId="4AD7A9C8" w:rsidR="00B60FC8" w:rsidRDefault="007C4AE8" w:rsidP="00B60FC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Grand Conversation</w:t>
            </w:r>
            <w:r w:rsidR="00B60FC8">
              <w:rPr>
                <w:b/>
                <w:sz w:val="16"/>
                <w:szCs w:val="16"/>
              </w:rPr>
              <w:t xml:space="preserve"> WRITER ARES STUDENT ANTHOLOGY PP2-13</w:t>
            </w:r>
          </w:p>
          <w:p w14:paraId="2254BA6F" w14:textId="090DEF29" w:rsidR="007C4AE8" w:rsidRPr="006D2A56" w:rsidRDefault="00B60FC8" w:rsidP="00B60FC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WORKSHOPR RULES</w:t>
            </w:r>
          </w:p>
        </w:tc>
        <w:tc>
          <w:tcPr>
            <w:tcW w:w="2612" w:type="dxa"/>
          </w:tcPr>
          <w:p w14:paraId="796C2E5F" w14:textId="77777777" w:rsidR="007C4AE8" w:rsidRDefault="007C4AE8" w:rsidP="007C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GRAND CONVERSATION</w:t>
            </w:r>
          </w:p>
          <w:p w14:paraId="463BDC3C" w14:textId="75563FBF" w:rsidR="00B60FC8" w:rsidRDefault="00B60FC8" w:rsidP="00B60F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WRITER ARES STUDENT ANTHOLOGY PP2-13</w:t>
            </w:r>
          </w:p>
          <w:p w14:paraId="2780E721" w14:textId="017CCF07" w:rsidR="00B60FC8" w:rsidRPr="006D2A56" w:rsidRDefault="00B60FC8" w:rsidP="00B60FC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WORKSHOPR RULES</w:t>
            </w:r>
          </w:p>
        </w:tc>
        <w:tc>
          <w:tcPr>
            <w:tcW w:w="2790" w:type="dxa"/>
            <w:gridSpan w:val="2"/>
          </w:tcPr>
          <w:p w14:paraId="3CA55E3D" w14:textId="77777777" w:rsidR="007C4AE8" w:rsidRDefault="007C4AE8" w:rsidP="007C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GRAND CONVERSATION</w:t>
            </w:r>
          </w:p>
          <w:p w14:paraId="172F9650" w14:textId="47B0CC93" w:rsidR="00B60FC8" w:rsidRPr="00745F85" w:rsidRDefault="00B60FC8" w:rsidP="007C4AE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SOCIAL STUDIES WRITING CONNECTIONS</w:t>
            </w:r>
          </w:p>
        </w:tc>
      </w:tr>
      <w:tr w:rsidR="002C5BE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2C5BED" w:rsidRDefault="002C5BED" w:rsidP="002C5BE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C5BED" w:rsidRPr="00553220" w:rsidRDefault="002C5BED" w:rsidP="002C5BE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33860BA5" w14:textId="316D1C2C" w:rsidR="002C5BED" w:rsidRDefault="00971445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READING SPIRE</w:t>
            </w:r>
          </w:p>
          <w:p w14:paraId="63795F41" w14:textId="5AD76A57" w:rsidR="00971445" w:rsidRDefault="00971445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</w:t>
            </w:r>
          </w:p>
          <w:p w14:paraId="74DCAB64" w14:textId="2236DD71" w:rsidR="00971445" w:rsidRDefault="00971445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LIBARARY -READING PLC</w:t>
            </w:r>
          </w:p>
          <w:p w14:paraId="3879939B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3873DD2" w14:textId="77777777" w:rsidR="00971445" w:rsidRDefault="00971445" w:rsidP="0097144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READING SPIRE</w:t>
            </w:r>
          </w:p>
          <w:p w14:paraId="765B4B19" w14:textId="77777777" w:rsidR="00971445" w:rsidRDefault="00971445" w:rsidP="0097144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</w:t>
            </w:r>
          </w:p>
          <w:p w14:paraId="52E3AD96" w14:textId="77777777" w:rsidR="00971445" w:rsidRDefault="00971445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6E500B5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249F867" w14:textId="02B95CDB" w:rsidR="00971445" w:rsidRDefault="00971445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SHARED WRITING LESSON GRAMMAR REVIEW</w:t>
            </w:r>
          </w:p>
          <w:p w14:paraId="5C7A3B90" w14:textId="77777777" w:rsidR="00971445" w:rsidRDefault="00971445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7C2CE69" w14:textId="77777777" w:rsidR="00971445" w:rsidRDefault="00971445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B8CDD09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ABBFFB8" w14:textId="77777777" w:rsidR="002C5BED" w:rsidRDefault="00971445" w:rsidP="0097144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CLASSROOM ACTIVITIES</w:t>
            </w:r>
          </w:p>
          <w:p w14:paraId="16089822" w14:textId="2953C17D" w:rsidR="00971445" w:rsidRPr="00745F85" w:rsidRDefault="00971445" w:rsidP="0097144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PROGRESS MONITORING</w:t>
            </w:r>
          </w:p>
        </w:tc>
      </w:tr>
      <w:tr w:rsidR="002C5BE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2F950D5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5C3E18FD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1EA184F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102DCF6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</w:t>
            </w:r>
          </w:p>
          <w:p w14:paraId="6A5EA628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3F6A065B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E90DD45" w14:textId="07C51F4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C5BE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17774F7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97144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144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7144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45614B">
              <w:rPr>
                <w:rFonts w:ascii="Times New Roman" w:hAnsi="Times New Roman"/>
                <w:sz w:val="18"/>
                <w:szCs w:val="18"/>
              </w:rPr>
            </w:r>
            <w:r w:rsidR="0045614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45614B">
        <w:rPr>
          <w:rFonts w:ascii="Times New Roman" w:hAnsi="Times New Roman"/>
          <w:sz w:val="18"/>
          <w:szCs w:val="18"/>
        </w:rPr>
      </w:r>
      <w:r w:rsidR="0045614B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45614B">
        <w:rPr>
          <w:rFonts w:ascii="Times New Roman" w:hAnsi="Times New Roman"/>
          <w:sz w:val="18"/>
          <w:szCs w:val="18"/>
        </w:rPr>
      </w:r>
      <w:r w:rsidR="0045614B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45614B">
        <w:rPr>
          <w:rFonts w:ascii="Times New Roman" w:hAnsi="Times New Roman"/>
          <w:sz w:val="18"/>
          <w:szCs w:val="18"/>
        </w:rPr>
      </w:r>
      <w:r w:rsidR="0045614B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45614B">
        <w:rPr>
          <w:rFonts w:ascii="Times New Roman" w:hAnsi="Times New Roman"/>
          <w:b/>
          <w:sz w:val="18"/>
          <w:szCs w:val="18"/>
        </w:rPr>
      </w:r>
      <w:r w:rsidR="0045614B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45614B">
        <w:rPr>
          <w:rFonts w:ascii="Times New Roman" w:hAnsi="Times New Roman"/>
          <w:b/>
          <w:sz w:val="18"/>
          <w:szCs w:val="18"/>
        </w:rPr>
      </w:r>
      <w:r w:rsidR="0045614B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4C1DF4A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971445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71445">
        <w:rPr>
          <w:rFonts w:ascii="Times New Roman" w:hAnsi="Times New Roman"/>
          <w:sz w:val="20"/>
        </w:rPr>
        <w:instrText xml:space="preserve"> FORMCHECKBOX </w:instrText>
      </w:r>
      <w:r w:rsidR="0045614B">
        <w:rPr>
          <w:rFonts w:ascii="Times New Roman" w:hAnsi="Times New Roman"/>
          <w:sz w:val="20"/>
        </w:rPr>
      </w:r>
      <w:r w:rsidR="0045614B">
        <w:rPr>
          <w:rFonts w:ascii="Times New Roman" w:hAnsi="Times New Roman"/>
          <w:sz w:val="20"/>
        </w:rPr>
        <w:fldChar w:fldCharType="separate"/>
      </w:r>
      <w:r w:rsidR="00971445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971445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0"/>
      <w:r w:rsidR="00971445">
        <w:rPr>
          <w:rFonts w:ascii="Times New Roman" w:hAnsi="Times New Roman"/>
          <w:sz w:val="20"/>
        </w:rPr>
        <w:instrText xml:space="preserve"> FORMCHECKBOX </w:instrText>
      </w:r>
      <w:r w:rsidR="0045614B">
        <w:rPr>
          <w:rFonts w:ascii="Times New Roman" w:hAnsi="Times New Roman"/>
          <w:sz w:val="20"/>
        </w:rPr>
      </w:r>
      <w:r w:rsidR="0045614B">
        <w:rPr>
          <w:rFonts w:ascii="Times New Roman" w:hAnsi="Times New Roman"/>
          <w:sz w:val="20"/>
        </w:rPr>
        <w:fldChar w:fldCharType="separate"/>
      </w:r>
      <w:r w:rsidR="00971445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45614B">
        <w:rPr>
          <w:rFonts w:ascii="Times New Roman" w:hAnsi="Times New Roman"/>
          <w:sz w:val="20"/>
        </w:rPr>
      </w:r>
      <w:r w:rsidR="0045614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45614B">
        <w:rPr>
          <w:rFonts w:ascii="Times New Roman" w:hAnsi="Times New Roman"/>
          <w:sz w:val="20"/>
        </w:rPr>
      </w:r>
      <w:r w:rsidR="0045614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45614B">
        <w:rPr>
          <w:rFonts w:ascii="Times New Roman" w:hAnsi="Times New Roman"/>
          <w:sz w:val="20"/>
        </w:rPr>
      </w:r>
      <w:r w:rsidR="0045614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45614B">
        <w:rPr>
          <w:rFonts w:ascii="Times New Roman" w:hAnsi="Times New Roman"/>
          <w:sz w:val="20"/>
        </w:rPr>
      </w:r>
      <w:r w:rsidR="0045614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71445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1445">
        <w:rPr>
          <w:rFonts w:ascii="Times New Roman" w:hAnsi="Times New Roman"/>
          <w:sz w:val="20"/>
        </w:rPr>
        <w:instrText xml:space="preserve"> FORMCHECKBOX </w:instrText>
      </w:r>
      <w:r w:rsidR="0045614B">
        <w:rPr>
          <w:rFonts w:ascii="Times New Roman" w:hAnsi="Times New Roman"/>
          <w:sz w:val="20"/>
        </w:rPr>
      </w:r>
      <w:r w:rsidR="0045614B">
        <w:rPr>
          <w:rFonts w:ascii="Times New Roman" w:hAnsi="Times New Roman"/>
          <w:sz w:val="20"/>
        </w:rPr>
        <w:fldChar w:fldCharType="separate"/>
      </w:r>
      <w:r w:rsidR="00971445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B0A6" w14:textId="77777777" w:rsidR="00427145" w:rsidRDefault="00427145" w:rsidP="00857076">
      <w:r>
        <w:separator/>
      </w:r>
    </w:p>
  </w:endnote>
  <w:endnote w:type="continuationSeparator" w:id="0">
    <w:p w14:paraId="5BE9A7E8" w14:textId="77777777" w:rsidR="00427145" w:rsidRDefault="00427145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E491" w14:textId="77777777" w:rsidR="00427145" w:rsidRDefault="00427145" w:rsidP="00857076">
      <w:r>
        <w:separator/>
      </w:r>
    </w:p>
  </w:footnote>
  <w:footnote w:type="continuationSeparator" w:id="0">
    <w:p w14:paraId="659883C4" w14:textId="77777777" w:rsidR="00427145" w:rsidRDefault="00427145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  <w:num w:numId="3" w16cid:durableId="86383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54134"/>
    <w:rsid w:val="00056628"/>
    <w:rsid w:val="00080D0A"/>
    <w:rsid w:val="00080D29"/>
    <w:rsid w:val="000810C0"/>
    <w:rsid w:val="000C51F0"/>
    <w:rsid w:val="000F4165"/>
    <w:rsid w:val="0013721F"/>
    <w:rsid w:val="00142E12"/>
    <w:rsid w:val="00145E4F"/>
    <w:rsid w:val="00151017"/>
    <w:rsid w:val="00153B06"/>
    <w:rsid w:val="00156411"/>
    <w:rsid w:val="00187435"/>
    <w:rsid w:val="00197D4C"/>
    <w:rsid w:val="001A17A2"/>
    <w:rsid w:val="001B38BB"/>
    <w:rsid w:val="001D22B4"/>
    <w:rsid w:val="001D410E"/>
    <w:rsid w:val="001D56AE"/>
    <w:rsid w:val="001F0436"/>
    <w:rsid w:val="00203E1A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1618"/>
    <w:rsid w:val="00351E05"/>
    <w:rsid w:val="00357E74"/>
    <w:rsid w:val="003735B8"/>
    <w:rsid w:val="00376615"/>
    <w:rsid w:val="00380F50"/>
    <w:rsid w:val="003B3EA8"/>
    <w:rsid w:val="003E188A"/>
    <w:rsid w:val="0040123E"/>
    <w:rsid w:val="00403D71"/>
    <w:rsid w:val="004042FC"/>
    <w:rsid w:val="00427145"/>
    <w:rsid w:val="00451D26"/>
    <w:rsid w:val="0045614B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30A91"/>
    <w:rsid w:val="00541B6E"/>
    <w:rsid w:val="00553220"/>
    <w:rsid w:val="00575FB3"/>
    <w:rsid w:val="00587177"/>
    <w:rsid w:val="005935FC"/>
    <w:rsid w:val="005A763F"/>
    <w:rsid w:val="005B5848"/>
    <w:rsid w:val="005C02B6"/>
    <w:rsid w:val="005F3E1A"/>
    <w:rsid w:val="005F4763"/>
    <w:rsid w:val="00604FA1"/>
    <w:rsid w:val="00643874"/>
    <w:rsid w:val="00664D89"/>
    <w:rsid w:val="00665CD5"/>
    <w:rsid w:val="00680FDC"/>
    <w:rsid w:val="00682520"/>
    <w:rsid w:val="006A59F7"/>
    <w:rsid w:val="006A5A97"/>
    <w:rsid w:val="006A6965"/>
    <w:rsid w:val="006C1845"/>
    <w:rsid w:val="006D2A56"/>
    <w:rsid w:val="006D387E"/>
    <w:rsid w:val="006F10E0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C4AE8"/>
    <w:rsid w:val="007D40F8"/>
    <w:rsid w:val="007E56BA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4442D"/>
    <w:rsid w:val="00953E44"/>
    <w:rsid w:val="009605B5"/>
    <w:rsid w:val="00971445"/>
    <w:rsid w:val="009721D9"/>
    <w:rsid w:val="009937C0"/>
    <w:rsid w:val="00993AD1"/>
    <w:rsid w:val="009B228C"/>
    <w:rsid w:val="009B62E1"/>
    <w:rsid w:val="009B6494"/>
    <w:rsid w:val="009C45BE"/>
    <w:rsid w:val="009E2A4F"/>
    <w:rsid w:val="00A04738"/>
    <w:rsid w:val="00A60515"/>
    <w:rsid w:val="00A70CB2"/>
    <w:rsid w:val="00A80156"/>
    <w:rsid w:val="00A815A1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0FC8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90FF6"/>
    <w:rsid w:val="00C9666C"/>
    <w:rsid w:val="00CA27FE"/>
    <w:rsid w:val="00CC0D5D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2281"/>
    <w:rsid w:val="00D71389"/>
    <w:rsid w:val="00D71EF4"/>
    <w:rsid w:val="00D938FC"/>
    <w:rsid w:val="00D94E0C"/>
    <w:rsid w:val="00D96845"/>
    <w:rsid w:val="00DD1586"/>
    <w:rsid w:val="00DE7741"/>
    <w:rsid w:val="00E036DE"/>
    <w:rsid w:val="00E148F3"/>
    <w:rsid w:val="00E30693"/>
    <w:rsid w:val="00E41714"/>
    <w:rsid w:val="00E44F93"/>
    <w:rsid w:val="00E55C96"/>
    <w:rsid w:val="00E8689B"/>
    <w:rsid w:val="00E92C80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71D9"/>
    <w:rsid w:val="00F71583"/>
    <w:rsid w:val="00F777AB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47DAAE7-6936-4873-8874-9A8D0812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</Template>
  <TotalTime>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Robinson</cp:lastModifiedBy>
  <cp:revision>2</cp:revision>
  <cp:lastPrinted>2024-08-12T14:40:00Z</cp:lastPrinted>
  <dcterms:created xsi:type="dcterms:W3CDTF">2024-08-12T14:41:00Z</dcterms:created>
  <dcterms:modified xsi:type="dcterms:W3CDTF">2024-08-12T14:41:00Z</dcterms:modified>
</cp:coreProperties>
</file>