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  <w:bookmarkStart w:id="0" w:name="_GoBack"/>
            <w:bookmarkEnd w:id="0"/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0B5240" w14:paraId="3B369890" w14:textId="77777777" w:rsidTr="00DF463E">
        <w:trPr>
          <w:trHeight w:val="1408"/>
        </w:trPr>
        <w:tc>
          <w:tcPr>
            <w:tcW w:w="660" w:type="dxa"/>
            <w:shd w:val="pct15" w:color="auto" w:fill="auto"/>
          </w:tcPr>
          <w:p w14:paraId="76259BA3" w14:textId="77777777" w:rsidR="000B5240" w:rsidRPr="00B6712A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0B5240" w:rsidRPr="00B6712A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0B5240" w:rsidRPr="00B6712A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0B5240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0B5240" w:rsidRPr="009610C1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36AF786A" w14:textId="586C27EB" w:rsidR="003E3FC6" w:rsidRDefault="003E3FC6" w:rsidP="003E3FC6">
            <w:pPr>
              <w:rPr>
                <w:rFonts w:ascii="Times New Roman" w:hAnsi="Times New Roman"/>
                <w:b/>
              </w:rPr>
            </w:pPr>
          </w:p>
          <w:p w14:paraId="383D9521" w14:textId="11012F42" w:rsidR="003E3FC6" w:rsidRDefault="00D3234C" w:rsidP="003E3F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Volume </w:t>
            </w:r>
          </w:p>
          <w:p w14:paraId="757EB9BC" w14:textId="0C4B8F9B" w:rsidR="00D3234C" w:rsidRDefault="00D3234C" w:rsidP="003E3F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Of </w:t>
            </w:r>
          </w:p>
          <w:p w14:paraId="49D0E774" w14:textId="6336B23C" w:rsidR="00D3234C" w:rsidRDefault="00D3234C" w:rsidP="003E3F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Cylinders</w:t>
            </w:r>
          </w:p>
          <w:p w14:paraId="2D8EF286" w14:textId="77777777" w:rsidR="003E3FC6" w:rsidRDefault="003E3FC6" w:rsidP="003E3FC6">
            <w:pPr>
              <w:jc w:val="center"/>
              <w:rPr>
                <w:rFonts w:ascii="Times New Roman" w:hAnsi="Times New Roman"/>
                <w:b/>
              </w:rPr>
            </w:pPr>
          </w:p>
          <w:p w14:paraId="1E8A0EDD" w14:textId="3328B1B9" w:rsidR="00DF463E" w:rsidRPr="00C23E53" w:rsidRDefault="003E3FC6" w:rsidP="003E3F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</w:t>
            </w:r>
            <w:r w:rsidR="00D3234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970" w:type="dxa"/>
          </w:tcPr>
          <w:p w14:paraId="77C0850B" w14:textId="308FCDB7" w:rsidR="003E3FC6" w:rsidRDefault="003E3FC6" w:rsidP="00D3234C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Bell Ringer </w:t>
            </w:r>
          </w:p>
          <w:p w14:paraId="5A8E441F" w14:textId="2F8533CD" w:rsidR="003E3FC6" w:rsidRPr="00D07611" w:rsidRDefault="003E3FC6" w:rsidP="003E3FC6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D07611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1ED83966" w14:textId="77777777" w:rsidR="003E3FC6" w:rsidRPr="00A5158E" w:rsidRDefault="003E3FC6" w:rsidP="003E3FC6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681EB340" w14:textId="77777777" w:rsidR="003E3FC6" w:rsidRPr="007E699D" w:rsidRDefault="003E3FC6" w:rsidP="003E3FC6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7E699D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3168F3FA" w14:textId="7CCF9D1A" w:rsidR="000B5240" w:rsidRPr="00370DD4" w:rsidRDefault="003E3FC6" w:rsidP="003E3FC6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assessment</w:t>
            </w:r>
          </w:p>
        </w:tc>
        <w:tc>
          <w:tcPr>
            <w:tcW w:w="2700" w:type="dxa"/>
          </w:tcPr>
          <w:p w14:paraId="2FC3D062" w14:textId="68E4C91E" w:rsidR="003E3FC6" w:rsidRDefault="003E3FC6" w:rsidP="003E3FC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E705AF5" w14:textId="77777777" w:rsidR="000C5D02" w:rsidRDefault="003E3FC6" w:rsidP="003E3FC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</w:t>
            </w:r>
          </w:p>
          <w:p w14:paraId="7E8E4F30" w14:textId="77777777" w:rsidR="000C5D02" w:rsidRDefault="003E3FC6" w:rsidP="003E3FC6">
            <w:pPr>
              <w:pStyle w:val="ListParagrap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Algebra</w:t>
            </w:r>
          </w:p>
          <w:p w14:paraId="22649770" w14:textId="27B5A52C" w:rsidR="000B5240" w:rsidRPr="009D2786" w:rsidRDefault="003E3FC6" w:rsidP="000C5D0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8B42C2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5B93E103" w14:textId="453A5300" w:rsidR="00D3234C" w:rsidRDefault="003E3FC6" w:rsidP="000B52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</w:t>
            </w:r>
            <w:r w:rsidR="00D3234C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 xml:space="preserve"> Homework </w:t>
            </w:r>
            <w:r w:rsidR="00D3234C">
              <w:rPr>
                <w:rFonts w:ascii="Times New Roman" w:hAnsi="Times New Roman"/>
                <w:b/>
              </w:rPr>
              <w:t>6</w:t>
            </w:r>
          </w:p>
          <w:p w14:paraId="7C1776FB" w14:textId="77777777" w:rsidR="000B5240" w:rsidRDefault="003E3FC6" w:rsidP="000B52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Page</w:t>
            </w:r>
            <w:r w:rsidR="00D3234C">
              <w:rPr>
                <w:rFonts w:ascii="Times New Roman" w:hAnsi="Times New Roman"/>
                <w:b/>
              </w:rPr>
              <w:t xml:space="preserve"> 12</w:t>
            </w:r>
          </w:p>
          <w:p w14:paraId="4859375B" w14:textId="77777777" w:rsidR="00D3234C" w:rsidRDefault="00D3234C" w:rsidP="000B5240">
            <w:pPr>
              <w:rPr>
                <w:rFonts w:ascii="Times New Roman" w:hAnsi="Times New Roman"/>
                <w:b/>
              </w:rPr>
            </w:pPr>
          </w:p>
          <w:p w14:paraId="08126075" w14:textId="2E95EAB0" w:rsidR="00D3234C" w:rsidRPr="009D04AF" w:rsidRDefault="00D3234C" w:rsidP="000B52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Pi Plate Project  is Due March 14</w:t>
            </w:r>
            <w:r w:rsidRPr="00D3234C">
              <w:rPr>
                <w:rFonts w:ascii="Times New Roman" w:hAnsi="Times New Roman"/>
                <w:b/>
                <w:vertAlign w:val="superscript"/>
              </w:rPr>
              <w:t>th</w:t>
            </w:r>
          </w:p>
        </w:tc>
        <w:tc>
          <w:tcPr>
            <w:tcW w:w="1620" w:type="dxa"/>
          </w:tcPr>
          <w:p w14:paraId="440B27E5" w14:textId="33A83B65" w:rsidR="000B5240" w:rsidRPr="009D04AF" w:rsidRDefault="003E3FC6" w:rsidP="000C5D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Formative </w:t>
            </w:r>
          </w:p>
        </w:tc>
        <w:tc>
          <w:tcPr>
            <w:tcW w:w="2100" w:type="dxa"/>
          </w:tcPr>
          <w:p w14:paraId="1C63DB18" w14:textId="77777777" w:rsidR="000B5240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</w:t>
            </w:r>
          </w:p>
          <w:p w14:paraId="449450DE" w14:textId="77777777" w:rsidR="000B5240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13FA7BCD" w14:textId="010FF6F3" w:rsidR="006A7C65" w:rsidRPr="009D04AF" w:rsidRDefault="006A7C65" w:rsidP="006A7C65">
            <w:pPr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</w:t>
            </w:r>
            <w:r w:rsidRPr="00620FAE">
              <w:rPr>
                <w:rFonts w:ascii="Times New Roman" w:hAnsi="Times New Roman"/>
                <w:b/>
                <w:szCs w:val="24"/>
              </w:rPr>
              <w:t>8.G.9</w:t>
            </w:r>
          </w:p>
          <w:p w14:paraId="7B06494A" w14:textId="123B9CC9" w:rsidR="000B5240" w:rsidRPr="009D04AF" w:rsidRDefault="000B5240" w:rsidP="003E3F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E699D" w14:paraId="018A5E5C" w14:textId="77777777" w:rsidTr="00F6722D">
        <w:trPr>
          <w:trHeight w:val="1633"/>
        </w:trPr>
        <w:tc>
          <w:tcPr>
            <w:tcW w:w="660" w:type="dxa"/>
            <w:shd w:val="pct15" w:color="auto" w:fill="auto"/>
          </w:tcPr>
          <w:p w14:paraId="3887AFBE" w14:textId="2B1908EE" w:rsidR="007E699D" w:rsidRPr="00B6712A" w:rsidRDefault="007E699D" w:rsidP="007E699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7E699D" w:rsidRDefault="007E699D" w:rsidP="007E699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31BD3386" w14:textId="77777777" w:rsidR="007E699D" w:rsidRDefault="007E699D" w:rsidP="007E699D">
            <w:pPr>
              <w:rPr>
                <w:rFonts w:ascii="Times New Roman" w:hAnsi="Times New Roman"/>
                <w:b/>
              </w:rPr>
            </w:pPr>
          </w:p>
          <w:p w14:paraId="235738B7" w14:textId="31B4DC50" w:rsidR="007E699D" w:rsidRDefault="00D3234C" w:rsidP="007E69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Perimeter</w:t>
            </w:r>
          </w:p>
          <w:p w14:paraId="0274C108" w14:textId="2683D690" w:rsidR="00D3234C" w:rsidRDefault="00D3234C" w:rsidP="007E69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And</w:t>
            </w:r>
          </w:p>
          <w:p w14:paraId="2F0C7CA2" w14:textId="6FFC23A7" w:rsidR="00D3234C" w:rsidRDefault="00D3234C" w:rsidP="007E69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Area</w:t>
            </w:r>
          </w:p>
          <w:p w14:paraId="36F0AF7C" w14:textId="754ED41C" w:rsidR="00D3234C" w:rsidRDefault="00D3234C" w:rsidP="007E69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Quiz</w:t>
            </w:r>
          </w:p>
          <w:p w14:paraId="64277C4D" w14:textId="77777777" w:rsidR="007E699D" w:rsidRDefault="007E699D" w:rsidP="007E699D">
            <w:pPr>
              <w:jc w:val="center"/>
              <w:rPr>
                <w:rFonts w:ascii="Times New Roman" w:hAnsi="Times New Roman"/>
                <w:b/>
              </w:rPr>
            </w:pPr>
          </w:p>
          <w:p w14:paraId="33AD4DC3" w14:textId="3EF3EF6F" w:rsidR="007E699D" w:rsidRPr="009D04AF" w:rsidRDefault="007E699D" w:rsidP="007E69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</w:t>
            </w:r>
            <w:r w:rsidR="00D3234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970" w:type="dxa"/>
          </w:tcPr>
          <w:p w14:paraId="304FFCA2" w14:textId="77777777" w:rsidR="00D3234C" w:rsidRDefault="003E3FC6" w:rsidP="007E699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1A8D1114" w14:textId="635789D8" w:rsidR="007E699D" w:rsidRPr="00D3234C" w:rsidRDefault="00D3234C" w:rsidP="007E699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D3234C">
              <w:rPr>
                <w:rFonts w:ascii="Times New Roman" w:hAnsi="Times New Roman"/>
                <w:b/>
                <w:spacing w:val="-2"/>
              </w:rPr>
              <w:t>Quiz</w:t>
            </w:r>
          </w:p>
        </w:tc>
        <w:tc>
          <w:tcPr>
            <w:tcW w:w="2700" w:type="dxa"/>
          </w:tcPr>
          <w:p w14:paraId="67CF6A88" w14:textId="20C7F3D6" w:rsidR="007E699D" w:rsidRDefault="003E3FC6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1B36DD9E" w14:textId="77777777" w:rsidR="007E699D" w:rsidRDefault="007E699D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30D4DA93" w14:textId="22E0B3B1" w:rsidR="007E699D" w:rsidRPr="00A85D98" w:rsidRDefault="007E699D" w:rsidP="007E699D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8B42C2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6ECCD789" w:rsidR="00D3234C" w:rsidRPr="009D04AF" w:rsidRDefault="00D3234C" w:rsidP="007E69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Pi Plate Project  is Due March 14</w:t>
            </w:r>
            <w:r w:rsidRPr="00D3234C">
              <w:rPr>
                <w:rFonts w:ascii="Times New Roman" w:hAnsi="Times New Roman"/>
                <w:b/>
                <w:vertAlign w:val="superscript"/>
              </w:rPr>
              <w:t>th</w:t>
            </w:r>
          </w:p>
        </w:tc>
        <w:tc>
          <w:tcPr>
            <w:tcW w:w="1620" w:type="dxa"/>
          </w:tcPr>
          <w:p w14:paraId="3CF4978A" w14:textId="375CA706" w:rsidR="007E699D" w:rsidRDefault="00D3234C" w:rsidP="007E69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Quiz</w:t>
            </w:r>
          </w:p>
          <w:p w14:paraId="0E6653EA" w14:textId="77777777" w:rsidR="007E699D" w:rsidRDefault="007E699D" w:rsidP="007E699D">
            <w:pPr>
              <w:rPr>
                <w:rFonts w:ascii="Times New Roman" w:hAnsi="Times New Roman"/>
                <w:b/>
              </w:rPr>
            </w:pPr>
          </w:p>
          <w:p w14:paraId="41EEF499" w14:textId="50FE11E0" w:rsidR="007E699D" w:rsidRPr="009D04AF" w:rsidRDefault="007E699D" w:rsidP="007E69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AC7F35A" w14:textId="77777777" w:rsidR="007E699D" w:rsidRDefault="007E699D" w:rsidP="007E699D">
            <w:pPr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14:paraId="5EED3969" w14:textId="66F7E0F9" w:rsidR="00D3234C" w:rsidRDefault="00D3234C" w:rsidP="00D323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7-G6</w:t>
            </w:r>
          </w:p>
          <w:p w14:paraId="4E7E9DED" w14:textId="47CF0D41" w:rsidR="00D3234C" w:rsidRDefault="00D3234C" w:rsidP="00D323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7-G4</w:t>
            </w:r>
          </w:p>
          <w:p w14:paraId="072A6C53" w14:textId="210CBF34" w:rsidR="007E699D" w:rsidRPr="009D04AF" w:rsidRDefault="00D3234C" w:rsidP="00D3234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="006A7C65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>7-EE4a</w:t>
            </w:r>
          </w:p>
        </w:tc>
      </w:tr>
      <w:tr w:rsidR="007E699D" w14:paraId="02E56080" w14:textId="77777777" w:rsidTr="00A23557">
        <w:trPr>
          <w:trHeight w:val="1669"/>
        </w:trPr>
        <w:tc>
          <w:tcPr>
            <w:tcW w:w="660" w:type="dxa"/>
            <w:shd w:val="pct15" w:color="auto" w:fill="auto"/>
          </w:tcPr>
          <w:p w14:paraId="3452975C" w14:textId="3059D3BD" w:rsidR="007E699D" w:rsidRDefault="007E699D" w:rsidP="007E699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7E699D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1209AE5" w14:textId="77777777" w:rsidR="007E699D" w:rsidRDefault="007E699D" w:rsidP="007E699D">
            <w:pPr>
              <w:rPr>
                <w:rFonts w:ascii="Times New Roman" w:hAnsi="Times New Roman"/>
                <w:b/>
              </w:rPr>
            </w:pPr>
          </w:p>
          <w:p w14:paraId="7883E8DA" w14:textId="77777777" w:rsidR="00D3234C" w:rsidRDefault="00D3234C" w:rsidP="00D323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Volume </w:t>
            </w:r>
          </w:p>
          <w:p w14:paraId="7788E023" w14:textId="77777777" w:rsidR="00D3234C" w:rsidRDefault="00D3234C" w:rsidP="00D323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Of </w:t>
            </w:r>
          </w:p>
          <w:p w14:paraId="50B672B2" w14:textId="511D066B" w:rsidR="007E699D" w:rsidRDefault="00D3234C" w:rsidP="007E69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Cones</w:t>
            </w:r>
          </w:p>
          <w:p w14:paraId="025AEB56" w14:textId="77777777" w:rsidR="007E699D" w:rsidRDefault="007E699D" w:rsidP="007E699D">
            <w:pPr>
              <w:jc w:val="center"/>
              <w:rPr>
                <w:rFonts w:ascii="Times New Roman" w:hAnsi="Times New Roman"/>
                <w:b/>
              </w:rPr>
            </w:pPr>
          </w:p>
          <w:p w14:paraId="065C6409" w14:textId="2B4D4E61" w:rsidR="007E699D" w:rsidRPr="009D04AF" w:rsidRDefault="007E699D" w:rsidP="007E69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</w:t>
            </w:r>
            <w:r w:rsidR="00D3234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970" w:type="dxa"/>
          </w:tcPr>
          <w:p w14:paraId="0BFD2CEA" w14:textId="77777777" w:rsidR="007E699D" w:rsidRDefault="007E699D" w:rsidP="003E3FC6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2DEA91C8" w14:textId="77777777" w:rsidR="00D3234C" w:rsidRPr="00D07611" w:rsidRDefault="00D3234C" w:rsidP="00D3234C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D07611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1AE77E4D" w14:textId="77777777" w:rsidR="00D3234C" w:rsidRPr="00A5158E" w:rsidRDefault="00D3234C" w:rsidP="00D3234C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3DE4FEE1" w14:textId="77777777" w:rsidR="00D3234C" w:rsidRPr="007E699D" w:rsidRDefault="00D3234C" w:rsidP="00D3234C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7E699D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217671D5" w14:textId="1512CC57" w:rsidR="003E3FC6" w:rsidRPr="003E3FC6" w:rsidRDefault="00D3234C" w:rsidP="00A815A1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assessment</w:t>
            </w:r>
          </w:p>
        </w:tc>
        <w:tc>
          <w:tcPr>
            <w:tcW w:w="2700" w:type="dxa"/>
          </w:tcPr>
          <w:p w14:paraId="57E86CE2" w14:textId="4B3D4384" w:rsidR="007E699D" w:rsidRDefault="003E3FC6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AA60A1F" w14:textId="77777777" w:rsidR="007E699D" w:rsidRDefault="007E699D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57F9B392" w14:textId="1EDF0FF2" w:rsidR="007E699D" w:rsidRPr="007C4E3C" w:rsidRDefault="007E699D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8B42C2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166D6D8" w14:textId="65C91C63" w:rsidR="00D3234C" w:rsidRDefault="00D3234C" w:rsidP="00D323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8 Homework </w:t>
            </w:r>
            <w:r w:rsidR="000C5D02">
              <w:rPr>
                <w:rFonts w:ascii="Times New Roman" w:hAnsi="Times New Roman"/>
                <w:b/>
              </w:rPr>
              <w:t>7</w:t>
            </w:r>
          </w:p>
          <w:p w14:paraId="0BF892CA" w14:textId="5CE3502C" w:rsidR="00D3234C" w:rsidRDefault="00D3234C" w:rsidP="00D323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Page 1</w:t>
            </w:r>
            <w:r w:rsidR="000C5D02">
              <w:rPr>
                <w:rFonts w:ascii="Times New Roman" w:hAnsi="Times New Roman"/>
                <w:b/>
              </w:rPr>
              <w:t>4</w:t>
            </w:r>
          </w:p>
          <w:p w14:paraId="15898A65" w14:textId="77777777" w:rsidR="00D3234C" w:rsidRDefault="00D3234C" w:rsidP="00D3234C">
            <w:pPr>
              <w:rPr>
                <w:rFonts w:ascii="Times New Roman" w:hAnsi="Times New Roman"/>
                <w:b/>
              </w:rPr>
            </w:pPr>
          </w:p>
          <w:p w14:paraId="216AD4E9" w14:textId="4D0D6286" w:rsidR="00D3234C" w:rsidRPr="009D04AF" w:rsidRDefault="00D3234C" w:rsidP="00D323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Pi Plate Project  is Due March 14</w:t>
            </w:r>
            <w:r w:rsidRPr="00D3234C">
              <w:rPr>
                <w:rFonts w:ascii="Times New Roman" w:hAnsi="Times New Roman"/>
                <w:b/>
                <w:vertAlign w:val="superscript"/>
              </w:rPr>
              <w:t>th</w:t>
            </w:r>
            <w:r w:rsidRPr="009D04A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620" w:type="dxa"/>
          </w:tcPr>
          <w:p w14:paraId="0256E98E" w14:textId="77777777" w:rsidR="00D3234C" w:rsidRDefault="00D3234C" w:rsidP="00D323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  <w:p w14:paraId="1A76C590" w14:textId="03278CC9" w:rsidR="007E699D" w:rsidRPr="009D04AF" w:rsidRDefault="007E699D" w:rsidP="007E69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246ED881" w14:textId="77777777" w:rsidR="007E699D" w:rsidRPr="00AA3006" w:rsidRDefault="007E699D" w:rsidP="007E699D">
            <w:pPr>
              <w:rPr>
                <w:rFonts w:ascii="Times New Roman" w:hAnsi="Times New Roman"/>
                <w:b/>
                <w:szCs w:val="24"/>
              </w:rPr>
            </w:pPr>
          </w:p>
          <w:p w14:paraId="0BF0C1BC" w14:textId="77777777" w:rsidR="006A7C65" w:rsidRDefault="006A7C65" w:rsidP="006A7C6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</w:t>
            </w:r>
          </w:p>
          <w:p w14:paraId="417C6419" w14:textId="18CD8FA7" w:rsidR="006A7C65" w:rsidRPr="009D04AF" w:rsidRDefault="006A7C65" w:rsidP="006A7C65">
            <w:pPr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</w:t>
            </w:r>
            <w:r w:rsidRPr="00620FAE">
              <w:rPr>
                <w:rFonts w:ascii="Times New Roman" w:hAnsi="Times New Roman"/>
                <w:b/>
                <w:szCs w:val="24"/>
              </w:rPr>
              <w:t>8.G.9</w:t>
            </w:r>
          </w:p>
          <w:p w14:paraId="5985F3C3" w14:textId="2CD6A4C8" w:rsidR="007E699D" w:rsidRPr="00D05426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7E699D" w14:paraId="2BAE32FC" w14:textId="77777777" w:rsidTr="00F6722D">
        <w:trPr>
          <w:trHeight w:val="1507"/>
        </w:trPr>
        <w:tc>
          <w:tcPr>
            <w:tcW w:w="660" w:type="dxa"/>
            <w:shd w:val="pct15" w:color="auto" w:fill="auto"/>
          </w:tcPr>
          <w:p w14:paraId="34B3CE1D" w14:textId="64A78F04" w:rsidR="007E699D" w:rsidRDefault="007E699D" w:rsidP="007E699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7E699D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76215820" w14:textId="77777777" w:rsidR="007E699D" w:rsidRDefault="007E699D" w:rsidP="007E699D">
            <w:pPr>
              <w:rPr>
                <w:rFonts w:ascii="Times New Roman" w:hAnsi="Times New Roman"/>
                <w:b/>
              </w:rPr>
            </w:pPr>
          </w:p>
          <w:p w14:paraId="618C22B1" w14:textId="77777777" w:rsidR="00D3234C" w:rsidRDefault="00D3234C" w:rsidP="00D323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Volume </w:t>
            </w:r>
          </w:p>
          <w:p w14:paraId="581BC8C0" w14:textId="77777777" w:rsidR="00D3234C" w:rsidRDefault="00D3234C" w:rsidP="00D323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Of </w:t>
            </w:r>
          </w:p>
          <w:p w14:paraId="0BEFE0A8" w14:textId="3B801F7D" w:rsidR="003E3FC6" w:rsidRDefault="00D3234C" w:rsidP="003E3F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Spheres</w:t>
            </w:r>
          </w:p>
          <w:p w14:paraId="3D44D75A" w14:textId="77777777" w:rsidR="00D3234C" w:rsidRDefault="00D3234C" w:rsidP="003E3FC6">
            <w:pPr>
              <w:jc w:val="center"/>
              <w:rPr>
                <w:rFonts w:ascii="Times New Roman" w:hAnsi="Times New Roman"/>
                <w:b/>
              </w:rPr>
            </w:pPr>
          </w:p>
          <w:p w14:paraId="0E6675E3" w14:textId="0C8A3E6A" w:rsidR="007E699D" w:rsidRPr="009D04AF" w:rsidRDefault="003E3FC6" w:rsidP="003E3F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8</w:t>
            </w:r>
          </w:p>
        </w:tc>
        <w:tc>
          <w:tcPr>
            <w:tcW w:w="2970" w:type="dxa"/>
          </w:tcPr>
          <w:p w14:paraId="0A5DB1B2" w14:textId="4776B562" w:rsidR="000A4C30" w:rsidRDefault="000A4C30" w:rsidP="003E3FC6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583AFF4A" w14:textId="77777777" w:rsidR="003E3FC6" w:rsidRPr="00FE2CB3" w:rsidRDefault="003E3FC6" w:rsidP="003E3FC6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FE2CB3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6A60A255" w14:textId="77777777" w:rsidR="003E3FC6" w:rsidRPr="002C3FB6" w:rsidRDefault="003E3FC6" w:rsidP="003E3FC6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84078AA" w14:textId="77777777" w:rsidR="003E3FC6" w:rsidRPr="007E699D" w:rsidRDefault="003E3FC6" w:rsidP="003E3FC6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7E699D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0BC53DBD" w14:textId="7C61C6CE" w:rsidR="007E699D" w:rsidRPr="002C3FB6" w:rsidRDefault="003E3FC6" w:rsidP="00A815A1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</w:t>
            </w:r>
            <w:r w:rsidRPr="00A5158E">
              <w:rPr>
                <w:rFonts w:ascii="Times New Roman" w:hAnsi="Times New Roman"/>
                <w:b/>
                <w:spacing w:val="-2"/>
              </w:rPr>
              <w:t>ssessment</w:t>
            </w:r>
          </w:p>
        </w:tc>
        <w:tc>
          <w:tcPr>
            <w:tcW w:w="2700" w:type="dxa"/>
          </w:tcPr>
          <w:p w14:paraId="7EA96815" w14:textId="162F0FEF" w:rsidR="007E699D" w:rsidRDefault="003E3FC6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440AE810" w14:textId="77777777" w:rsidR="007E699D" w:rsidRDefault="007E699D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7121A819" w14:textId="71758028" w:rsidR="007E699D" w:rsidRPr="00A23557" w:rsidRDefault="007E699D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8B42C2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1B64592" w14:textId="42FA013C" w:rsidR="007E699D" w:rsidRDefault="003E3FC6" w:rsidP="007E69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8 Homework 1</w:t>
            </w:r>
            <w:r w:rsidR="000C5D02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 xml:space="preserve"> Pages </w:t>
            </w:r>
            <w:r w:rsidR="000C5D02">
              <w:rPr>
                <w:rFonts w:ascii="Times New Roman" w:hAnsi="Times New Roman"/>
                <w:b/>
              </w:rPr>
              <w:t>16</w:t>
            </w:r>
          </w:p>
          <w:p w14:paraId="7C5F4E81" w14:textId="77777777" w:rsidR="00D3234C" w:rsidRDefault="00D3234C" w:rsidP="007E699D">
            <w:pPr>
              <w:rPr>
                <w:rFonts w:ascii="Times New Roman" w:hAnsi="Times New Roman"/>
                <w:b/>
              </w:rPr>
            </w:pPr>
          </w:p>
          <w:p w14:paraId="333AAD49" w14:textId="6F53A3CC" w:rsidR="00D3234C" w:rsidRPr="009D04AF" w:rsidRDefault="00D3234C" w:rsidP="007E69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Pi Plate Project  is Due March 14</w:t>
            </w:r>
            <w:r w:rsidRPr="00D3234C">
              <w:rPr>
                <w:rFonts w:ascii="Times New Roman" w:hAnsi="Times New Roman"/>
                <w:b/>
                <w:vertAlign w:val="superscript"/>
              </w:rPr>
              <w:t>th</w:t>
            </w:r>
          </w:p>
        </w:tc>
        <w:tc>
          <w:tcPr>
            <w:tcW w:w="1620" w:type="dxa"/>
          </w:tcPr>
          <w:p w14:paraId="6D169A11" w14:textId="7E28575F" w:rsidR="00D07611" w:rsidRPr="009D04AF" w:rsidRDefault="003E3FC6" w:rsidP="007E69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456E96D9" w14:textId="4362D479" w:rsidR="003E3FC6" w:rsidRPr="009D04AF" w:rsidRDefault="007E699D" w:rsidP="003E3FC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</w:t>
            </w:r>
          </w:p>
          <w:p w14:paraId="0B4CA8C5" w14:textId="77777777" w:rsidR="006A7C65" w:rsidRDefault="006A7C65" w:rsidP="006A7C65">
            <w:pPr>
              <w:rPr>
                <w:rFonts w:ascii="Times New Roman" w:hAnsi="Times New Roman"/>
                <w:b/>
                <w:szCs w:val="24"/>
              </w:rPr>
            </w:pPr>
          </w:p>
          <w:p w14:paraId="47662993" w14:textId="51502949" w:rsidR="006A7C65" w:rsidRPr="009D04AF" w:rsidRDefault="006A7C65" w:rsidP="006A7C65">
            <w:pPr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</w:t>
            </w:r>
            <w:r w:rsidRPr="00620FAE">
              <w:rPr>
                <w:rFonts w:ascii="Times New Roman" w:hAnsi="Times New Roman"/>
                <w:b/>
                <w:szCs w:val="24"/>
              </w:rPr>
              <w:t>8.G.9</w:t>
            </w:r>
          </w:p>
          <w:p w14:paraId="03213300" w14:textId="52D16D97" w:rsidR="007E699D" w:rsidRPr="009D04AF" w:rsidRDefault="007E699D" w:rsidP="003E3FC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72DA9" w14:paraId="2C4A6B17" w14:textId="77777777" w:rsidTr="00C04573">
        <w:trPr>
          <w:trHeight w:val="1489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6D69CC66" w:rsidR="00872DA9" w:rsidRDefault="00872DA9" w:rsidP="00872DA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872DA9" w:rsidRPr="00B6712A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872DA9" w:rsidRPr="00B6712A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872DA9" w:rsidRPr="00B6712A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872DA9" w:rsidRPr="00B6712A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872DA9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434FC414" w14:textId="77777777" w:rsidR="00872DA9" w:rsidRDefault="00872DA9" w:rsidP="00872DA9">
            <w:pPr>
              <w:jc w:val="center"/>
              <w:rPr>
                <w:rFonts w:ascii="Times New Roman" w:hAnsi="Times New Roman"/>
                <w:b/>
              </w:rPr>
            </w:pPr>
          </w:p>
          <w:p w14:paraId="43567D18" w14:textId="77777777" w:rsidR="00872DA9" w:rsidRDefault="00D3234C" w:rsidP="00872DA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Weather Day</w:t>
            </w:r>
          </w:p>
          <w:p w14:paraId="5F77B4C1" w14:textId="77777777" w:rsidR="00D3234C" w:rsidRDefault="00D3234C" w:rsidP="00872DA9">
            <w:pPr>
              <w:jc w:val="center"/>
              <w:rPr>
                <w:rFonts w:ascii="Times New Roman" w:hAnsi="Times New Roman"/>
                <w:b/>
              </w:rPr>
            </w:pPr>
          </w:p>
          <w:p w14:paraId="57562329" w14:textId="1A1C9EB8" w:rsidR="00D3234C" w:rsidRPr="00C000E2" w:rsidRDefault="00D3234C" w:rsidP="00872DA9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No School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1E8FC745" w14:textId="5701C379" w:rsidR="00872DA9" w:rsidRPr="00E457E1" w:rsidRDefault="00872DA9" w:rsidP="00D07611">
            <w:pPr>
              <w:pStyle w:val="ListParagraph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0CDC60B6" w14:textId="79B4CF7F" w:rsidR="00872DA9" w:rsidRPr="009D04AF" w:rsidRDefault="00872DA9" w:rsidP="00D3234C">
            <w:pPr>
              <w:pStyle w:val="ListParagraph"/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3870B068" w:rsidR="00872DA9" w:rsidRPr="009D04AF" w:rsidRDefault="00872DA9" w:rsidP="00872D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3BBBD6DB" w14:textId="77777777" w:rsidR="00872DA9" w:rsidRDefault="00872DA9" w:rsidP="00872DA9">
            <w:pPr>
              <w:rPr>
                <w:rFonts w:ascii="Times New Roman" w:hAnsi="Times New Roman"/>
                <w:b/>
              </w:rPr>
            </w:pPr>
          </w:p>
          <w:p w14:paraId="52ABF7B8" w14:textId="0FE9B45C" w:rsidR="00872DA9" w:rsidRPr="009D04AF" w:rsidRDefault="00872DA9" w:rsidP="00872D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4C5545DD" w14:textId="77777777" w:rsidR="00872DA9" w:rsidRPr="00AA3006" w:rsidRDefault="00872DA9" w:rsidP="00872DA9">
            <w:pPr>
              <w:rPr>
                <w:rFonts w:ascii="Times New Roman" w:hAnsi="Times New Roman"/>
                <w:b/>
                <w:szCs w:val="24"/>
              </w:rPr>
            </w:pPr>
          </w:p>
          <w:p w14:paraId="51BBCA3D" w14:textId="6D3C406A" w:rsidR="00872DA9" w:rsidRPr="009D04AF" w:rsidRDefault="00872DA9" w:rsidP="003E3F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FB1E88" w14:textId="5FCA52BE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631D7942" w:rsidR="00812FC8" w:rsidRPr="009D04AF" w:rsidRDefault="003E3FC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177A7E" w:rsidRPr="009D04AF">
        <w:rPr>
          <w:rFonts w:ascii="Times New Roman" w:hAnsi="Times New Roman"/>
          <w:b/>
        </w:rPr>
        <w:t>: Barnett</w:t>
      </w:r>
      <w:r w:rsidR="000B5240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 xml:space="preserve">Caton, </w:t>
      </w:r>
      <w:r w:rsidR="00D9641C">
        <w:rPr>
          <w:rFonts w:ascii="Times New Roman" w:hAnsi="Times New Roman"/>
          <w:b/>
        </w:rPr>
        <w:t>Mumpfield</w:t>
      </w:r>
      <w:r w:rsidR="008C2D19">
        <w:rPr>
          <w:rFonts w:ascii="Times New Roman" w:hAnsi="Times New Roman"/>
          <w:b/>
        </w:rPr>
        <w:t>, 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872DA9">
        <w:rPr>
          <w:rFonts w:ascii="Times New Roman" w:hAnsi="Times New Roman"/>
          <w:b/>
        </w:rPr>
        <w:t xml:space="preserve">                   </w:t>
      </w:r>
      <w:r w:rsidR="00D3234C">
        <w:rPr>
          <w:rFonts w:ascii="Times New Roman" w:hAnsi="Times New Roman"/>
          <w:b/>
        </w:rPr>
        <w:t>03</w:t>
      </w:r>
      <w:r w:rsidR="00FF427F" w:rsidRPr="009D04AF">
        <w:rPr>
          <w:rFonts w:ascii="Times New Roman" w:hAnsi="Times New Roman"/>
          <w:b/>
        </w:rPr>
        <w:t>-</w:t>
      </w:r>
      <w:r w:rsidR="00D3234C">
        <w:rPr>
          <w:rFonts w:ascii="Times New Roman" w:hAnsi="Times New Roman"/>
          <w:b/>
        </w:rPr>
        <w:t>07</w:t>
      </w:r>
      <w:r>
        <w:rPr>
          <w:rFonts w:ascii="Times New Roman" w:hAnsi="Times New Roman"/>
          <w:b/>
        </w:rPr>
        <w:t>-22</w:t>
      </w: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35B55" w14:textId="77777777" w:rsidR="00B6065D" w:rsidRDefault="00B6065D">
      <w:pPr>
        <w:spacing w:line="20" w:lineRule="exact"/>
      </w:pPr>
    </w:p>
  </w:endnote>
  <w:endnote w:type="continuationSeparator" w:id="0">
    <w:p w14:paraId="6E4EFA4C" w14:textId="77777777" w:rsidR="00B6065D" w:rsidRDefault="00B6065D">
      <w:r>
        <w:t xml:space="preserve"> </w:t>
      </w:r>
    </w:p>
  </w:endnote>
  <w:endnote w:type="continuationNotice" w:id="1">
    <w:p w14:paraId="0217A0B2" w14:textId="77777777" w:rsidR="00B6065D" w:rsidRDefault="00B6065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560B5" w14:textId="77777777" w:rsidR="00B6065D" w:rsidRDefault="00B6065D">
      <w:r>
        <w:separator/>
      </w:r>
    </w:p>
  </w:footnote>
  <w:footnote w:type="continuationSeparator" w:id="0">
    <w:p w14:paraId="6F14C3EE" w14:textId="77777777" w:rsidR="00B6065D" w:rsidRDefault="00B60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C0784B2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D87217C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7B2E"/>
    <w:multiLevelType w:val="hybridMultilevel"/>
    <w:tmpl w:val="D2CED09C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C0477"/>
    <w:multiLevelType w:val="hybridMultilevel"/>
    <w:tmpl w:val="6900A1E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969AD"/>
    <w:multiLevelType w:val="hybridMultilevel"/>
    <w:tmpl w:val="A942BE9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3268B"/>
    <w:multiLevelType w:val="hybridMultilevel"/>
    <w:tmpl w:val="B9E053B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2689C"/>
    <w:multiLevelType w:val="hybridMultilevel"/>
    <w:tmpl w:val="EDE27D9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12"/>
  </w:num>
  <w:num w:numId="9">
    <w:abstractNumId w:val="10"/>
  </w:num>
  <w:num w:numId="10">
    <w:abstractNumId w:val="1"/>
  </w:num>
  <w:num w:numId="11">
    <w:abstractNumId w:val="5"/>
  </w:num>
  <w:num w:numId="12">
    <w:abstractNumId w:val="1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20696"/>
    <w:rsid w:val="00031A0A"/>
    <w:rsid w:val="000462E3"/>
    <w:rsid w:val="00070FA5"/>
    <w:rsid w:val="000861CC"/>
    <w:rsid w:val="00087EE7"/>
    <w:rsid w:val="0009098D"/>
    <w:rsid w:val="000A4C30"/>
    <w:rsid w:val="000B2255"/>
    <w:rsid w:val="000B5240"/>
    <w:rsid w:val="000C5106"/>
    <w:rsid w:val="000C51D6"/>
    <w:rsid w:val="000C5D02"/>
    <w:rsid w:val="000D6A6B"/>
    <w:rsid w:val="000D7BC2"/>
    <w:rsid w:val="000E055E"/>
    <w:rsid w:val="000F0B7F"/>
    <w:rsid w:val="00103A93"/>
    <w:rsid w:val="00104A56"/>
    <w:rsid w:val="00104E23"/>
    <w:rsid w:val="0010738A"/>
    <w:rsid w:val="00137D9E"/>
    <w:rsid w:val="0014131A"/>
    <w:rsid w:val="00161320"/>
    <w:rsid w:val="00171E2C"/>
    <w:rsid w:val="001736B9"/>
    <w:rsid w:val="00177A7E"/>
    <w:rsid w:val="00197144"/>
    <w:rsid w:val="00197388"/>
    <w:rsid w:val="001A0E3A"/>
    <w:rsid w:val="001B4CE3"/>
    <w:rsid w:val="001B6022"/>
    <w:rsid w:val="001C1DCB"/>
    <w:rsid w:val="001F63AE"/>
    <w:rsid w:val="00232E56"/>
    <w:rsid w:val="002378A6"/>
    <w:rsid w:val="00243E4B"/>
    <w:rsid w:val="00264AB4"/>
    <w:rsid w:val="00272EFE"/>
    <w:rsid w:val="00280C4E"/>
    <w:rsid w:val="00293389"/>
    <w:rsid w:val="0029537C"/>
    <w:rsid w:val="002A12DE"/>
    <w:rsid w:val="002A5765"/>
    <w:rsid w:val="002B4F01"/>
    <w:rsid w:val="002B549E"/>
    <w:rsid w:val="002B7E3D"/>
    <w:rsid w:val="002C05E2"/>
    <w:rsid w:val="002C1574"/>
    <w:rsid w:val="002C3FB6"/>
    <w:rsid w:val="002D061B"/>
    <w:rsid w:val="002D4163"/>
    <w:rsid w:val="002D4327"/>
    <w:rsid w:val="002F74A0"/>
    <w:rsid w:val="00344587"/>
    <w:rsid w:val="00363147"/>
    <w:rsid w:val="00370DD4"/>
    <w:rsid w:val="003741DD"/>
    <w:rsid w:val="00375BBD"/>
    <w:rsid w:val="00386D86"/>
    <w:rsid w:val="003C48E1"/>
    <w:rsid w:val="003E3FC6"/>
    <w:rsid w:val="0040459C"/>
    <w:rsid w:val="00414FD5"/>
    <w:rsid w:val="0044445C"/>
    <w:rsid w:val="00456507"/>
    <w:rsid w:val="0046388B"/>
    <w:rsid w:val="0049032F"/>
    <w:rsid w:val="004A25B6"/>
    <w:rsid w:val="004A7CEF"/>
    <w:rsid w:val="004D64B8"/>
    <w:rsid w:val="004E537D"/>
    <w:rsid w:val="00503A34"/>
    <w:rsid w:val="00505585"/>
    <w:rsid w:val="00537727"/>
    <w:rsid w:val="0056697E"/>
    <w:rsid w:val="00571232"/>
    <w:rsid w:val="0057604E"/>
    <w:rsid w:val="005951BA"/>
    <w:rsid w:val="005B1B5A"/>
    <w:rsid w:val="005F084E"/>
    <w:rsid w:val="005F3892"/>
    <w:rsid w:val="005F7472"/>
    <w:rsid w:val="006044B2"/>
    <w:rsid w:val="00620FAE"/>
    <w:rsid w:val="00636AFA"/>
    <w:rsid w:val="00641ECE"/>
    <w:rsid w:val="006542DB"/>
    <w:rsid w:val="006574C2"/>
    <w:rsid w:val="00657C83"/>
    <w:rsid w:val="00663A84"/>
    <w:rsid w:val="00663E51"/>
    <w:rsid w:val="00664AD9"/>
    <w:rsid w:val="006675EC"/>
    <w:rsid w:val="00674B0A"/>
    <w:rsid w:val="006A1668"/>
    <w:rsid w:val="006A7C65"/>
    <w:rsid w:val="006B0048"/>
    <w:rsid w:val="006B0FCF"/>
    <w:rsid w:val="006B705C"/>
    <w:rsid w:val="006E7165"/>
    <w:rsid w:val="0070104D"/>
    <w:rsid w:val="00703B78"/>
    <w:rsid w:val="0071733A"/>
    <w:rsid w:val="00727089"/>
    <w:rsid w:val="007272EC"/>
    <w:rsid w:val="00747A77"/>
    <w:rsid w:val="0075109D"/>
    <w:rsid w:val="007533AF"/>
    <w:rsid w:val="007A6DCE"/>
    <w:rsid w:val="007C4E3C"/>
    <w:rsid w:val="007C6492"/>
    <w:rsid w:val="007D3C6F"/>
    <w:rsid w:val="007E699D"/>
    <w:rsid w:val="008021D2"/>
    <w:rsid w:val="008057B2"/>
    <w:rsid w:val="00806B92"/>
    <w:rsid w:val="00812FC8"/>
    <w:rsid w:val="0081582F"/>
    <w:rsid w:val="00846D2D"/>
    <w:rsid w:val="00872DA9"/>
    <w:rsid w:val="00891C2D"/>
    <w:rsid w:val="00892725"/>
    <w:rsid w:val="008B108D"/>
    <w:rsid w:val="008B42C2"/>
    <w:rsid w:val="008C2D19"/>
    <w:rsid w:val="008C7546"/>
    <w:rsid w:val="008E6EDA"/>
    <w:rsid w:val="008F6444"/>
    <w:rsid w:val="009000A3"/>
    <w:rsid w:val="00910787"/>
    <w:rsid w:val="00920A16"/>
    <w:rsid w:val="00925E23"/>
    <w:rsid w:val="009279ED"/>
    <w:rsid w:val="00942CFC"/>
    <w:rsid w:val="00946C01"/>
    <w:rsid w:val="00947396"/>
    <w:rsid w:val="00954AA8"/>
    <w:rsid w:val="009610C1"/>
    <w:rsid w:val="0096665F"/>
    <w:rsid w:val="0099740C"/>
    <w:rsid w:val="009B59C3"/>
    <w:rsid w:val="009C1390"/>
    <w:rsid w:val="009C1D36"/>
    <w:rsid w:val="009C4507"/>
    <w:rsid w:val="009D04AF"/>
    <w:rsid w:val="009D2786"/>
    <w:rsid w:val="009E12EA"/>
    <w:rsid w:val="009E1A38"/>
    <w:rsid w:val="009E36DE"/>
    <w:rsid w:val="009F1A77"/>
    <w:rsid w:val="009F6239"/>
    <w:rsid w:val="009F669C"/>
    <w:rsid w:val="00A23557"/>
    <w:rsid w:val="00A30182"/>
    <w:rsid w:val="00A30428"/>
    <w:rsid w:val="00A30AB9"/>
    <w:rsid w:val="00A346DF"/>
    <w:rsid w:val="00A47483"/>
    <w:rsid w:val="00A51D77"/>
    <w:rsid w:val="00A815A1"/>
    <w:rsid w:val="00A8283C"/>
    <w:rsid w:val="00A85D98"/>
    <w:rsid w:val="00AA20E9"/>
    <w:rsid w:val="00AA52BE"/>
    <w:rsid w:val="00AA6454"/>
    <w:rsid w:val="00AB67BD"/>
    <w:rsid w:val="00AD2CD3"/>
    <w:rsid w:val="00AE385C"/>
    <w:rsid w:val="00AF2E6A"/>
    <w:rsid w:val="00B16307"/>
    <w:rsid w:val="00B24217"/>
    <w:rsid w:val="00B536A9"/>
    <w:rsid w:val="00B53DFA"/>
    <w:rsid w:val="00B5795E"/>
    <w:rsid w:val="00B6065D"/>
    <w:rsid w:val="00B63323"/>
    <w:rsid w:val="00B6712A"/>
    <w:rsid w:val="00B73F9C"/>
    <w:rsid w:val="00B8549B"/>
    <w:rsid w:val="00B857EC"/>
    <w:rsid w:val="00B911B4"/>
    <w:rsid w:val="00B97FA7"/>
    <w:rsid w:val="00BC1A61"/>
    <w:rsid w:val="00BE4040"/>
    <w:rsid w:val="00C000E2"/>
    <w:rsid w:val="00C04573"/>
    <w:rsid w:val="00C1179B"/>
    <w:rsid w:val="00C23E53"/>
    <w:rsid w:val="00C358B0"/>
    <w:rsid w:val="00C63B2F"/>
    <w:rsid w:val="00C644E0"/>
    <w:rsid w:val="00C645DE"/>
    <w:rsid w:val="00C71002"/>
    <w:rsid w:val="00CA4C74"/>
    <w:rsid w:val="00CF154D"/>
    <w:rsid w:val="00CF1FD1"/>
    <w:rsid w:val="00CF2DF2"/>
    <w:rsid w:val="00D00CB0"/>
    <w:rsid w:val="00D02087"/>
    <w:rsid w:val="00D05426"/>
    <w:rsid w:val="00D05648"/>
    <w:rsid w:val="00D06EDC"/>
    <w:rsid w:val="00D07611"/>
    <w:rsid w:val="00D11236"/>
    <w:rsid w:val="00D16CBA"/>
    <w:rsid w:val="00D3234C"/>
    <w:rsid w:val="00D46227"/>
    <w:rsid w:val="00D83CD0"/>
    <w:rsid w:val="00D865C6"/>
    <w:rsid w:val="00D9641C"/>
    <w:rsid w:val="00DB3CB4"/>
    <w:rsid w:val="00DB595A"/>
    <w:rsid w:val="00DB62DF"/>
    <w:rsid w:val="00DC5E4F"/>
    <w:rsid w:val="00DE1EF3"/>
    <w:rsid w:val="00DE4325"/>
    <w:rsid w:val="00DE6A4E"/>
    <w:rsid w:val="00DF463E"/>
    <w:rsid w:val="00E04552"/>
    <w:rsid w:val="00E10A31"/>
    <w:rsid w:val="00E14E0C"/>
    <w:rsid w:val="00E359C8"/>
    <w:rsid w:val="00E457E1"/>
    <w:rsid w:val="00E577EE"/>
    <w:rsid w:val="00E72F6C"/>
    <w:rsid w:val="00E758E8"/>
    <w:rsid w:val="00EA3953"/>
    <w:rsid w:val="00EB4937"/>
    <w:rsid w:val="00EE1190"/>
    <w:rsid w:val="00F23DE8"/>
    <w:rsid w:val="00F4622A"/>
    <w:rsid w:val="00F54D3E"/>
    <w:rsid w:val="00F65BD2"/>
    <w:rsid w:val="00F66679"/>
    <w:rsid w:val="00F66E82"/>
    <w:rsid w:val="00F6722D"/>
    <w:rsid w:val="00FB3824"/>
    <w:rsid w:val="00FB39DD"/>
    <w:rsid w:val="00FC651D"/>
    <w:rsid w:val="00FE2CB3"/>
    <w:rsid w:val="00FF0B07"/>
    <w:rsid w:val="00FF427F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1F395E88-719A-4367-A757-216A195B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J. Zinke</cp:lastModifiedBy>
  <cp:revision>2</cp:revision>
  <cp:lastPrinted>2022-03-04T13:50:00Z</cp:lastPrinted>
  <dcterms:created xsi:type="dcterms:W3CDTF">2022-03-04T13:50:00Z</dcterms:created>
  <dcterms:modified xsi:type="dcterms:W3CDTF">2022-03-04T13:50:00Z</dcterms:modified>
</cp:coreProperties>
</file>