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A5775B" w14:paraId="3B369890" w14:textId="77777777" w:rsidTr="009610C1">
        <w:tc>
          <w:tcPr>
            <w:tcW w:w="660" w:type="dxa"/>
            <w:shd w:val="pct15" w:color="auto" w:fill="auto"/>
          </w:tcPr>
          <w:p w14:paraId="76259BA3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A5775B" w:rsidRPr="009610C1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708A95BC" w14:textId="77777777" w:rsidR="00A5775B" w:rsidRDefault="00A5775B" w:rsidP="00A577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F9F3527" w14:textId="77777777" w:rsidR="00A5775B" w:rsidRDefault="00A5775B" w:rsidP="00A577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Solve Systems of Equations by Substitution Day 1</w:t>
            </w:r>
          </w:p>
          <w:p w14:paraId="69C6C35A" w14:textId="3F424A2B" w:rsidR="00A5775B" w:rsidRDefault="00A5775B" w:rsidP="00A577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D243BFE" w14:textId="77777777" w:rsidR="00B45D94" w:rsidRDefault="00B45D94" w:rsidP="00A5775B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8A0EDD" w14:textId="094137A7" w:rsidR="00A5775B" w:rsidRPr="009D04AF" w:rsidRDefault="00A5775B" w:rsidP="00A577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070674DB" w14:textId="22CAC262" w:rsidR="00A5775B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Take up Quiz 5-3</w:t>
            </w:r>
            <w:r w:rsidR="00BF1349">
              <w:rPr>
                <w:rFonts w:ascii="Times New Roman" w:hAnsi="Times New Roman"/>
                <w:b/>
                <w:spacing w:val="-2"/>
              </w:rPr>
              <w:t xml:space="preserve"> &amp; Virtual work</w:t>
            </w:r>
          </w:p>
          <w:p w14:paraId="1DBDB2C7" w14:textId="0DCD0190" w:rsidR="00A5775B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45E2EDB2" w14:textId="77777777" w:rsidR="00A5775B" w:rsidRPr="00432C7B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DC5AA5E" w14:textId="77777777" w:rsidR="00A5775B" w:rsidRPr="00A5158E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0002AFBB" w:rsidR="00A5775B" w:rsidRPr="00A5775B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21C4B24" w14:textId="77777777" w:rsid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127B4C05" w14:textId="77777777" w:rsidR="00A5775B" w:rsidRPr="00997C06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1F201603" w:rsidR="00A5775B" w:rsidRP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A5775B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04D8FF3C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13 and 14</w:t>
            </w:r>
          </w:p>
        </w:tc>
        <w:tc>
          <w:tcPr>
            <w:tcW w:w="1620" w:type="dxa"/>
          </w:tcPr>
          <w:p w14:paraId="2CF93952" w14:textId="77777777" w:rsidR="00A5775B" w:rsidRDefault="00A5775B" w:rsidP="00A577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1A6AA472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17EAB21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</w:t>
            </w:r>
          </w:p>
          <w:p w14:paraId="4377D8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67BB43BE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7B06494A" w14:textId="1622C01E" w:rsidR="00A5775B" w:rsidRPr="009D04AF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</w:tc>
      </w:tr>
      <w:tr w:rsidR="00A5775B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A5775B" w:rsidRPr="00B6712A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5F849AF" w14:textId="77777777" w:rsidR="00A5775B" w:rsidRDefault="00A5775B" w:rsidP="00A5775B">
            <w:pPr>
              <w:jc w:val="center"/>
              <w:rPr>
                <w:rFonts w:ascii="Times New Roman" w:hAnsi="Times New Roman"/>
                <w:b/>
              </w:rPr>
            </w:pPr>
          </w:p>
          <w:p w14:paraId="212F72A7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Solve Systems of Equations by Substitution Day 2 (Isolation Required)</w:t>
            </w:r>
          </w:p>
          <w:p w14:paraId="344E2D5C" w14:textId="77777777" w:rsidR="00A5775B" w:rsidRDefault="00A5775B" w:rsidP="00A5775B">
            <w:pPr>
              <w:rPr>
                <w:rFonts w:ascii="Times New Roman" w:hAnsi="Times New Roman"/>
                <w:b/>
                <w:spacing w:val="-2"/>
              </w:rPr>
            </w:pPr>
          </w:p>
          <w:p w14:paraId="33AD4DC3" w14:textId="362F0135" w:rsidR="00A5775B" w:rsidRPr="009D04AF" w:rsidRDefault="00A5775B" w:rsidP="00A577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672E915A" w14:textId="7150506D" w:rsidR="00A5775B" w:rsidRPr="00BF1349" w:rsidRDefault="00A5775B" w:rsidP="00BF134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BF1349"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008B1AFE" w14:textId="77777777" w:rsidR="00A5775B" w:rsidRPr="00432C7B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739727F6" w14:textId="77777777" w:rsidR="00A5775B" w:rsidRPr="00A5158E" w:rsidRDefault="00A5775B" w:rsidP="00A5775B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08E4F039" w:rsidR="00A5775B" w:rsidRPr="009D04AF" w:rsidRDefault="00A5775B" w:rsidP="00A5775B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3E235C9E" w14:textId="77777777" w:rsidR="00A5775B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DA4F987" w14:textId="77777777" w:rsidR="00A5775B" w:rsidRPr="00997C06" w:rsidRDefault="00A5775B" w:rsidP="00A577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6D05B1F7" w:rsidR="00A5775B" w:rsidRPr="00ED497E" w:rsidRDefault="00A5775B" w:rsidP="00A5775B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2A90D76A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17 and 18 + Extra Credit/Practice Pages 19 and 20</w:t>
            </w:r>
          </w:p>
        </w:tc>
        <w:tc>
          <w:tcPr>
            <w:tcW w:w="1620" w:type="dxa"/>
          </w:tcPr>
          <w:p w14:paraId="4952CD25" w14:textId="77777777" w:rsidR="00A5775B" w:rsidRDefault="00A5775B" w:rsidP="00A5775B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1EEF499" w14:textId="70539222" w:rsidR="00A5775B" w:rsidRPr="009D04AF" w:rsidRDefault="00A5775B" w:rsidP="00A5775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4E310E8C" w14:textId="77777777" w:rsidR="00A5775B" w:rsidRDefault="00A5775B" w:rsidP="00A5775B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14:paraId="4B07EDEC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0A3F4124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7B2C3B7" w14:textId="77777777" w:rsidR="00A5775B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072A6C53" w14:textId="0894EEEB" w:rsidR="00A5775B" w:rsidRPr="009D04AF" w:rsidRDefault="00A5775B" w:rsidP="00A5775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FE6161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E88C303" w14:textId="77777777" w:rsidR="00FE6161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</w:p>
          <w:p w14:paraId="2B599D19" w14:textId="5ED52A38" w:rsidR="00FE6161" w:rsidRDefault="00895F56" w:rsidP="00FE616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3843F7FD" w14:textId="32EF6719" w:rsidR="00FE6161" w:rsidRDefault="00FE6161" w:rsidP="00B45D94">
            <w:pPr>
              <w:rPr>
                <w:rFonts w:ascii="Times New Roman" w:hAnsi="Times New Roman"/>
                <w:b/>
                <w:spacing w:val="-2"/>
              </w:rPr>
            </w:pPr>
          </w:p>
          <w:p w14:paraId="2552F6BC" w14:textId="77777777" w:rsidR="00B45D94" w:rsidRDefault="00B45D94" w:rsidP="00B45D94">
            <w:pPr>
              <w:rPr>
                <w:rFonts w:ascii="Times New Roman" w:hAnsi="Times New Roman"/>
                <w:b/>
                <w:spacing w:val="-2"/>
              </w:rPr>
            </w:pPr>
          </w:p>
          <w:p w14:paraId="065C6409" w14:textId="531E5840" w:rsidR="00FE6161" w:rsidRPr="009D04AF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Unit </w:t>
            </w:r>
            <w:r w:rsidR="00D97B95">
              <w:rPr>
                <w:rFonts w:ascii="Times New Roman" w:hAnsi="Times New Roman"/>
                <w:b/>
                <w:spacing w:val="-2"/>
              </w:rPr>
              <w:t>6</w:t>
            </w:r>
          </w:p>
        </w:tc>
        <w:tc>
          <w:tcPr>
            <w:tcW w:w="2970" w:type="dxa"/>
          </w:tcPr>
          <w:p w14:paraId="076EF106" w14:textId="4B8EE1A9" w:rsidR="00FE6161" w:rsidRPr="00432C7B" w:rsidRDefault="00895F56" w:rsidP="00FE616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217671D5" w14:textId="0F95F0AE" w:rsidR="00FE6161" w:rsidRPr="003B6899" w:rsidRDefault="00895F56" w:rsidP="00FE61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Quiz</w:t>
            </w:r>
          </w:p>
        </w:tc>
        <w:tc>
          <w:tcPr>
            <w:tcW w:w="2700" w:type="dxa"/>
          </w:tcPr>
          <w:p w14:paraId="7F3D380D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A9C3891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632F79C" w:rsidR="00FE6161" w:rsidRPr="007C4E3C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063EEDE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</w:tcPr>
          <w:p w14:paraId="46DD5843" w14:textId="3E4980DD" w:rsidR="00FE6161" w:rsidRDefault="00FE6161" w:rsidP="00FE616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24E16FA9" w14:textId="1ABD3021" w:rsidR="00A11216" w:rsidRDefault="00A11216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Quiz</w:t>
            </w:r>
          </w:p>
          <w:p w14:paraId="1A76C590" w14:textId="179EEC56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27B301E4" w14:textId="77777777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</w:t>
            </w:r>
          </w:p>
          <w:p w14:paraId="3750E551" w14:textId="36DC377A" w:rsidR="00895F56" w:rsidRDefault="00895F56" w:rsidP="00895F5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985F3C3" w14:textId="38569C31" w:rsidR="00FE6161" w:rsidRPr="00243E4B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BAE32FC" w14:textId="77777777" w:rsidTr="00C71002">
        <w:trPr>
          <w:trHeight w:val="1444"/>
        </w:trPr>
        <w:tc>
          <w:tcPr>
            <w:tcW w:w="660" w:type="dxa"/>
            <w:shd w:val="pct15" w:color="auto" w:fill="auto"/>
          </w:tcPr>
          <w:p w14:paraId="34B3CE1D" w14:textId="24043852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1DED7A54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3A7AA706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635886E2" w14:textId="77777777" w:rsidR="00A11216" w:rsidRDefault="00A11216" w:rsidP="00A112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779BD45" w14:textId="292484AB" w:rsidR="00A11216" w:rsidRDefault="00A11216" w:rsidP="00A112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Solve Systems of Equations by </w:t>
            </w:r>
          </w:p>
          <w:p w14:paraId="79025442" w14:textId="3428B2A2" w:rsidR="00A11216" w:rsidRDefault="00A11216" w:rsidP="00A112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Elimination</w:t>
            </w:r>
          </w:p>
          <w:p w14:paraId="445EE36C" w14:textId="77777777" w:rsidR="00A11216" w:rsidRDefault="00A11216" w:rsidP="00A11216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07477A88" w:rsidR="00FE6161" w:rsidRPr="009D04AF" w:rsidRDefault="00A11216" w:rsidP="00A112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</w:tcPr>
          <w:p w14:paraId="1E4119D6" w14:textId="77777777" w:rsidR="00A11216" w:rsidRDefault="00A11216" w:rsidP="00A112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Bell Ringer </w:t>
            </w:r>
          </w:p>
          <w:p w14:paraId="4288E04A" w14:textId="77777777" w:rsidR="00A11216" w:rsidRPr="00432C7B" w:rsidRDefault="00A11216" w:rsidP="00A11216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8113D8B" w14:textId="77777777" w:rsidR="00A11216" w:rsidRPr="00A5158E" w:rsidRDefault="00A11216" w:rsidP="00A112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0BC53DBD" w14:textId="14A29F1F" w:rsidR="00FE6161" w:rsidRPr="00A11216" w:rsidRDefault="00A11216" w:rsidP="00A11216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11216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</w:tcPr>
          <w:p w14:paraId="0463BBA2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0121F59F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ED877FB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5B512869" w:rsidR="00FE6161" w:rsidRPr="00997C06" w:rsidRDefault="00A11216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Unit 6 Pages 23 and 24</w:t>
            </w:r>
          </w:p>
        </w:tc>
        <w:tc>
          <w:tcPr>
            <w:tcW w:w="1620" w:type="dxa"/>
          </w:tcPr>
          <w:p w14:paraId="2DC11EEA" w14:textId="77777777" w:rsidR="00C46E9F" w:rsidRDefault="00C46E9F" w:rsidP="00C46E9F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7E9088E4" w14:textId="77777777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1BDB10A2" w14:textId="513BEA17" w:rsidR="00A11216" w:rsidRDefault="00A11216" w:rsidP="00A1121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8.EE.8</w:t>
            </w:r>
          </w:p>
          <w:p w14:paraId="03213300" w14:textId="06075DB1" w:rsidR="00FE6161" w:rsidRPr="009D04AF" w:rsidRDefault="00FE6161" w:rsidP="00FE6161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E6161" w14:paraId="2C4A6B17" w14:textId="77777777" w:rsidTr="00716230">
        <w:trPr>
          <w:trHeight w:val="1717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FE6161" w:rsidRPr="00B6712A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36BA2C33" w14:textId="77777777" w:rsidR="00FE6161" w:rsidRDefault="00FE6161" w:rsidP="00B45D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Systems</w:t>
            </w:r>
          </w:p>
          <w:p w14:paraId="1F3E7C04" w14:textId="77777777" w:rsidR="00FE6161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of</w:t>
            </w:r>
          </w:p>
          <w:p w14:paraId="3B2876FA" w14:textId="4E2C6AA9" w:rsidR="00FE6161" w:rsidRDefault="00FE6161" w:rsidP="00FE61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Equations</w:t>
            </w:r>
            <w:r w:rsidR="00C46E9F">
              <w:rPr>
                <w:rFonts w:ascii="Times New Roman" w:hAnsi="Times New Roman"/>
                <w:b/>
              </w:rPr>
              <w:t xml:space="preserve"> </w:t>
            </w:r>
          </w:p>
          <w:p w14:paraId="1A692047" w14:textId="0C7C5430" w:rsidR="00FE6161" w:rsidRDefault="00C46E9F" w:rsidP="00FE616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</w:rPr>
              <w:t>Review ALL Methods</w:t>
            </w:r>
          </w:p>
          <w:p w14:paraId="4E07F3E5" w14:textId="77777777" w:rsidR="00FE6161" w:rsidRDefault="00FE6161" w:rsidP="00FE6161">
            <w:pPr>
              <w:rPr>
                <w:rFonts w:ascii="Times New Roman" w:hAnsi="Times New Roman"/>
                <w:b/>
                <w:spacing w:val="-2"/>
              </w:rPr>
            </w:pPr>
          </w:p>
          <w:p w14:paraId="57562329" w14:textId="2224898F" w:rsidR="00FE6161" w:rsidRPr="00C000E2" w:rsidRDefault="00FE6161" w:rsidP="00FE616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Unit 6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2C0F2EE3" w14:textId="0E3C9FAC" w:rsidR="00A11216" w:rsidRDefault="00A11216" w:rsidP="00FE616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0AF7DED4" w14:textId="53883968" w:rsidR="00FE6161" w:rsidRPr="00432C7B" w:rsidRDefault="00FE6161" w:rsidP="00FE616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622C1580" w14:textId="77777777" w:rsidR="00FE6161" w:rsidRPr="00A5158E" w:rsidRDefault="00FE6161" w:rsidP="00FE61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5041A8F7" w:rsidR="00FE6161" w:rsidRPr="00432C7B" w:rsidRDefault="00FE6161" w:rsidP="00FE6161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432C7B">
              <w:rPr>
                <w:rFonts w:ascii="Times New Roman" w:hAnsi="Times New Roman"/>
                <w:b/>
                <w:spacing w:val="-2"/>
              </w:rPr>
              <w:t xml:space="preserve">Varied formative assessment 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F0ABBB" w14:textId="77777777" w:rsidR="00FE6161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9F8F14A" w14:textId="77777777" w:rsidR="00FE6161" w:rsidRPr="00997C06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E4D71E1" w:rsidR="00FE6161" w:rsidRPr="009D04AF" w:rsidRDefault="00FE6161" w:rsidP="00FE61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39A0FF29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Unit 6 Pages </w:t>
            </w:r>
            <w:r w:rsidR="00C46E9F">
              <w:rPr>
                <w:rFonts w:ascii="Times New Roman" w:hAnsi="Times New Roman"/>
                <w:b/>
              </w:rPr>
              <w:t>35 and 36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52ABF7B8" w14:textId="4A4AB82D" w:rsidR="00FE6161" w:rsidRPr="009D04AF" w:rsidRDefault="00FE6161" w:rsidP="00FE616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Formative</w:t>
            </w: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2F88756F" w14:textId="77777777" w:rsidR="00FE6161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</w:t>
            </w:r>
          </w:p>
          <w:p w14:paraId="210DF586" w14:textId="77777777" w:rsidR="00FE6161" w:rsidRDefault="00FE6161" w:rsidP="00FE616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8.EE.8</w:t>
            </w:r>
          </w:p>
          <w:p w14:paraId="51BBCA3D" w14:textId="37F3FB72" w:rsidR="00FE6161" w:rsidRPr="00716230" w:rsidRDefault="00FE6161" w:rsidP="00FE616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34204908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177A7E" w:rsidRPr="009D04AF">
        <w:rPr>
          <w:rFonts w:ascii="Times New Roman" w:hAnsi="Times New Roman"/>
          <w:b/>
        </w:rPr>
        <w:t>: Barnett</w:t>
      </w:r>
      <w:r w:rsidR="009B59C3" w:rsidRPr="009D04AF">
        <w:rPr>
          <w:rFonts w:ascii="Times New Roman" w:hAnsi="Times New Roman"/>
          <w:b/>
        </w:rPr>
        <w:t xml:space="preserve">, </w:t>
      </w:r>
      <w:r w:rsidR="00EA6665">
        <w:rPr>
          <w:rFonts w:ascii="Times New Roman" w:hAnsi="Times New Roman"/>
          <w:b/>
        </w:rPr>
        <w:t>Caton</w:t>
      </w:r>
      <w:r w:rsidR="008057B2" w:rsidRPr="009D04AF">
        <w:rPr>
          <w:rFonts w:ascii="Times New Roman" w:hAnsi="Times New Roman"/>
          <w:b/>
        </w:rPr>
        <w:t xml:space="preserve">, </w:t>
      </w:r>
      <w:proofErr w:type="spellStart"/>
      <w:r w:rsidR="008057B2" w:rsidRPr="009D04AF">
        <w:rPr>
          <w:rFonts w:ascii="Times New Roman" w:hAnsi="Times New Roman"/>
          <w:b/>
        </w:rPr>
        <w:t>Mumpfield</w:t>
      </w:r>
      <w:proofErr w:type="spellEnd"/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1-</w:t>
      </w:r>
      <w:r w:rsidR="00FE6161">
        <w:rPr>
          <w:rFonts w:ascii="Times New Roman" w:hAnsi="Times New Roman"/>
          <w:b/>
        </w:rPr>
        <w:t>24</w:t>
      </w:r>
      <w:r>
        <w:rPr>
          <w:rFonts w:ascii="Times New Roman" w:hAnsi="Times New Roman"/>
          <w:b/>
        </w:rPr>
        <w:t>-202</w:t>
      </w:r>
      <w:r w:rsidR="007D2E82">
        <w:rPr>
          <w:rFonts w:ascii="Times New Roman" w:hAnsi="Times New Roman"/>
          <w:b/>
        </w:rPr>
        <w:t>2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064A" w14:textId="77777777" w:rsidR="007842C1" w:rsidRDefault="007842C1">
      <w:pPr>
        <w:spacing w:line="20" w:lineRule="exact"/>
      </w:pPr>
    </w:p>
  </w:endnote>
  <w:endnote w:type="continuationSeparator" w:id="0">
    <w:p w14:paraId="1DC92C7C" w14:textId="77777777" w:rsidR="007842C1" w:rsidRDefault="007842C1">
      <w:r>
        <w:t xml:space="preserve"> </w:t>
      </w:r>
    </w:p>
  </w:endnote>
  <w:endnote w:type="continuationNotice" w:id="1">
    <w:p w14:paraId="588C041B" w14:textId="77777777" w:rsidR="007842C1" w:rsidRDefault="007842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48AB" w14:textId="77777777" w:rsidR="007842C1" w:rsidRDefault="007842C1">
      <w:r>
        <w:separator/>
      </w:r>
    </w:p>
  </w:footnote>
  <w:footnote w:type="continuationSeparator" w:id="0">
    <w:p w14:paraId="2E178B65" w14:textId="77777777" w:rsidR="007842C1" w:rsidRDefault="0078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462E3"/>
    <w:rsid w:val="00070FA5"/>
    <w:rsid w:val="00087EE7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F63AE"/>
    <w:rsid w:val="00232E56"/>
    <w:rsid w:val="00243E4B"/>
    <w:rsid w:val="00272EFE"/>
    <w:rsid w:val="00277D57"/>
    <w:rsid w:val="00280C4E"/>
    <w:rsid w:val="00293389"/>
    <w:rsid w:val="0029537C"/>
    <w:rsid w:val="002A12DE"/>
    <w:rsid w:val="002A5765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B6899"/>
    <w:rsid w:val="003C48E1"/>
    <w:rsid w:val="00414FD5"/>
    <w:rsid w:val="00432C7B"/>
    <w:rsid w:val="0044445C"/>
    <w:rsid w:val="0046388B"/>
    <w:rsid w:val="0048006E"/>
    <w:rsid w:val="004A25B6"/>
    <w:rsid w:val="004A7CEF"/>
    <w:rsid w:val="004D64B8"/>
    <w:rsid w:val="004E537D"/>
    <w:rsid w:val="004F135F"/>
    <w:rsid w:val="00503A34"/>
    <w:rsid w:val="00505585"/>
    <w:rsid w:val="00537727"/>
    <w:rsid w:val="0056697E"/>
    <w:rsid w:val="00571232"/>
    <w:rsid w:val="005747B6"/>
    <w:rsid w:val="0057604E"/>
    <w:rsid w:val="005B1B5A"/>
    <w:rsid w:val="005F084E"/>
    <w:rsid w:val="005F3892"/>
    <w:rsid w:val="005F7472"/>
    <w:rsid w:val="006044B2"/>
    <w:rsid w:val="00620FAE"/>
    <w:rsid w:val="00641ECE"/>
    <w:rsid w:val="006542DB"/>
    <w:rsid w:val="006574C2"/>
    <w:rsid w:val="00657C83"/>
    <w:rsid w:val="00663E51"/>
    <w:rsid w:val="00664ACD"/>
    <w:rsid w:val="00664AD9"/>
    <w:rsid w:val="006B67E6"/>
    <w:rsid w:val="006E144D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842C1"/>
    <w:rsid w:val="007A6DCE"/>
    <w:rsid w:val="007C4E3C"/>
    <w:rsid w:val="007C6492"/>
    <w:rsid w:val="007D2E82"/>
    <w:rsid w:val="008057B2"/>
    <w:rsid w:val="00806B92"/>
    <w:rsid w:val="00812FC8"/>
    <w:rsid w:val="0081582F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6EDA"/>
    <w:rsid w:val="00910787"/>
    <w:rsid w:val="009279ED"/>
    <w:rsid w:val="00942CFC"/>
    <w:rsid w:val="00947396"/>
    <w:rsid w:val="00954AA8"/>
    <w:rsid w:val="009610C1"/>
    <w:rsid w:val="0099740C"/>
    <w:rsid w:val="00997C06"/>
    <w:rsid w:val="009B59C3"/>
    <w:rsid w:val="009C1390"/>
    <w:rsid w:val="009C1D36"/>
    <w:rsid w:val="009C4507"/>
    <w:rsid w:val="009D04AF"/>
    <w:rsid w:val="009D3C1F"/>
    <w:rsid w:val="009E12EA"/>
    <w:rsid w:val="009E1A38"/>
    <w:rsid w:val="009E36DE"/>
    <w:rsid w:val="009F1A77"/>
    <w:rsid w:val="009F6239"/>
    <w:rsid w:val="00A11216"/>
    <w:rsid w:val="00A30428"/>
    <w:rsid w:val="00A30AB9"/>
    <w:rsid w:val="00A346DF"/>
    <w:rsid w:val="00A40CA9"/>
    <w:rsid w:val="00A47483"/>
    <w:rsid w:val="00A51D77"/>
    <w:rsid w:val="00A5775B"/>
    <w:rsid w:val="00AA0598"/>
    <w:rsid w:val="00AA20E9"/>
    <w:rsid w:val="00AA6454"/>
    <w:rsid w:val="00AB67BD"/>
    <w:rsid w:val="00AB693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B4"/>
    <w:rsid w:val="00B97FA7"/>
    <w:rsid w:val="00BE4040"/>
    <w:rsid w:val="00BF1349"/>
    <w:rsid w:val="00BF1CDC"/>
    <w:rsid w:val="00C000E2"/>
    <w:rsid w:val="00C1179B"/>
    <w:rsid w:val="00C358B0"/>
    <w:rsid w:val="00C46E9F"/>
    <w:rsid w:val="00C63B2F"/>
    <w:rsid w:val="00C63DFC"/>
    <w:rsid w:val="00C645DE"/>
    <w:rsid w:val="00C671C7"/>
    <w:rsid w:val="00C71002"/>
    <w:rsid w:val="00CD18C1"/>
    <w:rsid w:val="00CD3C28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C:\Users\tisha.addison\AppData\Local\Microsoft\Windows\Temporary Internet Files\Content.Outlook\1BZR8KMB\lesson plan template.dot</Template>
  <TotalTime>28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Lea Anne Barnett</cp:lastModifiedBy>
  <cp:revision>9</cp:revision>
  <cp:lastPrinted>2022-01-13T20:00:00Z</cp:lastPrinted>
  <dcterms:created xsi:type="dcterms:W3CDTF">2022-01-18T14:59:00Z</dcterms:created>
  <dcterms:modified xsi:type="dcterms:W3CDTF">2022-01-20T15:14:00Z</dcterms:modified>
</cp:coreProperties>
</file>