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9508A32" w:rsidR="00FC3CC3" w:rsidRDefault="00FC3CC3" w:rsidP="37E2A861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0B02F1E" w14:textId="10C252C5" w:rsidR="00245BF2" w:rsidRDefault="37E2A861" w:rsidP="37E2A86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</w:rPr>
      </w:pPr>
      <w:r w:rsidRPr="37E2A861">
        <w:rPr>
          <w:rFonts w:ascii="Times New Roman" w:hAnsi="Times New Roman"/>
        </w:rPr>
        <w:t xml:space="preserve">Teacher: </w:t>
      </w:r>
      <w:r w:rsidRPr="37E2A861">
        <w:rPr>
          <w:rFonts w:ascii="Times New Roman" w:hAnsi="Times New Roman"/>
          <w:noProof/>
        </w:rPr>
        <w:t>ROBINSON/HALL</w:t>
      </w:r>
      <w:r w:rsidR="00664D89">
        <w:tab/>
      </w:r>
      <w:r w:rsidRPr="37E2A861">
        <w:rPr>
          <w:rFonts w:ascii="Times New Roman" w:hAnsi="Times New Roman"/>
        </w:rPr>
        <w:t xml:space="preserve">             </w:t>
      </w:r>
      <w:r w:rsidR="00664D89">
        <w:tab/>
      </w:r>
      <w:r w:rsidRPr="37E2A861">
        <w:rPr>
          <w:rFonts w:ascii="Times New Roman" w:hAnsi="Times New Roman"/>
        </w:rPr>
        <w:t>Date: 09/30-10/4</w:t>
      </w:r>
      <w:r w:rsidR="00664D89">
        <w:tab/>
      </w:r>
      <w:r w:rsidR="00664D89">
        <w:tab/>
      </w:r>
      <w:r w:rsidR="00664D89">
        <w:tab/>
      </w:r>
      <w:r w:rsidRPr="37E2A861">
        <w:rPr>
          <w:rFonts w:ascii="Times New Roman" w:hAnsi="Times New Roman"/>
        </w:rPr>
        <w:t xml:space="preserve">               Subject: </w:t>
      </w:r>
      <w:r w:rsidRPr="37E2A861">
        <w:rPr>
          <w:rFonts w:ascii="Times New Roman" w:hAnsi="Times New Roman"/>
          <w:noProof/>
        </w:rPr>
        <w:t>SOCIAL STUDIES</w:t>
      </w:r>
      <w:r w:rsidRPr="37E2A861">
        <w:rPr>
          <w:rFonts w:ascii="Times New Roman" w:hAnsi="Times New Roman"/>
        </w:rPr>
        <w:t xml:space="preserve">         Period: </w:t>
      </w:r>
    </w:p>
    <w:p w14:paraId="14C9B193" w14:textId="620C8031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0998516" w14:textId="78021DC5" w:rsidR="00FC3CC3" w:rsidRPr="00C5512F" w:rsidRDefault="00231237" w:rsidP="00BF4E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-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5F40DA6A" w14:textId="746A3A2D" w:rsidR="002D00DA" w:rsidRDefault="002D00DA" w:rsidP="002D00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TSWBAT</w:t>
            </w:r>
          </w:p>
          <w:p w14:paraId="4D0923F8" w14:textId="77777777" w:rsidR="00351E05" w:rsidRDefault="002D00DA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5 ENGLISH LANUGUAGE LEARNERS COMMUNICATE INFORMATION, IDEAS AND CONCEPTS NECESSARY FOR ACADEMIC SUCCESS IN THE CONTENT AREA OF SOCIAL STUDIES.</w:t>
            </w:r>
          </w:p>
          <w:p w14:paraId="3C935A49" w14:textId="6E88E83B" w:rsidR="002B4D4B" w:rsidRDefault="00184F51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4.12 EXPLAIN THE IMPACK THE 1920’S AND GREAT DEPRESSION HAD ON DIFFERENT SOCIOECONOMIC GROUP IN ALABAMA.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2D00DA">
        <w:trPr>
          <w:trHeight w:val="647"/>
        </w:trPr>
        <w:tc>
          <w:tcPr>
            <w:tcW w:w="14509" w:type="dxa"/>
          </w:tcPr>
          <w:p w14:paraId="4AD66A3C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71D4310A" w:rsidR="002D00DA" w:rsidRPr="00D94E0C" w:rsidRDefault="002D00DA" w:rsidP="00D94E0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IDENTIFY </w:t>
            </w:r>
            <w:r w:rsidR="00D94E0C">
              <w:rPr>
                <w:rFonts w:ascii="Times New Roman" w:hAnsi="Times New Roman"/>
                <w:b/>
                <w:sz w:val="20"/>
                <w:szCs w:val="20"/>
              </w:rPr>
              <w:t>HISTORICAL, GEOGRAPHY, AND POLITICAL INFORMATION MAPS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4D413523">
                <wp:simplePos x="0" y="0"/>
                <wp:positionH relativeFrom="margin">
                  <wp:posOffset>-142875</wp:posOffset>
                </wp:positionH>
                <wp:positionV relativeFrom="paragraph">
                  <wp:posOffset>212725</wp:posOffset>
                </wp:positionV>
                <wp:extent cx="9103995" cy="83820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6D4657F4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This Week’s Vocabulary</w:t>
                            </w:r>
                            <w:r w:rsidR="00AD6AFB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8B38B2B" w14:textId="527FF3C0" w:rsidR="00D94E0C" w:rsidRDefault="0058288A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CAPTION</w:t>
                            </w:r>
                          </w:p>
                          <w:p w14:paraId="32AD2A07" w14:textId="2C8A832D" w:rsidR="0058288A" w:rsidRDefault="0058288A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RADIUM</w:t>
                            </w:r>
                          </w:p>
                          <w:p w14:paraId="4F65B6B3" w14:textId="33AA23E6" w:rsidR="0058288A" w:rsidRDefault="0058288A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FDA</w:t>
                            </w:r>
                          </w:p>
                          <w:p w14:paraId="1D8C41F9" w14:textId="2A8D25AE" w:rsidR="000D3C0C" w:rsidRDefault="000D3C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TEXT FEATURE</w:t>
                            </w:r>
                            <w:r w:rsidR="00C226E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9</w:t>
                            </w:r>
                          </w:p>
                          <w:p w14:paraId="75730230" w14:textId="77777777" w:rsidR="00C226EE" w:rsidRDefault="00C226EE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2DD13CC">
              <v:shapetype id="_x0000_t202" coordsize="21600,21600" o:spt="202" path="m,l,21600r21600,l21600,xe" w14:anchorId="482E8202">
                <v:stroke joinstyle="miter"/>
                <v:path gradientshapeok="t" o:connecttype="rect"/>
              </v:shapetype>
              <v:shape id="Text Box 10" style="position:absolute;margin-left:-11.25pt;margin-top:16.75pt;width:716.8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">
                <v:textbox>
                  <w:txbxContent>
                    <w:p w:rsidR="00FC3CC3" w:rsidP="00FC3CC3" w:rsidRDefault="00FC3CC3" w14:paraId="7C870E7B" w14:textId="6D4657F4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This Week’s Vocabulary</w:t>
                      </w:r>
                      <w:r w:rsidR="00AD6AFB">
                        <w:rPr>
                          <w:rFonts w:ascii="Times New Roman" w:hAnsi="Times New Roman"/>
                          <w:b/>
                          <w:sz w:val="20"/>
                        </w:rPr>
                        <w:t>:</w:t>
                      </w:r>
                    </w:p>
                    <w:p w:rsidR="00D94E0C" w:rsidP="00FC3CC3" w:rsidRDefault="0058288A" w14:paraId="71A5C060" w14:textId="527FF3C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CAPTION</w:t>
                      </w:r>
                    </w:p>
                    <w:p w:rsidR="0058288A" w:rsidP="00FC3CC3" w:rsidRDefault="0058288A" w14:paraId="12EE00E4" w14:textId="2C8A832D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RADIUM</w:t>
                      </w:r>
                    </w:p>
                    <w:p w:rsidR="0058288A" w:rsidP="00FC3CC3" w:rsidRDefault="0058288A" w14:paraId="52694F7A" w14:textId="33AA23E6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FDA</w:t>
                      </w:r>
                    </w:p>
                    <w:p w:rsidR="000D3C0C" w:rsidP="00FC3CC3" w:rsidRDefault="000D3C0C" w14:paraId="3465E4BF" w14:textId="2A8D25A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TEXT FEATURE</w:t>
                      </w:r>
                      <w:r w:rsidR="00C226EE">
                        <w:rPr>
                          <w:rFonts w:ascii="Times New Roman" w:hAnsi="Times New Roman"/>
                          <w:b/>
                          <w:sz w:val="20"/>
                        </w:rPr>
                        <w:t>9</w:t>
                      </w:r>
                    </w:p>
                    <w:p w:rsidR="00C226EE" w:rsidP="00FC3CC3" w:rsidRDefault="00C226EE" w14:paraId="672A6659" w14:textId="7777777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C5BED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654FCCE" w14:textId="77777777" w:rsidR="0058288A" w:rsidRDefault="0058288A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sz w:val="20"/>
                <w:szCs w:val="20"/>
              </w:rPr>
              <w:t>WHAT IS RADIUM?</w:t>
            </w:r>
          </w:p>
          <w:p w14:paraId="7D1CE126" w14:textId="69F7305F" w:rsidR="002C5BED" w:rsidRPr="002D00DA" w:rsidRDefault="002C5BED" w:rsidP="0058288A">
            <w:pPr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23B313B" w14:textId="77777777" w:rsidR="0058288A" w:rsidRDefault="0058288A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sz w:val="20"/>
                <w:szCs w:val="20"/>
              </w:rPr>
              <w:t>WHAT IS RADIUM?</w:t>
            </w:r>
          </w:p>
          <w:p w14:paraId="57F6602C" w14:textId="6B4C521E" w:rsidR="002C5BED" w:rsidRPr="0024359F" w:rsidRDefault="002C5BED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2199BDF" w14:textId="77777777" w:rsidR="002C5BED" w:rsidRDefault="0058288A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sz w:val="20"/>
                <w:szCs w:val="20"/>
              </w:rPr>
              <w:t>WHAT IS RADIUM?</w:t>
            </w:r>
          </w:p>
          <w:p w14:paraId="21D44B15" w14:textId="4BA7469A" w:rsidR="0058288A" w:rsidRPr="0058288A" w:rsidRDefault="0058288A" w:rsidP="0058288A"/>
        </w:tc>
        <w:tc>
          <w:tcPr>
            <w:tcW w:w="2612" w:type="dxa"/>
            <w:tcBorders>
              <w:top w:val="single" w:sz="12" w:space="0" w:color="auto"/>
            </w:tcBorders>
          </w:tcPr>
          <w:p w14:paraId="586BA197" w14:textId="77777777" w:rsidR="0058288A" w:rsidRDefault="0058288A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sz w:val="20"/>
                <w:szCs w:val="20"/>
              </w:rPr>
              <w:t>WHAT IS RADIUM?</w:t>
            </w:r>
          </w:p>
          <w:p w14:paraId="685128F6" w14:textId="64CA9AF3" w:rsidR="002C5BED" w:rsidRPr="0024359F" w:rsidRDefault="002C5BED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C3A7CB3" w14:textId="77777777" w:rsidR="0058288A" w:rsidRDefault="0058288A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sz w:val="20"/>
                <w:szCs w:val="20"/>
              </w:rPr>
              <w:t>WHAT IS RADIUM?</w:t>
            </w:r>
          </w:p>
          <w:p w14:paraId="0C9D5863" w14:textId="60D19EEC" w:rsidR="002C5BED" w:rsidRPr="002D00DA" w:rsidRDefault="002C5BED" w:rsidP="005828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BED" w14:paraId="243C26FC" w14:textId="77777777" w:rsidTr="0058288A">
        <w:trPr>
          <w:trHeight w:val="50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2C5BED" w:rsidRDefault="002C5BED" w:rsidP="002C5BE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lastRenderedPageBreak/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2C5BED" w:rsidRPr="005F4763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01A8872B" w:rsidR="0058288A" w:rsidRPr="0058288A" w:rsidRDefault="0058288A" w:rsidP="0058288A">
            <w:r>
              <w:lastRenderedPageBreak/>
              <w:t xml:space="preserve">I CAN IDENTIFY </w:t>
            </w:r>
            <w:r>
              <w:lastRenderedPageBreak/>
              <w:t>RADIUM.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39563CFC" w:rsidR="002C5BED" w:rsidRDefault="0058288A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lastRenderedPageBreak/>
              <w:t xml:space="preserve">I CAN IDENTIFY </w:t>
            </w:r>
            <w:r>
              <w:lastRenderedPageBreak/>
              <w:t>RADIUM.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3C6E6A83" w:rsidR="002C5BED" w:rsidRDefault="0058288A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lastRenderedPageBreak/>
              <w:t xml:space="preserve">I CAN IDENTIFY </w:t>
            </w:r>
            <w:r>
              <w:lastRenderedPageBreak/>
              <w:t>RADIUM.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2F8F628" w:rsidR="002C5BED" w:rsidRDefault="0058288A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lastRenderedPageBreak/>
              <w:t xml:space="preserve">I CAN IDENTIFY </w:t>
            </w:r>
            <w:r>
              <w:lastRenderedPageBreak/>
              <w:t>RADIUM.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5408632D" w:rsidR="0058288A" w:rsidRPr="0058288A" w:rsidRDefault="0058288A" w:rsidP="0058288A">
            <w:pPr>
              <w:rPr>
                <w:rFonts w:ascii="Times New Roman" w:hAnsi="Times New Roman"/>
                <w:sz w:val="20"/>
              </w:rPr>
            </w:pPr>
            <w:r>
              <w:lastRenderedPageBreak/>
              <w:t xml:space="preserve">I CAN IDENTIFY </w:t>
            </w:r>
            <w:r>
              <w:lastRenderedPageBreak/>
              <w:t>RADIUM.</w:t>
            </w:r>
          </w:p>
        </w:tc>
      </w:tr>
      <w:tr w:rsidR="002C5BED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Preview </w:t>
            </w:r>
          </w:p>
          <w:p w14:paraId="0676E80D" w14:textId="2E7A21F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2C5BED" w:rsidRPr="00DE7741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1D27B633" w:rsidR="002C5BED" w:rsidRPr="00745F85" w:rsidRDefault="002C5BED" w:rsidP="002C5BED">
            <w:pPr>
              <w:tabs>
                <w:tab w:val="right" w:pos="257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</w:r>
          </w:p>
        </w:tc>
      </w:tr>
      <w:tr w:rsidR="002C5BED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2C5BED" w:rsidRDefault="002C5BED" w:rsidP="002C5BE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2C5BED" w:rsidRPr="00142E12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67346C47" w14:textId="77777777" w:rsidR="002C5BED" w:rsidRDefault="000D3C0C" w:rsidP="002C5B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OCR ANTHOLOGY </w:t>
            </w:r>
          </w:p>
          <w:p w14:paraId="19A20EE7" w14:textId="77777777" w:rsidR="000D3C0C" w:rsidRDefault="000D3C0C" w:rsidP="002C5B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RADIUM AND THE FDA</w:t>
            </w:r>
          </w:p>
          <w:p w14:paraId="3DC71D8C" w14:textId="66C480B2" w:rsidR="000D3C0C" w:rsidRPr="008D050D" w:rsidRDefault="000D3C0C" w:rsidP="002C5B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PAGES 132-133</w:t>
            </w:r>
          </w:p>
        </w:tc>
        <w:tc>
          <w:tcPr>
            <w:tcW w:w="2638" w:type="dxa"/>
          </w:tcPr>
          <w:p w14:paraId="2A349941" w14:textId="56C5C202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3BC29404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00456734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748B09D8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7B57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1F683E4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2C5BED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2C5BED" w:rsidRDefault="002C5BED" w:rsidP="002C5BE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2C5BED" w:rsidRPr="00553220" w:rsidRDefault="002C5BED" w:rsidP="002C5BED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C5BED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416A014E" w14:textId="67BD445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21DC81A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71C0B0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A5EA628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24615CFE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7E90DD45" w14:textId="07C51F4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C5BED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73FC26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proofErr w:type="spellStart"/>
      <w:r w:rsidR="00760A81">
        <w:rPr>
          <w:rFonts w:ascii="Times New Roman" w:hAnsi="Times New Roman"/>
          <w:sz w:val="20"/>
        </w:rPr>
        <w:t>Other:</w:t>
      </w:r>
      <w:r w:rsidR="00F777AB">
        <w:rPr>
          <w:rFonts w:ascii="Times New Roman" w:hAnsi="Times New Roman"/>
          <w:sz w:val="20"/>
        </w:rPr>
        <w:t>SNB</w:t>
      </w:r>
      <w:proofErr w:type="spellEnd"/>
      <w:r w:rsidR="00F777AB">
        <w:rPr>
          <w:rFonts w:ascii="Times New Roman" w:hAnsi="Times New Roman"/>
          <w:sz w:val="20"/>
        </w:rPr>
        <w:t xml:space="preserve">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44F93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CA4DA" w14:textId="77777777" w:rsidR="00F330E5" w:rsidRDefault="00F330E5" w:rsidP="00857076">
      <w:r>
        <w:separator/>
      </w:r>
    </w:p>
  </w:endnote>
  <w:endnote w:type="continuationSeparator" w:id="0">
    <w:p w14:paraId="72FDC16F" w14:textId="77777777" w:rsidR="00F330E5" w:rsidRDefault="00F330E5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A59BA" w14:textId="77777777" w:rsidR="00F330E5" w:rsidRDefault="00F330E5" w:rsidP="00857076">
      <w:r>
        <w:separator/>
      </w:r>
    </w:p>
  </w:footnote>
  <w:footnote w:type="continuationSeparator" w:id="0">
    <w:p w14:paraId="51205521" w14:textId="77777777" w:rsidR="00F330E5" w:rsidRDefault="00F330E5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AA65B3"/>
    <w:multiLevelType w:val="hybridMultilevel"/>
    <w:tmpl w:val="AD7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  <w:num w:numId="3" w16cid:durableId="863834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C51F0"/>
    <w:rsid w:val="000D3C0C"/>
    <w:rsid w:val="0013721F"/>
    <w:rsid w:val="00142E12"/>
    <w:rsid w:val="00145E4F"/>
    <w:rsid w:val="00151017"/>
    <w:rsid w:val="00153B06"/>
    <w:rsid w:val="00156411"/>
    <w:rsid w:val="00184F51"/>
    <w:rsid w:val="00187435"/>
    <w:rsid w:val="00197D4C"/>
    <w:rsid w:val="001A17A2"/>
    <w:rsid w:val="001B38BB"/>
    <w:rsid w:val="001D22B4"/>
    <w:rsid w:val="001D410E"/>
    <w:rsid w:val="001D56AE"/>
    <w:rsid w:val="001F0436"/>
    <w:rsid w:val="00231237"/>
    <w:rsid w:val="0024359F"/>
    <w:rsid w:val="00245BF2"/>
    <w:rsid w:val="0024765F"/>
    <w:rsid w:val="00253E9E"/>
    <w:rsid w:val="00256095"/>
    <w:rsid w:val="002611BA"/>
    <w:rsid w:val="00261A88"/>
    <w:rsid w:val="002632D5"/>
    <w:rsid w:val="00264A7E"/>
    <w:rsid w:val="002823B5"/>
    <w:rsid w:val="0028794B"/>
    <w:rsid w:val="00293B64"/>
    <w:rsid w:val="002A34B2"/>
    <w:rsid w:val="002A3B13"/>
    <w:rsid w:val="002A575F"/>
    <w:rsid w:val="002B01B0"/>
    <w:rsid w:val="002B4D4B"/>
    <w:rsid w:val="002C5BED"/>
    <w:rsid w:val="002D00DA"/>
    <w:rsid w:val="00316412"/>
    <w:rsid w:val="00320C37"/>
    <w:rsid w:val="00325BD0"/>
    <w:rsid w:val="00334848"/>
    <w:rsid w:val="00351618"/>
    <w:rsid w:val="00351E05"/>
    <w:rsid w:val="00357E74"/>
    <w:rsid w:val="003735B8"/>
    <w:rsid w:val="00380F50"/>
    <w:rsid w:val="003B3EA8"/>
    <w:rsid w:val="003E188A"/>
    <w:rsid w:val="0040123E"/>
    <w:rsid w:val="00403D71"/>
    <w:rsid w:val="004042FC"/>
    <w:rsid w:val="00451D26"/>
    <w:rsid w:val="004849DA"/>
    <w:rsid w:val="00492181"/>
    <w:rsid w:val="0049728C"/>
    <w:rsid w:val="004B0DB2"/>
    <w:rsid w:val="004B1079"/>
    <w:rsid w:val="004C0508"/>
    <w:rsid w:val="004C2FC8"/>
    <w:rsid w:val="004F324C"/>
    <w:rsid w:val="005016AE"/>
    <w:rsid w:val="00530A91"/>
    <w:rsid w:val="00541B6E"/>
    <w:rsid w:val="00553220"/>
    <w:rsid w:val="0058288A"/>
    <w:rsid w:val="00587177"/>
    <w:rsid w:val="005935FC"/>
    <w:rsid w:val="005A763F"/>
    <w:rsid w:val="005B5848"/>
    <w:rsid w:val="005C02B6"/>
    <w:rsid w:val="005F3E1A"/>
    <w:rsid w:val="005F4763"/>
    <w:rsid w:val="00604FA1"/>
    <w:rsid w:val="00643874"/>
    <w:rsid w:val="00664D89"/>
    <w:rsid w:val="00665CD5"/>
    <w:rsid w:val="00680FDC"/>
    <w:rsid w:val="006A59F7"/>
    <w:rsid w:val="006A5A97"/>
    <w:rsid w:val="006A6965"/>
    <w:rsid w:val="006C1845"/>
    <w:rsid w:val="006D2A56"/>
    <w:rsid w:val="006F10E0"/>
    <w:rsid w:val="00700B0A"/>
    <w:rsid w:val="007239D6"/>
    <w:rsid w:val="00727144"/>
    <w:rsid w:val="00734414"/>
    <w:rsid w:val="00745F85"/>
    <w:rsid w:val="0075183C"/>
    <w:rsid w:val="007524AF"/>
    <w:rsid w:val="00760A81"/>
    <w:rsid w:val="00764259"/>
    <w:rsid w:val="00781978"/>
    <w:rsid w:val="00784593"/>
    <w:rsid w:val="00795446"/>
    <w:rsid w:val="00797C5E"/>
    <w:rsid w:val="007A1762"/>
    <w:rsid w:val="007C3148"/>
    <w:rsid w:val="007D40F8"/>
    <w:rsid w:val="007E7A11"/>
    <w:rsid w:val="007F16F6"/>
    <w:rsid w:val="007F1C3E"/>
    <w:rsid w:val="00813AE3"/>
    <w:rsid w:val="00814C77"/>
    <w:rsid w:val="00822179"/>
    <w:rsid w:val="00827A1F"/>
    <w:rsid w:val="00843D7E"/>
    <w:rsid w:val="00857076"/>
    <w:rsid w:val="00871994"/>
    <w:rsid w:val="0087455D"/>
    <w:rsid w:val="0088266C"/>
    <w:rsid w:val="0089327E"/>
    <w:rsid w:val="008B5481"/>
    <w:rsid w:val="008D050D"/>
    <w:rsid w:val="008F0A91"/>
    <w:rsid w:val="009007B8"/>
    <w:rsid w:val="009026BA"/>
    <w:rsid w:val="00910FB8"/>
    <w:rsid w:val="00925D15"/>
    <w:rsid w:val="0094442D"/>
    <w:rsid w:val="009605B5"/>
    <w:rsid w:val="009721D9"/>
    <w:rsid w:val="0098768E"/>
    <w:rsid w:val="009937C0"/>
    <w:rsid w:val="00993AD1"/>
    <w:rsid w:val="009B228C"/>
    <w:rsid w:val="009B62E1"/>
    <w:rsid w:val="009B6494"/>
    <w:rsid w:val="009C45BE"/>
    <w:rsid w:val="009E2A4F"/>
    <w:rsid w:val="00A04738"/>
    <w:rsid w:val="00A70CB2"/>
    <w:rsid w:val="00A80156"/>
    <w:rsid w:val="00A815A1"/>
    <w:rsid w:val="00A85694"/>
    <w:rsid w:val="00A905B9"/>
    <w:rsid w:val="00AA5AF9"/>
    <w:rsid w:val="00AB6196"/>
    <w:rsid w:val="00AC4F45"/>
    <w:rsid w:val="00AD5D30"/>
    <w:rsid w:val="00AD6AFB"/>
    <w:rsid w:val="00AD734E"/>
    <w:rsid w:val="00AE54A0"/>
    <w:rsid w:val="00AE79B4"/>
    <w:rsid w:val="00B04F38"/>
    <w:rsid w:val="00B11F9F"/>
    <w:rsid w:val="00B16DD0"/>
    <w:rsid w:val="00B44E0C"/>
    <w:rsid w:val="00B53E14"/>
    <w:rsid w:val="00B578A5"/>
    <w:rsid w:val="00B640F4"/>
    <w:rsid w:val="00B76E66"/>
    <w:rsid w:val="00B82C94"/>
    <w:rsid w:val="00B92240"/>
    <w:rsid w:val="00BA58C4"/>
    <w:rsid w:val="00BF3025"/>
    <w:rsid w:val="00BF4EA1"/>
    <w:rsid w:val="00C06FEF"/>
    <w:rsid w:val="00C226EE"/>
    <w:rsid w:val="00C3070A"/>
    <w:rsid w:val="00C43059"/>
    <w:rsid w:val="00C5512F"/>
    <w:rsid w:val="00C61774"/>
    <w:rsid w:val="00C70745"/>
    <w:rsid w:val="00C76B59"/>
    <w:rsid w:val="00C90FF6"/>
    <w:rsid w:val="00CA27FE"/>
    <w:rsid w:val="00CC7542"/>
    <w:rsid w:val="00D0321F"/>
    <w:rsid w:val="00D05090"/>
    <w:rsid w:val="00D15574"/>
    <w:rsid w:val="00D1655A"/>
    <w:rsid w:val="00D20990"/>
    <w:rsid w:val="00D417B4"/>
    <w:rsid w:val="00D45CCD"/>
    <w:rsid w:val="00D613CA"/>
    <w:rsid w:val="00D62281"/>
    <w:rsid w:val="00D71389"/>
    <w:rsid w:val="00D71EF4"/>
    <w:rsid w:val="00D938FC"/>
    <w:rsid w:val="00D94E0C"/>
    <w:rsid w:val="00D96845"/>
    <w:rsid w:val="00DD1586"/>
    <w:rsid w:val="00DE7741"/>
    <w:rsid w:val="00E036DE"/>
    <w:rsid w:val="00E148F3"/>
    <w:rsid w:val="00E30693"/>
    <w:rsid w:val="00E44F93"/>
    <w:rsid w:val="00E55C96"/>
    <w:rsid w:val="00EB783C"/>
    <w:rsid w:val="00ED36B5"/>
    <w:rsid w:val="00ED3BEF"/>
    <w:rsid w:val="00ED6C32"/>
    <w:rsid w:val="00EE0AD6"/>
    <w:rsid w:val="00EE27B7"/>
    <w:rsid w:val="00F17F4C"/>
    <w:rsid w:val="00F24AB6"/>
    <w:rsid w:val="00F26699"/>
    <w:rsid w:val="00F330E5"/>
    <w:rsid w:val="00F37E70"/>
    <w:rsid w:val="00F50637"/>
    <w:rsid w:val="00F571D9"/>
    <w:rsid w:val="00F71583"/>
    <w:rsid w:val="00F777AB"/>
    <w:rsid w:val="00F8664E"/>
    <w:rsid w:val="00F96EAB"/>
    <w:rsid w:val="00F978BF"/>
    <w:rsid w:val="00F979CA"/>
    <w:rsid w:val="00FA6B11"/>
    <w:rsid w:val="00FB4F0B"/>
    <w:rsid w:val="00FB7779"/>
    <w:rsid w:val="00FC3CC3"/>
    <w:rsid w:val="00FF44F8"/>
    <w:rsid w:val="00FF536E"/>
    <w:rsid w:val="37E2A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2</Pages>
  <Words>395</Words>
  <Characters>4512</Characters>
  <Application>Microsoft Office Word</Application>
  <DocSecurity>0</DocSecurity>
  <Lines>37</Lines>
  <Paragraphs>9</Paragraphs>
  <ScaleCrop>false</ScaleCrop>
  <Company>Information Transport Solutions, Inc.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Larry Robinson</cp:lastModifiedBy>
  <cp:revision>2</cp:revision>
  <cp:lastPrinted>2024-04-19T18:53:00Z</cp:lastPrinted>
  <dcterms:created xsi:type="dcterms:W3CDTF">2024-10-03T17:08:00Z</dcterms:created>
  <dcterms:modified xsi:type="dcterms:W3CDTF">2024-10-03T17:08:00Z</dcterms:modified>
</cp:coreProperties>
</file>