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5A26A" w14:textId="1498041A" w:rsidR="00EB4937" w:rsidRPr="00AD03CC" w:rsidRDefault="008B108D">
      <w:pPr>
        <w:suppressAutoHyphens/>
        <w:jc w:val="both"/>
        <w:rPr>
          <w:rFonts w:ascii="Times New Roman" w:hAnsi="Times New Roman"/>
          <w:spacing w:val="-3"/>
          <w:sz w:val="20"/>
        </w:rPr>
      </w:pPr>
      <w:r w:rsidRPr="00AD03CC">
        <w:rPr>
          <w:rFonts w:ascii="Times New Roman" w:hAnsi="Times New Roman"/>
          <w:spacing w:val="-3"/>
          <w:sz w:val="20"/>
        </w:rPr>
        <w:t>Teacher:</w:t>
      </w:r>
      <w:r w:rsidR="00AD03CC" w:rsidRPr="00AD03CC">
        <w:rPr>
          <w:rFonts w:ascii="Times New Roman" w:hAnsi="Times New Roman"/>
          <w:spacing w:val="-3"/>
          <w:sz w:val="20"/>
        </w:rPr>
        <w:t xml:space="preserve"> D. Guin</w:t>
      </w:r>
      <w:r w:rsidR="000B1EF9" w:rsidRPr="00AD03CC">
        <w:rPr>
          <w:rFonts w:ascii="Times New Roman" w:hAnsi="Times New Roman"/>
          <w:spacing w:val="-3"/>
          <w:sz w:val="20"/>
        </w:rPr>
        <w:t xml:space="preserve"> </w:t>
      </w:r>
      <w:r w:rsidR="00137D9E" w:rsidRPr="00AD03CC">
        <w:rPr>
          <w:rFonts w:ascii="Times New Roman" w:hAnsi="Times New Roman"/>
          <w:spacing w:val="-3"/>
          <w:sz w:val="20"/>
        </w:rPr>
        <w:tab/>
      </w:r>
      <w:r w:rsidR="00733D70">
        <w:rPr>
          <w:rFonts w:ascii="Times New Roman" w:hAnsi="Times New Roman"/>
          <w:spacing w:val="-3"/>
          <w:sz w:val="20"/>
        </w:rPr>
        <w:t xml:space="preserve">                           </w:t>
      </w:r>
      <w:r w:rsidR="00EE509B">
        <w:rPr>
          <w:rFonts w:ascii="Times New Roman" w:hAnsi="Times New Roman"/>
          <w:spacing w:val="-3"/>
          <w:sz w:val="20"/>
        </w:rPr>
        <w:t xml:space="preserve">  </w:t>
      </w:r>
      <w:r w:rsidR="00733D70">
        <w:rPr>
          <w:rFonts w:ascii="Times New Roman" w:hAnsi="Times New Roman"/>
          <w:spacing w:val="-3"/>
          <w:sz w:val="20"/>
        </w:rPr>
        <w:t xml:space="preserve">    </w:t>
      </w:r>
      <w:r w:rsidR="00137D9E" w:rsidRPr="00AD03CC">
        <w:rPr>
          <w:rFonts w:ascii="Times New Roman" w:hAnsi="Times New Roman"/>
          <w:spacing w:val="-3"/>
          <w:sz w:val="20"/>
        </w:rPr>
        <w:t>We</w:t>
      </w:r>
      <w:r w:rsidR="005F7472" w:rsidRPr="00AD03CC">
        <w:rPr>
          <w:rFonts w:ascii="Times New Roman" w:hAnsi="Times New Roman"/>
          <w:spacing w:val="-3"/>
          <w:sz w:val="20"/>
        </w:rPr>
        <w:t xml:space="preserve">ek of:  </w:t>
      </w:r>
      <w:r w:rsidR="007D7B62">
        <w:rPr>
          <w:rFonts w:ascii="Times New Roman" w:hAnsi="Times New Roman"/>
          <w:spacing w:val="-3"/>
          <w:sz w:val="20"/>
        </w:rPr>
        <w:t xml:space="preserve"> May</w:t>
      </w:r>
      <w:r w:rsidR="006E31D3">
        <w:rPr>
          <w:rFonts w:ascii="Times New Roman" w:hAnsi="Times New Roman"/>
          <w:spacing w:val="-3"/>
          <w:sz w:val="20"/>
        </w:rPr>
        <w:t>_05-09</w:t>
      </w:r>
      <w:r w:rsidR="000B1EF9" w:rsidRPr="00AD03CC">
        <w:rPr>
          <w:rFonts w:ascii="Times New Roman" w:hAnsi="Times New Roman"/>
          <w:spacing w:val="-3"/>
          <w:sz w:val="20"/>
        </w:rPr>
        <w:t>,</w:t>
      </w:r>
      <w:r w:rsidR="0073331F" w:rsidRPr="00AD03CC">
        <w:rPr>
          <w:rFonts w:ascii="Times New Roman" w:hAnsi="Times New Roman"/>
          <w:spacing w:val="-3"/>
          <w:sz w:val="20"/>
        </w:rPr>
        <w:t xml:space="preserve"> </w:t>
      </w:r>
      <w:r w:rsidR="009D4C4E">
        <w:rPr>
          <w:rFonts w:ascii="Times New Roman" w:hAnsi="Times New Roman"/>
          <w:spacing w:val="-3"/>
          <w:sz w:val="20"/>
        </w:rPr>
        <w:t>202</w:t>
      </w:r>
      <w:r w:rsidR="006E31D3">
        <w:rPr>
          <w:rFonts w:ascii="Times New Roman" w:hAnsi="Times New Roman"/>
          <w:spacing w:val="-3"/>
          <w:sz w:val="20"/>
        </w:rPr>
        <w:t>5</w:t>
      </w:r>
      <w:r w:rsidRPr="00AD03CC">
        <w:rPr>
          <w:rFonts w:ascii="Times New Roman" w:hAnsi="Times New Roman"/>
          <w:spacing w:val="-3"/>
          <w:sz w:val="20"/>
        </w:rPr>
        <w:tab/>
      </w:r>
      <w:r w:rsidRPr="00AD03CC">
        <w:rPr>
          <w:rFonts w:ascii="Times New Roman" w:hAnsi="Times New Roman"/>
          <w:spacing w:val="-3"/>
          <w:sz w:val="20"/>
        </w:rPr>
        <w:tab/>
        <w:t>Subject:</w:t>
      </w:r>
      <w:r w:rsidR="005F7472" w:rsidRPr="00AD03CC">
        <w:rPr>
          <w:rFonts w:ascii="Times New Roman" w:hAnsi="Times New Roman"/>
          <w:spacing w:val="-3"/>
          <w:sz w:val="20"/>
        </w:rPr>
        <w:t xml:space="preserve">  </w:t>
      </w:r>
      <w:r w:rsidR="000B1EF9" w:rsidRPr="00AD03CC">
        <w:rPr>
          <w:rFonts w:ascii="Times New Roman" w:hAnsi="Times New Roman"/>
          <w:spacing w:val="-3"/>
          <w:sz w:val="20"/>
        </w:rPr>
        <w:t>7</w:t>
      </w:r>
      <w:proofErr w:type="gramStart"/>
      <w:r w:rsidR="000B1EF9" w:rsidRPr="00AD03CC">
        <w:rPr>
          <w:rFonts w:ascii="Times New Roman" w:hAnsi="Times New Roman"/>
          <w:spacing w:val="-3"/>
          <w:sz w:val="20"/>
          <w:vertAlign w:val="superscript"/>
        </w:rPr>
        <w:t>th</w:t>
      </w:r>
      <w:r w:rsidR="000B1EF9" w:rsidRPr="00AD03CC">
        <w:rPr>
          <w:rFonts w:ascii="Times New Roman" w:hAnsi="Times New Roman"/>
          <w:spacing w:val="-3"/>
          <w:sz w:val="20"/>
        </w:rPr>
        <w:t xml:space="preserve"> </w:t>
      </w:r>
      <w:r w:rsidR="009C7677" w:rsidRPr="00AD03CC">
        <w:rPr>
          <w:rFonts w:ascii="Times New Roman" w:hAnsi="Times New Roman"/>
          <w:spacing w:val="-3"/>
          <w:sz w:val="20"/>
        </w:rPr>
        <w:t xml:space="preserve"> Math</w:t>
      </w:r>
      <w:proofErr w:type="gramEnd"/>
      <w:r w:rsidR="009C7677" w:rsidRPr="00AD03CC">
        <w:rPr>
          <w:rFonts w:ascii="Times New Roman" w:hAnsi="Times New Roman"/>
          <w:spacing w:val="-3"/>
          <w:sz w:val="20"/>
        </w:rPr>
        <w:t xml:space="preserve">      </w:t>
      </w:r>
      <w:r w:rsidR="005F7472" w:rsidRPr="00AD03CC">
        <w:rPr>
          <w:rFonts w:ascii="Times New Roman" w:hAnsi="Times New Roman"/>
          <w:spacing w:val="-3"/>
          <w:sz w:val="20"/>
        </w:rPr>
        <w:tab/>
        <w:t xml:space="preserve">Period:  </w:t>
      </w:r>
      <w:r w:rsidR="00260E66">
        <w:rPr>
          <w:rFonts w:ascii="Times New Roman" w:hAnsi="Times New Roman"/>
          <w:spacing w:val="-3"/>
          <w:sz w:val="20"/>
        </w:rPr>
        <w:t>2</w:t>
      </w:r>
      <w:r w:rsidR="00EE509B">
        <w:rPr>
          <w:rFonts w:ascii="Times New Roman" w:hAnsi="Times New Roman"/>
          <w:spacing w:val="-3"/>
          <w:sz w:val="20"/>
        </w:rPr>
        <w:t>-6</w:t>
      </w:r>
    </w:p>
    <w:tbl>
      <w:tblPr>
        <w:tblW w:w="1530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700"/>
        <w:gridCol w:w="2070"/>
        <w:gridCol w:w="1620"/>
        <w:gridCol w:w="2970"/>
      </w:tblGrid>
      <w:tr w:rsidR="00EB4937" w14:paraId="61635D75" w14:textId="77777777" w:rsidTr="0075109D">
        <w:tc>
          <w:tcPr>
            <w:tcW w:w="490" w:type="dxa"/>
            <w:shd w:val="pct15" w:color="auto" w:fill="auto"/>
          </w:tcPr>
          <w:p w14:paraId="7DE48D0D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4404360A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709A0375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shd w:val="clear" w:color="auto" w:fill="E0E0E0"/>
          </w:tcPr>
          <w:p w14:paraId="5F8399EF" w14:textId="77777777"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shd w:val="clear" w:color="auto" w:fill="E0E0E0"/>
          </w:tcPr>
          <w:p w14:paraId="56B55E88" w14:textId="77777777"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shd w:val="clear" w:color="auto" w:fill="E0E0E0"/>
          </w:tcPr>
          <w:p w14:paraId="06F87927" w14:textId="77777777"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970" w:type="dxa"/>
            <w:shd w:val="clear" w:color="auto" w:fill="E0E0E0"/>
          </w:tcPr>
          <w:p w14:paraId="054C764F" w14:textId="77777777" w:rsidR="00EB493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</w:t>
            </w:r>
            <w:r w:rsidR="0075109D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CA587A" w:rsidRPr="005C5012" w14:paraId="0B9EE024" w14:textId="77777777" w:rsidTr="002C03DF">
        <w:tc>
          <w:tcPr>
            <w:tcW w:w="490" w:type="dxa"/>
            <w:shd w:val="pct15" w:color="auto" w:fill="auto"/>
          </w:tcPr>
          <w:p w14:paraId="3C054A83" w14:textId="77777777" w:rsidR="00CA587A" w:rsidRPr="005C5012" w:rsidRDefault="00CA587A" w:rsidP="00CA58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32086AD8" w14:textId="77777777" w:rsidR="00CA587A" w:rsidRPr="005C5012" w:rsidRDefault="00CA587A" w:rsidP="00CA58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5C5012"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07F79F7D" w14:textId="77777777" w:rsidR="00CA587A" w:rsidRPr="005C5012" w:rsidRDefault="00CA587A" w:rsidP="00CA58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1AE28AC" w14:textId="1E0F4268" w:rsidR="00CA587A" w:rsidRPr="005C5012" w:rsidRDefault="00CA587A" w:rsidP="00CA587A">
            <w:pPr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</w:rPr>
              <w:t>I-Ready Testing</w:t>
            </w:r>
          </w:p>
        </w:tc>
        <w:tc>
          <w:tcPr>
            <w:tcW w:w="2970" w:type="dxa"/>
          </w:tcPr>
          <w:p w14:paraId="61FC0417" w14:textId="09C42D9B" w:rsidR="00CA587A" w:rsidRPr="005C5012" w:rsidRDefault="00CA587A" w:rsidP="00CA587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C5012">
              <w:rPr>
                <w:rFonts w:ascii="Times New Roman" w:hAnsi="Times New Roman"/>
              </w:rPr>
              <w:t>I-Ready Testing</w:t>
            </w:r>
          </w:p>
        </w:tc>
        <w:tc>
          <w:tcPr>
            <w:tcW w:w="2700" w:type="dxa"/>
          </w:tcPr>
          <w:p w14:paraId="3A973C7C" w14:textId="116EEFF3" w:rsidR="00CA587A" w:rsidRPr="005C5012" w:rsidRDefault="00CA587A" w:rsidP="00CA587A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C5012">
              <w:rPr>
                <w:rFonts w:ascii="Times New Roman" w:hAnsi="Times New Roman"/>
              </w:rPr>
              <w:t>I-Ready Testing</w:t>
            </w:r>
          </w:p>
        </w:tc>
        <w:tc>
          <w:tcPr>
            <w:tcW w:w="2070" w:type="dxa"/>
          </w:tcPr>
          <w:p w14:paraId="56F8430D" w14:textId="6438616E" w:rsidR="00CA587A" w:rsidRPr="005C5012" w:rsidRDefault="00CA587A" w:rsidP="00CA587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C5012">
              <w:rPr>
                <w:rFonts w:ascii="Times New Roman" w:hAnsi="Times New Roman"/>
              </w:rPr>
              <w:t>I-Ready Testing</w:t>
            </w:r>
          </w:p>
        </w:tc>
        <w:tc>
          <w:tcPr>
            <w:tcW w:w="1620" w:type="dxa"/>
          </w:tcPr>
          <w:p w14:paraId="0D313A0B" w14:textId="52CAC6F9" w:rsidR="00CA587A" w:rsidRPr="005C5012" w:rsidRDefault="00CA587A" w:rsidP="00CA587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C5012">
              <w:rPr>
                <w:rFonts w:ascii="Times New Roman" w:hAnsi="Times New Roman"/>
              </w:rPr>
              <w:t>I-Ready Testing</w:t>
            </w:r>
          </w:p>
        </w:tc>
        <w:tc>
          <w:tcPr>
            <w:tcW w:w="2970" w:type="dxa"/>
          </w:tcPr>
          <w:p w14:paraId="348C7630" w14:textId="7C69D292" w:rsidR="00CA587A" w:rsidRPr="005C5012" w:rsidRDefault="00CA587A" w:rsidP="00CA587A">
            <w:pPr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</w:rPr>
              <w:t>I-Ready Testing</w:t>
            </w:r>
          </w:p>
        </w:tc>
      </w:tr>
      <w:tr w:rsidR="00CA587A" w:rsidRPr="005C5012" w14:paraId="67DAE8BD" w14:textId="77777777" w:rsidTr="004B2541">
        <w:tc>
          <w:tcPr>
            <w:tcW w:w="490" w:type="dxa"/>
            <w:shd w:val="pct15" w:color="auto" w:fill="auto"/>
          </w:tcPr>
          <w:p w14:paraId="69096A3E" w14:textId="77777777" w:rsidR="00CA587A" w:rsidRPr="005C5012" w:rsidRDefault="00CA587A" w:rsidP="00CA587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5C5012"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293DA9F6" w14:textId="77777777" w:rsidR="00CA587A" w:rsidRPr="005C5012" w:rsidRDefault="00CA587A" w:rsidP="00CA587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3DAE0940" w14:textId="347A390F" w:rsidR="00CA587A" w:rsidRPr="005C5012" w:rsidRDefault="00CA587A" w:rsidP="00CA587A">
            <w:pPr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</w:rPr>
              <w:t>I-Ready Testing</w:t>
            </w:r>
          </w:p>
        </w:tc>
        <w:tc>
          <w:tcPr>
            <w:tcW w:w="2970" w:type="dxa"/>
          </w:tcPr>
          <w:p w14:paraId="09E0ED57" w14:textId="5E36C96E" w:rsidR="00CA587A" w:rsidRPr="005C5012" w:rsidRDefault="00CA587A" w:rsidP="00CA587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C5012">
              <w:rPr>
                <w:rFonts w:ascii="Times New Roman" w:hAnsi="Times New Roman"/>
              </w:rPr>
              <w:t>I-Ready Testing</w:t>
            </w:r>
          </w:p>
        </w:tc>
        <w:tc>
          <w:tcPr>
            <w:tcW w:w="2700" w:type="dxa"/>
          </w:tcPr>
          <w:p w14:paraId="0CEEF336" w14:textId="58499341" w:rsidR="00CA587A" w:rsidRPr="005C5012" w:rsidRDefault="00CA587A" w:rsidP="00CA587A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C5012">
              <w:rPr>
                <w:rFonts w:ascii="Times New Roman" w:hAnsi="Times New Roman"/>
              </w:rPr>
              <w:t>I-Ready Testing</w:t>
            </w:r>
          </w:p>
        </w:tc>
        <w:tc>
          <w:tcPr>
            <w:tcW w:w="2070" w:type="dxa"/>
          </w:tcPr>
          <w:p w14:paraId="45F51EE8" w14:textId="207B9FB7" w:rsidR="00CA587A" w:rsidRPr="005C5012" w:rsidRDefault="00CA587A" w:rsidP="00CA587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C5012">
              <w:rPr>
                <w:rFonts w:ascii="Times New Roman" w:hAnsi="Times New Roman"/>
              </w:rPr>
              <w:t>I-Ready Testing</w:t>
            </w:r>
          </w:p>
        </w:tc>
        <w:tc>
          <w:tcPr>
            <w:tcW w:w="1620" w:type="dxa"/>
          </w:tcPr>
          <w:p w14:paraId="67AF7E46" w14:textId="5EBDD376" w:rsidR="00CA587A" w:rsidRPr="005C5012" w:rsidRDefault="00CA587A" w:rsidP="00CA587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C5012">
              <w:rPr>
                <w:rFonts w:ascii="Times New Roman" w:hAnsi="Times New Roman"/>
              </w:rPr>
              <w:t>I-Ready Testing</w:t>
            </w:r>
          </w:p>
        </w:tc>
        <w:tc>
          <w:tcPr>
            <w:tcW w:w="2970" w:type="dxa"/>
          </w:tcPr>
          <w:p w14:paraId="528C3505" w14:textId="413A907E" w:rsidR="00CA587A" w:rsidRPr="005C5012" w:rsidRDefault="00CA587A" w:rsidP="00CA587A">
            <w:pPr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</w:rPr>
              <w:t>I-Ready Testing</w:t>
            </w:r>
          </w:p>
        </w:tc>
      </w:tr>
      <w:tr w:rsidR="00CA587A" w:rsidRPr="005C5012" w14:paraId="09C49420" w14:textId="77777777" w:rsidTr="0075109D">
        <w:tc>
          <w:tcPr>
            <w:tcW w:w="490" w:type="dxa"/>
            <w:shd w:val="pct15" w:color="auto" w:fill="auto"/>
          </w:tcPr>
          <w:p w14:paraId="541F9864" w14:textId="77777777" w:rsidR="00CA587A" w:rsidRPr="005C5012" w:rsidRDefault="00CA587A" w:rsidP="00CA587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5C5012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B260639" w14:textId="77777777" w:rsidR="00CA587A" w:rsidRPr="005C5012" w:rsidRDefault="00CA587A" w:rsidP="00CA58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5C5012"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5CC9A700" w14:textId="77777777" w:rsidR="00CA587A" w:rsidRPr="005C5012" w:rsidRDefault="00CA587A" w:rsidP="00CA58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3F18933A" w14:textId="4B2C3357" w:rsidR="00CA587A" w:rsidRPr="005C5012" w:rsidRDefault="00CA587A" w:rsidP="00CA587A">
            <w:pPr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</w:rPr>
              <w:t>I-Ready Testing</w:t>
            </w:r>
          </w:p>
        </w:tc>
        <w:tc>
          <w:tcPr>
            <w:tcW w:w="2970" w:type="dxa"/>
          </w:tcPr>
          <w:p w14:paraId="43E0F2BB" w14:textId="432B9165" w:rsidR="00CA587A" w:rsidRPr="005C5012" w:rsidRDefault="00CA587A" w:rsidP="00CA587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C5012">
              <w:rPr>
                <w:rFonts w:ascii="Times New Roman" w:hAnsi="Times New Roman"/>
              </w:rPr>
              <w:t>I-Ready Testing</w:t>
            </w:r>
          </w:p>
        </w:tc>
        <w:tc>
          <w:tcPr>
            <w:tcW w:w="2700" w:type="dxa"/>
          </w:tcPr>
          <w:p w14:paraId="3E331D5B" w14:textId="1700419E" w:rsidR="00CA587A" w:rsidRPr="005C5012" w:rsidRDefault="00CA587A" w:rsidP="00CA587A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C5012">
              <w:rPr>
                <w:rFonts w:ascii="Times New Roman" w:hAnsi="Times New Roman"/>
              </w:rPr>
              <w:t>I-Ready Testing</w:t>
            </w:r>
          </w:p>
        </w:tc>
        <w:tc>
          <w:tcPr>
            <w:tcW w:w="2070" w:type="dxa"/>
          </w:tcPr>
          <w:p w14:paraId="14939ED4" w14:textId="1F651ABB" w:rsidR="00CA587A" w:rsidRPr="005C5012" w:rsidRDefault="00CA587A" w:rsidP="00CA587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C5012">
              <w:rPr>
                <w:rFonts w:ascii="Times New Roman" w:hAnsi="Times New Roman"/>
              </w:rPr>
              <w:t>I-Ready Testing</w:t>
            </w:r>
          </w:p>
        </w:tc>
        <w:tc>
          <w:tcPr>
            <w:tcW w:w="1620" w:type="dxa"/>
          </w:tcPr>
          <w:p w14:paraId="7E40ED66" w14:textId="74E11FF1" w:rsidR="00CA587A" w:rsidRPr="005C5012" w:rsidRDefault="00CA587A" w:rsidP="00CA587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C5012">
              <w:rPr>
                <w:rFonts w:ascii="Times New Roman" w:hAnsi="Times New Roman"/>
              </w:rPr>
              <w:t>I-Ready Testing</w:t>
            </w:r>
          </w:p>
        </w:tc>
        <w:tc>
          <w:tcPr>
            <w:tcW w:w="2970" w:type="dxa"/>
          </w:tcPr>
          <w:p w14:paraId="1BE05FB6" w14:textId="671479E0" w:rsidR="00CA587A" w:rsidRPr="005C5012" w:rsidRDefault="00CA587A" w:rsidP="00CA587A">
            <w:pPr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</w:rPr>
              <w:t>I-Ready Testing</w:t>
            </w:r>
          </w:p>
        </w:tc>
      </w:tr>
      <w:tr w:rsidR="004E75E2" w:rsidRPr="005C5012" w14:paraId="4248B283" w14:textId="77777777" w:rsidTr="0075109D">
        <w:tc>
          <w:tcPr>
            <w:tcW w:w="490" w:type="dxa"/>
            <w:shd w:val="pct15" w:color="auto" w:fill="auto"/>
          </w:tcPr>
          <w:p w14:paraId="55733C48" w14:textId="77777777" w:rsidR="004E75E2" w:rsidRPr="005C5012" w:rsidRDefault="004E75E2" w:rsidP="004E75E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5C5012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40DC79E3" w14:textId="77777777" w:rsidR="004E75E2" w:rsidRPr="005C5012" w:rsidRDefault="004E75E2" w:rsidP="004E75E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5C5012"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653CCA3C" w14:textId="606EF6D3" w:rsidR="004E75E2" w:rsidRPr="005C5012" w:rsidRDefault="005C5012" w:rsidP="004E75E2">
            <w:pPr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</w:rPr>
              <w:t>Factoring</w:t>
            </w:r>
          </w:p>
        </w:tc>
        <w:tc>
          <w:tcPr>
            <w:tcW w:w="2970" w:type="dxa"/>
          </w:tcPr>
          <w:p w14:paraId="13732BB7" w14:textId="77777777" w:rsidR="004E75E2" w:rsidRPr="005C5012" w:rsidRDefault="004E75E2" w:rsidP="004E75E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C5012">
              <w:rPr>
                <w:rFonts w:ascii="Times New Roman" w:hAnsi="Times New Roman"/>
                <w:spacing w:val="-2"/>
                <w:sz w:val="21"/>
                <w:szCs w:val="21"/>
              </w:rPr>
              <w:t>Students will work on bell ringer</w:t>
            </w:r>
          </w:p>
          <w:p w14:paraId="17AA6397" w14:textId="4460CADF" w:rsidR="004E75E2" w:rsidRPr="005C5012" w:rsidRDefault="004E75E2" w:rsidP="004E75E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C5012">
              <w:rPr>
                <w:rFonts w:ascii="Times New Roman" w:hAnsi="Times New Roman"/>
                <w:spacing w:val="-2"/>
                <w:sz w:val="21"/>
                <w:szCs w:val="21"/>
              </w:rPr>
              <w:t>Students will complete practice problems</w:t>
            </w:r>
          </w:p>
        </w:tc>
        <w:tc>
          <w:tcPr>
            <w:tcW w:w="2700" w:type="dxa"/>
          </w:tcPr>
          <w:p w14:paraId="50539A1D" w14:textId="77777777" w:rsidR="004E75E2" w:rsidRPr="005C5012" w:rsidRDefault="004E75E2" w:rsidP="004E75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C5012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324C20DB" w14:textId="77777777" w:rsidR="004E75E2" w:rsidRPr="005C5012" w:rsidRDefault="004E75E2" w:rsidP="004E75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C5012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2D952EA0" w14:textId="77777777" w:rsidR="004E75E2" w:rsidRPr="005C5012" w:rsidRDefault="004E75E2" w:rsidP="004E75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C5012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17BCB90F" w14:textId="4F2A8B63" w:rsidR="004E75E2" w:rsidRPr="005C5012" w:rsidRDefault="004E75E2" w:rsidP="004E75E2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C5012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070" w:type="dxa"/>
          </w:tcPr>
          <w:p w14:paraId="3E1424B4" w14:textId="2E3237F2" w:rsidR="004E75E2" w:rsidRPr="005C5012" w:rsidRDefault="004E75E2" w:rsidP="004E75E2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C5012">
              <w:rPr>
                <w:rFonts w:ascii="Times New Roman" w:hAnsi="Times New Roman"/>
                <w:spacing w:val="-2"/>
                <w:sz w:val="21"/>
                <w:szCs w:val="21"/>
              </w:rPr>
              <w:t>Worksheet</w:t>
            </w:r>
          </w:p>
        </w:tc>
        <w:tc>
          <w:tcPr>
            <w:tcW w:w="1620" w:type="dxa"/>
          </w:tcPr>
          <w:p w14:paraId="25D0E655" w14:textId="579916BB" w:rsidR="004E75E2" w:rsidRPr="005C5012" w:rsidRDefault="004E75E2" w:rsidP="004E75E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C5012">
              <w:rPr>
                <w:rFonts w:ascii="Times New Roman" w:hAnsi="Times New Roman"/>
                <w:spacing w:val="-2"/>
                <w:sz w:val="21"/>
                <w:szCs w:val="21"/>
              </w:rPr>
              <w:t>Homework check</w:t>
            </w:r>
          </w:p>
        </w:tc>
        <w:tc>
          <w:tcPr>
            <w:tcW w:w="2970" w:type="dxa"/>
          </w:tcPr>
          <w:p w14:paraId="5A2115A8" w14:textId="4B503D61" w:rsidR="004E75E2" w:rsidRPr="005C5012" w:rsidRDefault="004E75E2" w:rsidP="004E75E2">
            <w:pPr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</w:rPr>
              <w:t>8</w:t>
            </w:r>
            <w:r w:rsidRPr="005C5012">
              <w:rPr>
                <w:rFonts w:ascii="Times New Roman" w:hAnsi="Times New Roman"/>
                <w:vertAlign w:val="superscript"/>
              </w:rPr>
              <w:t>th</w:t>
            </w:r>
            <w:r w:rsidRPr="005C5012">
              <w:rPr>
                <w:rFonts w:ascii="Times New Roman" w:hAnsi="Times New Roman"/>
              </w:rPr>
              <w:t xml:space="preserve"> grade prep</w:t>
            </w:r>
          </w:p>
        </w:tc>
      </w:tr>
      <w:tr w:rsidR="004E75E2" w:rsidRPr="005C5012" w14:paraId="4CEC289B" w14:textId="77777777" w:rsidTr="0075109D">
        <w:tc>
          <w:tcPr>
            <w:tcW w:w="490" w:type="dxa"/>
            <w:shd w:val="pct15" w:color="auto" w:fill="auto"/>
          </w:tcPr>
          <w:p w14:paraId="79F51551" w14:textId="77777777" w:rsidR="004E75E2" w:rsidRPr="005C5012" w:rsidRDefault="004E75E2" w:rsidP="004E75E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5C5012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4A3FBA70" w14:textId="77777777" w:rsidR="004E75E2" w:rsidRPr="005C5012" w:rsidRDefault="004E75E2" w:rsidP="004E75E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5C5012"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14:paraId="09E037D4" w14:textId="77777777" w:rsidR="004E75E2" w:rsidRPr="005C5012" w:rsidRDefault="004E75E2" w:rsidP="004E75E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5C5012"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79CA6B05" w14:textId="77777777" w:rsidR="004E75E2" w:rsidRPr="005C5012" w:rsidRDefault="004E75E2" w:rsidP="004E75E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5C5012">
              <w:rPr>
                <w:rFonts w:ascii="Times New Roman" w:hAnsi="Times New Roman"/>
                <w:spacing w:val="-3"/>
                <w:sz w:val="20"/>
              </w:rPr>
              <w:t>I</w:t>
            </w:r>
          </w:p>
          <w:p w14:paraId="6578A90F" w14:textId="77777777" w:rsidR="004E75E2" w:rsidRPr="005C5012" w:rsidRDefault="004E75E2" w:rsidP="004E75E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0FA833B" w14:textId="0E81E4D4" w:rsidR="004E75E2" w:rsidRPr="005C5012" w:rsidRDefault="005C5012" w:rsidP="004E75E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C5012">
              <w:rPr>
                <w:rFonts w:ascii="Times New Roman" w:hAnsi="Times New Roman"/>
                <w:spacing w:val="-2"/>
                <w:sz w:val="20"/>
              </w:rPr>
              <w:t>Factoring</w:t>
            </w:r>
          </w:p>
        </w:tc>
        <w:tc>
          <w:tcPr>
            <w:tcW w:w="2970" w:type="dxa"/>
          </w:tcPr>
          <w:p w14:paraId="7EA15AA0" w14:textId="77777777" w:rsidR="004E75E2" w:rsidRPr="005C5012" w:rsidRDefault="004E75E2" w:rsidP="004E75E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C5012">
              <w:rPr>
                <w:rFonts w:ascii="Times New Roman" w:hAnsi="Times New Roman"/>
                <w:spacing w:val="-2"/>
                <w:sz w:val="21"/>
                <w:szCs w:val="21"/>
              </w:rPr>
              <w:t>Students will work on bell ringer</w:t>
            </w:r>
          </w:p>
          <w:p w14:paraId="295CB578" w14:textId="0F1E9960" w:rsidR="004E75E2" w:rsidRPr="005C5012" w:rsidRDefault="004E75E2" w:rsidP="004E75E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C5012">
              <w:rPr>
                <w:rFonts w:ascii="Times New Roman" w:hAnsi="Times New Roman"/>
                <w:spacing w:val="-2"/>
                <w:sz w:val="21"/>
                <w:szCs w:val="21"/>
              </w:rPr>
              <w:t>Students will complete practice problems</w:t>
            </w:r>
          </w:p>
        </w:tc>
        <w:tc>
          <w:tcPr>
            <w:tcW w:w="2700" w:type="dxa"/>
          </w:tcPr>
          <w:p w14:paraId="23EEA50F" w14:textId="77777777" w:rsidR="004E75E2" w:rsidRPr="005C5012" w:rsidRDefault="004E75E2" w:rsidP="004E75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C5012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153EF83C" w14:textId="77777777" w:rsidR="004E75E2" w:rsidRPr="005C5012" w:rsidRDefault="004E75E2" w:rsidP="004E75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C5012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2BC5C9B9" w14:textId="77777777" w:rsidR="004E75E2" w:rsidRPr="005C5012" w:rsidRDefault="004E75E2" w:rsidP="004E75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C5012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32F0F0D6" w14:textId="5DD89353" w:rsidR="004E75E2" w:rsidRPr="005C5012" w:rsidRDefault="004E75E2" w:rsidP="004E75E2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C5012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070" w:type="dxa"/>
          </w:tcPr>
          <w:p w14:paraId="60540DF1" w14:textId="5898BE2D" w:rsidR="004E75E2" w:rsidRPr="005C5012" w:rsidRDefault="004E75E2" w:rsidP="004E75E2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C5012">
              <w:rPr>
                <w:rFonts w:ascii="Times New Roman" w:hAnsi="Times New Roman"/>
                <w:spacing w:val="-2"/>
                <w:sz w:val="21"/>
                <w:szCs w:val="21"/>
              </w:rPr>
              <w:t>Worksheet</w:t>
            </w:r>
          </w:p>
        </w:tc>
        <w:tc>
          <w:tcPr>
            <w:tcW w:w="1620" w:type="dxa"/>
          </w:tcPr>
          <w:p w14:paraId="13A7CC57" w14:textId="76C4BB2E" w:rsidR="004E75E2" w:rsidRPr="005C5012" w:rsidRDefault="004E75E2" w:rsidP="004E75E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C5012">
              <w:rPr>
                <w:rFonts w:ascii="Times New Roman" w:hAnsi="Times New Roman"/>
                <w:spacing w:val="-2"/>
                <w:sz w:val="21"/>
                <w:szCs w:val="21"/>
              </w:rPr>
              <w:t>Homework check</w:t>
            </w:r>
          </w:p>
        </w:tc>
        <w:tc>
          <w:tcPr>
            <w:tcW w:w="2970" w:type="dxa"/>
          </w:tcPr>
          <w:p w14:paraId="2756EDC3" w14:textId="6D3B8ACE" w:rsidR="004E75E2" w:rsidRPr="005C5012" w:rsidRDefault="004E75E2" w:rsidP="004E75E2">
            <w:pPr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</w:rPr>
              <w:t>8</w:t>
            </w:r>
            <w:r w:rsidRPr="005C5012">
              <w:rPr>
                <w:rFonts w:ascii="Times New Roman" w:hAnsi="Times New Roman"/>
                <w:vertAlign w:val="superscript"/>
              </w:rPr>
              <w:t>th</w:t>
            </w:r>
            <w:r w:rsidRPr="005C5012">
              <w:rPr>
                <w:rFonts w:ascii="Times New Roman" w:hAnsi="Times New Roman"/>
              </w:rPr>
              <w:t xml:space="preserve"> grade prep</w:t>
            </w:r>
          </w:p>
        </w:tc>
      </w:tr>
    </w:tbl>
    <w:p w14:paraId="1ADEA930" w14:textId="77777777" w:rsidR="00EB4937" w:rsidRPr="005C5012" w:rsidRDefault="00EB4937">
      <w:pPr>
        <w:tabs>
          <w:tab w:val="center" w:pos="7560"/>
        </w:tabs>
        <w:suppressAutoHyphens/>
        <w:jc w:val="both"/>
        <w:rPr>
          <w:rFonts w:ascii="Times New Roman" w:hAnsi="Times New Roman"/>
          <w:b/>
          <w:spacing w:val="-2"/>
          <w:sz w:val="20"/>
        </w:rPr>
      </w:pPr>
      <w:r w:rsidRPr="005C5012">
        <w:rPr>
          <w:rFonts w:ascii="Times New Roman" w:hAnsi="Times New Roman"/>
          <w:b/>
          <w:spacing w:val="-2"/>
          <w:sz w:val="20"/>
        </w:rPr>
        <w:tab/>
      </w:r>
    </w:p>
    <w:p w14:paraId="6B0D58F9" w14:textId="77777777" w:rsidR="00EB4937" w:rsidRPr="005C5012" w:rsidRDefault="00EB4937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EB4937" w:rsidRPr="005C5012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EAB4" w14:textId="77777777" w:rsidR="00880735" w:rsidRDefault="00880735">
      <w:pPr>
        <w:spacing w:line="20" w:lineRule="exact"/>
      </w:pPr>
    </w:p>
  </w:endnote>
  <w:endnote w:type="continuationSeparator" w:id="0">
    <w:p w14:paraId="5BAD6120" w14:textId="77777777" w:rsidR="00880735" w:rsidRDefault="00880735">
      <w:r>
        <w:t xml:space="preserve"> </w:t>
      </w:r>
    </w:p>
  </w:endnote>
  <w:endnote w:type="continuationNotice" w:id="1">
    <w:p w14:paraId="6A64B9A8" w14:textId="77777777" w:rsidR="00880735" w:rsidRDefault="0088073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B8CD" w14:textId="77777777" w:rsidR="00880735" w:rsidRDefault="00880735">
      <w:r>
        <w:separator/>
      </w:r>
    </w:p>
  </w:footnote>
  <w:footnote w:type="continuationSeparator" w:id="0">
    <w:p w14:paraId="54221394" w14:textId="77777777" w:rsidR="00880735" w:rsidRDefault="00880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1668"/>
    <w:rsid w:val="00013F7E"/>
    <w:rsid w:val="0001570B"/>
    <w:rsid w:val="000B1EF9"/>
    <w:rsid w:val="00134B8D"/>
    <w:rsid w:val="00137D9E"/>
    <w:rsid w:val="001627D6"/>
    <w:rsid w:val="00187168"/>
    <w:rsid w:val="001E3C78"/>
    <w:rsid w:val="001E564E"/>
    <w:rsid w:val="002551A2"/>
    <w:rsid w:val="00260E66"/>
    <w:rsid w:val="00285F54"/>
    <w:rsid w:val="002920D3"/>
    <w:rsid w:val="002E6865"/>
    <w:rsid w:val="003C168F"/>
    <w:rsid w:val="004D0AAD"/>
    <w:rsid w:val="004E75E2"/>
    <w:rsid w:val="00522CA6"/>
    <w:rsid w:val="005A07AE"/>
    <w:rsid w:val="005C1A24"/>
    <w:rsid w:val="005C5012"/>
    <w:rsid w:val="005F7472"/>
    <w:rsid w:val="00690459"/>
    <w:rsid w:val="00693C44"/>
    <w:rsid w:val="006E31D3"/>
    <w:rsid w:val="00704E60"/>
    <w:rsid w:val="0073331F"/>
    <w:rsid w:val="00733D70"/>
    <w:rsid w:val="00746AEA"/>
    <w:rsid w:val="0075109D"/>
    <w:rsid w:val="00767013"/>
    <w:rsid w:val="007C6492"/>
    <w:rsid w:val="007D7B62"/>
    <w:rsid w:val="00827F81"/>
    <w:rsid w:val="00880735"/>
    <w:rsid w:val="00892725"/>
    <w:rsid w:val="008B108D"/>
    <w:rsid w:val="009053D4"/>
    <w:rsid w:val="0092185F"/>
    <w:rsid w:val="009279ED"/>
    <w:rsid w:val="009C1390"/>
    <w:rsid w:val="009C1E94"/>
    <w:rsid w:val="009C7677"/>
    <w:rsid w:val="009D4C4E"/>
    <w:rsid w:val="00A30428"/>
    <w:rsid w:val="00A3176A"/>
    <w:rsid w:val="00A3373B"/>
    <w:rsid w:val="00A4061B"/>
    <w:rsid w:val="00AC7401"/>
    <w:rsid w:val="00AD03CC"/>
    <w:rsid w:val="00AD684F"/>
    <w:rsid w:val="00B05A9F"/>
    <w:rsid w:val="00B20FB1"/>
    <w:rsid w:val="00B43112"/>
    <w:rsid w:val="00B54477"/>
    <w:rsid w:val="00B8549B"/>
    <w:rsid w:val="00B97E65"/>
    <w:rsid w:val="00BB5663"/>
    <w:rsid w:val="00C1179B"/>
    <w:rsid w:val="00C40C51"/>
    <w:rsid w:val="00CA587A"/>
    <w:rsid w:val="00CD4EC2"/>
    <w:rsid w:val="00D06EDC"/>
    <w:rsid w:val="00DE1EF3"/>
    <w:rsid w:val="00DE4325"/>
    <w:rsid w:val="00DE58A6"/>
    <w:rsid w:val="00E20E74"/>
    <w:rsid w:val="00E41EFF"/>
    <w:rsid w:val="00E75CA5"/>
    <w:rsid w:val="00E968BA"/>
    <w:rsid w:val="00EB4937"/>
    <w:rsid w:val="00ED39CC"/>
    <w:rsid w:val="00EE509B"/>
    <w:rsid w:val="00F4622A"/>
    <w:rsid w:val="00F65BD2"/>
    <w:rsid w:val="00F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3D673"/>
  <w15:docId w15:val="{E4B974F6-C184-4BA5-BB2E-B6209CEE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125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Don Guin</cp:lastModifiedBy>
  <cp:revision>24</cp:revision>
  <cp:lastPrinted>2019-05-14T12:10:00Z</cp:lastPrinted>
  <dcterms:created xsi:type="dcterms:W3CDTF">2014-10-30T20:31:00Z</dcterms:created>
  <dcterms:modified xsi:type="dcterms:W3CDTF">2025-05-02T12:21:00Z</dcterms:modified>
</cp:coreProperties>
</file>