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FBC4" w14:textId="41ACACA2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333EDF">
        <w:rPr>
          <w:rFonts w:ascii="Comic Sans MS" w:hAnsi="Comic Sans MS"/>
          <w:b/>
          <w:spacing w:val="-3"/>
          <w:sz w:val="20"/>
        </w:rPr>
        <w:t xml:space="preserve"> Feb </w:t>
      </w:r>
      <w:r w:rsidR="00A1119D">
        <w:rPr>
          <w:rFonts w:ascii="Comic Sans MS" w:hAnsi="Comic Sans MS"/>
          <w:b/>
          <w:spacing w:val="-3"/>
          <w:sz w:val="20"/>
        </w:rPr>
        <w:t>24 -28</w:t>
      </w:r>
      <w:r w:rsidR="003932FD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proofErr w:type="gramStart"/>
      <w:r w:rsidR="00A1119D">
        <w:rPr>
          <w:rFonts w:ascii="Comic Sans MS" w:hAnsi="Comic Sans MS"/>
          <w:b/>
          <w:spacing w:val="-3"/>
          <w:sz w:val="20"/>
        </w:rPr>
        <w:t>:2</w:t>
      </w:r>
      <w:proofErr w:type="gramEnd"/>
      <w:r w:rsidR="003932FD">
        <w:rPr>
          <w:rFonts w:ascii="Comic Sans MS" w:hAnsi="Comic Sans MS"/>
          <w:b/>
          <w:spacing w:val="-3"/>
          <w:sz w:val="20"/>
        </w:rPr>
        <w:t>-</w:t>
      </w:r>
      <w:r w:rsidR="00DD41A6">
        <w:rPr>
          <w:rFonts w:ascii="Comic Sans MS" w:hAnsi="Comic Sans MS"/>
          <w:b/>
          <w:spacing w:val="-3"/>
          <w:sz w:val="20"/>
        </w:rPr>
        <w:t>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A1119D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5D87AF27" w14:textId="4C6DA2A3" w:rsidR="00A1119D" w:rsidRPr="00CF0989" w:rsidRDefault="00A1119D" w:rsidP="00A111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37C2F7BE" w14:textId="77777777" w:rsidR="00A1119D" w:rsidRPr="00F66A82" w:rsidRDefault="00A1119D" w:rsidP="00A1119D">
            <w:pPr>
              <w:tabs>
                <w:tab w:val="left" w:pos="-720"/>
              </w:tabs>
              <w:spacing w:before="90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Quadrilaterals</w:t>
            </w:r>
          </w:p>
          <w:p w14:paraId="4DA702B3" w14:textId="77777777" w:rsidR="00A1119D" w:rsidRPr="00F66A82" w:rsidRDefault="00A1119D" w:rsidP="00A1119D">
            <w:pPr>
              <w:pStyle w:val="Default"/>
              <w:rPr>
                <w:sz w:val="20"/>
                <w:szCs w:val="20"/>
              </w:rPr>
            </w:pPr>
            <w:r w:rsidRPr="00F66A82">
              <w:rPr>
                <w:sz w:val="20"/>
                <w:szCs w:val="20"/>
              </w:rPr>
              <w:t>Students will define/describe/draw and determine missing angles of quadrilaterals</w:t>
            </w:r>
          </w:p>
          <w:p w14:paraId="60E83A04" w14:textId="1B1F5C3B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Determine missing angles in various polygons</w:t>
            </w:r>
            <w:r w:rsidRPr="00F66A82">
              <w:rPr>
                <w:sz w:val="20"/>
              </w:rPr>
              <w:t xml:space="preserve"> 7-G3</w:t>
            </w:r>
          </w:p>
        </w:tc>
        <w:tc>
          <w:tcPr>
            <w:tcW w:w="2830" w:type="dxa"/>
          </w:tcPr>
          <w:p w14:paraId="1D21F6B0" w14:textId="77777777" w:rsidR="00A1119D" w:rsidRPr="00F66A82" w:rsidRDefault="00A1119D" w:rsidP="00A1119D">
            <w:pPr>
              <w:tabs>
                <w:tab w:val="left" w:pos="-720"/>
              </w:tabs>
              <w:spacing w:before="90" w:after="54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 xml:space="preserve">Students will work on Do Now- </w:t>
            </w:r>
          </w:p>
          <w:p w14:paraId="3B017AB4" w14:textId="77777777" w:rsidR="00A1119D" w:rsidRPr="00F66A82" w:rsidRDefault="00A1119D" w:rsidP="00A1119D">
            <w:pPr>
              <w:tabs>
                <w:tab w:val="left" w:pos="-720"/>
              </w:tabs>
              <w:spacing w:before="90" w:after="54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Interactive Notebooks – add notes</w:t>
            </w:r>
          </w:p>
          <w:p w14:paraId="42CD3125" w14:textId="77777777" w:rsidR="00A1119D" w:rsidRPr="00F66A82" w:rsidRDefault="00A1119D" w:rsidP="00A1119D">
            <w:pPr>
              <w:tabs>
                <w:tab w:val="left" w:pos="-720"/>
              </w:tabs>
              <w:spacing w:before="90" w:after="54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Possible practice problems in Schoology</w:t>
            </w:r>
          </w:p>
          <w:p w14:paraId="422806E3" w14:textId="54E3258B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29241BD1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Textbook Resources:</w:t>
            </w:r>
          </w:p>
          <w:p w14:paraId="694BDDFD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 xml:space="preserve">Workbooks </w:t>
            </w:r>
          </w:p>
          <w:p w14:paraId="1E90348A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Models;</w:t>
            </w:r>
          </w:p>
          <w:p w14:paraId="1D3C4EC1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CCSS Materials and workbooks</w:t>
            </w:r>
          </w:p>
          <w:p w14:paraId="2DA5F391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 xml:space="preserve">Elmo, </w:t>
            </w:r>
            <w:proofErr w:type="spellStart"/>
            <w:r w:rsidRPr="00F66A82">
              <w:rPr>
                <w:rFonts w:ascii="Times New Roman" w:eastAsia="Arial Narrow" w:hAnsi="Times New Roman"/>
                <w:sz w:val="20"/>
              </w:rPr>
              <w:t>SmartPanel</w:t>
            </w:r>
            <w:proofErr w:type="spellEnd"/>
          </w:p>
          <w:p w14:paraId="316BB12E" w14:textId="36ED7D20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527DD705" w:rsidR="00A1119D" w:rsidRPr="00333EDF" w:rsidRDefault="00A1119D" w:rsidP="00A1119D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worksheet</w:t>
            </w:r>
          </w:p>
        </w:tc>
        <w:tc>
          <w:tcPr>
            <w:tcW w:w="1677" w:type="dxa"/>
          </w:tcPr>
          <w:p w14:paraId="40AEB063" w14:textId="77777777" w:rsidR="00A1119D" w:rsidRPr="00F66A82" w:rsidRDefault="00A1119D" w:rsidP="00A1119D">
            <w:pPr>
              <w:tabs>
                <w:tab w:val="left" w:pos="-720"/>
              </w:tabs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Homework Check</w:t>
            </w:r>
          </w:p>
          <w:p w14:paraId="08B18A14" w14:textId="77777777" w:rsidR="00A1119D" w:rsidRPr="00F66A82" w:rsidRDefault="00A1119D" w:rsidP="00A1119D">
            <w:pPr>
              <w:tabs>
                <w:tab w:val="left" w:pos="-720"/>
              </w:tabs>
              <w:spacing w:before="90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Possible Schoology Practice</w:t>
            </w:r>
          </w:p>
          <w:p w14:paraId="1EB6BD70" w14:textId="1E0AD904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638E2FF3" w14:textId="21342753" w:rsidR="00A1119D" w:rsidRPr="00333EDF" w:rsidRDefault="00A1119D" w:rsidP="00A1119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hAnsi="Times New Roman"/>
                <w:color w:val="000000"/>
                <w:sz w:val="20"/>
              </w:rPr>
              <w:t>Solve problems involving scale drawings of geometric figures, including computing actual lengths and areas from a scale drawing and reproducing a scale drawing at a different scale. [7-G1]</w:t>
            </w:r>
          </w:p>
        </w:tc>
      </w:tr>
      <w:tr w:rsidR="00A1119D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A1119D" w:rsidRPr="00CF0989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A1119D" w:rsidRPr="00CF0989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088A3F55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hAnsi="Times New Roman"/>
                <w:sz w:val="20"/>
              </w:rPr>
              <w:t>Polygons</w:t>
            </w:r>
          </w:p>
        </w:tc>
        <w:tc>
          <w:tcPr>
            <w:tcW w:w="2830" w:type="dxa"/>
          </w:tcPr>
          <w:p w14:paraId="3AAC5C6C" w14:textId="77777777" w:rsidR="00A1119D" w:rsidRPr="00F66A82" w:rsidRDefault="00A1119D" w:rsidP="00A1119D">
            <w:pPr>
              <w:tabs>
                <w:tab w:val="left" w:pos="-720"/>
              </w:tabs>
              <w:spacing w:before="90" w:after="54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 xml:space="preserve">Students will work on Do Now- </w:t>
            </w:r>
          </w:p>
          <w:p w14:paraId="01626C16" w14:textId="77777777" w:rsidR="00A1119D" w:rsidRPr="00F66A82" w:rsidRDefault="00A1119D" w:rsidP="00A1119D">
            <w:pPr>
              <w:tabs>
                <w:tab w:val="left" w:pos="-720"/>
              </w:tabs>
              <w:spacing w:before="90" w:after="54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Interactive Notebooks – add notes</w:t>
            </w:r>
          </w:p>
          <w:p w14:paraId="37D93B18" w14:textId="77777777" w:rsidR="00A1119D" w:rsidRPr="00F66A82" w:rsidRDefault="00A1119D" w:rsidP="00A1119D">
            <w:pPr>
              <w:tabs>
                <w:tab w:val="left" w:pos="-720"/>
              </w:tabs>
              <w:spacing w:before="90" w:after="54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Possible practice problems in Schoology</w:t>
            </w:r>
          </w:p>
          <w:p w14:paraId="6E17F3EB" w14:textId="23BCDCEA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1F73D01B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Textbook Resources:</w:t>
            </w:r>
          </w:p>
          <w:p w14:paraId="39036025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 xml:space="preserve">Workbooks </w:t>
            </w:r>
          </w:p>
          <w:p w14:paraId="518C3818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Models;</w:t>
            </w:r>
          </w:p>
          <w:p w14:paraId="0B50C398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CCSS Materials and workbooks</w:t>
            </w:r>
          </w:p>
          <w:p w14:paraId="346C4DA6" w14:textId="77777777" w:rsidR="00A1119D" w:rsidRPr="00F66A82" w:rsidRDefault="00A1119D" w:rsidP="00A1119D">
            <w:pPr>
              <w:tabs>
                <w:tab w:val="left" w:pos="-720"/>
              </w:tabs>
              <w:spacing w:before="90" w:after="54" w:line="160" w:lineRule="auto"/>
              <w:rPr>
                <w:rFonts w:ascii="Times New Roman" w:eastAsia="Arial Narrow" w:hAnsi="Times New Roman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 xml:space="preserve">Elmo, </w:t>
            </w:r>
            <w:proofErr w:type="spellStart"/>
            <w:r w:rsidRPr="00F66A82">
              <w:rPr>
                <w:rFonts w:ascii="Times New Roman" w:eastAsia="Arial Narrow" w:hAnsi="Times New Roman"/>
                <w:sz w:val="20"/>
              </w:rPr>
              <w:t>SmartPanel</w:t>
            </w:r>
            <w:proofErr w:type="spellEnd"/>
          </w:p>
          <w:p w14:paraId="433B3245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39EBB252" w:rsidR="00A1119D" w:rsidRPr="00333EDF" w:rsidRDefault="00A1119D" w:rsidP="00A1119D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Worksheet</w:t>
            </w:r>
          </w:p>
        </w:tc>
        <w:tc>
          <w:tcPr>
            <w:tcW w:w="1677" w:type="dxa"/>
          </w:tcPr>
          <w:p w14:paraId="23FB7C04" w14:textId="2224C58A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eastAsia="Arial Narrow" w:hAnsi="Times New Roman"/>
                <w:sz w:val="20"/>
              </w:rPr>
              <w:t>Graded Schoology Assessments</w:t>
            </w:r>
          </w:p>
        </w:tc>
        <w:tc>
          <w:tcPr>
            <w:tcW w:w="2805" w:type="dxa"/>
          </w:tcPr>
          <w:p w14:paraId="77BAF920" w14:textId="77777777" w:rsidR="00A1119D" w:rsidRPr="00F66A82" w:rsidRDefault="00A1119D" w:rsidP="00A1119D">
            <w:pPr>
              <w:tabs>
                <w:tab w:val="left" w:pos="-720"/>
              </w:tabs>
              <w:rPr>
                <w:rFonts w:ascii="Times New Roman" w:hAnsi="Times New Roman"/>
                <w:spacing w:val="-2"/>
                <w:sz w:val="20"/>
              </w:rPr>
            </w:pPr>
            <w:r w:rsidRPr="00F66A82">
              <w:rPr>
                <w:rFonts w:ascii="Times New Roman" w:hAnsi="Times New Roman"/>
                <w:spacing w:val="-2"/>
                <w:sz w:val="20"/>
              </w:rPr>
              <w:t xml:space="preserve">Solve real-world and mathematical problems involving area, volume, and surface area of two- and three-dimensional objects composed of triangles, quadrilaterals, polygons, cubes, and right prisms. [7-G6] </w:t>
            </w:r>
          </w:p>
          <w:p w14:paraId="5ACE4BC8" w14:textId="5AF4311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F66A82">
              <w:rPr>
                <w:rFonts w:ascii="Times New Roman" w:hAnsi="Times New Roman"/>
                <w:spacing w:val="-2"/>
                <w:sz w:val="20"/>
              </w:rPr>
              <w:t>Use facts about supplementary, complementary, vertical, and adjacent angles in multi-step problems.7.G.5</w:t>
            </w:r>
          </w:p>
        </w:tc>
      </w:tr>
      <w:tr w:rsidR="00A1119D" w:rsidRPr="00CF0989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A1119D" w:rsidRPr="00CF0989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A1119D" w:rsidRPr="00CF0989" w:rsidRDefault="00A1119D" w:rsidP="00A111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A1119D" w:rsidRPr="00CF0989" w:rsidRDefault="00A1119D" w:rsidP="00A111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3F56EEEF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Missing Angles in Polygons</w:t>
            </w:r>
          </w:p>
        </w:tc>
        <w:tc>
          <w:tcPr>
            <w:tcW w:w="2830" w:type="dxa"/>
          </w:tcPr>
          <w:p w14:paraId="0519222A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 xml:space="preserve">Students will work on Do Now- </w:t>
            </w:r>
          </w:p>
          <w:p w14:paraId="304068D8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Interactive Notebooks – add notes</w:t>
            </w:r>
          </w:p>
          <w:p w14:paraId="3202FA2A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Possible practice problems in Schoology or Google Classroom</w:t>
            </w:r>
          </w:p>
          <w:p w14:paraId="49494393" w14:textId="2A96B8AB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743F2FA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Textbook Resources:</w:t>
            </w:r>
          </w:p>
          <w:p w14:paraId="44CD32DE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 xml:space="preserve">Workbooks </w:t>
            </w:r>
          </w:p>
          <w:p w14:paraId="0F254485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Models;</w:t>
            </w:r>
          </w:p>
          <w:p w14:paraId="23C25BF0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CCSS Materials and workbooks</w:t>
            </w:r>
          </w:p>
          <w:p w14:paraId="724DD3CF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Elmo, Smartboard</w:t>
            </w:r>
          </w:p>
          <w:p w14:paraId="62B70DB2" w14:textId="5B3B97AB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2EC3B34C" w:rsidR="00A1119D" w:rsidRPr="00333EDF" w:rsidRDefault="00A1119D" w:rsidP="00A1119D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24C23145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Homework Check</w:t>
            </w:r>
          </w:p>
          <w:p w14:paraId="42722879" w14:textId="48E8E28E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29484E29" w14:textId="77777777" w:rsidR="00A1119D" w:rsidRPr="00C30CCF" w:rsidRDefault="00A1119D" w:rsidP="00A1119D">
            <w:pPr>
              <w:tabs>
                <w:tab w:val="left" w:pos="-720"/>
              </w:tabs>
              <w:suppressAutoHyphens/>
              <w:spacing w:before="90"/>
              <w:textAlignment w:val="auto"/>
              <w:rPr>
                <w:rFonts w:ascii="Times New Roman" w:hAnsi="Times New Roman"/>
                <w:spacing w:val="-2"/>
                <w:sz w:val="20"/>
              </w:rPr>
            </w:pPr>
            <w:r w:rsidRPr="00C30CCF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5B05CD33" w14:textId="55EB35F0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C30CCF">
              <w:rPr>
                <w:spacing w:val="-2"/>
                <w:sz w:val="20"/>
              </w:rPr>
              <w:t>[7-G1,3]</w:t>
            </w:r>
          </w:p>
        </w:tc>
      </w:tr>
      <w:tr w:rsidR="00A1119D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A1119D" w:rsidRPr="00CF0989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A1119D" w:rsidRPr="00CF0989" w:rsidRDefault="00A1119D" w:rsidP="00A111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687D28EA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Review for Polygon Test</w:t>
            </w:r>
            <w:bookmarkStart w:id="0" w:name="_GoBack"/>
            <w:bookmarkEnd w:id="0"/>
          </w:p>
        </w:tc>
        <w:tc>
          <w:tcPr>
            <w:tcW w:w="2830" w:type="dxa"/>
          </w:tcPr>
          <w:p w14:paraId="00028F21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 xml:space="preserve">Students will work on Do Now- </w:t>
            </w:r>
          </w:p>
          <w:p w14:paraId="7D39856E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Interactive Notebooks – add notes</w:t>
            </w:r>
          </w:p>
          <w:p w14:paraId="22C0BFC1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Possible practice problems in Schoology or Google Classroom</w:t>
            </w:r>
          </w:p>
          <w:p w14:paraId="682D9980" w14:textId="2037F980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57891B04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Textbook Resources:</w:t>
            </w:r>
          </w:p>
          <w:p w14:paraId="41DE425E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 xml:space="preserve">Workbooks </w:t>
            </w:r>
          </w:p>
          <w:p w14:paraId="06A4E8CB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Models;</w:t>
            </w:r>
          </w:p>
          <w:p w14:paraId="7F8362A6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CCSS Materials and workbooks</w:t>
            </w:r>
          </w:p>
          <w:p w14:paraId="6E6C6F44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Elmo, Smartboard</w:t>
            </w:r>
          </w:p>
          <w:p w14:paraId="60F05DD6" w14:textId="62474386" w:rsidR="00A1119D" w:rsidRPr="00333EDF" w:rsidRDefault="00A1119D" w:rsidP="00A1119D">
            <w:pPr>
              <w:tabs>
                <w:tab w:val="left" w:pos="-720"/>
              </w:tabs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50F5725F" w:rsidR="00A1119D" w:rsidRPr="00333EDF" w:rsidRDefault="00A1119D" w:rsidP="00A1119D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73318B4A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Homework Check</w:t>
            </w:r>
          </w:p>
          <w:p w14:paraId="4EF6DDC1" w14:textId="4EB97B7C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3CC32993" w14:textId="77777777" w:rsidR="00A1119D" w:rsidRPr="00C30CCF" w:rsidRDefault="00A1119D" w:rsidP="00A1119D">
            <w:pPr>
              <w:tabs>
                <w:tab w:val="left" w:pos="-720"/>
              </w:tabs>
              <w:suppressAutoHyphens/>
              <w:spacing w:before="90"/>
              <w:textAlignment w:val="auto"/>
              <w:rPr>
                <w:rFonts w:ascii="Times New Roman" w:hAnsi="Times New Roman"/>
                <w:spacing w:val="-2"/>
                <w:sz w:val="20"/>
              </w:rPr>
            </w:pPr>
            <w:r w:rsidRPr="00C30CCF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4F1FE941" w14:textId="261ECAF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 w:rsidRPr="00C30CCF">
              <w:rPr>
                <w:spacing w:val="-2"/>
                <w:sz w:val="20"/>
              </w:rPr>
              <w:t>[7-G1,3]</w:t>
            </w:r>
          </w:p>
        </w:tc>
      </w:tr>
      <w:tr w:rsidR="00A1119D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7F6D456A" w14:textId="77777777" w:rsidR="00A1119D" w:rsidRDefault="00A1119D" w:rsidP="00A111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lastRenderedPageBreak/>
              <w:t>F</w:t>
            </w:r>
          </w:p>
          <w:p w14:paraId="0C6192C9" w14:textId="77777777" w:rsidR="00A1119D" w:rsidRDefault="00A1119D" w:rsidP="00A111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A1119D" w:rsidRPr="00CF0989" w:rsidRDefault="00A1119D" w:rsidP="00A111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4773485" w14:textId="6CC08DD9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Polygon Test</w:t>
            </w:r>
          </w:p>
        </w:tc>
        <w:tc>
          <w:tcPr>
            <w:tcW w:w="2830" w:type="dxa"/>
          </w:tcPr>
          <w:p w14:paraId="573DC112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 xml:space="preserve">Students will work on Do Now- </w:t>
            </w:r>
          </w:p>
          <w:p w14:paraId="7724C1E0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Interactive Notebooks – add notes</w:t>
            </w:r>
          </w:p>
          <w:p w14:paraId="582EB59F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Possible practice problems in Schoology or Google Classroom</w:t>
            </w:r>
          </w:p>
          <w:p w14:paraId="6C268C75" w14:textId="5DC78906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12FA695C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Textbook Resources:</w:t>
            </w:r>
          </w:p>
          <w:p w14:paraId="2BA8A4AC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 xml:space="preserve">Workbooks </w:t>
            </w:r>
          </w:p>
          <w:p w14:paraId="7FC22170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Models;</w:t>
            </w:r>
          </w:p>
          <w:p w14:paraId="5589C66A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CCSS Materials and workbooks</w:t>
            </w:r>
          </w:p>
          <w:p w14:paraId="218DACBF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Elmo, Smartboard</w:t>
            </w:r>
          </w:p>
          <w:p w14:paraId="1DE762E9" w14:textId="4BEB3D0E" w:rsidR="00A1119D" w:rsidRPr="00333EDF" w:rsidRDefault="00A1119D" w:rsidP="00A1119D">
            <w:pPr>
              <w:tabs>
                <w:tab w:val="left" w:pos="-720"/>
              </w:tabs>
              <w:spacing w:before="90" w:after="54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5328E5DD" w:rsidR="00A1119D" w:rsidRPr="00333EDF" w:rsidRDefault="00A1119D" w:rsidP="00A1119D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63073E41" w14:textId="77777777" w:rsidR="00A1119D" w:rsidRPr="00333EDF" w:rsidRDefault="00A1119D" w:rsidP="00A1119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Homework Check</w:t>
            </w:r>
          </w:p>
          <w:p w14:paraId="4EAD8029" w14:textId="27EC1DD4" w:rsidR="00A1119D" w:rsidRPr="00333EDF" w:rsidRDefault="00A1119D" w:rsidP="00A1119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333EDF">
              <w:rPr>
                <w:rFonts w:asciiTheme="minorHAnsi" w:hAnsiTheme="minorHAnsi" w:cstheme="minorHAnsi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28411C2B" w14:textId="77777777" w:rsidR="00A1119D" w:rsidRPr="00C30CCF" w:rsidRDefault="00A1119D" w:rsidP="00A1119D">
            <w:pPr>
              <w:tabs>
                <w:tab w:val="left" w:pos="-720"/>
              </w:tabs>
              <w:suppressAutoHyphens/>
              <w:spacing w:before="90"/>
              <w:textAlignment w:val="auto"/>
              <w:rPr>
                <w:rFonts w:ascii="Times New Roman" w:hAnsi="Times New Roman"/>
                <w:spacing w:val="-2"/>
                <w:sz w:val="20"/>
              </w:rPr>
            </w:pPr>
            <w:r w:rsidRPr="00C30CCF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1F9C8E0F" w14:textId="64E26267" w:rsidR="00A1119D" w:rsidRPr="00333EDF" w:rsidRDefault="00A1119D" w:rsidP="00A1119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C30CCF">
              <w:rPr>
                <w:spacing w:val="-2"/>
                <w:sz w:val="20"/>
              </w:rPr>
              <w:t>[7-G1,3]</w:t>
            </w:r>
          </w:p>
        </w:tc>
      </w:tr>
    </w:tbl>
    <w:p w14:paraId="02682576" w14:textId="0CE35EAC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  <w:r w:rsidRPr="00CF0989">
        <w:rPr>
          <w:rFonts w:ascii="Times New Roman" w:hAnsi="Times New Roman"/>
          <w:b/>
          <w:spacing w:val="-2"/>
          <w:sz w:val="20"/>
        </w:rPr>
        <w:tab/>
      </w:r>
    </w:p>
    <w:sectPr w:rsidR="00EB4937" w:rsidRPr="00CF0989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B1C4" w14:textId="77777777" w:rsidR="006F6F63" w:rsidRDefault="006F6F63">
      <w:pPr>
        <w:spacing w:line="20" w:lineRule="exact"/>
      </w:pPr>
    </w:p>
  </w:endnote>
  <w:endnote w:type="continuationSeparator" w:id="0">
    <w:p w14:paraId="229A3954" w14:textId="77777777" w:rsidR="006F6F63" w:rsidRDefault="006F6F63">
      <w:r>
        <w:t xml:space="preserve"> </w:t>
      </w:r>
    </w:p>
  </w:endnote>
  <w:endnote w:type="continuationNotice" w:id="1">
    <w:p w14:paraId="4435D2FF" w14:textId="77777777" w:rsidR="006F6F63" w:rsidRDefault="006F6F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0AAC" w14:textId="77777777" w:rsidR="006F6F63" w:rsidRDefault="006F6F63">
      <w:r>
        <w:separator/>
      </w:r>
    </w:p>
  </w:footnote>
  <w:footnote w:type="continuationSeparator" w:id="0">
    <w:p w14:paraId="4FE72D3A" w14:textId="77777777" w:rsidR="006F6F63" w:rsidRDefault="006F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734B"/>
    <w:rsid w:val="00271154"/>
    <w:rsid w:val="002C7A9F"/>
    <w:rsid w:val="002D1E7B"/>
    <w:rsid w:val="002E25FB"/>
    <w:rsid w:val="002F00EC"/>
    <w:rsid w:val="002F2E26"/>
    <w:rsid w:val="00333EDF"/>
    <w:rsid w:val="00350A3F"/>
    <w:rsid w:val="00374037"/>
    <w:rsid w:val="003932FD"/>
    <w:rsid w:val="00394234"/>
    <w:rsid w:val="003A759C"/>
    <w:rsid w:val="003B20C1"/>
    <w:rsid w:val="003E4B63"/>
    <w:rsid w:val="00414EB6"/>
    <w:rsid w:val="00442A2E"/>
    <w:rsid w:val="004557A1"/>
    <w:rsid w:val="00461588"/>
    <w:rsid w:val="004C6526"/>
    <w:rsid w:val="004E16B9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5F75A0"/>
    <w:rsid w:val="006351C0"/>
    <w:rsid w:val="0067099E"/>
    <w:rsid w:val="00695046"/>
    <w:rsid w:val="006A19AA"/>
    <w:rsid w:val="006F6F63"/>
    <w:rsid w:val="0071600B"/>
    <w:rsid w:val="007177F1"/>
    <w:rsid w:val="00736DE2"/>
    <w:rsid w:val="00744CD4"/>
    <w:rsid w:val="00746A1E"/>
    <w:rsid w:val="0075109D"/>
    <w:rsid w:val="007C321C"/>
    <w:rsid w:val="007C6492"/>
    <w:rsid w:val="007E1AC6"/>
    <w:rsid w:val="00810D08"/>
    <w:rsid w:val="0082457A"/>
    <w:rsid w:val="00852506"/>
    <w:rsid w:val="0089066E"/>
    <w:rsid w:val="00892725"/>
    <w:rsid w:val="008B108D"/>
    <w:rsid w:val="00903169"/>
    <w:rsid w:val="009279ED"/>
    <w:rsid w:val="009601BE"/>
    <w:rsid w:val="009A3122"/>
    <w:rsid w:val="009C1390"/>
    <w:rsid w:val="009E0D50"/>
    <w:rsid w:val="00A1119D"/>
    <w:rsid w:val="00A30428"/>
    <w:rsid w:val="00A94B7A"/>
    <w:rsid w:val="00A97818"/>
    <w:rsid w:val="00AC6321"/>
    <w:rsid w:val="00B03B7F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30CCF"/>
    <w:rsid w:val="00C62254"/>
    <w:rsid w:val="00C63CE8"/>
    <w:rsid w:val="00C927A7"/>
    <w:rsid w:val="00C970FD"/>
    <w:rsid w:val="00CE0111"/>
    <w:rsid w:val="00CE341B"/>
    <w:rsid w:val="00CF0989"/>
    <w:rsid w:val="00CF43EE"/>
    <w:rsid w:val="00CF6D0A"/>
    <w:rsid w:val="00D06EDC"/>
    <w:rsid w:val="00D2500B"/>
    <w:rsid w:val="00D30B23"/>
    <w:rsid w:val="00D55468"/>
    <w:rsid w:val="00D65A8A"/>
    <w:rsid w:val="00D7077A"/>
    <w:rsid w:val="00D73E7B"/>
    <w:rsid w:val="00DD41A6"/>
    <w:rsid w:val="00DD7674"/>
    <w:rsid w:val="00DE1EF3"/>
    <w:rsid w:val="00DE4325"/>
    <w:rsid w:val="00DF3ED9"/>
    <w:rsid w:val="00E564ED"/>
    <w:rsid w:val="00EB4937"/>
    <w:rsid w:val="00EE0E56"/>
    <w:rsid w:val="00F15E6C"/>
    <w:rsid w:val="00F4622A"/>
    <w:rsid w:val="00F65BD2"/>
    <w:rsid w:val="00F92A08"/>
    <w:rsid w:val="00F952EC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  <w:style w:type="paragraph" w:customStyle="1" w:styleId="Default">
    <w:name w:val="Default"/>
    <w:rsid w:val="00A111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2022-01-24T13:39:00Z</cp:lastPrinted>
  <dcterms:created xsi:type="dcterms:W3CDTF">2025-02-21T20:23:00Z</dcterms:created>
  <dcterms:modified xsi:type="dcterms:W3CDTF">2025-02-21T20:23:00Z</dcterms:modified>
</cp:coreProperties>
</file>