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80D0E" w14:textId="3403A5B1" w:rsidR="00FC3CC3" w:rsidRDefault="003D424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BD9524" wp14:editId="5BC51D58">
                <wp:simplePos x="0" y="0"/>
                <wp:positionH relativeFrom="margin">
                  <wp:align>center</wp:align>
                </wp:positionH>
                <wp:positionV relativeFrom="paragraph">
                  <wp:posOffset>19685</wp:posOffset>
                </wp:positionV>
                <wp:extent cx="2724150" cy="304800"/>
                <wp:effectExtent l="0" t="0" r="0" b="0"/>
                <wp:wrapNone/>
                <wp:docPr id="34522515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96869" w14:textId="722BAF5A" w:rsidR="00664D89" w:rsidRPr="000B5FF9" w:rsidRDefault="008D050D" w:rsidP="00857076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  <w:rPr>
                                <w:rFonts w:ascii="Aharoni" w:hAnsi="Aharoni" w:cs="Aharoni"/>
                              </w:rPr>
                            </w:pPr>
                            <w:r w:rsidRPr="000B5FF9">
                              <w:rPr>
                                <w:rFonts w:ascii="Aharoni" w:hAnsi="Aharoni" w:cs="Aharoni"/>
                                <w:b/>
                              </w:rPr>
                              <w:t xml:space="preserve">District </w:t>
                            </w:r>
                            <w:r w:rsidR="00F661E0">
                              <w:rPr>
                                <w:rFonts w:ascii="Aharoni" w:hAnsi="Aharoni" w:cs="Aharoni"/>
                                <w:b/>
                              </w:rPr>
                              <w:t xml:space="preserve">Social Studies </w:t>
                            </w:r>
                            <w:r w:rsidRPr="000B5FF9">
                              <w:rPr>
                                <w:rFonts w:ascii="Aharoni" w:hAnsi="Aharoni" w:cs="Aharoni"/>
                                <w:b/>
                              </w:rPr>
                              <w:t xml:space="preserve">Lesson Plan </w:t>
                            </w:r>
                            <w:r w:rsidR="00604FA1" w:rsidRPr="000B5FF9">
                              <w:rPr>
                                <w:rFonts w:ascii="Aharoni" w:hAnsi="Aharoni" w:cs="Aharoni"/>
                                <w:b/>
                              </w:rPr>
                              <w:t xml:space="preserve"> </w:t>
                            </w:r>
                          </w:p>
                          <w:p w14:paraId="74176B18" w14:textId="77777777" w:rsidR="00664D89" w:rsidRDefault="00664D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BD952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1.55pt;width:214.5pt;height:24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">
                <v:textbox>
                  <w:txbxContent>
                    <w:p w14:paraId="6EA96869" w14:textId="722BAF5A" w:rsidR="00664D89" w:rsidRPr="000B5FF9" w:rsidRDefault="008D050D" w:rsidP="00857076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jc w:val="center"/>
                        <w:rPr>
                          <w:rFonts w:ascii="Aharoni" w:hAnsi="Aharoni" w:cs="Aharoni"/>
                        </w:rPr>
                      </w:pPr>
                      <w:r w:rsidRPr="000B5FF9">
                        <w:rPr>
                          <w:rFonts w:ascii="Aharoni" w:hAnsi="Aharoni" w:cs="Aharoni"/>
                          <w:b/>
                        </w:rPr>
                        <w:t xml:space="preserve">District </w:t>
                      </w:r>
                      <w:r w:rsidR="00F661E0">
                        <w:rPr>
                          <w:rFonts w:ascii="Aharoni" w:hAnsi="Aharoni" w:cs="Aharoni"/>
                          <w:b/>
                        </w:rPr>
                        <w:t xml:space="preserve">Social Studies </w:t>
                      </w:r>
                      <w:r w:rsidRPr="000B5FF9">
                        <w:rPr>
                          <w:rFonts w:ascii="Aharoni" w:hAnsi="Aharoni" w:cs="Aharoni"/>
                          <w:b/>
                        </w:rPr>
                        <w:t xml:space="preserve">Lesson Plan </w:t>
                      </w:r>
                      <w:r w:rsidR="00604FA1" w:rsidRPr="000B5FF9">
                        <w:rPr>
                          <w:rFonts w:ascii="Aharoni" w:hAnsi="Aharoni" w:cs="Aharoni"/>
                          <w:b/>
                        </w:rPr>
                        <w:t xml:space="preserve"> </w:t>
                      </w:r>
                    </w:p>
                    <w:p w14:paraId="74176B18" w14:textId="77777777" w:rsidR="00664D89" w:rsidRDefault="00664D89"/>
                  </w:txbxContent>
                </v:textbox>
                <w10:wrap anchorx="margin"/>
              </v:shape>
            </w:pict>
          </mc:Fallback>
        </mc:AlternateContent>
      </w:r>
    </w:p>
    <w:p w14:paraId="4CA996F2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4ECDC69C" w14:textId="77777777" w:rsidR="00105A41" w:rsidRDefault="00105A41" w:rsidP="00477DBE">
      <w:pPr>
        <w:pStyle w:val="Header"/>
        <w:tabs>
          <w:tab w:val="clear" w:pos="4320"/>
          <w:tab w:val="clear" w:pos="8640"/>
        </w:tabs>
        <w:rPr>
          <w:rFonts w:ascii="Poppins" w:hAnsi="Poppins" w:cs="Poppins"/>
          <w:sz w:val="20"/>
          <w:szCs w:val="20"/>
        </w:rPr>
      </w:pPr>
    </w:p>
    <w:p w14:paraId="14C9B193" w14:textId="2E1806D5" w:rsidR="00664D89" w:rsidRPr="00E1785D" w:rsidRDefault="00105A41" w:rsidP="00105A41">
      <w:pPr>
        <w:pStyle w:val="Header"/>
        <w:tabs>
          <w:tab w:val="clear" w:pos="4320"/>
          <w:tab w:val="clear" w:pos="8640"/>
        </w:tabs>
        <w:rPr>
          <w:rFonts w:ascii="Poppins" w:hAnsi="Poppins" w:cs="Poppins"/>
          <w:sz w:val="28"/>
          <w:szCs w:val="28"/>
        </w:rPr>
      </w:pPr>
      <w:r>
        <w:rPr>
          <w:rFonts w:ascii="Poppins" w:hAnsi="Poppins" w:cs="Poppins"/>
          <w:sz w:val="20"/>
          <w:szCs w:val="20"/>
        </w:rPr>
        <w:t xml:space="preserve">        </w:t>
      </w:r>
      <w:r w:rsidR="3861DE84" w:rsidRPr="3861DE84">
        <w:rPr>
          <w:rFonts w:ascii="Poppins" w:hAnsi="Poppins" w:cs="Poppins"/>
          <w:sz w:val="20"/>
          <w:szCs w:val="20"/>
        </w:rPr>
        <w:t xml:space="preserve">Teacher:  </w:t>
      </w:r>
      <w:r w:rsidR="00444E0C">
        <w:rPr>
          <w:rFonts w:ascii="Poppins" w:hAnsi="Poppins" w:cs="Poppins"/>
          <w:sz w:val="20"/>
          <w:szCs w:val="20"/>
          <w:u w:val="single"/>
        </w:rPr>
        <w:t>Robinson/Hall</w:t>
      </w:r>
      <w:r w:rsidR="00444E0C">
        <w:rPr>
          <w:rFonts w:ascii="Poppins" w:hAnsi="Poppins" w:cs="Poppins"/>
          <w:sz w:val="20"/>
          <w:szCs w:val="20"/>
          <w:u w:val="single"/>
        </w:rPr>
        <w:tab/>
      </w:r>
      <w:r w:rsidR="00444E0C">
        <w:rPr>
          <w:rFonts w:ascii="Poppins" w:hAnsi="Poppins" w:cs="Poppins"/>
          <w:sz w:val="20"/>
          <w:szCs w:val="20"/>
          <w:u w:val="single"/>
        </w:rPr>
        <w:tab/>
      </w:r>
      <w:r w:rsidR="3861DE84" w:rsidRPr="3861DE84">
        <w:rPr>
          <w:rFonts w:ascii="Poppins" w:hAnsi="Poppins" w:cs="Poppins"/>
          <w:sz w:val="20"/>
          <w:szCs w:val="20"/>
        </w:rPr>
        <w:t xml:space="preserve">Date: </w:t>
      </w:r>
      <w:r w:rsidR="00C56939">
        <w:rPr>
          <w:rFonts w:ascii="Poppins" w:hAnsi="Poppins" w:cs="Poppins"/>
          <w:noProof/>
          <w:sz w:val="20"/>
          <w:szCs w:val="20"/>
          <w:u w:val="single"/>
        </w:rPr>
        <w:t xml:space="preserve">January </w:t>
      </w:r>
      <w:r w:rsidR="00A6603C">
        <w:rPr>
          <w:rFonts w:ascii="Poppins" w:hAnsi="Poppins" w:cs="Poppins"/>
          <w:noProof/>
          <w:sz w:val="20"/>
          <w:szCs w:val="20"/>
          <w:u w:val="single"/>
        </w:rPr>
        <w:t>13-17</w:t>
      </w:r>
      <w:r w:rsidR="00C56939">
        <w:rPr>
          <w:rFonts w:ascii="Poppins" w:hAnsi="Poppins" w:cs="Poppins"/>
          <w:noProof/>
          <w:sz w:val="20"/>
          <w:szCs w:val="20"/>
          <w:u w:val="single"/>
        </w:rPr>
        <w:t>, 2025</w:t>
      </w:r>
      <w:r w:rsidR="3861DE84" w:rsidRPr="3861DE84">
        <w:rPr>
          <w:rFonts w:ascii="Poppins" w:hAnsi="Poppins" w:cs="Poppins"/>
          <w:sz w:val="20"/>
          <w:szCs w:val="20"/>
        </w:rPr>
        <w:t xml:space="preserve">                         Subject: </w:t>
      </w:r>
      <w:r w:rsidR="3861DE84" w:rsidRPr="3861DE84">
        <w:rPr>
          <w:rFonts w:ascii="Poppins" w:hAnsi="Poppins" w:cs="Poppins"/>
          <w:noProof/>
          <w:sz w:val="20"/>
          <w:szCs w:val="20"/>
        </w:rPr>
        <w:t xml:space="preserve"> </w:t>
      </w:r>
      <w:r w:rsidR="3861DE84" w:rsidRPr="00105A41">
        <w:rPr>
          <w:rFonts w:ascii="Poppins" w:hAnsi="Poppins" w:cs="Poppins"/>
          <w:noProof/>
          <w:sz w:val="20"/>
          <w:szCs w:val="20"/>
          <w:u w:val="single"/>
        </w:rPr>
        <w:t>Social Studies</w:t>
      </w:r>
      <w:r w:rsidR="3861DE84" w:rsidRPr="3861DE84">
        <w:rPr>
          <w:rFonts w:ascii="Poppins" w:hAnsi="Poppins" w:cs="Poppins"/>
          <w:noProof/>
          <w:sz w:val="20"/>
          <w:szCs w:val="20"/>
        </w:rPr>
        <w:t xml:space="preserve">                    </w:t>
      </w:r>
      <w:r>
        <w:rPr>
          <w:rFonts w:ascii="Poppins" w:hAnsi="Poppins" w:cs="Poppins"/>
          <w:noProof/>
          <w:sz w:val="20"/>
          <w:szCs w:val="20"/>
        </w:rPr>
        <w:t xml:space="preserve">Period: </w:t>
      </w:r>
      <w:r w:rsidR="3861DE84" w:rsidRPr="3861DE84">
        <w:rPr>
          <w:rFonts w:ascii="Poppins" w:hAnsi="Poppins" w:cs="Poppins"/>
          <w:noProof/>
          <w:sz w:val="20"/>
          <w:szCs w:val="20"/>
        </w:rPr>
        <w:t xml:space="preserve">      </w:t>
      </w:r>
      <w:r w:rsidR="3861DE84" w:rsidRPr="3861DE84">
        <w:rPr>
          <w:rFonts w:ascii="Poppins" w:hAnsi="Poppins" w:cs="Poppins"/>
          <w:noProof/>
          <w:sz w:val="28"/>
          <w:szCs w:val="28"/>
        </w:rPr>
        <w:t xml:space="preserve">                      </w:t>
      </w:r>
    </w:p>
    <w:p w14:paraId="18AE0675" w14:textId="5F5F1DE9" w:rsidR="00664D89" w:rsidRPr="00477DBE" w:rsidRDefault="00664D89" w:rsidP="00665CD5">
      <w:pPr>
        <w:pStyle w:val="Header"/>
        <w:tabs>
          <w:tab w:val="clear" w:pos="4320"/>
          <w:tab w:val="clear" w:pos="8640"/>
        </w:tabs>
        <w:rPr>
          <w:rFonts w:ascii="Poppins" w:hAnsi="Poppins" w:cs="Poppins"/>
          <w:b/>
          <w:bCs/>
          <w:sz w:val="20"/>
        </w:rPr>
      </w:pPr>
      <w:r w:rsidRPr="00477DBE">
        <w:rPr>
          <w:rFonts w:ascii="Poppins" w:hAnsi="Poppins" w:cs="Poppins"/>
          <w:b/>
          <w:bCs/>
          <w:sz w:val="20"/>
        </w:rPr>
        <w:tab/>
      </w:r>
      <w:r w:rsidRPr="00477DBE">
        <w:rPr>
          <w:rFonts w:ascii="Poppins" w:hAnsi="Poppins" w:cs="Poppins"/>
          <w:b/>
          <w:bCs/>
          <w:sz w:val="20"/>
        </w:rPr>
        <w:tab/>
      </w:r>
      <w:r w:rsidRPr="00477DBE">
        <w:rPr>
          <w:rFonts w:ascii="Poppins" w:hAnsi="Poppins" w:cs="Poppins"/>
          <w:b/>
          <w:bCs/>
          <w:sz w:val="20"/>
        </w:rPr>
        <w:tab/>
      </w:r>
      <w:r w:rsidRPr="00477DBE">
        <w:rPr>
          <w:rFonts w:ascii="Poppins" w:hAnsi="Poppins" w:cs="Poppins"/>
          <w:b/>
          <w:bCs/>
          <w:sz w:val="20"/>
        </w:rPr>
        <w:tab/>
      </w:r>
      <w:r w:rsidR="00C56939">
        <w:rPr>
          <w:rFonts w:ascii="Poppins" w:hAnsi="Poppins" w:cs="Poppins"/>
          <w:b/>
          <w:bCs/>
          <w:sz w:val="20"/>
        </w:rPr>
        <w:tab/>
      </w:r>
      <w:r w:rsidR="00C56939">
        <w:rPr>
          <w:rFonts w:ascii="Poppins" w:hAnsi="Poppins" w:cs="Poppins"/>
          <w:b/>
          <w:bCs/>
          <w:sz w:val="20"/>
        </w:rPr>
        <w:tab/>
      </w:r>
      <w:r w:rsidR="00C56939">
        <w:rPr>
          <w:rFonts w:ascii="Poppins" w:hAnsi="Poppins" w:cs="Poppins"/>
          <w:b/>
          <w:bCs/>
          <w:sz w:val="20"/>
        </w:rPr>
        <w:tab/>
      </w:r>
      <w:r w:rsidR="00C56939">
        <w:rPr>
          <w:rFonts w:ascii="Poppins" w:hAnsi="Poppins" w:cs="Poppins"/>
          <w:b/>
          <w:bCs/>
          <w:sz w:val="20"/>
        </w:rPr>
        <w:tab/>
      </w:r>
      <w:r w:rsidR="00C56939">
        <w:rPr>
          <w:rFonts w:ascii="Poppins" w:hAnsi="Poppins" w:cs="Poppins"/>
          <w:b/>
          <w:bCs/>
          <w:sz w:val="20"/>
        </w:rPr>
        <w:tab/>
      </w:r>
      <w:r w:rsidR="00C56939">
        <w:rPr>
          <w:rFonts w:ascii="Poppins" w:hAnsi="Poppins" w:cs="Poppins"/>
          <w:b/>
          <w:bCs/>
          <w:sz w:val="20"/>
        </w:rPr>
        <w:tab/>
      </w:r>
      <w:r w:rsidR="00C56939">
        <w:rPr>
          <w:rFonts w:ascii="Poppins" w:hAnsi="Poppins" w:cs="Poppins"/>
          <w:b/>
          <w:bCs/>
          <w:sz w:val="20"/>
        </w:rPr>
        <w:tab/>
      </w:r>
      <w:r w:rsidR="00C56939">
        <w:rPr>
          <w:rFonts w:ascii="Poppins" w:hAnsi="Poppins" w:cs="Poppins"/>
          <w:b/>
          <w:bCs/>
          <w:sz w:val="20"/>
        </w:rPr>
        <w:tab/>
      </w:r>
      <w:r w:rsidR="00C56939">
        <w:rPr>
          <w:rFonts w:ascii="Poppins" w:hAnsi="Poppins" w:cs="Poppins"/>
          <w:b/>
          <w:bCs/>
          <w:sz w:val="20"/>
        </w:rPr>
        <w:tab/>
      </w:r>
      <w:r w:rsidRPr="00477DBE">
        <w:rPr>
          <w:rFonts w:ascii="Poppins" w:hAnsi="Poppins" w:cs="Poppins"/>
          <w:b/>
          <w:bCs/>
          <w:sz w:val="20"/>
        </w:rPr>
        <w:tab/>
      </w:r>
    </w:p>
    <w:tbl>
      <w:tblPr>
        <w:tblW w:w="14448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48"/>
      </w:tblGrid>
      <w:tr w:rsidR="00664D89" w:rsidRPr="00477DBE" w14:paraId="7BFB6C52" w14:textId="77777777" w:rsidTr="00403D71">
        <w:trPr>
          <w:trHeight w:val="816"/>
        </w:trPr>
        <w:tc>
          <w:tcPr>
            <w:tcW w:w="14448" w:type="dxa"/>
            <w:tcBorders>
              <w:top w:val="single" w:sz="4" w:space="0" w:color="auto"/>
              <w:bottom w:val="single" w:sz="4" w:space="0" w:color="auto"/>
            </w:tcBorders>
          </w:tcPr>
          <w:p w14:paraId="26BC82AA" w14:textId="109298BC" w:rsidR="00807FEE" w:rsidRPr="00702EF2" w:rsidRDefault="00664D89" w:rsidP="00D5742B">
            <w:pPr>
              <w:pStyle w:val="Header"/>
              <w:tabs>
                <w:tab w:val="clear" w:pos="4320"/>
                <w:tab w:val="clear" w:pos="8640"/>
              </w:tabs>
              <w:rPr>
                <w:rFonts w:ascii="Poppins" w:hAnsi="Poppins" w:cs="Poppins"/>
                <w:bCs/>
                <w:sz w:val="20"/>
              </w:rPr>
            </w:pPr>
            <w:r w:rsidRPr="00702EF2">
              <w:rPr>
                <w:rFonts w:ascii="Poppins" w:hAnsi="Poppins" w:cs="Poppins"/>
                <w:bCs/>
                <w:sz w:val="20"/>
                <w:u w:val="single"/>
              </w:rPr>
              <w:t xml:space="preserve">Alabama </w:t>
            </w:r>
            <w:r w:rsidR="00056628" w:rsidRPr="00702EF2">
              <w:rPr>
                <w:rFonts w:ascii="Poppins" w:hAnsi="Poppins" w:cs="Poppins"/>
                <w:bCs/>
                <w:sz w:val="20"/>
                <w:u w:val="single"/>
              </w:rPr>
              <w:t>CCRS/</w:t>
            </w:r>
            <w:r w:rsidRPr="00702EF2">
              <w:rPr>
                <w:rFonts w:ascii="Poppins" w:hAnsi="Poppins" w:cs="Poppins"/>
                <w:bCs/>
                <w:sz w:val="20"/>
                <w:u w:val="single"/>
              </w:rPr>
              <w:t xml:space="preserve">COS </w:t>
            </w:r>
            <w:r w:rsidR="00056628" w:rsidRPr="00702EF2">
              <w:rPr>
                <w:rFonts w:ascii="Poppins" w:hAnsi="Poppins" w:cs="Poppins"/>
                <w:bCs/>
                <w:sz w:val="20"/>
                <w:u w:val="single"/>
              </w:rPr>
              <w:t>S</w:t>
            </w:r>
            <w:r w:rsidRPr="00702EF2">
              <w:rPr>
                <w:rFonts w:ascii="Poppins" w:hAnsi="Poppins" w:cs="Poppins"/>
                <w:bCs/>
                <w:sz w:val="20"/>
                <w:u w:val="single"/>
              </w:rPr>
              <w:t>tandards</w:t>
            </w:r>
            <w:r w:rsidR="00375350" w:rsidRPr="00702EF2">
              <w:rPr>
                <w:rFonts w:ascii="Poppins" w:hAnsi="Poppins" w:cs="Poppins"/>
                <w:bCs/>
                <w:sz w:val="20"/>
                <w:u w:val="single"/>
              </w:rPr>
              <w:t>:</w:t>
            </w:r>
            <w:r w:rsidRPr="00702EF2">
              <w:rPr>
                <w:rFonts w:ascii="Poppins" w:hAnsi="Poppins" w:cs="Poppins"/>
                <w:bCs/>
                <w:sz w:val="20"/>
                <w:u w:val="single"/>
              </w:rPr>
              <w:t xml:space="preserve">  </w:t>
            </w:r>
            <w:r w:rsidRPr="00702EF2">
              <w:rPr>
                <w:rFonts w:ascii="Poppins" w:hAnsi="Poppins" w:cs="Poppins"/>
                <w:bCs/>
                <w:sz w:val="20"/>
              </w:rPr>
              <w:t xml:space="preserve">                                                                                                                                                                             </w:t>
            </w:r>
          </w:p>
          <w:p w14:paraId="0CD83BFE" w14:textId="77777777" w:rsidR="009F5CF0" w:rsidRDefault="009F5CF0" w:rsidP="009F5CF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TSW SUMMARIZE THE EVENTS AND DOCUMENTS THAT SHAPED THE FIGHT FOR INTERDEPENDENCE OF THE AMERICAN REVOLUTIONARY WAR IN ALABAMA. (4.3)</w:t>
            </w:r>
          </w:p>
          <w:p w14:paraId="3C935A49" w14:textId="5E8241E2" w:rsidR="00664D89" w:rsidRPr="00477DBE" w:rsidRDefault="009F5CF0" w:rsidP="009F5CF0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ELD STANDARD 5 ENGLISH LANUGUAGE LEARNERS COMMUNICATE INFORMATION, IDEAS AND CONCEPTS NECESSARY FOR ACADEMIC SUCCESS IN THE CONTENT AREA OF SOCIAL STUDIES.</w:t>
            </w:r>
          </w:p>
        </w:tc>
      </w:tr>
    </w:tbl>
    <w:p w14:paraId="777782C4" w14:textId="77777777" w:rsidR="00664D89" w:rsidRPr="00477DBE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Cs/>
          <w:sz w:val="16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4509"/>
      </w:tblGrid>
      <w:tr w:rsidR="00056628" w:rsidRPr="00477DBE" w14:paraId="0E97E62F" w14:textId="77777777" w:rsidTr="00056628">
        <w:trPr>
          <w:trHeight w:val="1880"/>
        </w:trPr>
        <w:tc>
          <w:tcPr>
            <w:tcW w:w="14509" w:type="dxa"/>
          </w:tcPr>
          <w:p w14:paraId="3EE09882" w14:textId="01E23FC7" w:rsidR="00056628" w:rsidRPr="00477DBE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477DBE">
              <w:rPr>
                <w:rFonts w:ascii="Times New Roman" w:hAnsi="Times New Roman"/>
                <w:bCs/>
                <w:sz w:val="20"/>
                <w:szCs w:val="20"/>
              </w:rPr>
              <w:t>Outcome(s)/Objective(s)</w:t>
            </w:r>
            <w:r w:rsidR="005F3E1A" w:rsidRPr="00477DBE">
              <w:rPr>
                <w:rFonts w:ascii="Times New Roman" w:hAnsi="Times New Roman"/>
                <w:bCs/>
                <w:sz w:val="20"/>
                <w:szCs w:val="20"/>
              </w:rPr>
              <w:t>/I can statement</w:t>
            </w:r>
            <w:r w:rsidR="00375350" w:rsidRPr="00477DBE"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</w:p>
          <w:p w14:paraId="49477E14" w14:textId="77777777" w:rsidR="00056628" w:rsidRPr="00477DBE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0"/>
                <w:u w:val="single"/>
              </w:rPr>
            </w:pPr>
          </w:p>
          <w:p w14:paraId="06BA96D5" w14:textId="172EC9ED" w:rsidR="009F5CF0" w:rsidRPr="009F5CF0" w:rsidRDefault="00DE39A3" w:rsidP="009F5CF0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Poppins" w:hAnsi="Poppins" w:cs="Poppins"/>
                <w:bCs/>
                <w:color w:val="282828"/>
                <w:spacing w:val="2"/>
              </w:rPr>
              <w:t xml:space="preserve">I can </w:t>
            </w:r>
            <w:r w:rsidR="009F5CF0" w:rsidRPr="009F5CF0">
              <w:rPr>
                <w:rFonts w:ascii="Times New Roman" w:hAnsi="Times New Roman"/>
                <w:sz w:val="20"/>
                <w:szCs w:val="20"/>
              </w:rPr>
              <w:t>IDENTIFY WHA</w:t>
            </w:r>
            <w:r w:rsidR="009F5CF0">
              <w:rPr>
                <w:rFonts w:ascii="Times New Roman" w:hAnsi="Times New Roman"/>
                <w:sz w:val="20"/>
                <w:szCs w:val="20"/>
              </w:rPr>
              <w:t xml:space="preserve">T HAPPENED DURING THE CREEK WAR AND </w:t>
            </w:r>
            <w:r w:rsidR="009F5CF0" w:rsidRPr="009F5CF0">
              <w:rPr>
                <w:rFonts w:ascii="Times New Roman" w:hAnsi="Times New Roman"/>
                <w:sz w:val="20"/>
              </w:rPr>
              <w:t>STATE FACTS ABOUT THE FIGHT FOR INTERDEPENDENCE OF THE AMERICAN REVOLUTIONARY WAR IN ALABAMA.</w:t>
            </w:r>
          </w:p>
          <w:p w14:paraId="26B2B17B" w14:textId="1496AFA0" w:rsidR="00375350" w:rsidRPr="00DE39A3" w:rsidRDefault="00375350" w:rsidP="009F5CF0">
            <w:pPr>
              <w:pStyle w:val="Header"/>
              <w:tabs>
                <w:tab w:val="clear" w:pos="4320"/>
                <w:tab w:val="clear" w:pos="8640"/>
              </w:tabs>
              <w:rPr>
                <w:rFonts w:ascii="Poppins" w:hAnsi="Poppins" w:cs="Poppins"/>
                <w:bCs/>
                <w:sz w:val="28"/>
                <w:szCs w:val="28"/>
                <w:u w:val="single"/>
              </w:rPr>
            </w:pPr>
          </w:p>
          <w:p w14:paraId="240C8004" w14:textId="77777777" w:rsidR="00056628" w:rsidRPr="00477DBE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0"/>
                <w:u w:val="single"/>
              </w:rPr>
            </w:pPr>
          </w:p>
        </w:tc>
      </w:tr>
    </w:tbl>
    <w:p w14:paraId="74664C8C" w14:textId="77777777" w:rsidR="00056628" w:rsidRPr="003B3EA8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  <w:u w:val="single"/>
        </w:rPr>
        <w:t xml:space="preserve">  </w:t>
      </w: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</w:t>
      </w:r>
    </w:p>
    <w:p w14:paraId="13938EE6" w14:textId="77777777" w:rsidR="00664D89" w:rsidRDefault="00E036DE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ACTIVATING LEARNING STRATEGY/STRATEGIC</w:t>
      </w:r>
      <w:r w:rsidR="00664D89">
        <w:rPr>
          <w:rFonts w:ascii="Times New Roman" w:hAnsi="Times New Roman"/>
          <w:b/>
          <w:bCs/>
          <w:sz w:val="20"/>
        </w:rPr>
        <w:t xml:space="preserve"> TEACHING STRATEGIES:</w:t>
      </w:r>
    </w:p>
    <w:tbl>
      <w:tblPr>
        <w:tblW w:w="14457" w:type="dxa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046"/>
        <w:gridCol w:w="316"/>
        <w:gridCol w:w="2298"/>
        <w:gridCol w:w="316"/>
        <w:gridCol w:w="2625"/>
        <w:gridCol w:w="316"/>
        <w:gridCol w:w="1145"/>
        <w:gridCol w:w="316"/>
        <w:gridCol w:w="2641"/>
        <w:gridCol w:w="35"/>
        <w:gridCol w:w="327"/>
        <w:gridCol w:w="2676"/>
      </w:tblGrid>
      <w:tr w:rsidR="00664D89" w14:paraId="18312602" w14:textId="77777777" w:rsidTr="002611BA">
        <w:trPr>
          <w:trHeight w:val="125"/>
        </w:trPr>
        <w:tc>
          <w:tcPr>
            <w:tcW w:w="40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DC0BC" w14:textId="77777777" w:rsidR="00664D89" w:rsidRDefault="00664D89" w:rsidP="0094442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7A21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25C98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6FFF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5C0C1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07D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6616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3C75E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45344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B23C2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78AF7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AF620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14:paraId="26EB7E1B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E249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0" w:name="Check6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6603C">
              <w:rPr>
                <w:rFonts w:ascii="Arial" w:hAnsi="Arial" w:cs="Arial"/>
                <w:sz w:val="20"/>
                <w:szCs w:val="20"/>
              </w:rPr>
            </w:r>
            <w:r w:rsidR="00A6603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4CFE8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8B26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0D8F5" w14:textId="77777777" w:rsidR="00664D89" w:rsidRDefault="00664D89" w:rsidP="007A176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0"/>
            <w:r w:rsidR="007A1762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A6603C">
              <w:rPr>
                <w:rFonts w:ascii="Times New Roman" w:hAnsi="Times New Roman"/>
                <w:sz w:val="18"/>
                <w:szCs w:val="18"/>
              </w:rPr>
            </w:r>
            <w:r w:rsidR="00A6603C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"/>
            <w:r>
              <w:rPr>
                <w:rFonts w:ascii="Times New Roman" w:hAnsi="Times New Roman"/>
                <w:sz w:val="18"/>
                <w:szCs w:val="18"/>
              </w:rPr>
              <w:t xml:space="preserve">  Word Splash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01595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" w:name="Check14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8C22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A6603C">
              <w:rPr>
                <w:rFonts w:ascii="Times New Roman" w:hAnsi="Times New Roman"/>
                <w:sz w:val="18"/>
                <w:szCs w:val="18"/>
              </w:rPr>
            </w:r>
            <w:r w:rsidR="00A6603C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D47E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3" w:name="Check18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B6A4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A6603C">
              <w:rPr>
                <w:rFonts w:ascii="Times New Roman" w:hAnsi="Times New Roman"/>
                <w:sz w:val="18"/>
                <w:szCs w:val="18"/>
              </w:rPr>
            </w:r>
            <w:r w:rsidR="00A6603C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Lecture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973C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B3325" w14:textId="0DD0C7A8" w:rsidR="00664D89" w:rsidRDefault="00EC360D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22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A6603C">
              <w:rPr>
                <w:rFonts w:ascii="Times New Roman" w:hAnsi="Times New Roman"/>
                <w:sz w:val="18"/>
                <w:szCs w:val="18"/>
              </w:rPr>
            </w:r>
            <w:r w:rsidR="00A6603C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Graphic Organizer/VLT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5DF78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5" w:name="Check26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ACDF2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A6603C">
              <w:rPr>
                <w:rFonts w:ascii="Times New Roman" w:hAnsi="Times New Roman"/>
                <w:sz w:val="18"/>
                <w:szCs w:val="18"/>
              </w:rPr>
            </w:r>
            <w:r w:rsidR="00A6603C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Poem, Rhymes, etc.</w:t>
            </w:r>
          </w:p>
        </w:tc>
      </w:tr>
      <w:tr w:rsidR="00664D89" w14:paraId="7970FDC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18656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6" w:name="Check7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6603C">
              <w:rPr>
                <w:rFonts w:ascii="Arial" w:hAnsi="Arial" w:cs="Arial"/>
                <w:sz w:val="20"/>
                <w:szCs w:val="20"/>
              </w:rPr>
            </w:r>
            <w:r w:rsidR="00A6603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B516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DE2A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D40DC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7" w:name="Check11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A6603C">
              <w:rPr>
                <w:rFonts w:ascii="Times New Roman" w:hAnsi="Times New Roman"/>
                <w:sz w:val="18"/>
                <w:szCs w:val="18"/>
              </w:rPr>
            </w:r>
            <w:r w:rsidR="00A6603C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Possible Sentence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E457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8" w:name="Check15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B9E5A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A6603C">
              <w:rPr>
                <w:rFonts w:ascii="Times New Roman" w:hAnsi="Times New Roman"/>
                <w:sz w:val="18"/>
                <w:szCs w:val="18"/>
              </w:rPr>
            </w:r>
            <w:r w:rsidR="00A6603C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6BE6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38236" w14:textId="7E0B435B" w:rsidR="00664D89" w:rsidRDefault="00EC360D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9" w:name="Check19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A6603C">
              <w:rPr>
                <w:rFonts w:ascii="Times New Roman" w:hAnsi="Times New Roman"/>
                <w:sz w:val="18"/>
                <w:szCs w:val="18"/>
              </w:rPr>
            </w:r>
            <w:r w:rsidR="00A6603C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Reading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710B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0" w:name="Check23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8C75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A6603C">
              <w:rPr>
                <w:rFonts w:ascii="Times New Roman" w:hAnsi="Times New Roman"/>
                <w:sz w:val="18"/>
                <w:szCs w:val="18"/>
              </w:rPr>
            </w:r>
            <w:r w:rsidR="00A6603C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Pictograph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461C7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1" w:name="Check27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7BB80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A6603C">
              <w:rPr>
                <w:rFonts w:ascii="Times New Roman" w:hAnsi="Times New Roman"/>
                <w:sz w:val="18"/>
                <w:szCs w:val="18"/>
              </w:rPr>
            </w:r>
            <w:r w:rsidR="00A6603C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Acronyms/Word</w:t>
            </w:r>
          </w:p>
        </w:tc>
      </w:tr>
      <w:tr w:rsidR="00664D89" w14:paraId="5520DBE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4CB2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2" w:name="Check8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6603C">
              <w:rPr>
                <w:rFonts w:ascii="Arial" w:hAnsi="Arial" w:cs="Arial"/>
                <w:sz w:val="20"/>
                <w:szCs w:val="20"/>
              </w:rPr>
            </w:r>
            <w:r w:rsidR="00A6603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28DC7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5F9D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D7755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3" w:name="Check12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A6603C">
              <w:rPr>
                <w:rFonts w:ascii="Times New Roman" w:hAnsi="Times New Roman"/>
                <w:sz w:val="18"/>
                <w:szCs w:val="18"/>
              </w:rPr>
            </w:r>
            <w:r w:rsidR="00A6603C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3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7B86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9D43C" w14:textId="3D0C5ECE" w:rsidR="00664D89" w:rsidRDefault="00EC360D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4" w:name="Check1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A6603C">
              <w:rPr>
                <w:rFonts w:ascii="Times New Roman" w:hAnsi="Times New Roman"/>
                <w:sz w:val="18"/>
                <w:szCs w:val="18"/>
              </w:rPr>
            </w:r>
            <w:r w:rsidR="00A6603C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4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FB799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5" w:name="Check20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32C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A6603C">
              <w:rPr>
                <w:rFonts w:ascii="Times New Roman" w:hAnsi="Times New Roman"/>
                <w:sz w:val="18"/>
                <w:szCs w:val="18"/>
              </w:rPr>
            </w:r>
            <w:r w:rsidR="00A6603C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F6CF3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6" w:name="Check24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3685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A6603C">
              <w:rPr>
                <w:rFonts w:ascii="Times New Roman" w:hAnsi="Times New Roman"/>
                <w:sz w:val="18"/>
                <w:szCs w:val="18"/>
              </w:rPr>
            </w:r>
            <w:r w:rsidR="00A6603C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Diagram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79991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7" w:name="Check28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B2B17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A6603C">
              <w:rPr>
                <w:rFonts w:ascii="Times New Roman" w:hAnsi="Times New Roman"/>
                <w:sz w:val="18"/>
                <w:szCs w:val="18"/>
              </w:rPr>
            </w:r>
            <w:r w:rsidR="00A6603C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Other: ____________</w:t>
            </w:r>
          </w:p>
        </w:tc>
      </w:tr>
      <w:tr w:rsidR="00664D89" w14:paraId="6E123447" w14:textId="77777777" w:rsidTr="002611BA">
        <w:trPr>
          <w:trHeight w:val="308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1493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8" w:name="Check9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6603C">
              <w:rPr>
                <w:rFonts w:ascii="Arial" w:hAnsi="Arial" w:cs="Arial"/>
                <w:sz w:val="20"/>
                <w:szCs w:val="20"/>
              </w:rPr>
            </w:r>
            <w:r w:rsidR="00A6603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2BF7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6FA3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9D13E" w14:textId="77777777" w:rsidR="00664D89" w:rsidRDefault="00664D89" w:rsidP="00F866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9" w:name="Check13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A6603C">
              <w:rPr>
                <w:rFonts w:ascii="Times New Roman" w:hAnsi="Times New Roman"/>
                <w:sz w:val="18"/>
                <w:szCs w:val="18"/>
              </w:rPr>
            </w:r>
            <w:r w:rsidR="00A6603C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9"/>
            <w:r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D196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20" w:name="Check17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3809F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A6603C">
              <w:rPr>
                <w:rFonts w:ascii="Times New Roman" w:hAnsi="Times New Roman"/>
                <w:sz w:val="18"/>
                <w:szCs w:val="18"/>
              </w:rPr>
            </w:r>
            <w:r w:rsidR="00A6603C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0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A1A32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1" w:name="Check21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BC01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A6603C">
              <w:rPr>
                <w:rFonts w:ascii="Times New Roman" w:hAnsi="Times New Roman"/>
                <w:sz w:val="18"/>
                <w:szCs w:val="18"/>
              </w:rPr>
            </w:r>
            <w:r w:rsidR="00A6603C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Hands-on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5EB1B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2" w:name="Check25"/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94B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A6603C">
              <w:rPr>
                <w:rFonts w:ascii="Times New Roman" w:hAnsi="Times New Roman"/>
                <w:sz w:val="18"/>
                <w:szCs w:val="18"/>
              </w:rPr>
            </w:r>
            <w:r w:rsidR="00A6603C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Mind Map/Visual Guide</w:t>
            </w:r>
          </w:p>
        </w:tc>
        <w:tc>
          <w:tcPr>
            <w:tcW w:w="362" w:type="dxa"/>
            <w:gridSpan w:val="2"/>
            <w:vAlign w:val="bottom"/>
          </w:tcPr>
          <w:p w14:paraId="24329ADB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B93CF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</w:tr>
      <w:tr w:rsidR="00664D89" w14:paraId="0F133B79" w14:textId="77777777" w:rsidTr="002611BA">
        <w:trPr>
          <w:trHeight w:val="309"/>
        </w:trPr>
        <w:tc>
          <w:tcPr>
            <w:tcW w:w="4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C7DF4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8E4B7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B099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C8A4D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283A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0F1F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02E5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F42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1D7E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3E226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BEF8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610E6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:rsidRPr="00530A91" w14:paraId="58CDE123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97"/>
        </w:trPr>
        <w:tc>
          <w:tcPr>
            <w:tcW w:w="14457" w:type="dxa"/>
            <w:gridSpan w:val="13"/>
          </w:tcPr>
          <w:p w14:paraId="6FDD445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6944821" w14:textId="77777777" w:rsidR="00664D89" w:rsidRPr="00530A91" w:rsidRDefault="00664D89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19FD136" w14:textId="77777777" w:rsidR="00664D89" w:rsidRPr="00530A91" w:rsidRDefault="00261A88" w:rsidP="0094442D">
            <w:pPr>
              <w:pStyle w:val="msoaddress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A6603C">
              <w:rPr>
                <w:rFonts w:ascii="Times New Roman" w:hAnsi="Times New Roman"/>
                <w:sz w:val="18"/>
                <w:szCs w:val="18"/>
              </w:rPr>
            </w:r>
            <w:r w:rsidR="00A6603C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A6603C">
              <w:rPr>
                <w:rFonts w:ascii="Times New Roman" w:hAnsi="Times New Roman"/>
                <w:sz w:val="18"/>
                <w:szCs w:val="18"/>
              </w:rPr>
            </w:r>
            <w:r w:rsidR="00A6603C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Writing to Learn                               </w:t>
            </w:r>
            <w:bookmarkStart w:id="23" w:name="Check5"/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A6603C">
              <w:rPr>
                <w:rFonts w:ascii="Times New Roman" w:hAnsi="Times New Roman"/>
                <w:sz w:val="18"/>
                <w:szCs w:val="18"/>
              </w:rPr>
            </w:r>
            <w:r w:rsidR="00A6603C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3"/>
            <w:r w:rsidR="00664D89">
              <w:rPr>
                <w:rFonts w:ascii="Times New Roman" w:hAnsi="Times New Roman"/>
                <w:sz w:val="18"/>
                <w:szCs w:val="18"/>
              </w:rPr>
              <w:t xml:space="preserve"> - Literacy Groups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A6603C">
              <w:rPr>
                <w:rFonts w:ascii="Times New Roman" w:hAnsi="Times New Roman"/>
                <w:sz w:val="18"/>
                <w:szCs w:val="18"/>
              </w:rPr>
            </w:r>
            <w:r w:rsidR="00A6603C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Other:_____________________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FC3CC3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14:paraId="7B29D96F" w14:textId="5015290D" w:rsidR="00664D89" w:rsidRPr="00530A91" w:rsidRDefault="00261A88" w:rsidP="0094442D">
            <w:pPr>
              <w:pStyle w:val="msoaddress"/>
              <w:widowControl w:val="0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A6603C">
              <w:rPr>
                <w:rFonts w:ascii="Times New Roman" w:hAnsi="Times New Roman"/>
                <w:sz w:val="18"/>
                <w:szCs w:val="18"/>
              </w:rPr>
            </w:r>
            <w:r w:rsidR="00A6603C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A6603C">
              <w:rPr>
                <w:rFonts w:ascii="Times New Roman" w:hAnsi="Times New Roman"/>
                <w:sz w:val="18"/>
                <w:szCs w:val="18"/>
              </w:rPr>
            </w:r>
            <w:r w:rsidR="00A6603C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664D89" w:rsidRPr="00530A91">
              <w:rPr>
                <w:rFonts w:ascii="Times New Roman" w:hAnsi="Times New Roman"/>
                <w:sz w:val="18"/>
                <w:szCs w:val="18"/>
              </w:rPr>
              <w:t>-  Scaffolding</w:t>
            </w:r>
            <w:proofErr w:type="gramEnd"/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Text                              </w:t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C360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A6603C">
              <w:rPr>
                <w:rFonts w:ascii="Times New Roman" w:hAnsi="Times New Roman"/>
                <w:sz w:val="18"/>
                <w:szCs w:val="18"/>
              </w:rPr>
            </w:r>
            <w:r w:rsidR="00A6603C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-Classroom Talk</w:t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A6603C">
              <w:rPr>
                <w:rFonts w:ascii="Times New Roman" w:hAnsi="Times New Roman"/>
                <w:sz w:val="18"/>
                <w:szCs w:val="18"/>
              </w:rPr>
            </w:r>
            <w:r w:rsidR="00A6603C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- T.W.I.R.L.</w:t>
            </w:r>
          </w:p>
          <w:p w14:paraId="0F8768D8" w14:textId="77777777" w:rsidR="00FC3CC3" w:rsidRPr="00530A91" w:rsidRDefault="00FC3CC3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D89" w:rsidRPr="00530A91" w14:paraId="56A73E90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3"/>
          </w:tcPr>
          <w:p w14:paraId="6D42DE2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9520B63" w14:textId="19B87012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Technology Integration: </w:t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01CD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A6603C">
              <w:rPr>
                <w:rFonts w:ascii="Times New Roman" w:hAnsi="Times New Roman"/>
                <w:sz w:val="18"/>
                <w:szCs w:val="18"/>
              </w:rPr>
            </w:r>
            <w:r w:rsidR="00A6603C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Smart board       </w:t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1CD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A6603C">
              <w:rPr>
                <w:rFonts w:ascii="Times New Roman" w:hAnsi="Times New Roman"/>
                <w:sz w:val="18"/>
                <w:szCs w:val="18"/>
              </w:rPr>
            </w:r>
            <w:r w:rsidR="00A6603C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Document Camera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A6603C">
              <w:rPr>
                <w:rFonts w:ascii="Times New Roman" w:hAnsi="Times New Roman"/>
                <w:sz w:val="18"/>
                <w:szCs w:val="18"/>
              </w:rPr>
            </w:r>
            <w:r w:rsidR="00A6603C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IPADS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A6603C">
              <w:rPr>
                <w:rFonts w:ascii="Times New Roman" w:hAnsi="Times New Roman"/>
                <w:sz w:val="18"/>
                <w:szCs w:val="18"/>
              </w:rPr>
            </w:r>
            <w:r w:rsidR="00A6603C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Mac Books        </w:t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C360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A6603C">
              <w:rPr>
                <w:rFonts w:ascii="Times New Roman" w:hAnsi="Times New Roman"/>
                <w:sz w:val="18"/>
                <w:szCs w:val="18"/>
              </w:rPr>
            </w:r>
            <w:r w:rsidR="00A6603C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Computers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A6603C">
              <w:rPr>
                <w:rFonts w:ascii="Times New Roman" w:hAnsi="Times New Roman"/>
                <w:sz w:val="18"/>
                <w:szCs w:val="18"/>
              </w:rPr>
            </w:r>
            <w:r w:rsidR="00A6603C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Kindles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A6603C">
              <w:rPr>
                <w:rFonts w:ascii="Times New Roman" w:hAnsi="Times New Roman"/>
                <w:sz w:val="18"/>
                <w:szCs w:val="18"/>
              </w:rPr>
            </w:r>
            <w:r w:rsidR="00A6603C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Interactive Tablets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A6603C">
              <w:rPr>
                <w:rFonts w:ascii="Times New Roman" w:hAnsi="Times New Roman"/>
                <w:sz w:val="18"/>
                <w:szCs w:val="18"/>
              </w:rPr>
            </w:r>
            <w:r w:rsidR="00A6603C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Digital/ Video Camera                                                                                                                           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A6603C">
              <w:rPr>
                <w:rFonts w:ascii="Times New Roman" w:hAnsi="Times New Roman"/>
                <w:sz w:val="18"/>
                <w:szCs w:val="18"/>
              </w:rPr>
            </w:r>
            <w:r w:rsidR="00A6603C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Clickers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A6603C">
              <w:rPr>
                <w:rFonts w:ascii="Times New Roman" w:hAnsi="Times New Roman"/>
                <w:sz w:val="18"/>
                <w:szCs w:val="18"/>
              </w:rPr>
            </w:r>
            <w:r w:rsidR="00A6603C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ACCESS     </w:t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C360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A6603C">
              <w:rPr>
                <w:rFonts w:ascii="Times New Roman" w:hAnsi="Times New Roman"/>
                <w:sz w:val="18"/>
                <w:szCs w:val="18"/>
              </w:rPr>
            </w:r>
            <w:r w:rsidR="00A6603C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 Program:</w:t>
            </w:r>
            <w:r w:rsidR="00EC360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C360D" w:rsidRPr="00EC360D">
              <w:rPr>
                <w:rFonts w:ascii="Times New Roman" w:hAnsi="Times New Roman"/>
                <w:sz w:val="18"/>
                <w:szCs w:val="18"/>
                <w:u w:val="single"/>
              </w:rPr>
              <w:t>www.studiesweekly.com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__________________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A6603C">
              <w:rPr>
                <w:rFonts w:ascii="Times New Roman" w:hAnsi="Times New Roman"/>
                <w:sz w:val="18"/>
                <w:szCs w:val="18"/>
              </w:rPr>
            </w:r>
            <w:r w:rsidR="00A6603C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Other:______________________________________ </w:t>
            </w:r>
          </w:p>
          <w:p w14:paraId="1B8BA0DF" w14:textId="77777777" w:rsidR="00FC3CC3" w:rsidRPr="00530A91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917F2F3" w14:textId="027FE521" w:rsidR="00664D89" w:rsidRPr="00530A91" w:rsidRDefault="003D4243" w:rsidP="00665CD5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CADF2CA" wp14:editId="67BAC0B6">
                <wp:simplePos x="0" y="0"/>
                <wp:positionH relativeFrom="margin">
                  <wp:posOffset>-144780</wp:posOffset>
                </wp:positionH>
                <wp:positionV relativeFrom="paragraph">
                  <wp:posOffset>217805</wp:posOffset>
                </wp:positionV>
                <wp:extent cx="9103995" cy="723900"/>
                <wp:effectExtent l="0" t="0" r="1905" b="0"/>
                <wp:wrapSquare wrapText="bothSides"/>
                <wp:docPr id="1785199954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399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1385DB" w14:textId="3C93C5B3" w:rsidR="00690C47" w:rsidRDefault="00FC3CC3" w:rsidP="00422097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This Week’s Vocabulary:  </w:t>
                            </w:r>
                          </w:p>
                          <w:p w14:paraId="24112F9D" w14:textId="77777777" w:rsidR="009F5CF0" w:rsidRDefault="009F5CF0" w:rsidP="00422097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</w:p>
                          <w:p w14:paraId="337ED72A" w14:textId="77777777" w:rsidR="009F5CF0" w:rsidRDefault="009F5CF0" w:rsidP="009F5CF0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REVOLUTIONARY WAR</w:t>
                            </w:r>
                          </w:p>
                          <w:p w14:paraId="085163CB" w14:textId="77777777" w:rsidR="00E5645F" w:rsidRPr="00760BA8" w:rsidRDefault="00E5645F" w:rsidP="00E5645F">
                            <w:pPr>
                              <w:rPr>
                                <w:rFonts w:asciiTheme="majorHAnsi" w:hAnsiTheme="majorHAnsi"/>
                                <w:noProof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ADF2CA" id="Text Box 1" o:spid="_x0000_s1027" type="#_x0000_t202" style="position:absolute;margin-left:-11.4pt;margin-top:17.15pt;width:716.85pt;height:57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">
                <v:textbox>
                  <w:txbxContent>
                    <w:p w14:paraId="031385DB" w14:textId="3C93C5B3" w:rsidR="00690C47" w:rsidRDefault="00FC3CC3" w:rsidP="00422097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This Week’s Vocabulary:  </w:t>
                      </w:r>
                    </w:p>
                    <w:p w14:paraId="24112F9D" w14:textId="77777777" w:rsidR="009F5CF0" w:rsidRDefault="009F5CF0" w:rsidP="00422097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</w:p>
                    <w:p w14:paraId="337ED72A" w14:textId="77777777" w:rsidR="009F5CF0" w:rsidRDefault="009F5CF0" w:rsidP="009F5CF0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REVOLUTIONARY WAR</w:t>
                      </w:r>
                    </w:p>
                    <w:p w14:paraId="085163CB" w14:textId="77777777" w:rsidR="00E5645F" w:rsidRPr="00760BA8" w:rsidRDefault="00E5645F" w:rsidP="00E5645F">
                      <w:pPr>
                        <w:rPr>
                          <w:rFonts w:asciiTheme="majorHAnsi" w:hAnsiTheme="majorHAnsi"/>
                          <w:noProof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6D04FE8" w14:textId="77777777" w:rsidR="00664D89" w:rsidRDefault="00664D89" w:rsidP="00F37E70">
      <w:pPr>
        <w:jc w:val="center"/>
        <w:rPr>
          <w:rFonts w:ascii="Times New Roman" w:hAnsi="Times New Roman"/>
          <w:b/>
          <w:bCs/>
          <w:sz w:val="20"/>
        </w:rPr>
      </w:pPr>
      <w:r w:rsidRPr="00F37E70">
        <w:rPr>
          <w:rFonts w:ascii="Times New Roman" w:hAnsi="Times New Roman"/>
          <w:b/>
          <w:bCs/>
        </w:rPr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664D89" w14:paraId="54292C63" w14:textId="77777777" w:rsidTr="32F7F243">
        <w:trPr>
          <w:trHeight w:val="73"/>
        </w:trPr>
        <w:tc>
          <w:tcPr>
            <w:tcW w:w="1557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10966C3F" w14:textId="77777777" w:rsidR="00664D89" w:rsidRDefault="00664D89" w:rsidP="0094442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75C3751D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6670DDA2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12F372AF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0836D75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6D0AD8B9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F664AB" w14:paraId="0B547A7A" w14:textId="77777777" w:rsidTr="32F7F243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A98C37B" w14:textId="77777777" w:rsidR="00F664AB" w:rsidRDefault="00F664AB" w:rsidP="00F664AB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619026A4" w14:textId="77777777" w:rsidR="00F664AB" w:rsidRDefault="00F664AB" w:rsidP="00F664AB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42C91BC1" w14:textId="2E298B60" w:rsidR="32F7F243" w:rsidRDefault="009F5CF0" w:rsidP="32F7F243">
            <w:pPr>
              <w:pStyle w:val="Heading3"/>
              <w:jc w:val="left"/>
              <w:rPr>
                <w:rFonts w:ascii="Poppins" w:hAnsi="Poppins" w:cs="Poppins"/>
                <w:b w:val="0"/>
                <w:i/>
                <w:iCs/>
                <w:sz w:val="24"/>
              </w:rPr>
            </w:pPr>
            <w:r>
              <w:t>WHAT HAPPENED DURING THE REVOLUTIONARY WAR?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57F6602C" w14:textId="28C113CD" w:rsidR="00F664AB" w:rsidRPr="0063253F" w:rsidRDefault="009F5CF0" w:rsidP="00F664AB">
            <w:pPr>
              <w:pStyle w:val="Heading3"/>
              <w:jc w:val="left"/>
              <w:rPr>
                <w:rFonts w:ascii="Poppins" w:hAnsi="Poppins" w:cs="Poppins"/>
                <w:b w:val="0"/>
                <w:i/>
                <w:iCs/>
                <w:sz w:val="24"/>
              </w:rPr>
            </w:pPr>
            <w:r>
              <w:t>WHAT HAPPENED DURING THE REVOLUTIONARY WAR?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21D44B15" w14:textId="23EB638A" w:rsidR="00F664AB" w:rsidRPr="0063253F" w:rsidRDefault="009F5CF0" w:rsidP="00F664AB">
            <w:pPr>
              <w:pStyle w:val="Heading3"/>
              <w:jc w:val="left"/>
              <w:rPr>
                <w:rFonts w:ascii="Poppins" w:hAnsi="Poppins" w:cs="Poppins"/>
                <w:b w:val="0"/>
                <w:i/>
                <w:iCs/>
                <w:sz w:val="24"/>
              </w:rPr>
            </w:pPr>
            <w:r>
              <w:t>WHAT HAPPENED DURING THE REVOLUTIONARY WAR?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685128F6" w14:textId="26CDFA55" w:rsidR="00F664AB" w:rsidRPr="0063253F" w:rsidRDefault="009F5CF0" w:rsidP="00F664AB">
            <w:pPr>
              <w:pStyle w:val="Heading3"/>
              <w:jc w:val="left"/>
              <w:rPr>
                <w:rFonts w:ascii="Poppins" w:hAnsi="Poppins" w:cs="Poppins"/>
                <w:b w:val="0"/>
                <w:i/>
                <w:iCs/>
                <w:sz w:val="24"/>
              </w:rPr>
            </w:pPr>
            <w:r>
              <w:t>WHAT HAPPENED DURING THE REVOLUTIONARY WAR?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0C9D5863" w14:textId="6E005EF2" w:rsidR="0005371A" w:rsidRPr="008D1A49" w:rsidRDefault="009F5CF0" w:rsidP="00F664AB">
            <w:pPr>
              <w:rPr>
                <w:rFonts w:ascii="Poppins" w:hAnsi="Poppins" w:cs="Poppins"/>
                <w:bCs/>
              </w:rPr>
            </w:pPr>
            <w:r>
              <w:t>WHAT HAPPENED DURING THE REVOLUTIONARY WAR?</w:t>
            </w:r>
          </w:p>
        </w:tc>
      </w:tr>
      <w:tr w:rsidR="00F664AB" w14:paraId="243C26FC" w14:textId="77777777" w:rsidTr="32F7F243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2EB49C0" w14:textId="77777777" w:rsidR="00F664AB" w:rsidRDefault="00F664AB" w:rsidP="00F664AB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        </w:t>
            </w:r>
          </w:p>
          <w:p w14:paraId="6170F584" w14:textId="5A93FA2C" w:rsidR="00F664AB" w:rsidRDefault="00F664AB" w:rsidP="00F664AB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Daily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>Objective</w:t>
            </w:r>
            <w:r>
              <w:rPr>
                <w:rFonts w:ascii="Times New Roman" w:hAnsi="Times New Roman"/>
                <w:b/>
                <w:bCs/>
                <w:i/>
                <w:sz w:val="20"/>
              </w:rPr>
              <w:t>(s)</w:t>
            </w:r>
          </w:p>
          <w:p w14:paraId="577923C4" w14:textId="2D32C6DE" w:rsidR="00F664AB" w:rsidRPr="005F4763" w:rsidRDefault="00F664AB" w:rsidP="00F664AB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I Can Statement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662EF78E" w14:textId="497513ED" w:rsidR="32F7F243" w:rsidRDefault="009F5CF0" w:rsidP="32F7F243">
            <w:pPr>
              <w:rPr>
                <w:rFonts w:ascii="Poppins" w:hAnsi="Poppins" w:cs="Poppins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I CAN EXPLAIN </w:t>
            </w:r>
            <w:r>
              <w:t>WHAT HAPPENED DURING THE REVOLUTIONARY WAR.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056AADFF" w14:textId="5915E37A" w:rsidR="00F664AB" w:rsidRPr="0063253F" w:rsidRDefault="009F5CF0" w:rsidP="00F664AB">
            <w:pPr>
              <w:rPr>
                <w:rFonts w:ascii="Poppins" w:hAnsi="Poppins" w:cs="Poppins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I CAN EXPLAIN </w:t>
            </w:r>
            <w:r>
              <w:t>WHAT HAPPENED DURING THE REVOLUTIONARY WAR.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68A1B8B2" w14:textId="628D0B01" w:rsidR="00F664AB" w:rsidRPr="0063253F" w:rsidRDefault="009F5CF0" w:rsidP="00F664AB">
            <w:pPr>
              <w:rPr>
                <w:rFonts w:ascii="Poppins" w:hAnsi="Poppins" w:cs="Poppins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I CAN EXPLAIN </w:t>
            </w:r>
            <w:r>
              <w:t>WHAT HAPPENED DURING THE REVOLUTIONARY WAR.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1F377330" w14:textId="66BDBDB0" w:rsidR="00F664AB" w:rsidRPr="0063253F" w:rsidRDefault="009F5CF0" w:rsidP="00F664AB">
            <w:pPr>
              <w:rPr>
                <w:rFonts w:ascii="Poppins" w:hAnsi="Poppins" w:cs="Poppins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I CAN EXPLAIN </w:t>
            </w:r>
            <w:r>
              <w:t>WHAT HAPPENED DURING THE REVOLUTIONARY WAR.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0B7B617A" w14:textId="05C1BF42" w:rsidR="0005371A" w:rsidRPr="001D4C83" w:rsidRDefault="009F5CF0" w:rsidP="0005371A">
            <w:pPr>
              <w:pStyle w:val="Heading4"/>
              <w:keepNext w:val="0"/>
              <w:keepLines w:val="0"/>
              <w:widowControl/>
              <w:shd w:val="clear" w:color="auto" w:fill="FFFFFF"/>
              <w:spacing w:before="0"/>
              <w:rPr>
                <w:rFonts w:ascii="Poppins" w:hAnsi="Poppins" w:cs="Poppins"/>
                <w:bCs/>
                <w:color w:val="282828"/>
                <w:spacing w:val="2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I CAN EXPLAIN </w:t>
            </w:r>
            <w:r>
              <w:t>WHAT HAPPENED DURING THE REVOLUTIONARY WAR.</w:t>
            </w:r>
            <w:r w:rsidR="0005371A">
              <w:rPr>
                <w:rFonts w:ascii="Poppins" w:hAnsi="Poppins" w:cs="Poppins"/>
                <w:bCs/>
                <w:color w:val="282828"/>
                <w:spacing w:val="2"/>
              </w:rPr>
              <w:t>, the statue of Lady Justice, the United States flag, and the national anthem.</w:t>
            </w:r>
          </w:p>
          <w:p w14:paraId="2D4AA8D8" w14:textId="4AD722A6" w:rsidR="00F664AB" w:rsidRPr="0005371A" w:rsidRDefault="00F664AB" w:rsidP="00F664AB">
            <w:pPr>
              <w:rPr>
                <w:rFonts w:ascii="Poppins" w:hAnsi="Poppins" w:cs="Poppins"/>
                <w:sz w:val="22"/>
                <w:szCs w:val="22"/>
              </w:rPr>
            </w:pPr>
          </w:p>
        </w:tc>
      </w:tr>
      <w:tr w:rsidR="00F664AB" w14:paraId="632169B7" w14:textId="77777777" w:rsidTr="32F7F243">
        <w:trPr>
          <w:trHeight w:val="813"/>
        </w:trPr>
        <w:tc>
          <w:tcPr>
            <w:tcW w:w="1557" w:type="dxa"/>
            <w:gridSpan w:val="2"/>
          </w:tcPr>
          <w:p w14:paraId="31968EDC" w14:textId="77777777" w:rsidR="00F664AB" w:rsidRDefault="00F664AB" w:rsidP="00F664AB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Preview </w:t>
            </w:r>
          </w:p>
          <w:p w14:paraId="0676E80D" w14:textId="2E7A21F8" w:rsidR="00F664AB" w:rsidRDefault="00F664AB" w:rsidP="00F664AB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(Before)</w:t>
            </w:r>
          </w:p>
          <w:p w14:paraId="77F3509B" w14:textId="5B8A88E8" w:rsidR="00F664AB" w:rsidRDefault="00F664AB" w:rsidP="00F664AB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Warm-up- Hook</w:t>
            </w:r>
          </w:p>
        </w:tc>
        <w:tc>
          <w:tcPr>
            <w:tcW w:w="2576" w:type="dxa"/>
          </w:tcPr>
          <w:p w14:paraId="011B060C" w14:textId="77777777" w:rsidR="009F5CF0" w:rsidRDefault="009F5CF0" w:rsidP="009F5CF0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REAL WORLD INTRODUCTION</w:t>
            </w:r>
          </w:p>
          <w:p w14:paraId="04C39E07" w14:textId="77777777" w:rsidR="009F5CF0" w:rsidRDefault="009F5CF0" w:rsidP="009F5CF0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SAY SOMETHING</w:t>
            </w:r>
          </w:p>
          <w:p w14:paraId="5F9237B4" w14:textId="77777777" w:rsidR="009F5CF0" w:rsidRDefault="009F5CF0" w:rsidP="009F5CF0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VIDEO</w:t>
            </w:r>
          </w:p>
          <w:p w14:paraId="6468BAC5" w14:textId="7BF58379" w:rsidR="32F7F243" w:rsidRDefault="32F7F243" w:rsidP="32F7F243">
            <w:pPr>
              <w:rPr>
                <w:rFonts w:ascii="Poppins" w:hAnsi="Poppins" w:cs="Poppins"/>
                <w:sz w:val="28"/>
                <w:szCs w:val="28"/>
              </w:rPr>
            </w:pPr>
          </w:p>
        </w:tc>
        <w:tc>
          <w:tcPr>
            <w:tcW w:w="2638" w:type="dxa"/>
          </w:tcPr>
          <w:p w14:paraId="69CA81EE" w14:textId="2F7E2165" w:rsidR="00F664AB" w:rsidRPr="00C22782" w:rsidRDefault="009F5CF0" w:rsidP="00F664AB">
            <w:pPr>
              <w:rPr>
                <w:rFonts w:ascii="Poppins" w:hAnsi="Poppins" w:cs="Poppins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KWL/VIDEO</w:t>
            </w:r>
          </w:p>
        </w:tc>
        <w:tc>
          <w:tcPr>
            <w:tcW w:w="2614" w:type="dxa"/>
          </w:tcPr>
          <w:p w14:paraId="0472821A" w14:textId="77777777" w:rsidR="009F5CF0" w:rsidRDefault="009F5CF0" w:rsidP="009F5CF0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18E76712" w14:textId="37F5C3B6" w:rsidR="00F664AB" w:rsidRPr="00C22782" w:rsidRDefault="009F5CF0" w:rsidP="009F5CF0">
            <w:pPr>
              <w:jc w:val="center"/>
              <w:rPr>
                <w:rFonts w:ascii="Poppins" w:hAnsi="Poppins" w:cs="Poppins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RECAP LESSON</w:t>
            </w:r>
          </w:p>
        </w:tc>
        <w:tc>
          <w:tcPr>
            <w:tcW w:w="2612" w:type="dxa"/>
          </w:tcPr>
          <w:p w14:paraId="03E0D80F" w14:textId="77777777" w:rsidR="009F5CF0" w:rsidRDefault="009F5CF0" w:rsidP="009F5CF0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0069EEB1" w14:textId="63CD69CD" w:rsidR="00F664AB" w:rsidRPr="00C22782" w:rsidRDefault="009F5CF0" w:rsidP="009F5CF0">
            <w:pPr>
              <w:jc w:val="center"/>
              <w:rPr>
                <w:rFonts w:ascii="Poppins" w:hAnsi="Poppins" w:cs="Poppins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RECAP LESSON</w:t>
            </w:r>
          </w:p>
        </w:tc>
        <w:tc>
          <w:tcPr>
            <w:tcW w:w="2790" w:type="dxa"/>
            <w:gridSpan w:val="2"/>
          </w:tcPr>
          <w:p w14:paraId="7AF6A4E9" w14:textId="7ABE6F7F" w:rsidR="00F664AB" w:rsidRPr="00C22782" w:rsidRDefault="009F5CF0" w:rsidP="00F664AB">
            <w:pPr>
              <w:jc w:val="center"/>
              <w:rPr>
                <w:rFonts w:ascii="Poppins" w:hAnsi="Poppins" w:cs="Poppins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REVIEW</w:t>
            </w:r>
          </w:p>
        </w:tc>
      </w:tr>
      <w:tr w:rsidR="00F664AB" w14:paraId="17A62CD1" w14:textId="77777777" w:rsidTr="32F7F243">
        <w:trPr>
          <w:trHeight w:val="273"/>
        </w:trPr>
        <w:tc>
          <w:tcPr>
            <w:tcW w:w="1557" w:type="dxa"/>
            <w:gridSpan w:val="2"/>
          </w:tcPr>
          <w:p w14:paraId="13E18F70" w14:textId="77777777" w:rsidR="00F664AB" w:rsidRDefault="00F664AB" w:rsidP="00F664AB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</w:t>
            </w:r>
          </w:p>
          <w:p w14:paraId="4F487C20" w14:textId="77777777" w:rsidR="00F664AB" w:rsidRDefault="00F664AB" w:rsidP="00F664AB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Instruction</w:t>
            </w:r>
          </w:p>
          <w:p w14:paraId="2ACEB98F" w14:textId="77777777" w:rsidR="00F664AB" w:rsidRDefault="00F664AB" w:rsidP="00F664AB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       (During)</w:t>
            </w:r>
          </w:p>
          <w:p w14:paraId="243C5DFC" w14:textId="05242947" w:rsidR="00F664AB" w:rsidRDefault="00F664AB" w:rsidP="00F664A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Do-</w:t>
            </w:r>
          </w:p>
          <w:p w14:paraId="57503A2B" w14:textId="3FE78038" w:rsidR="00F664AB" w:rsidRDefault="00F664AB" w:rsidP="00F664A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 Do-</w:t>
            </w:r>
          </w:p>
          <w:p w14:paraId="2F2EC17B" w14:textId="2502AF8D" w:rsidR="00F664AB" w:rsidRDefault="00F664AB" w:rsidP="00F664A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Y’all Do-</w:t>
            </w:r>
          </w:p>
          <w:p w14:paraId="73158B36" w14:textId="653819A3" w:rsidR="00F664AB" w:rsidRPr="008D050D" w:rsidRDefault="00F664AB" w:rsidP="00F664A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You Do-</w:t>
            </w:r>
          </w:p>
          <w:p w14:paraId="737F917E" w14:textId="77777777" w:rsidR="00F664AB" w:rsidRDefault="00F664AB" w:rsidP="00F664AB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57B165EF" w14:textId="7FFEF811" w:rsidR="00F664AB" w:rsidRDefault="00F664AB" w:rsidP="00F664AB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</w:tc>
        <w:tc>
          <w:tcPr>
            <w:tcW w:w="2576" w:type="dxa"/>
          </w:tcPr>
          <w:p w14:paraId="6979EBEB" w14:textId="77777777" w:rsidR="009F5CF0" w:rsidRDefault="009F5CF0" w:rsidP="009F5CF0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VOCABULARY BUILDER</w:t>
            </w:r>
          </w:p>
          <w:p w14:paraId="055C7E3A" w14:textId="77777777" w:rsidR="009F5CF0" w:rsidRDefault="009F5CF0" w:rsidP="009F5CF0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QUICK WRITE</w:t>
            </w:r>
          </w:p>
          <w:p w14:paraId="4863211B" w14:textId="77777777" w:rsidR="009F5CF0" w:rsidRDefault="009F5CF0" w:rsidP="009F5CF0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INDEPENDENT PRACTICE</w:t>
            </w:r>
          </w:p>
          <w:p w14:paraId="25A7AB09" w14:textId="49B0E6DA" w:rsidR="32F7F243" w:rsidRDefault="32F7F243" w:rsidP="32F7F243">
            <w:pPr>
              <w:rPr>
                <w:rFonts w:ascii="Poppins" w:hAnsi="Poppins" w:cs="Poppins"/>
                <w:sz w:val="28"/>
                <w:szCs w:val="28"/>
              </w:rPr>
            </w:pPr>
          </w:p>
        </w:tc>
        <w:tc>
          <w:tcPr>
            <w:tcW w:w="2638" w:type="dxa"/>
          </w:tcPr>
          <w:p w14:paraId="6EEE966E" w14:textId="77777777" w:rsidR="009F5CF0" w:rsidRDefault="009F5CF0" w:rsidP="009F5CF0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REVIEW LESSON</w:t>
            </w:r>
          </w:p>
          <w:p w14:paraId="1AC568DE" w14:textId="520DE93B" w:rsidR="005B524A" w:rsidRPr="00C22782" w:rsidRDefault="009F5CF0" w:rsidP="009F5CF0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INDEPENDENT PRACTICE</w:t>
            </w:r>
          </w:p>
        </w:tc>
        <w:tc>
          <w:tcPr>
            <w:tcW w:w="2614" w:type="dxa"/>
          </w:tcPr>
          <w:p w14:paraId="351ACDB1" w14:textId="77777777" w:rsidR="009F5CF0" w:rsidRDefault="009F5CF0" w:rsidP="009F5CF0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SHARE AND TALK</w:t>
            </w:r>
          </w:p>
          <w:p w14:paraId="2254BA6F" w14:textId="6051BCE4" w:rsidR="00B97349" w:rsidRPr="00D95608" w:rsidRDefault="009F5CF0" w:rsidP="009F5CF0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INDEPENDENT PRACTICE</w:t>
            </w:r>
          </w:p>
        </w:tc>
        <w:tc>
          <w:tcPr>
            <w:tcW w:w="2612" w:type="dxa"/>
          </w:tcPr>
          <w:p w14:paraId="0EE0F91A" w14:textId="77777777" w:rsidR="009F5CF0" w:rsidRDefault="009F5CF0" w:rsidP="009F5CF0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TIMELINE</w:t>
            </w:r>
          </w:p>
          <w:p w14:paraId="67C12140" w14:textId="77777777" w:rsidR="009F5CF0" w:rsidRDefault="009F5CF0" w:rsidP="009F5CF0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QUICK WRITE</w:t>
            </w:r>
          </w:p>
          <w:p w14:paraId="77258709" w14:textId="77777777" w:rsidR="009F5CF0" w:rsidRDefault="009F5CF0" w:rsidP="009F5CF0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ONE PAGER/ART TALK</w:t>
            </w:r>
          </w:p>
          <w:p w14:paraId="2780E721" w14:textId="75BA6EF5" w:rsidR="00F664AB" w:rsidRPr="00C22782" w:rsidRDefault="009F5CF0" w:rsidP="009F5CF0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INDEPENDENT PRACTICE</w:t>
            </w:r>
          </w:p>
        </w:tc>
        <w:tc>
          <w:tcPr>
            <w:tcW w:w="2790" w:type="dxa"/>
            <w:gridSpan w:val="2"/>
          </w:tcPr>
          <w:p w14:paraId="172F9650" w14:textId="77EC3271" w:rsidR="00F664AB" w:rsidRPr="00C22782" w:rsidRDefault="00691474" w:rsidP="00F664AB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CHECK</w:t>
            </w:r>
          </w:p>
        </w:tc>
      </w:tr>
      <w:tr w:rsidR="00F664AB" w14:paraId="62C11F8D" w14:textId="77777777" w:rsidTr="32F7F243">
        <w:trPr>
          <w:trHeight w:val="864"/>
        </w:trPr>
        <w:tc>
          <w:tcPr>
            <w:tcW w:w="1557" w:type="dxa"/>
            <w:gridSpan w:val="2"/>
          </w:tcPr>
          <w:p w14:paraId="5D1218C7" w14:textId="77777777" w:rsidR="00F664AB" w:rsidRDefault="00F664AB" w:rsidP="00F664AB">
            <w:pPr>
              <w:rPr>
                <w:rFonts w:ascii="Times New Roman" w:hAnsi="Times New Roman"/>
                <w:sz w:val="20"/>
              </w:rPr>
            </w:pPr>
          </w:p>
          <w:p w14:paraId="1A4D75BE" w14:textId="1F30B8E0" w:rsidR="00F664AB" w:rsidRDefault="00F664AB" w:rsidP="00F664AB">
            <w:pPr>
              <w:jc w:val="center"/>
              <w:rPr>
                <w:rFonts w:ascii="Times New Roman" w:hAnsi="Times New Roman"/>
                <w:sz w:val="20"/>
              </w:rPr>
            </w:pPr>
            <w:r w:rsidRPr="00553220"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rFonts w:ascii="Times New Roman" w:hAnsi="Times New Roman"/>
                <w:sz w:val="20"/>
              </w:rPr>
              <w:t>Small Groups</w:t>
            </w:r>
          </w:p>
          <w:p w14:paraId="2B3119DB" w14:textId="15B9AE0B" w:rsidR="00F664AB" w:rsidRDefault="00F664AB" w:rsidP="00F664AB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F569A6A" w14:textId="086E93C0" w:rsidR="00F664AB" w:rsidRDefault="00F664AB" w:rsidP="00F664AB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1526EBEB" w14:textId="11354E92" w:rsidR="00F664AB" w:rsidRDefault="00F664AB" w:rsidP="00F664AB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9952602" w14:textId="39DFD82B" w:rsidR="00F664AB" w:rsidRDefault="00F664AB" w:rsidP="00F664AB">
            <w:pPr>
              <w:rPr>
                <w:rFonts w:ascii="Times New Roman" w:hAnsi="Times New Roman"/>
                <w:sz w:val="20"/>
              </w:rPr>
            </w:pPr>
          </w:p>
          <w:p w14:paraId="5B74C15C" w14:textId="77777777" w:rsidR="00F664AB" w:rsidRDefault="00F664AB" w:rsidP="00F664AB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398679E0" w14:textId="77777777" w:rsidR="00F664AB" w:rsidRPr="00553220" w:rsidRDefault="00F664AB" w:rsidP="00F664AB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576" w:type="dxa"/>
          </w:tcPr>
          <w:p w14:paraId="173D35B3" w14:textId="77777777" w:rsidR="009F5CF0" w:rsidRDefault="009F5CF0" w:rsidP="009F5CF0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2B2072E8" w14:textId="7BA8D696" w:rsidR="00F664AB" w:rsidRPr="00C22782" w:rsidRDefault="00F664AB" w:rsidP="00F664AB">
            <w:pPr>
              <w:rPr>
                <w:rFonts w:ascii="Poppins" w:hAnsi="Poppins" w:cs="Poppins"/>
                <w:bCs/>
                <w:iCs/>
                <w:sz w:val="28"/>
                <w:szCs w:val="28"/>
              </w:rPr>
            </w:pPr>
          </w:p>
        </w:tc>
        <w:tc>
          <w:tcPr>
            <w:tcW w:w="2638" w:type="dxa"/>
          </w:tcPr>
          <w:p w14:paraId="25DFE42B" w14:textId="77777777" w:rsidR="00691474" w:rsidRDefault="00691474" w:rsidP="00691474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16E500B5" w14:textId="27A5FCCC" w:rsidR="00F664AB" w:rsidRPr="00C22782" w:rsidRDefault="00F664AB" w:rsidP="00F664AB">
            <w:pPr>
              <w:rPr>
                <w:rFonts w:ascii="Poppins" w:hAnsi="Poppins" w:cs="Poppins"/>
                <w:bCs/>
                <w:iCs/>
                <w:sz w:val="28"/>
                <w:szCs w:val="28"/>
              </w:rPr>
            </w:pPr>
          </w:p>
        </w:tc>
        <w:tc>
          <w:tcPr>
            <w:tcW w:w="2614" w:type="dxa"/>
          </w:tcPr>
          <w:p w14:paraId="0F292DB8" w14:textId="77777777" w:rsidR="00691474" w:rsidRDefault="00691474" w:rsidP="00691474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6A58CBBC" w14:textId="60008633" w:rsidR="00F664AB" w:rsidRPr="00C22782" w:rsidRDefault="00F664AB" w:rsidP="00F664AB">
            <w:pPr>
              <w:rPr>
                <w:rFonts w:ascii="Poppins" w:hAnsi="Poppins" w:cs="Poppins"/>
                <w:bCs/>
                <w:iCs/>
                <w:sz w:val="28"/>
                <w:szCs w:val="28"/>
              </w:rPr>
            </w:pPr>
          </w:p>
        </w:tc>
        <w:tc>
          <w:tcPr>
            <w:tcW w:w="2612" w:type="dxa"/>
          </w:tcPr>
          <w:p w14:paraId="37304BB5" w14:textId="77777777" w:rsidR="00691474" w:rsidRDefault="00691474" w:rsidP="00691474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6B8CDD09" w14:textId="5954058B" w:rsidR="00F664AB" w:rsidRPr="00C22782" w:rsidRDefault="00F664AB" w:rsidP="00F664AB">
            <w:pPr>
              <w:rPr>
                <w:rFonts w:ascii="Poppins" w:hAnsi="Poppins" w:cs="Poppins"/>
                <w:bCs/>
                <w:iCs/>
                <w:sz w:val="28"/>
                <w:szCs w:val="28"/>
              </w:rPr>
            </w:pPr>
          </w:p>
        </w:tc>
        <w:tc>
          <w:tcPr>
            <w:tcW w:w="2790" w:type="dxa"/>
            <w:gridSpan w:val="2"/>
          </w:tcPr>
          <w:p w14:paraId="26089F91" w14:textId="77777777" w:rsidR="00691474" w:rsidRDefault="00691474" w:rsidP="00691474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16089822" w14:textId="77777777" w:rsidR="00F664AB" w:rsidRPr="00C22782" w:rsidRDefault="00F664AB" w:rsidP="00F664AB">
            <w:pPr>
              <w:rPr>
                <w:rFonts w:ascii="Poppins" w:hAnsi="Poppins" w:cs="Poppins"/>
                <w:bCs/>
                <w:iCs/>
                <w:sz w:val="28"/>
                <w:szCs w:val="28"/>
              </w:rPr>
            </w:pPr>
          </w:p>
        </w:tc>
      </w:tr>
      <w:tr w:rsidR="00F664AB" w14:paraId="6869CC00" w14:textId="77777777" w:rsidTr="32F7F243">
        <w:trPr>
          <w:trHeight w:val="181"/>
        </w:trPr>
        <w:tc>
          <w:tcPr>
            <w:tcW w:w="1557" w:type="dxa"/>
            <w:gridSpan w:val="2"/>
          </w:tcPr>
          <w:p w14:paraId="6AF7D9C3" w14:textId="2D4D27F6" w:rsidR="00F664AB" w:rsidRDefault="00F664AB" w:rsidP="00F664AB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After/Homework</w:t>
            </w:r>
          </w:p>
        </w:tc>
        <w:tc>
          <w:tcPr>
            <w:tcW w:w="2576" w:type="dxa"/>
          </w:tcPr>
          <w:p w14:paraId="42167D3D" w14:textId="77777777" w:rsidR="009F5CF0" w:rsidRDefault="009F5CF0" w:rsidP="009F5CF0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73CF6160" w14:textId="77777777" w:rsidR="009F5CF0" w:rsidRDefault="009F5CF0" w:rsidP="009F5CF0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4CE2413C" w14:textId="5BBB3E67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</w:tc>
        <w:tc>
          <w:tcPr>
            <w:tcW w:w="2638" w:type="dxa"/>
          </w:tcPr>
          <w:p w14:paraId="49F1D491" w14:textId="77777777" w:rsidR="00691474" w:rsidRDefault="00691474" w:rsidP="00691474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5D748C86" w14:textId="77777777" w:rsidR="00691474" w:rsidRDefault="00691474" w:rsidP="00691474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70A586A7" w14:textId="77777777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  <w:p w14:paraId="192B9B66" w14:textId="77777777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  <w:p w14:paraId="1EED7E3B" w14:textId="77777777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</w:tc>
        <w:tc>
          <w:tcPr>
            <w:tcW w:w="2614" w:type="dxa"/>
          </w:tcPr>
          <w:p w14:paraId="7EA5823C" w14:textId="77777777" w:rsidR="00691474" w:rsidRDefault="00691474" w:rsidP="00691474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2E82402B" w14:textId="77777777" w:rsidR="00691474" w:rsidRDefault="00691474" w:rsidP="00691474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3A45DBE9" w14:textId="77777777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  <w:p w14:paraId="25125EF3" w14:textId="6A512A00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  <w:p w14:paraId="18105256" w14:textId="4C1AD981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</w:tc>
        <w:tc>
          <w:tcPr>
            <w:tcW w:w="2612" w:type="dxa"/>
          </w:tcPr>
          <w:p w14:paraId="5AF4D14F" w14:textId="77777777" w:rsidR="00691474" w:rsidRDefault="00691474" w:rsidP="00691474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7D0EA195" w14:textId="77777777" w:rsidR="00691474" w:rsidRDefault="00691474" w:rsidP="00691474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6D44C6FC" w14:textId="77777777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  <w:p w14:paraId="0292A3D1" w14:textId="77777777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  <w:p w14:paraId="453369DC" w14:textId="77777777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</w:tc>
        <w:tc>
          <w:tcPr>
            <w:tcW w:w="2790" w:type="dxa"/>
            <w:gridSpan w:val="2"/>
          </w:tcPr>
          <w:p w14:paraId="58FD9DF9" w14:textId="77777777" w:rsidR="00691474" w:rsidRDefault="00691474" w:rsidP="00691474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14A23CF7" w14:textId="77777777" w:rsidR="00691474" w:rsidRDefault="00691474" w:rsidP="00691474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6070F4BC" w14:textId="5A55E6FC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</w:tc>
      </w:tr>
      <w:tr w:rsidR="00F664AB" w14:paraId="008F3191" w14:textId="77777777" w:rsidTr="32F7F243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9" w:type="dxa"/>
          <w:wAfter w:w="411" w:type="dxa"/>
          <w:trHeight w:val="148"/>
        </w:trPr>
        <w:tc>
          <w:tcPr>
            <w:tcW w:w="14207" w:type="dxa"/>
            <w:gridSpan w:val="6"/>
            <w:tcBorders>
              <w:top w:val="single" w:sz="0" w:space="0" w:color="000000" w:themeColor="text1"/>
              <w:left w:val="single" w:sz="0" w:space="0" w:color="000000" w:themeColor="text1"/>
              <w:bottom w:val="single" w:sz="4" w:space="0" w:color="auto"/>
              <w:right w:val="single" w:sz="0" w:space="0" w:color="000000" w:themeColor="text1"/>
            </w:tcBorders>
          </w:tcPr>
          <w:p w14:paraId="0FEA3E30" w14:textId="77777777" w:rsidR="00F664AB" w:rsidRDefault="00F664AB" w:rsidP="00F664A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43A02EE" w14:textId="2B191D69" w:rsidR="00F664AB" w:rsidRDefault="00F664AB" w:rsidP="00F664A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Assessment (Formative):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A6603C">
              <w:rPr>
                <w:rFonts w:ascii="Times New Roman" w:hAnsi="Times New Roman"/>
                <w:sz w:val="18"/>
                <w:szCs w:val="18"/>
              </w:rPr>
            </w:r>
            <w:r w:rsidR="00A6603C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lass work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A6603C">
              <w:rPr>
                <w:rFonts w:ascii="Times New Roman" w:hAnsi="Times New Roman"/>
                <w:sz w:val="18"/>
                <w:szCs w:val="18"/>
              </w:rPr>
            </w:r>
            <w:r w:rsidR="00A6603C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N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otebook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A6603C">
              <w:rPr>
                <w:rFonts w:ascii="Times New Roman" w:hAnsi="Times New Roman"/>
                <w:sz w:val="18"/>
                <w:szCs w:val="18"/>
              </w:rPr>
            </w:r>
            <w:r w:rsidR="00A6603C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Homework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A6603C">
              <w:rPr>
                <w:rFonts w:ascii="Times New Roman" w:hAnsi="Times New Roman"/>
                <w:sz w:val="18"/>
                <w:szCs w:val="18"/>
              </w:rPr>
            </w:r>
            <w:r w:rsidR="00A6603C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bCs/>
                <w:sz w:val="20"/>
              </w:rPr>
              <w:t>Q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uizzes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A6603C">
              <w:rPr>
                <w:rFonts w:ascii="Times New Roman" w:hAnsi="Times New Roman"/>
                <w:sz w:val="18"/>
                <w:szCs w:val="18"/>
              </w:rPr>
            </w:r>
            <w:r w:rsidR="00A6603C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Tests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A6603C">
              <w:rPr>
                <w:rFonts w:ascii="Times New Roman" w:hAnsi="Times New Roman"/>
                <w:sz w:val="18"/>
                <w:szCs w:val="18"/>
              </w:rPr>
            </w:r>
            <w:r w:rsidR="00A6603C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Computer </w:t>
            </w:r>
            <w:r>
              <w:rPr>
                <w:rFonts w:ascii="Times New Roman" w:hAnsi="Times New Roman"/>
                <w:bCs/>
                <w:sz w:val="20"/>
              </w:rPr>
              <w:t>A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ctivities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A6603C">
              <w:rPr>
                <w:rFonts w:ascii="Times New Roman" w:hAnsi="Times New Roman"/>
                <w:sz w:val="18"/>
                <w:szCs w:val="18"/>
              </w:rPr>
            </w:r>
            <w:r w:rsidR="00A6603C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Collaborative </w:t>
            </w:r>
            <w:r>
              <w:rPr>
                <w:rFonts w:ascii="Times New Roman" w:hAnsi="Times New Roman"/>
                <w:bCs/>
                <w:sz w:val="20"/>
              </w:rPr>
              <w:t>W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ork </w:t>
            </w:r>
            <w:r w:rsidRPr="00760A81">
              <w:rPr>
                <w:rFonts w:ascii="Times New Roman" w:hAnsi="Times New Roman"/>
                <w:sz w:val="20"/>
              </w:rPr>
              <w:t xml:space="preserve">   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A6603C">
              <w:rPr>
                <w:rFonts w:ascii="Times New Roman" w:hAnsi="Times New Roman"/>
                <w:sz w:val="18"/>
                <w:szCs w:val="18"/>
              </w:rPr>
            </w:r>
            <w:r w:rsidR="00A6603C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 xml:space="preserve"> Project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t>Other:</w:t>
            </w:r>
          </w:p>
        </w:tc>
      </w:tr>
    </w:tbl>
    <w:p w14:paraId="4728D79D" w14:textId="04E4852B" w:rsidR="007D40F8" w:rsidRDefault="007D40F8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106D37A2" w14:textId="13793DB4" w:rsidR="00FC3CC3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 w:rsidR="00A6603C">
        <w:rPr>
          <w:rFonts w:ascii="Times New Roman" w:hAnsi="Times New Roman"/>
          <w:sz w:val="18"/>
          <w:szCs w:val="18"/>
        </w:rPr>
      </w:r>
      <w:r w:rsidR="00A6603C"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 w:rsidRPr="00760A81">
        <w:rPr>
          <w:rFonts w:ascii="Times New Roman" w:hAnsi="Times New Roman"/>
          <w:sz w:val="18"/>
          <w:szCs w:val="18"/>
        </w:rPr>
        <w:t>Q</w:t>
      </w:r>
      <w:r w:rsidRPr="00760A81">
        <w:rPr>
          <w:rFonts w:ascii="Times New Roman" w:hAnsi="Times New Roman"/>
          <w:bCs/>
          <w:sz w:val="20"/>
        </w:rPr>
        <w:t>uizze</w:t>
      </w:r>
      <w:r w:rsidRPr="00F07E5A">
        <w:rPr>
          <w:rFonts w:ascii="Times New Roman" w:hAnsi="Times New Roman"/>
          <w:sz w:val="20"/>
        </w:rPr>
        <w:t>s</w:t>
      </w:r>
      <w:r>
        <w:rPr>
          <w:rFonts w:ascii="Times New Roman" w:hAnsi="Times New Roman"/>
          <w:b/>
          <w:bCs/>
          <w:sz w:val="20"/>
        </w:rPr>
        <w:t xml:space="preserve"> </w:t>
      </w:r>
      <w:r w:rsidR="00F07E5A">
        <w:rPr>
          <w:rFonts w:ascii="Times New Roman" w:hAnsi="Times New Roman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F07E5A">
        <w:rPr>
          <w:rFonts w:ascii="Times New Roman" w:hAnsi="Times New Roman"/>
          <w:sz w:val="18"/>
          <w:szCs w:val="18"/>
        </w:rPr>
        <w:instrText xml:space="preserve"> FORMCHECKBOX </w:instrText>
      </w:r>
      <w:r w:rsidR="00A6603C">
        <w:rPr>
          <w:rFonts w:ascii="Times New Roman" w:hAnsi="Times New Roman"/>
          <w:sz w:val="18"/>
          <w:szCs w:val="18"/>
        </w:rPr>
      </w:r>
      <w:r w:rsidR="00A6603C">
        <w:rPr>
          <w:rFonts w:ascii="Times New Roman" w:hAnsi="Times New Roman"/>
          <w:sz w:val="18"/>
          <w:szCs w:val="18"/>
        </w:rPr>
        <w:fldChar w:fldCharType="separate"/>
      </w:r>
      <w:r w:rsidR="00F07E5A"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>T</w:t>
      </w:r>
      <w:r w:rsidRPr="00F07E5A">
        <w:rPr>
          <w:rFonts w:ascii="Times New Roman" w:hAnsi="Times New Roman"/>
          <w:sz w:val="20"/>
        </w:rPr>
        <w:t>ests</w:t>
      </w:r>
      <w:r>
        <w:rPr>
          <w:rFonts w:ascii="Times New Roman" w:hAnsi="Times New Roman"/>
          <w:b/>
          <w:bCs/>
          <w:sz w:val="20"/>
        </w:rPr>
        <w:t xml:space="preserve">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 w:rsidR="00A6603C">
        <w:rPr>
          <w:rFonts w:ascii="Times New Roman" w:hAnsi="Times New Roman"/>
          <w:sz w:val="18"/>
          <w:szCs w:val="18"/>
        </w:rPr>
      </w:r>
      <w:r w:rsidR="00A6603C"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b/>
          <w:bCs/>
          <w:sz w:val="20"/>
        </w:rPr>
        <w:t xml:space="preserve"> </w:t>
      </w:r>
      <w:r w:rsidRPr="00760A81">
        <w:rPr>
          <w:rFonts w:ascii="Times New Roman" w:hAnsi="Times New Roman"/>
          <w:bCs/>
          <w:sz w:val="20"/>
        </w:rPr>
        <w:t xml:space="preserve">Group </w:t>
      </w:r>
      <w:r w:rsidR="00F07E5A">
        <w:rPr>
          <w:rFonts w:ascii="Times New Roman" w:hAnsi="Times New Roman"/>
          <w:bCs/>
          <w:sz w:val="20"/>
        </w:rPr>
        <w:t>A</w:t>
      </w:r>
      <w:r w:rsidRPr="00760A81">
        <w:rPr>
          <w:rFonts w:ascii="Times New Roman" w:hAnsi="Times New Roman"/>
          <w:bCs/>
          <w:sz w:val="20"/>
        </w:rPr>
        <w:t xml:space="preserve">ctivities  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="00A6603C">
        <w:rPr>
          <w:rFonts w:ascii="Times New Roman" w:hAnsi="Times New Roman"/>
          <w:b/>
          <w:sz w:val="18"/>
          <w:szCs w:val="18"/>
        </w:rPr>
      </w:r>
      <w:r w:rsidR="00A6603C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Pr="004921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 xml:space="preserve">Project </w:t>
      </w:r>
      <w:r w:rsidR="00F07E5A">
        <w:rPr>
          <w:rFonts w:ascii="Times New Roman" w:hAnsi="Times New Roman"/>
          <w:sz w:val="18"/>
          <w:szCs w:val="18"/>
        </w:rPr>
        <w:t>B</w:t>
      </w:r>
      <w:r w:rsidRPr="00760A81">
        <w:rPr>
          <w:rFonts w:ascii="Times New Roman" w:hAnsi="Times New Roman"/>
          <w:sz w:val="18"/>
          <w:szCs w:val="18"/>
        </w:rPr>
        <w:t xml:space="preserve">ased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="00A6603C">
        <w:rPr>
          <w:rFonts w:ascii="Times New Roman" w:hAnsi="Times New Roman"/>
          <w:b/>
          <w:sz w:val="18"/>
          <w:szCs w:val="18"/>
        </w:rPr>
      </w:r>
      <w:r w:rsidR="00A6603C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="00760A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>O</w:t>
      </w:r>
      <w:r w:rsidR="00760A81">
        <w:rPr>
          <w:rFonts w:ascii="Times New Roman" w:hAnsi="Times New Roman"/>
          <w:sz w:val="18"/>
          <w:szCs w:val="18"/>
        </w:rPr>
        <w:t>ther:</w:t>
      </w:r>
    </w:p>
    <w:p w14:paraId="48FBFEEB" w14:textId="77777777" w:rsidR="007A1762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066F6424" w14:textId="4225D7CB" w:rsidR="00664D89" w:rsidRDefault="00664D89" w:rsidP="007D40F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Summarizing</w:t>
      </w:r>
      <w:bookmarkStart w:id="24" w:name="Check29"/>
      <w:r>
        <w:rPr>
          <w:rFonts w:ascii="Times New Roman" w:hAnsi="Times New Roman"/>
          <w:b/>
          <w:bCs/>
          <w:sz w:val="20"/>
        </w:rPr>
        <w:t xml:space="preserve">:   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A6603C">
        <w:rPr>
          <w:rFonts w:ascii="Times New Roman" w:hAnsi="Times New Roman"/>
          <w:sz w:val="20"/>
        </w:rPr>
      </w:r>
      <w:r w:rsidR="00A6603C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4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3-2-1   </w:t>
      </w:r>
      <w:bookmarkStart w:id="25" w:name="Check30"/>
      <w:r w:rsidR="00261A88">
        <w:rPr>
          <w:rFonts w:ascii="Times New Roman" w:hAnsi="Times New Roman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A6603C">
        <w:rPr>
          <w:rFonts w:ascii="Times New Roman" w:hAnsi="Times New Roman"/>
          <w:sz w:val="20"/>
        </w:rPr>
      </w:r>
      <w:r w:rsidR="00A6603C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5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Ticket out the Door  </w:t>
      </w:r>
      <w:r w:rsidR="007A1762"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A6603C">
        <w:rPr>
          <w:rFonts w:ascii="Times New Roman" w:hAnsi="Times New Roman"/>
          <w:sz w:val="20"/>
        </w:rPr>
      </w:r>
      <w:r w:rsidR="00A6603C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The Important Thing   </w:t>
      </w:r>
      <w:bookmarkStart w:id="26" w:name="Check32"/>
      <w:r w:rsidR="00261A88">
        <w:rPr>
          <w:rFonts w:ascii="Times New Roman" w:hAnsi="Times New Roman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A6603C">
        <w:rPr>
          <w:rFonts w:ascii="Times New Roman" w:hAnsi="Times New Roman"/>
          <w:sz w:val="20"/>
        </w:rPr>
      </w:r>
      <w:r w:rsidR="00A6603C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6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Cue Cards   </w:t>
      </w:r>
      <w:r w:rsidR="00F07E5A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1"/>
            </w:checkBox>
          </w:ffData>
        </w:fldChar>
      </w:r>
      <w:bookmarkStart w:id="27" w:name="Check33"/>
      <w:r w:rsidR="00F07E5A">
        <w:rPr>
          <w:rFonts w:ascii="Times New Roman" w:hAnsi="Times New Roman"/>
          <w:sz w:val="20"/>
        </w:rPr>
        <w:instrText xml:space="preserve"> FORMCHECKBOX </w:instrText>
      </w:r>
      <w:r w:rsidR="00A6603C">
        <w:rPr>
          <w:rFonts w:ascii="Times New Roman" w:hAnsi="Times New Roman"/>
          <w:sz w:val="20"/>
        </w:rPr>
      </w:r>
      <w:r w:rsidR="00A6603C">
        <w:rPr>
          <w:rFonts w:ascii="Times New Roman" w:hAnsi="Times New Roman"/>
          <w:sz w:val="20"/>
        </w:rPr>
        <w:fldChar w:fldCharType="separate"/>
      </w:r>
      <w:r w:rsidR="00F07E5A">
        <w:rPr>
          <w:rFonts w:ascii="Times New Roman" w:hAnsi="Times New Roman"/>
          <w:sz w:val="20"/>
        </w:rPr>
        <w:fldChar w:fldCharType="end"/>
      </w:r>
      <w:bookmarkEnd w:id="27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Teacher Questions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A6603C">
        <w:rPr>
          <w:rFonts w:ascii="Times New Roman" w:hAnsi="Times New Roman"/>
          <w:sz w:val="20"/>
        </w:rPr>
      </w:r>
      <w:r w:rsidR="00A6603C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 w:rsidR="00316412">
        <w:rPr>
          <w:rFonts w:ascii="Times New Roman" w:hAnsi="Times New Roman"/>
          <w:sz w:val="20"/>
        </w:rPr>
        <w:t>Student Summary</w:t>
      </w:r>
      <w:r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A6603C">
        <w:rPr>
          <w:rFonts w:ascii="Times New Roman" w:hAnsi="Times New Roman"/>
          <w:sz w:val="20"/>
        </w:rPr>
      </w:r>
      <w:r w:rsidR="00A6603C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Other:</w:t>
      </w:r>
    </w:p>
    <w:p w14:paraId="7A615DF1" w14:textId="77777777" w:rsidR="00664D89" w:rsidRDefault="00664D89" w:rsidP="00F5063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664D89" w:rsidSect="007F1C3E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F7E9D" w14:textId="77777777" w:rsidR="005454AB" w:rsidRDefault="005454AB" w:rsidP="00857076">
      <w:r>
        <w:separator/>
      </w:r>
    </w:p>
  </w:endnote>
  <w:endnote w:type="continuationSeparator" w:id="0">
    <w:p w14:paraId="425924A2" w14:textId="77777777" w:rsidR="005454AB" w:rsidRDefault="005454AB" w:rsidP="00857076">
      <w:r>
        <w:continuationSeparator/>
      </w:r>
    </w:p>
  </w:endnote>
  <w:endnote w:type="continuationNotice" w:id="1">
    <w:p w14:paraId="3C181171" w14:textId="77777777" w:rsidR="005454AB" w:rsidRDefault="005454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altName w:val="Aharoni"/>
    <w:charset w:val="00"/>
    <w:family w:val="auto"/>
    <w:pitch w:val="variable"/>
    <w:sig w:usb0="00000803" w:usb1="00000000" w:usb2="00000000" w:usb3="00000000" w:csb0="00000021" w:csb1="00000000"/>
  </w:font>
  <w:font w:name="Poppins">
    <w:altName w:val="Times New Roman"/>
    <w:charset w:val="00"/>
    <w:family w:val="auto"/>
    <w:pitch w:val="variable"/>
    <w:sig w:usb0="00000001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60590" w14:textId="77777777" w:rsidR="005454AB" w:rsidRDefault="005454AB" w:rsidP="00857076">
      <w:r>
        <w:separator/>
      </w:r>
    </w:p>
  </w:footnote>
  <w:footnote w:type="continuationSeparator" w:id="0">
    <w:p w14:paraId="32390631" w14:textId="77777777" w:rsidR="005454AB" w:rsidRDefault="005454AB" w:rsidP="00857076">
      <w:r>
        <w:continuationSeparator/>
      </w:r>
    </w:p>
  </w:footnote>
  <w:footnote w:type="continuationNotice" w:id="1">
    <w:p w14:paraId="7090A3CB" w14:textId="77777777" w:rsidR="005454AB" w:rsidRDefault="005454A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043B8"/>
    <w:multiLevelType w:val="hybridMultilevel"/>
    <w:tmpl w:val="49D85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F7966"/>
    <w:multiLevelType w:val="hybridMultilevel"/>
    <w:tmpl w:val="172EBAFE"/>
    <w:lvl w:ilvl="0" w:tplc="3D02D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E41D9"/>
    <w:multiLevelType w:val="hybridMultilevel"/>
    <w:tmpl w:val="AD24B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509D4"/>
    <w:multiLevelType w:val="hybridMultilevel"/>
    <w:tmpl w:val="52A03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D14CE"/>
    <w:multiLevelType w:val="multilevel"/>
    <w:tmpl w:val="9EB06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5E6A3B"/>
    <w:multiLevelType w:val="hybridMultilevel"/>
    <w:tmpl w:val="5D5C1C7A"/>
    <w:lvl w:ilvl="0" w:tplc="3D02DB7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83E0158"/>
    <w:multiLevelType w:val="hybridMultilevel"/>
    <w:tmpl w:val="9460A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4334AB"/>
    <w:multiLevelType w:val="hybridMultilevel"/>
    <w:tmpl w:val="9B7C7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991230"/>
    <w:multiLevelType w:val="hybridMultilevel"/>
    <w:tmpl w:val="00843A42"/>
    <w:lvl w:ilvl="0" w:tplc="3D02D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F42EF7"/>
    <w:multiLevelType w:val="hybridMultilevel"/>
    <w:tmpl w:val="8916B02C"/>
    <w:lvl w:ilvl="0" w:tplc="3D02D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907184"/>
    <w:multiLevelType w:val="hybridMultilevel"/>
    <w:tmpl w:val="33662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59343388">
    <w:abstractNumId w:val="2"/>
  </w:num>
  <w:num w:numId="2" w16cid:durableId="1884900945">
    <w:abstractNumId w:val="10"/>
  </w:num>
  <w:num w:numId="3" w16cid:durableId="1759519603">
    <w:abstractNumId w:val="9"/>
  </w:num>
  <w:num w:numId="4" w16cid:durableId="1390229365">
    <w:abstractNumId w:val="7"/>
  </w:num>
  <w:num w:numId="5" w16cid:durableId="20395820">
    <w:abstractNumId w:val="3"/>
  </w:num>
  <w:num w:numId="6" w16cid:durableId="1315404824">
    <w:abstractNumId w:val="1"/>
  </w:num>
  <w:num w:numId="7" w16cid:durableId="1470047619">
    <w:abstractNumId w:val="5"/>
  </w:num>
  <w:num w:numId="8" w16cid:durableId="1157498462">
    <w:abstractNumId w:val="8"/>
  </w:num>
  <w:num w:numId="9" w16cid:durableId="2013605443">
    <w:abstractNumId w:val="6"/>
  </w:num>
  <w:num w:numId="10" w16cid:durableId="1026754448">
    <w:abstractNumId w:val="0"/>
  </w:num>
  <w:num w:numId="11" w16cid:durableId="6362551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71D9"/>
    <w:rsid w:val="00002483"/>
    <w:rsid w:val="00002704"/>
    <w:rsid w:val="00002C92"/>
    <w:rsid w:val="0002344B"/>
    <w:rsid w:val="000269DF"/>
    <w:rsid w:val="00027240"/>
    <w:rsid w:val="00047337"/>
    <w:rsid w:val="0005371A"/>
    <w:rsid w:val="00054134"/>
    <w:rsid w:val="00056628"/>
    <w:rsid w:val="0006160F"/>
    <w:rsid w:val="00080D0A"/>
    <w:rsid w:val="000810C0"/>
    <w:rsid w:val="000B5FF9"/>
    <w:rsid w:val="000C51F0"/>
    <w:rsid w:val="000D217A"/>
    <w:rsid w:val="000E39D1"/>
    <w:rsid w:val="00105A41"/>
    <w:rsid w:val="001406BF"/>
    <w:rsid w:val="00147F65"/>
    <w:rsid w:val="00151017"/>
    <w:rsid w:val="00155277"/>
    <w:rsid w:val="0015639F"/>
    <w:rsid w:val="00156411"/>
    <w:rsid w:val="00187435"/>
    <w:rsid w:val="00197D4C"/>
    <w:rsid w:val="001A0FF8"/>
    <w:rsid w:val="001A46FE"/>
    <w:rsid w:val="001B38BB"/>
    <w:rsid w:val="001B3C1F"/>
    <w:rsid w:val="001D4C83"/>
    <w:rsid w:val="001D56AE"/>
    <w:rsid w:val="001E09A9"/>
    <w:rsid w:val="001F0436"/>
    <w:rsid w:val="00211C3D"/>
    <w:rsid w:val="00212C9F"/>
    <w:rsid w:val="0022042A"/>
    <w:rsid w:val="00222A04"/>
    <w:rsid w:val="0022367F"/>
    <w:rsid w:val="0024076D"/>
    <w:rsid w:val="0024359F"/>
    <w:rsid w:val="00255FC9"/>
    <w:rsid w:val="00256095"/>
    <w:rsid w:val="002611BA"/>
    <w:rsid w:val="00261A88"/>
    <w:rsid w:val="00272842"/>
    <w:rsid w:val="00280554"/>
    <w:rsid w:val="002823B5"/>
    <w:rsid w:val="00286008"/>
    <w:rsid w:val="0028794B"/>
    <w:rsid w:val="00293563"/>
    <w:rsid w:val="00293B64"/>
    <w:rsid w:val="00294809"/>
    <w:rsid w:val="002B01B0"/>
    <w:rsid w:val="002B3AD2"/>
    <w:rsid w:val="002B4014"/>
    <w:rsid w:val="002C5D86"/>
    <w:rsid w:val="002F0747"/>
    <w:rsid w:val="002F46F6"/>
    <w:rsid w:val="00301CD1"/>
    <w:rsid w:val="00316412"/>
    <w:rsid w:val="00320865"/>
    <w:rsid w:val="00330571"/>
    <w:rsid w:val="0033087D"/>
    <w:rsid w:val="003451D4"/>
    <w:rsid w:val="0035319C"/>
    <w:rsid w:val="00356FDD"/>
    <w:rsid w:val="00362F87"/>
    <w:rsid w:val="00363B98"/>
    <w:rsid w:val="00375350"/>
    <w:rsid w:val="00376474"/>
    <w:rsid w:val="00380F50"/>
    <w:rsid w:val="003B3EA8"/>
    <w:rsid w:val="003B4251"/>
    <w:rsid w:val="003D4243"/>
    <w:rsid w:val="003D54C3"/>
    <w:rsid w:val="003E188A"/>
    <w:rsid w:val="003E24FE"/>
    <w:rsid w:val="003E3942"/>
    <w:rsid w:val="003F0113"/>
    <w:rsid w:val="00403D71"/>
    <w:rsid w:val="0041048E"/>
    <w:rsid w:val="0041224F"/>
    <w:rsid w:val="004122F8"/>
    <w:rsid w:val="00422097"/>
    <w:rsid w:val="00444E0C"/>
    <w:rsid w:val="004455E6"/>
    <w:rsid w:val="00451D19"/>
    <w:rsid w:val="00451D26"/>
    <w:rsid w:val="00477DBE"/>
    <w:rsid w:val="004849DA"/>
    <w:rsid w:val="004906B1"/>
    <w:rsid w:val="00492181"/>
    <w:rsid w:val="00492959"/>
    <w:rsid w:val="0049491F"/>
    <w:rsid w:val="00495318"/>
    <w:rsid w:val="004B1079"/>
    <w:rsid w:val="004B50A8"/>
    <w:rsid w:val="004B62AC"/>
    <w:rsid w:val="004C0508"/>
    <w:rsid w:val="004C2FC8"/>
    <w:rsid w:val="004E0676"/>
    <w:rsid w:val="004F5FA7"/>
    <w:rsid w:val="005016AE"/>
    <w:rsid w:val="00524905"/>
    <w:rsid w:val="0053039E"/>
    <w:rsid w:val="00530A91"/>
    <w:rsid w:val="00530C3E"/>
    <w:rsid w:val="00541B6E"/>
    <w:rsid w:val="005454AB"/>
    <w:rsid w:val="00553220"/>
    <w:rsid w:val="005826B9"/>
    <w:rsid w:val="00587177"/>
    <w:rsid w:val="00590C73"/>
    <w:rsid w:val="005935E0"/>
    <w:rsid w:val="005935FC"/>
    <w:rsid w:val="005A1EAC"/>
    <w:rsid w:val="005A763F"/>
    <w:rsid w:val="005B524A"/>
    <w:rsid w:val="005B5848"/>
    <w:rsid w:val="005E1E30"/>
    <w:rsid w:val="005F3E1A"/>
    <w:rsid w:val="005F3EC1"/>
    <w:rsid w:val="005F4763"/>
    <w:rsid w:val="006008C7"/>
    <w:rsid w:val="00604FA1"/>
    <w:rsid w:val="00606C61"/>
    <w:rsid w:val="0063253F"/>
    <w:rsid w:val="00654872"/>
    <w:rsid w:val="00664D89"/>
    <w:rsid w:val="00665CD5"/>
    <w:rsid w:val="00673DFB"/>
    <w:rsid w:val="00680FDC"/>
    <w:rsid w:val="00686372"/>
    <w:rsid w:val="00690C47"/>
    <w:rsid w:val="00691474"/>
    <w:rsid w:val="006A5A97"/>
    <w:rsid w:val="006D2A56"/>
    <w:rsid w:val="00700B9D"/>
    <w:rsid w:val="00702EF2"/>
    <w:rsid w:val="00704D09"/>
    <w:rsid w:val="007239D6"/>
    <w:rsid w:val="00727144"/>
    <w:rsid w:val="00745F85"/>
    <w:rsid w:val="007524AF"/>
    <w:rsid w:val="00760A81"/>
    <w:rsid w:val="00760BA8"/>
    <w:rsid w:val="00764259"/>
    <w:rsid w:val="00781978"/>
    <w:rsid w:val="00782BEB"/>
    <w:rsid w:val="0078336E"/>
    <w:rsid w:val="007862BF"/>
    <w:rsid w:val="00795446"/>
    <w:rsid w:val="007A1762"/>
    <w:rsid w:val="007A1B5A"/>
    <w:rsid w:val="007C17C2"/>
    <w:rsid w:val="007C3148"/>
    <w:rsid w:val="007D2D5C"/>
    <w:rsid w:val="007D4032"/>
    <w:rsid w:val="007D40F8"/>
    <w:rsid w:val="007E1CB5"/>
    <w:rsid w:val="007F1C3E"/>
    <w:rsid w:val="00807FEE"/>
    <w:rsid w:val="00812D92"/>
    <w:rsid w:val="00822179"/>
    <w:rsid w:val="00822FD5"/>
    <w:rsid w:val="008433D1"/>
    <w:rsid w:val="00843D7E"/>
    <w:rsid w:val="00857076"/>
    <w:rsid w:val="0088266C"/>
    <w:rsid w:val="00897DF7"/>
    <w:rsid w:val="008A0C67"/>
    <w:rsid w:val="008A4CCA"/>
    <w:rsid w:val="008A6A02"/>
    <w:rsid w:val="008C2BB8"/>
    <w:rsid w:val="008D050D"/>
    <w:rsid w:val="008D1A49"/>
    <w:rsid w:val="008E000C"/>
    <w:rsid w:val="008F0A91"/>
    <w:rsid w:val="009007B8"/>
    <w:rsid w:val="009026BA"/>
    <w:rsid w:val="00910FB8"/>
    <w:rsid w:val="009154FF"/>
    <w:rsid w:val="00915AAD"/>
    <w:rsid w:val="00915B75"/>
    <w:rsid w:val="00925D15"/>
    <w:rsid w:val="0093236D"/>
    <w:rsid w:val="0094442D"/>
    <w:rsid w:val="0095060D"/>
    <w:rsid w:val="009573A5"/>
    <w:rsid w:val="009605B5"/>
    <w:rsid w:val="009640BA"/>
    <w:rsid w:val="00970FA1"/>
    <w:rsid w:val="009A085E"/>
    <w:rsid w:val="009A72E4"/>
    <w:rsid w:val="009D28A2"/>
    <w:rsid w:val="009E2A4F"/>
    <w:rsid w:val="009F5CF0"/>
    <w:rsid w:val="00A04738"/>
    <w:rsid w:val="00A17523"/>
    <w:rsid w:val="00A20DEE"/>
    <w:rsid w:val="00A6603C"/>
    <w:rsid w:val="00A85694"/>
    <w:rsid w:val="00A905B9"/>
    <w:rsid w:val="00AA1A5A"/>
    <w:rsid w:val="00AA4A76"/>
    <w:rsid w:val="00AA5AF9"/>
    <w:rsid w:val="00AB6196"/>
    <w:rsid w:val="00AC25D8"/>
    <w:rsid w:val="00AD2A09"/>
    <w:rsid w:val="00AE54A0"/>
    <w:rsid w:val="00AE70A1"/>
    <w:rsid w:val="00AE79B4"/>
    <w:rsid w:val="00AF57D5"/>
    <w:rsid w:val="00B002F5"/>
    <w:rsid w:val="00B00C38"/>
    <w:rsid w:val="00B04F38"/>
    <w:rsid w:val="00B16DD0"/>
    <w:rsid w:val="00B21599"/>
    <w:rsid w:val="00B32C4F"/>
    <w:rsid w:val="00B42536"/>
    <w:rsid w:val="00B46F32"/>
    <w:rsid w:val="00B53E14"/>
    <w:rsid w:val="00B605D3"/>
    <w:rsid w:val="00B640F4"/>
    <w:rsid w:val="00B76E66"/>
    <w:rsid w:val="00B82C94"/>
    <w:rsid w:val="00B94C16"/>
    <w:rsid w:val="00B97349"/>
    <w:rsid w:val="00BA3E9C"/>
    <w:rsid w:val="00BA58C4"/>
    <w:rsid w:val="00BB64EE"/>
    <w:rsid w:val="00BC4585"/>
    <w:rsid w:val="00BC4FB8"/>
    <w:rsid w:val="00BD3010"/>
    <w:rsid w:val="00BE2927"/>
    <w:rsid w:val="00BE41A4"/>
    <w:rsid w:val="00BF1EDD"/>
    <w:rsid w:val="00BF63E9"/>
    <w:rsid w:val="00C22782"/>
    <w:rsid w:val="00C248E9"/>
    <w:rsid w:val="00C3070A"/>
    <w:rsid w:val="00C42C21"/>
    <w:rsid w:val="00C518CE"/>
    <w:rsid w:val="00C5339E"/>
    <w:rsid w:val="00C56939"/>
    <w:rsid w:val="00C61774"/>
    <w:rsid w:val="00C70745"/>
    <w:rsid w:val="00C74902"/>
    <w:rsid w:val="00C90FF6"/>
    <w:rsid w:val="00CA27FE"/>
    <w:rsid w:val="00CB0495"/>
    <w:rsid w:val="00CE4F5E"/>
    <w:rsid w:val="00CF0C93"/>
    <w:rsid w:val="00CF6B36"/>
    <w:rsid w:val="00CF7F90"/>
    <w:rsid w:val="00D0321F"/>
    <w:rsid w:val="00D14370"/>
    <w:rsid w:val="00D15574"/>
    <w:rsid w:val="00D1655A"/>
    <w:rsid w:val="00D20990"/>
    <w:rsid w:val="00D411EE"/>
    <w:rsid w:val="00D41F66"/>
    <w:rsid w:val="00D429B0"/>
    <w:rsid w:val="00D45CCD"/>
    <w:rsid w:val="00D5742B"/>
    <w:rsid w:val="00D62281"/>
    <w:rsid w:val="00D63B0B"/>
    <w:rsid w:val="00D7081C"/>
    <w:rsid w:val="00D875E5"/>
    <w:rsid w:val="00D94ABB"/>
    <w:rsid w:val="00D95608"/>
    <w:rsid w:val="00D956D0"/>
    <w:rsid w:val="00D96845"/>
    <w:rsid w:val="00DB27B1"/>
    <w:rsid w:val="00DB4389"/>
    <w:rsid w:val="00DB4E35"/>
    <w:rsid w:val="00DE0C20"/>
    <w:rsid w:val="00DE39A3"/>
    <w:rsid w:val="00DE774A"/>
    <w:rsid w:val="00E036DE"/>
    <w:rsid w:val="00E1033E"/>
    <w:rsid w:val="00E10EC4"/>
    <w:rsid w:val="00E1785D"/>
    <w:rsid w:val="00E42361"/>
    <w:rsid w:val="00E46813"/>
    <w:rsid w:val="00E4721F"/>
    <w:rsid w:val="00E5380B"/>
    <w:rsid w:val="00E55C96"/>
    <w:rsid w:val="00E5645F"/>
    <w:rsid w:val="00E65158"/>
    <w:rsid w:val="00E86C36"/>
    <w:rsid w:val="00E96AF5"/>
    <w:rsid w:val="00EA7288"/>
    <w:rsid w:val="00EB783C"/>
    <w:rsid w:val="00EC360D"/>
    <w:rsid w:val="00ED36B5"/>
    <w:rsid w:val="00EE0AD6"/>
    <w:rsid w:val="00EE0B6B"/>
    <w:rsid w:val="00EE27B7"/>
    <w:rsid w:val="00EF5664"/>
    <w:rsid w:val="00F07E5A"/>
    <w:rsid w:val="00F17F4C"/>
    <w:rsid w:val="00F24AB6"/>
    <w:rsid w:val="00F25CD6"/>
    <w:rsid w:val="00F26699"/>
    <w:rsid w:val="00F353B7"/>
    <w:rsid w:val="00F37E70"/>
    <w:rsid w:val="00F44093"/>
    <w:rsid w:val="00F50637"/>
    <w:rsid w:val="00F571D9"/>
    <w:rsid w:val="00F661E0"/>
    <w:rsid w:val="00F664AB"/>
    <w:rsid w:val="00F8664E"/>
    <w:rsid w:val="00F91A7A"/>
    <w:rsid w:val="00F978BF"/>
    <w:rsid w:val="00FA6B11"/>
    <w:rsid w:val="00FB6C8E"/>
    <w:rsid w:val="00FB7779"/>
    <w:rsid w:val="00FC0982"/>
    <w:rsid w:val="00FC3CC3"/>
    <w:rsid w:val="00FD6D10"/>
    <w:rsid w:val="00FE3315"/>
    <w:rsid w:val="00FF536E"/>
    <w:rsid w:val="00FF6242"/>
    <w:rsid w:val="00FF74FF"/>
    <w:rsid w:val="19ECDB0B"/>
    <w:rsid w:val="1BAF84B9"/>
    <w:rsid w:val="1DCA5514"/>
    <w:rsid w:val="20AE0F7F"/>
    <w:rsid w:val="24C6A1D2"/>
    <w:rsid w:val="29C8434C"/>
    <w:rsid w:val="32F7F243"/>
    <w:rsid w:val="3861DE84"/>
    <w:rsid w:val="42C9ACC3"/>
    <w:rsid w:val="46CB4B5A"/>
    <w:rsid w:val="484DE9D9"/>
    <w:rsid w:val="4EEDBFA7"/>
    <w:rsid w:val="50547F17"/>
    <w:rsid w:val="58FA32E2"/>
    <w:rsid w:val="666F59F5"/>
    <w:rsid w:val="6D15481E"/>
    <w:rsid w:val="718266A1"/>
    <w:rsid w:val="73608E77"/>
    <w:rsid w:val="7AF5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29FE8"/>
  <w15:docId w15:val="{0F94CFC4-6B4D-4146-AF3E-467678545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CD5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356FD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356FDD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057890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50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042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21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187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835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0481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27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89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71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60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25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15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993703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4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y.long\Local%20Settings\Temporary%20Internet%20Files\Content.Outlook\HOG6ZRT7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f2bddb-c330-4d44-a866-d047185ba33c" xsi:nil="true"/>
    <lcf76f155ced4ddcb4097134ff3c332f xmlns="35d7d848-d93b-464c-b537-a49461f64af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3F9D05541A4542B7D231ABEDF59A34" ma:contentTypeVersion="11" ma:contentTypeDescription="Create a new document." ma:contentTypeScope="" ma:versionID="25433e116642afdeb260b142df297767">
  <xsd:schema xmlns:xsd="http://www.w3.org/2001/XMLSchema" xmlns:xs="http://www.w3.org/2001/XMLSchema" xmlns:p="http://schemas.microsoft.com/office/2006/metadata/properties" xmlns:ns2="35d7d848-d93b-464c-b537-a49461f64af6" xmlns:ns3="a0f2bddb-c330-4d44-a866-d047185ba33c" targetNamespace="http://schemas.microsoft.com/office/2006/metadata/properties" ma:root="true" ma:fieldsID="32320b80628296e4dc0fee59f087543f" ns2:_="" ns3:_="">
    <xsd:import namespace="35d7d848-d93b-464c-b537-a49461f64af6"/>
    <xsd:import namespace="a0f2bddb-c330-4d44-a866-d047185ba3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d7d848-d93b-464c-b537-a49461f64a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305cca8-e4d8-4bbb-8df5-bfad50a58f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f2bddb-c330-4d44-a866-d047185ba33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22b1ba0-6a58-48eb-b3c4-f237d91f4102}" ma:internalName="TaxCatchAll" ma:showField="CatchAllData" ma:web="a0f2bddb-c330-4d44-a866-d047185ba3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CF8CDE-7E43-420A-93FE-19F0B454F6F3}">
  <ds:schemaRefs>
    <ds:schemaRef ds:uri="http://purl.org/dc/dcmitype/"/>
    <ds:schemaRef ds:uri="http://schemas.openxmlformats.org/package/2006/metadata/core-properties"/>
    <ds:schemaRef ds:uri="a0f2bddb-c330-4d44-a866-d047185ba33c"/>
    <ds:schemaRef ds:uri="http://purl.org/dc/elements/1.1/"/>
    <ds:schemaRef ds:uri="35d7d848-d93b-464c-b537-a49461f64af6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B35EF10-A33E-497D-BF00-F3DE48EA51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d7d848-d93b-464c-b537-a49461f64af6"/>
    <ds:schemaRef ds:uri="a0f2bddb-c330-4d44-a866-d047185ba3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C61337-3DB9-436E-A7DF-063113CC55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1</TotalTime>
  <Pages>3</Pages>
  <Words>799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      Date:  Subject:</vt:lpstr>
    </vt:vector>
  </TitlesOfParts>
  <Company>Information Transport Solutions, Inc.</Company>
  <LinksUpToDate>false</LinksUpToDate>
  <CharactersWithSpaces>5348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creator>lucy.long</dc:creator>
  <cp:lastModifiedBy>Larry Robinson</cp:lastModifiedBy>
  <cp:revision>3</cp:revision>
  <cp:lastPrinted>2024-10-27T23:01:00Z</cp:lastPrinted>
  <dcterms:created xsi:type="dcterms:W3CDTF">2025-01-23T04:11:00Z</dcterms:created>
  <dcterms:modified xsi:type="dcterms:W3CDTF">2025-01-23T04:15:00Z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0x010100283F9D05541A4542B7D231ABEDF59A34</vt:lpwstr>
  </property>
  <property fmtid="{D5CDD505-2E9C-101B-9397-08002B2CF9AE}" pid="3" name="GrammarlyDocumentId">
    <vt:lpwstr>e42f39c7a3c83692c88150267d07df14e6a1975c5b8efdb0cc8938731b361cca</vt:lpwstr>
  </property>
</Properties>
</file>