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7234869B">
                <wp:simplePos x="0" y="0"/>
                <wp:positionH relativeFrom="margin">
                  <wp:posOffset>3200400</wp:posOffset>
                </wp:positionH>
                <wp:positionV relativeFrom="paragraph">
                  <wp:posOffset>-96520</wp:posOffset>
                </wp:positionV>
                <wp:extent cx="2727960" cy="275590"/>
                <wp:effectExtent l="0" t="0" r="15240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4C5FF85B" w:rsidR="00664D89" w:rsidRPr="00735B04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6213C2">
                              <w:rPr>
                                <w:rFonts w:ascii="Aharoni" w:hAnsi="Aharoni" w:cs="Aharoni"/>
                                <w:b/>
                              </w:rPr>
                              <w:t>Reading</w:t>
                            </w:r>
                            <w:r w:rsidR="006213C2"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-7.6pt;width:214.8pt;height:21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">
                <v:textbox>
                  <w:txbxContent>
                    <w:p w14:paraId="6EA96869" w14:textId="4C5FF85B" w:rsidR="00664D89" w:rsidRPr="00735B04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6213C2">
                        <w:rPr>
                          <w:rFonts w:ascii="Aharoni" w:hAnsi="Aharoni" w:cs="Aharoni"/>
                          <w:b/>
                        </w:rPr>
                        <w:t>Reading</w:t>
                      </w:r>
                      <w:r w:rsidR="006213C2" w:rsidRPr="00735B04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7E90A684" w:rsidR="00664D89" w:rsidRPr="00346134" w:rsidRDefault="00664D89" w:rsidP="00346134">
      <w:pPr>
        <w:pStyle w:val="Header"/>
        <w:tabs>
          <w:tab w:val="clear" w:pos="4320"/>
          <w:tab w:val="clear" w:pos="8640"/>
        </w:tabs>
        <w:ind w:firstLine="720"/>
        <w:rPr>
          <w:rFonts w:ascii="Arial Nova" w:hAnsi="Arial Nova"/>
        </w:rPr>
      </w:pPr>
      <w:r w:rsidRPr="00346134">
        <w:rPr>
          <w:rFonts w:ascii="Arial Nova" w:hAnsi="Arial Nova"/>
        </w:rPr>
        <w:t>Teacher:</w:t>
      </w:r>
      <w:r w:rsidR="00886E67" w:rsidRPr="00346134">
        <w:rPr>
          <w:rFonts w:ascii="Arial Nova" w:hAnsi="Arial Nova"/>
          <w:noProof/>
        </w:rPr>
        <w:t xml:space="preserve"> </w:t>
      </w:r>
      <w:r w:rsidR="00886E67" w:rsidRPr="00346134">
        <w:rPr>
          <w:rFonts w:ascii="Arial Nova" w:hAnsi="Arial Nova"/>
          <w:noProof/>
          <w:u w:val="single"/>
        </w:rPr>
        <w:t>Yolanda Randolph</w:t>
      </w:r>
      <w:r w:rsidRPr="00346134">
        <w:rPr>
          <w:rFonts w:ascii="Arial Nova" w:hAnsi="Arial Nova"/>
        </w:rPr>
        <w:t xml:space="preserve">     </w:t>
      </w:r>
      <w:r w:rsidRPr="00346134">
        <w:rPr>
          <w:rFonts w:ascii="Arial Nova" w:hAnsi="Arial Nova"/>
        </w:rPr>
        <w:tab/>
        <w:t xml:space="preserve">Date: </w:t>
      </w:r>
      <w:r w:rsidR="00886E67" w:rsidRPr="00346134">
        <w:rPr>
          <w:rFonts w:ascii="Arial Nova" w:hAnsi="Arial Nova"/>
          <w:noProof/>
        </w:rPr>
        <w:t xml:space="preserve"> </w:t>
      </w:r>
      <w:r w:rsidR="006C5433" w:rsidRPr="00346134">
        <w:rPr>
          <w:rFonts w:ascii="Arial Nova" w:hAnsi="Arial Nova"/>
          <w:u w:val="single"/>
        </w:rPr>
        <w:t xml:space="preserve">December </w:t>
      </w:r>
      <w:r w:rsidR="00C10A58" w:rsidRPr="00346134">
        <w:rPr>
          <w:rFonts w:ascii="Arial Nova" w:hAnsi="Arial Nova"/>
          <w:u w:val="single"/>
        </w:rPr>
        <w:t>09</w:t>
      </w:r>
      <w:r w:rsidR="0099796E" w:rsidRPr="00346134">
        <w:rPr>
          <w:rFonts w:ascii="Arial Nova" w:hAnsi="Arial Nova"/>
          <w:u w:val="single"/>
        </w:rPr>
        <w:t>-</w:t>
      </w:r>
      <w:r w:rsidR="00C10A58" w:rsidRPr="00346134">
        <w:rPr>
          <w:rFonts w:ascii="Arial Nova" w:hAnsi="Arial Nova"/>
          <w:u w:val="single"/>
        </w:rPr>
        <w:t>13</w:t>
      </w:r>
      <w:r w:rsidR="00886E67" w:rsidRPr="00346134">
        <w:rPr>
          <w:rFonts w:ascii="Arial Nova" w:hAnsi="Arial Nova"/>
          <w:u w:val="single"/>
        </w:rPr>
        <w:t>, 202</w:t>
      </w:r>
      <w:r w:rsidR="00C10A58" w:rsidRPr="00346134">
        <w:rPr>
          <w:rFonts w:ascii="Arial Nova" w:hAnsi="Arial Nova"/>
          <w:u w:val="single"/>
        </w:rPr>
        <w:t>4</w:t>
      </w:r>
      <w:r w:rsidRPr="00346134">
        <w:rPr>
          <w:rFonts w:ascii="Arial Nova" w:hAnsi="Arial Nova"/>
        </w:rPr>
        <w:tab/>
        <w:t xml:space="preserve">Subject: </w:t>
      </w:r>
      <w:r w:rsidR="0006291C" w:rsidRPr="00346134">
        <w:rPr>
          <w:rFonts w:ascii="Arial Nova" w:hAnsi="Arial Nova"/>
          <w:noProof/>
        </w:rPr>
        <w:t xml:space="preserve"> </w:t>
      </w:r>
      <w:r w:rsidR="0006291C" w:rsidRPr="00346134">
        <w:rPr>
          <w:rFonts w:ascii="Arial Nova" w:hAnsi="Arial Nova"/>
          <w:noProof/>
          <w:u w:val="single"/>
        </w:rPr>
        <w:t>Reading</w:t>
      </w:r>
      <w:r w:rsidRPr="00346134">
        <w:rPr>
          <w:rFonts w:ascii="Arial Nova" w:hAnsi="Arial Nova"/>
        </w:rPr>
        <w:t xml:space="preserve">       </w:t>
      </w:r>
      <w:r w:rsidR="00764259" w:rsidRPr="00346134">
        <w:rPr>
          <w:rFonts w:ascii="Arial Nova" w:hAnsi="Arial Nova"/>
        </w:rPr>
        <w:t>Period</w:t>
      </w:r>
      <w:r w:rsidRPr="00346134">
        <w:rPr>
          <w:rFonts w:ascii="Arial Nova" w:hAnsi="Arial Nova"/>
        </w:rPr>
        <w:t xml:space="preserve">: </w:t>
      </w:r>
      <w:r w:rsidR="0006291C" w:rsidRPr="00346134">
        <w:rPr>
          <w:rFonts w:ascii="Arial Nova" w:hAnsi="Arial Nova"/>
          <w:noProof/>
        </w:rPr>
        <w:t xml:space="preserve"> </w:t>
      </w:r>
      <w:r w:rsidR="0006291C" w:rsidRPr="00346134">
        <w:rPr>
          <w:rFonts w:ascii="Arial Nova" w:hAnsi="Arial Nova"/>
          <w:noProof/>
          <w:u w:val="single"/>
        </w:rPr>
        <w:t>First-</w:t>
      </w:r>
      <w:r w:rsidR="00C10A58" w:rsidRPr="00346134">
        <w:rPr>
          <w:rFonts w:ascii="Arial Nova" w:hAnsi="Arial Nova"/>
          <w:noProof/>
          <w:u w:val="single"/>
        </w:rPr>
        <w:t>Second</w:t>
      </w:r>
      <w:r w:rsidRPr="00346134">
        <w:rPr>
          <w:rFonts w:ascii="Arial Nova" w:hAnsi="Arial Nova"/>
          <w:noProof/>
        </w:rPr>
        <w:t xml:space="preserve">                                                          </w:t>
      </w:r>
    </w:p>
    <w:p w14:paraId="18AE0675" w14:textId="4A1EDC13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EB3514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E71D883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>tandards</w:t>
            </w:r>
            <w:r w:rsidR="00514E3A">
              <w:rPr>
                <w:rFonts w:ascii="Times New Roman" w:hAnsi="Times New Roman"/>
                <w:b/>
                <w:sz w:val="20"/>
                <w:u w:val="single"/>
              </w:rPr>
              <w:t>: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48EEFD9C" w14:textId="77777777" w:rsidR="00664D89" w:rsidRPr="00D1655A" w:rsidRDefault="00664D89" w:rsidP="0094442D">
            <w:pPr>
              <w:pStyle w:val="Default"/>
              <w:rPr>
                <w:sz w:val="18"/>
                <w:szCs w:val="18"/>
              </w:rPr>
            </w:pPr>
          </w:p>
          <w:p w14:paraId="64545497" w14:textId="77777777" w:rsidR="00F563C3" w:rsidRPr="001B3815" w:rsidRDefault="00F563C3" w:rsidP="00F563C3">
            <w:pPr>
              <w:pStyle w:val="TableParagraph"/>
              <w:numPr>
                <w:ilvl w:val="0"/>
                <w:numId w:val="14"/>
              </w:numPr>
              <w:rPr>
                <w:rFonts w:ascii="Arial Nova" w:hAnsi="Arial Nova"/>
                <w:sz w:val="16"/>
                <w:szCs w:val="16"/>
              </w:rPr>
            </w:pPr>
            <w:r w:rsidRPr="001B3815">
              <w:rPr>
                <w:rFonts w:ascii="Arial Nova" w:hAnsi="Arial Nova"/>
                <w:sz w:val="16"/>
                <w:szCs w:val="16"/>
              </w:rPr>
              <w:t>RL.3.3. Describe characters in a story (e.g., their traits, motivations, or feelings) and explain how their actions contribute to the sequence of events.</w:t>
            </w:r>
          </w:p>
          <w:p w14:paraId="123E049E" w14:textId="77777777" w:rsidR="00F563C3" w:rsidRPr="001B3815" w:rsidRDefault="00F563C3" w:rsidP="00F563C3">
            <w:pPr>
              <w:pStyle w:val="TableParagraph"/>
              <w:numPr>
                <w:ilvl w:val="0"/>
                <w:numId w:val="14"/>
              </w:numPr>
              <w:rPr>
                <w:rFonts w:ascii="Arial Nova" w:hAnsi="Arial Nova"/>
                <w:sz w:val="16"/>
                <w:szCs w:val="16"/>
              </w:rPr>
            </w:pPr>
            <w:r w:rsidRPr="001B3815">
              <w:rPr>
                <w:rFonts w:ascii="Arial Nova" w:hAnsi="Arial Nova"/>
                <w:sz w:val="16"/>
                <w:szCs w:val="16"/>
              </w:rPr>
              <w:t>RI.3.14. Use text features and search tools (e.g., key words, sidebars, hyperlinks) to locate information relevant to a given topic efficiently.</w:t>
            </w:r>
          </w:p>
          <w:p w14:paraId="3C935A49" w14:textId="758DD2CD" w:rsidR="00664D89" w:rsidRPr="00585C9A" w:rsidRDefault="00F563C3" w:rsidP="00F563C3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</w:pPr>
            <w:r w:rsidRPr="001B3815">
              <w:rPr>
                <w:rFonts w:ascii="Arial Nova" w:hAnsi="Arial Nova"/>
                <w:sz w:val="16"/>
                <w:szCs w:val="16"/>
              </w:rPr>
              <w:t>L.3.40. Determine or clarify the meaning of unknown and multiple-meaning words and phrases based on Grade 3 reading and content, choosing flexibly from a range of strategies.</w:t>
            </w:r>
          </w:p>
        </w:tc>
      </w:tr>
    </w:tbl>
    <w:p w14:paraId="777782C4" w14:textId="77777777" w:rsidR="00664D89" w:rsidRPr="009B4A62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  <w:lang w:val="es-ES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514E3A">
        <w:trPr>
          <w:trHeight w:val="1880"/>
        </w:trPr>
        <w:tc>
          <w:tcPr>
            <w:tcW w:w="14509" w:type="dxa"/>
            <w:shd w:val="clear" w:color="auto" w:fill="auto"/>
          </w:tcPr>
          <w:p w14:paraId="3EE09882" w14:textId="1C9FFD22" w:rsidR="00056628" w:rsidRPr="00514E3A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14E3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Outcome(s)/Objective(s)</w:t>
            </w:r>
            <w:r w:rsidR="005F3E1A" w:rsidRPr="00514E3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/I can statement</w:t>
            </w:r>
            <w:r w:rsidR="00514E3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14:paraId="0D05238A" w14:textId="77777777" w:rsidR="00F679E1" w:rsidRPr="001B3815" w:rsidRDefault="00CF59EC" w:rsidP="007363D5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sz w:val="16"/>
                <w:szCs w:val="16"/>
              </w:rPr>
            </w:pPr>
            <w:r w:rsidRPr="001B3815">
              <w:rPr>
                <w:rFonts w:ascii="Arial Nova" w:hAnsi="Arial Nova"/>
                <w:sz w:val="16"/>
                <w:szCs w:val="16"/>
              </w:rPr>
              <w:t>Describe literary elements in a story.</w:t>
            </w:r>
          </w:p>
          <w:p w14:paraId="3B272A66" w14:textId="77777777" w:rsidR="008D3BD1" w:rsidRPr="001B3815" w:rsidRDefault="001D72A0" w:rsidP="00041D26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 w:rsidRPr="001B3815">
              <w:rPr>
                <w:rFonts w:ascii="Arial Nova" w:hAnsi="Arial Nova"/>
                <w:sz w:val="16"/>
                <w:szCs w:val="16"/>
              </w:rPr>
              <w:t>Identif</w:t>
            </w:r>
            <w:r w:rsidR="008D3BD1" w:rsidRPr="001B3815">
              <w:rPr>
                <w:rFonts w:ascii="Arial Nova" w:hAnsi="Arial Nova"/>
                <w:sz w:val="16"/>
                <w:szCs w:val="16"/>
              </w:rPr>
              <w:t>y the characters</w:t>
            </w:r>
            <w:r w:rsidR="00041D26" w:rsidRPr="001B3815">
              <w:rPr>
                <w:rFonts w:ascii="Arial Nova" w:hAnsi="Arial Nova"/>
                <w:sz w:val="16"/>
                <w:szCs w:val="16"/>
              </w:rPr>
              <w:t>.</w:t>
            </w:r>
          </w:p>
          <w:p w14:paraId="79565B75" w14:textId="77777777" w:rsidR="00041D26" w:rsidRPr="001B3815" w:rsidRDefault="00041D26" w:rsidP="00041D26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 w:rsidRPr="001B3815">
              <w:rPr>
                <w:rFonts w:ascii="Arial Nova" w:hAnsi="Arial Nova"/>
                <w:sz w:val="16"/>
                <w:szCs w:val="16"/>
              </w:rPr>
              <w:t>Describe in detail</w:t>
            </w:r>
            <w:r w:rsidR="00612F85" w:rsidRPr="001B3815">
              <w:rPr>
                <w:rFonts w:ascii="Arial Nova" w:hAnsi="Arial Nova"/>
                <w:sz w:val="16"/>
                <w:szCs w:val="16"/>
              </w:rPr>
              <w:t xml:space="preserve"> the character’s behavior, emotions, traits, and how their actions influence </w:t>
            </w:r>
            <w:r w:rsidR="001775FF" w:rsidRPr="001B3815">
              <w:rPr>
                <w:rFonts w:ascii="Arial Nova" w:hAnsi="Arial Nova"/>
                <w:sz w:val="16"/>
                <w:szCs w:val="16"/>
              </w:rPr>
              <w:t>story events.</w:t>
            </w:r>
          </w:p>
          <w:p w14:paraId="348D9B8C" w14:textId="77777777" w:rsidR="001B3815" w:rsidRPr="005517C6" w:rsidRDefault="008619B8" w:rsidP="00041D26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sz w:val="16"/>
                <w:szCs w:val="16"/>
              </w:rPr>
            </w:pPr>
            <w:r w:rsidRPr="005517C6">
              <w:rPr>
                <w:rFonts w:ascii="Arial Nova" w:hAnsi="Arial Nova"/>
                <w:sz w:val="16"/>
                <w:szCs w:val="16"/>
              </w:rPr>
              <w:t>Use text features to locate information in infor</w:t>
            </w:r>
            <w:r w:rsidR="0056066C" w:rsidRPr="005517C6">
              <w:rPr>
                <w:rFonts w:ascii="Arial Nova" w:hAnsi="Arial Nova"/>
                <w:sz w:val="16"/>
                <w:szCs w:val="16"/>
              </w:rPr>
              <w:t>mational passages.</w:t>
            </w:r>
          </w:p>
          <w:p w14:paraId="51561390" w14:textId="77777777" w:rsidR="0056066C" w:rsidRPr="005517C6" w:rsidRDefault="0056066C" w:rsidP="00041D26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sz w:val="16"/>
                <w:szCs w:val="16"/>
              </w:rPr>
            </w:pPr>
            <w:r w:rsidRPr="005517C6">
              <w:rPr>
                <w:rFonts w:ascii="Arial Nova" w:hAnsi="Arial Nova"/>
                <w:sz w:val="16"/>
                <w:szCs w:val="16"/>
              </w:rPr>
              <w:t xml:space="preserve">Explain how text features support </w:t>
            </w:r>
            <w:r w:rsidR="00A15B0F" w:rsidRPr="005517C6">
              <w:rPr>
                <w:rFonts w:ascii="Arial Nova" w:hAnsi="Arial Nova"/>
                <w:sz w:val="16"/>
                <w:szCs w:val="16"/>
              </w:rPr>
              <w:t>details in the text.</w:t>
            </w:r>
          </w:p>
          <w:p w14:paraId="240C8004" w14:textId="3463D923" w:rsidR="00A15B0F" w:rsidRPr="00041D26" w:rsidRDefault="00F00FED" w:rsidP="00041D26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 w:rsidRPr="005517C6">
              <w:rPr>
                <w:rFonts w:ascii="Arial Nova" w:hAnsi="Arial Nova"/>
                <w:sz w:val="16"/>
                <w:szCs w:val="16"/>
              </w:rPr>
              <w:t xml:space="preserve">Use grade-level vocabulary </w:t>
            </w:r>
            <w:r w:rsidR="005517C6" w:rsidRPr="005517C6">
              <w:rPr>
                <w:rFonts w:ascii="Arial Nova" w:hAnsi="Arial Nova"/>
                <w:sz w:val="16"/>
                <w:szCs w:val="16"/>
              </w:rPr>
              <w:t>in writing.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F89D105" w:rsidR="00664D89" w:rsidRPr="00514E3A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  <w:r w:rsidRPr="00514E3A">
        <w:rPr>
          <w:rFonts w:ascii="Times New Roman" w:hAnsi="Times New Roman"/>
          <w:b/>
          <w:bCs/>
          <w:sz w:val="20"/>
          <w:u w:val="single"/>
        </w:rPr>
        <w:t>ACTIVATING LEARNING STRATEGY/STRATEGIC</w:t>
      </w:r>
      <w:r w:rsidR="00664D89" w:rsidRPr="00514E3A">
        <w:rPr>
          <w:rFonts w:ascii="Times New Roman" w:hAnsi="Times New Roman"/>
          <w:b/>
          <w:bCs/>
          <w:sz w:val="20"/>
          <w:u w:val="single"/>
        </w:rPr>
        <w:t xml:space="preserve"> TEACHING </w:t>
      </w:r>
      <w:proofErr w:type="spellStart"/>
      <w:r w:rsidR="00664D89" w:rsidRPr="00514E3A">
        <w:rPr>
          <w:rFonts w:ascii="Times New Roman" w:hAnsi="Times New Roman"/>
          <w:b/>
          <w:bCs/>
          <w:sz w:val="20"/>
          <w:u w:val="single"/>
        </w:rPr>
        <w:t>STRATE</w:t>
      </w:r>
      <w:r w:rsidR="00D943F7">
        <w:rPr>
          <w:rFonts w:ascii="Times New Roman" w:hAnsi="Times New Roman"/>
          <w:b/>
          <w:bCs/>
          <w:sz w:val="20"/>
          <w:u w:val="single"/>
        </w:rPr>
        <w:t>Us</w:t>
      </w:r>
      <w:r w:rsidR="00664D89" w:rsidRPr="00514E3A">
        <w:rPr>
          <w:rFonts w:ascii="Times New Roman" w:hAnsi="Times New Roman"/>
          <w:b/>
          <w:bCs/>
          <w:sz w:val="20"/>
          <w:u w:val="single"/>
        </w:rPr>
        <w:t>GIES</w:t>
      </w:r>
      <w:proofErr w:type="spellEnd"/>
      <w:r w:rsidR="00664D89" w:rsidRPr="00514E3A">
        <w:rPr>
          <w:rFonts w:ascii="Times New Roman" w:hAnsi="Times New Roman"/>
          <w:b/>
          <w:bCs/>
          <w:sz w:val="20"/>
          <w:u w:val="single"/>
        </w:rPr>
        <w:t>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9DCE4DD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0AD6BFA8" w:rsidR="00664D89" w:rsidRDefault="007831D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2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C15809E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53738EDA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378A52AA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2B4F6E4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64F1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05BCF50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</w:t>
            </w:r>
            <w:r w:rsidRPr="00EE59E5">
              <w:rPr>
                <w:rFonts w:ascii="Times New Roman" w:hAnsi="Times New Roman"/>
                <w:sz w:val="18"/>
                <w:szCs w:val="18"/>
              </w:rPr>
              <w:t>:</w:t>
            </w:r>
            <w:r w:rsidR="00EE59E5" w:rsidRPr="00EE59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5822" w:rsidRPr="005E5822">
              <w:rPr>
                <w:u w:val="single"/>
              </w:rPr>
              <w:t xml:space="preserve"> </w:t>
            </w:r>
            <w:r w:rsidR="005E5822" w:rsidRPr="005E5822">
              <w:rPr>
                <w:rFonts w:ascii="Times New Roman" w:hAnsi="Times New Roman"/>
                <w:sz w:val="18"/>
                <w:szCs w:val="18"/>
                <w:u w:val="single"/>
              </w:rPr>
              <w:t>https://my.mheducation.com/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EC3759B" w14:textId="77777777" w:rsidR="00B17D5A" w:rsidRDefault="00B17D5A" w:rsidP="00314617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0BCE0A6C" w14:textId="1CF7EE90" w:rsidR="00314617" w:rsidRDefault="00516C39" w:rsidP="00314617">
                            <w:pPr>
                              <w:ind w:firstLine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Grade-level vocabulary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8E2626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characters</w:t>
                            </w:r>
                            <w:r w:rsidR="008E2626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8E2626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1F2947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theme</w:t>
                            </w:r>
                            <w:r w:rsidR="001F2947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1F2947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behavior</w:t>
                            </w:r>
                            <w:r w:rsidR="001F2947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1F2947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 xml:space="preserve">emotion  </w:t>
                            </w:r>
                            <w:r w:rsidR="001F2947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1F2947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trait</w:t>
                            </w:r>
                            <w:r w:rsidR="001F2947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1F2947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801B41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text features</w:t>
                            </w:r>
                            <w:r w:rsidR="00801B41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801B41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BA2914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heading</w:t>
                            </w:r>
                            <w:r w:rsidR="00BA2914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BA2914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A350CC8" w14:textId="77777777" w:rsidR="00BA2914" w:rsidRDefault="00BA2914" w:rsidP="00314617">
                            <w:pPr>
                              <w:ind w:firstLine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5C054EA0" w14:textId="3EC1597C" w:rsidR="00BA2914" w:rsidRPr="00314617" w:rsidRDefault="00BA2914" w:rsidP="00314617">
                            <w:pPr>
                              <w:ind w:firstLine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Photograph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illustration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label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8773B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chart</w:t>
                            </w:r>
                            <w:r w:rsidR="00A8773B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8773B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graph</w:t>
                            </w:r>
                            <w:r w:rsidR="00A8773B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8773B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legend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EC3759B" w14:textId="77777777" w:rsidR="00B17D5A" w:rsidRDefault="00B17D5A" w:rsidP="00314617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0BCE0A6C" w14:textId="1CF7EE90" w:rsidR="00314617" w:rsidRDefault="00516C39" w:rsidP="00314617">
                      <w:pPr>
                        <w:ind w:firstLine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Grade-level vocabulary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8E2626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characters</w:t>
                      </w:r>
                      <w:r w:rsidR="008E2626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8E2626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1F2947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theme</w:t>
                      </w:r>
                      <w:r w:rsidR="001F2947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1F2947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behavior</w:t>
                      </w:r>
                      <w:r w:rsidR="001F2947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1F2947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 xml:space="preserve">emotion  </w:t>
                      </w:r>
                      <w:r w:rsidR="001F2947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1F2947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trait</w:t>
                      </w:r>
                      <w:r w:rsidR="001F2947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1F2947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801B41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text features</w:t>
                      </w:r>
                      <w:r w:rsidR="00801B41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801B41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BA2914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heading</w:t>
                      </w:r>
                      <w:r w:rsidR="00BA2914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BA2914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</w:p>
                    <w:p w14:paraId="6A350CC8" w14:textId="77777777" w:rsidR="00BA2914" w:rsidRDefault="00BA2914" w:rsidP="00314617">
                      <w:pPr>
                        <w:ind w:firstLine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5C054EA0" w14:textId="3EC1597C" w:rsidR="00BA2914" w:rsidRPr="00314617" w:rsidRDefault="00BA2914" w:rsidP="00314617">
                      <w:pPr>
                        <w:ind w:firstLine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Photograph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illustration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label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8773B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chart</w:t>
                      </w:r>
                      <w:r w:rsidR="00A8773B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8773B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graph</w:t>
                      </w:r>
                      <w:r w:rsidR="00A8773B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8773B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legend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E31609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E31609" w:rsidRDefault="00E31609" w:rsidP="00E3160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E31609" w:rsidRDefault="00E31609" w:rsidP="00E3160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B37261D" w14:textId="77777777" w:rsidR="00E31609" w:rsidRDefault="00E31609" w:rsidP="00E3160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How do you describe the characters in a story?</w:t>
            </w:r>
          </w:p>
          <w:p w14:paraId="7D1CE126" w14:textId="631D2B83" w:rsidR="00E31609" w:rsidRPr="00C172CD" w:rsidRDefault="00E31609" w:rsidP="00E3160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How do you describe in detail how the characters’ behavior, emotions, and traits influenced story events?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459C5E9A" w14:textId="77777777" w:rsidR="00E31609" w:rsidRDefault="00E31609" w:rsidP="00E3160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How do you describe the characters in a story?</w:t>
            </w:r>
          </w:p>
          <w:p w14:paraId="57F6602C" w14:textId="1AE601A7" w:rsidR="00E31609" w:rsidRPr="00C172CD" w:rsidRDefault="00E31609" w:rsidP="00E3160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How do you describe in detail how the characters’ behavior, emotions, and traits influenced story events?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ABDC3F2" w14:textId="77777777" w:rsidR="00E31609" w:rsidRDefault="00E31609" w:rsidP="00E3160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How do text features support details in the text?</w:t>
            </w:r>
          </w:p>
          <w:p w14:paraId="21D44B15" w14:textId="6966B205" w:rsidR="00E31609" w:rsidRPr="00C172CD" w:rsidRDefault="00E31609" w:rsidP="00E3160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How do you use text features to locate information in informational passages?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4BC2F351" w14:textId="77777777" w:rsidR="00E31609" w:rsidRDefault="00E31609" w:rsidP="00E3160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How do text features support details in the text?</w:t>
            </w:r>
          </w:p>
          <w:p w14:paraId="685128F6" w14:textId="10FD5307" w:rsidR="00E31609" w:rsidRPr="00C172CD" w:rsidRDefault="00E31609" w:rsidP="00E3160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How do you use text features to locate information in informational passages?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738A0C4" w14:textId="77777777" w:rsidR="00E31609" w:rsidRDefault="00821404" w:rsidP="00E3160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How do you use grade-level vocabulary in writing?</w:t>
            </w:r>
          </w:p>
          <w:p w14:paraId="0C9D5863" w14:textId="4E371FEB" w:rsidR="00821404" w:rsidRPr="00513B0E" w:rsidRDefault="00821404" w:rsidP="00E3160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How do you use domain-appropriate vocabulary in writing?</w:t>
            </w:r>
          </w:p>
        </w:tc>
      </w:tr>
      <w:tr w:rsidR="00664D89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C3CC3" w:rsidRDefault="00664D89" w:rsidP="00FC3CC3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8D050D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 w:rsidR="00FC3CC3">
              <w:rPr>
                <w:rFonts w:ascii="Times New Roman" w:hAnsi="Times New Roman"/>
                <w:b/>
                <w:bCs/>
                <w:i/>
                <w:sz w:val="20"/>
              </w:rPr>
              <w:t>(s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)</w:t>
            </w:r>
          </w:p>
          <w:p w14:paraId="577923C4" w14:textId="2D32C6DE" w:rsidR="00664D89" w:rsidRPr="005F4763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D5DE7F3" w14:textId="1AFDDB72" w:rsidR="00664D89" w:rsidRPr="00D718CF" w:rsidRDefault="00D718CF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769835A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84E785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627F8E30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056AADFF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527EAB04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68A1B8B2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073A1A7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1F377330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1AE40DB4" w14:textId="77777777" w:rsidR="00661AAE" w:rsidRPr="00D718CF" w:rsidRDefault="00661AAE" w:rsidP="00661A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2D4AA8D8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664D8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CCDEEC6" w14:textId="5E268BD6" w:rsidR="00FC3CC3" w:rsidRDefault="00844203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 w:rsidR="00134AB3"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 w:rsidR="00C74A30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1</w:t>
            </w:r>
            <w:r w:rsidR="0099796E">
              <w:rPr>
                <w:rFonts w:ascii="Times New Roman" w:hAnsi="Times New Roman"/>
                <w:bCs/>
                <w:iCs/>
                <w:sz w:val="16"/>
                <w:szCs w:val="16"/>
              </w:rPr>
              <w:t>8</w:t>
            </w:r>
          </w:p>
          <w:p w14:paraId="757FEBDD" w14:textId="76D8B043" w:rsidR="00844203" w:rsidRPr="00844203" w:rsidRDefault="00844203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</w:t>
            </w:r>
            <w:r w:rsidR="00C74A30">
              <w:rPr>
                <w:rFonts w:ascii="Times New Roman" w:hAnsi="Times New Roman"/>
                <w:bCs/>
                <w:iCs/>
                <w:sz w:val="16"/>
                <w:szCs w:val="16"/>
              </w:rPr>
              <w:t>/Spelling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Cards</w:t>
            </w:r>
          </w:p>
          <w:p w14:paraId="534DC6A5" w14:textId="77777777" w:rsidR="00FC3CC3" w:rsidRPr="006D2A56" w:rsidRDefault="00FC3CC3" w:rsidP="00B17D5A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2D41CA36" w14:textId="3C4C9B63" w:rsidR="00134AB3" w:rsidRDefault="00134AB3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 w:rsidR="00C74A30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1</w:t>
            </w:r>
            <w:r w:rsidR="0099796E">
              <w:rPr>
                <w:rFonts w:ascii="Times New Roman" w:hAnsi="Times New Roman"/>
                <w:bCs/>
                <w:iCs/>
                <w:sz w:val="16"/>
                <w:szCs w:val="16"/>
              </w:rPr>
              <w:t>8</w:t>
            </w:r>
          </w:p>
          <w:p w14:paraId="1A6D5F20" w14:textId="71EEF226" w:rsidR="00C74A30" w:rsidRPr="00844203" w:rsidRDefault="00C74A30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Sound/Spelling Cards</w:t>
            </w:r>
          </w:p>
          <w:p w14:paraId="69CA81EE" w14:textId="50216622" w:rsidR="00844203" w:rsidRPr="00844203" w:rsidRDefault="00844203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4" w:type="dxa"/>
          </w:tcPr>
          <w:p w14:paraId="5E2422DB" w14:textId="29CACFE6" w:rsidR="00134AB3" w:rsidRDefault="00134AB3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 w:rsidR="00C74A30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1</w:t>
            </w:r>
            <w:r w:rsidR="0099796E">
              <w:rPr>
                <w:rFonts w:ascii="Times New Roman" w:hAnsi="Times New Roman"/>
                <w:bCs/>
                <w:iCs/>
                <w:sz w:val="16"/>
                <w:szCs w:val="16"/>
              </w:rPr>
              <w:t>8</w:t>
            </w:r>
          </w:p>
          <w:p w14:paraId="70E6FD61" w14:textId="76CC86B9" w:rsidR="00C74A30" w:rsidRPr="00844203" w:rsidRDefault="00C74A30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Sound/Spelling Cards</w:t>
            </w:r>
          </w:p>
          <w:p w14:paraId="18E76712" w14:textId="6706B231" w:rsidR="00844203" w:rsidRPr="00844203" w:rsidRDefault="00844203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2" w:type="dxa"/>
          </w:tcPr>
          <w:p w14:paraId="5A9D125D" w14:textId="7DB264BD" w:rsidR="009713FB" w:rsidRDefault="009713FB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1</w:t>
            </w:r>
            <w:r w:rsidR="0099796E">
              <w:rPr>
                <w:rFonts w:ascii="Times New Roman" w:hAnsi="Times New Roman"/>
                <w:bCs/>
                <w:iCs/>
                <w:sz w:val="16"/>
                <w:szCs w:val="16"/>
              </w:rPr>
              <w:t>8</w:t>
            </w:r>
          </w:p>
          <w:p w14:paraId="56D6502D" w14:textId="1F596F34" w:rsidR="009713FB" w:rsidRPr="00844203" w:rsidRDefault="009713FB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Sound/Spelling Cards</w:t>
            </w:r>
          </w:p>
          <w:p w14:paraId="0069EEB1" w14:textId="3BAEABF4" w:rsidR="00664D89" w:rsidRPr="006D2A56" w:rsidRDefault="00664D89" w:rsidP="00B17D5A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C9AA415" w14:textId="1C247F54" w:rsidR="009713FB" w:rsidRDefault="009713FB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1</w:t>
            </w:r>
            <w:r w:rsidR="0099796E">
              <w:rPr>
                <w:rFonts w:ascii="Times New Roman" w:hAnsi="Times New Roman"/>
                <w:bCs/>
                <w:iCs/>
                <w:sz w:val="16"/>
                <w:szCs w:val="16"/>
              </w:rPr>
              <w:t>8</w:t>
            </w:r>
          </w:p>
          <w:p w14:paraId="239583BC" w14:textId="450BEB71" w:rsidR="009713FB" w:rsidRPr="00844203" w:rsidRDefault="009713FB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Sound/Spelling Cards</w:t>
            </w:r>
          </w:p>
          <w:p w14:paraId="7AF6A4E9" w14:textId="45B04A4A" w:rsidR="00664D89" w:rsidRPr="00745F85" w:rsidRDefault="00664D89" w:rsidP="00B17D5A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530C7C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530C7C" w:rsidRDefault="00530C7C" w:rsidP="00530C7C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530C7C" w:rsidRDefault="00530C7C" w:rsidP="00530C7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530C7C" w:rsidRDefault="00530C7C" w:rsidP="00530C7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530C7C" w:rsidRDefault="00530C7C" w:rsidP="00530C7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530C7C" w:rsidRPr="008D050D" w:rsidRDefault="00530C7C" w:rsidP="00530C7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530C7C" w:rsidRDefault="00530C7C" w:rsidP="00530C7C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530C7C" w:rsidRDefault="00530C7C" w:rsidP="00530C7C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247E4AE0" w14:textId="77777777" w:rsidR="00530C7C" w:rsidRDefault="00BA75C8" w:rsidP="00B7732F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r w:rsidRPr="00BA75C8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Standard 22</w:t>
            </w:r>
          </w:p>
          <w:p w14:paraId="7456D9EC" w14:textId="77777777" w:rsidR="00BA75C8" w:rsidRDefault="00BA75C8" w:rsidP="00BA75C8">
            <w:pPr>
              <w:ind w:left="36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69B8F111" w14:textId="68DDD0B4" w:rsidR="00BA75C8" w:rsidRDefault="00B7732F" w:rsidP="00B7732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B7732F">
              <w:rPr>
                <w:rFonts w:ascii="Times New Roman" w:hAnsi="Times New Roman"/>
                <w:bCs/>
                <w:iCs/>
                <w:sz w:val="16"/>
                <w:szCs w:val="16"/>
              </w:rPr>
              <w:t>ACAP Instructional Supports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pages </w:t>
            </w:r>
            <w:r w:rsidR="009D0F72">
              <w:rPr>
                <w:rFonts w:ascii="Times New Roman" w:hAnsi="Times New Roman"/>
                <w:bCs/>
                <w:iCs/>
                <w:sz w:val="16"/>
                <w:szCs w:val="16"/>
              </w:rPr>
              <w:t>34-36</w:t>
            </w:r>
            <w:r w:rsidR="006F5BAE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or pages </w:t>
            </w:r>
            <w:r w:rsidR="00F87DCD">
              <w:rPr>
                <w:rFonts w:ascii="Times New Roman" w:hAnsi="Times New Roman"/>
                <w:bCs/>
                <w:iCs/>
                <w:sz w:val="16"/>
                <w:szCs w:val="16"/>
              </w:rPr>
              <w:t>15-17 from February 2022</w:t>
            </w:r>
          </w:p>
          <w:p w14:paraId="42AECDD7" w14:textId="77777777" w:rsidR="00A82B89" w:rsidRDefault="00A82B89" w:rsidP="00B7732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8F44B08" w14:textId="77777777" w:rsidR="00765BDB" w:rsidRDefault="00A82B89" w:rsidP="00B7732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Character Trait Mini Lesson</w:t>
            </w:r>
            <w:r w:rsidR="00765BDB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(PPT)</w:t>
            </w:r>
          </w:p>
          <w:p w14:paraId="5A934E94" w14:textId="77777777" w:rsidR="00765BDB" w:rsidRDefault="00765BDB" w:rsidP="00B7732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49EB8414" w14:textId="0876B11E" w:rsidR="00765BDB" w:rsidRDefault="00765BDB" w:rsidP="00B7732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Additional resources:</w:t>
            </w:r>
          </w:p>
          <w:p w14:paraId="693DCBD2" w14:textId="54227BCF" w:rsidR="00611FA4" w:rsidRDefault="00611FA4" w:rsidP="00B7732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hyperlink r:id="rId8" w:history="1">
              <w:r w:rsidRPr="003E482D">
                <w:rPr>
                  <w:rStyle w:val="Hyperlink"/>
                  <w:rFonts w:ascii="Times New Roman" w:hAnsi="Times New Roman"/>
                  <w:bCs/>
                  <w:iCs/>
                  <w:sz w:val="16"/>
                  <w:szCs w:val="16"/>
                </w:rPr>
                <w:t>http://msmason3.weebly.com/characters-traits-and-point-of-view.html</w:t>
              </w:r>
            </w:hyperlink>
          </w:p>
          <w:p w14:paraId="3DC71D8C" w14:textId="641AB6BA" w:rsidR="00507B7F" w:rsidRPr="00B7732F" w:rsidRDefault="00507B7F" w:rsidP="00B7732F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</w:p>
        </w:tc>
        <w:tc>
          <w:tcPr>
            <w:tcW w:w="2638" w:type="dxa"/>
          </w:tcPr>
          <w:p w14:paraId="6A6D8990" w14:textId="77777777" w:rsidR="009D0F72" w:rsidRDefault="009D0F72" w:rsidP="009D0F72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r w:rsidRPr="00BA75C8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Standard 22</w:t>
            </w:r>
          </w:p>
          <w:p w14:paraId="074349A2" w14:textId="77777777" w:rsidR="009D0F72" w:rsidRDefault="009D0F72" w:rsidP="009D0F72">
            <w:pPr>
              <w:ind w:left="36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492426B8" w14:textId="77777777" w:rsidR="00A5292E" w:rsidRDefault="009D0F72" w:rsidP="00A5292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9D0F72">
              <w:rPr>
                <w:rFonts w:ascii="Times New Roman" w:hAnsi="Times New Roman"/>
                <w:bCs/>
                <w:iCs/>
                <w:sz w:val="16"/>
                <w:szCs w:val="16"/>
              </w:rPr>
              <w:t>ACAP Instructional Supports – pages 34-36</w:t>
            </w:r>
            <w:r w:rsidR="00A5292E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  <w:r w:rsidR="00A5292E">
              <w:rPr>
                <w:rFonts w:ascii="Times New Roman" w:hAnsi="Times New Roman"/>
                <w:bCs/>
                <w:iCs/>
                <w:sz w:val="16"/>
                <w:szCs w:val="16"/>
              </w:rPr>
              <w:t>or pages 15-17 from February 2022</w:t>
            </w:r>
          </w:p>
          <w:p w14:paraId="4F2C2747" w14:textId="77777777" w:rsidR="00333534" w:rsidRDefault="00333534" w:rsidP="009D0F72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</w:p>
          <w:p w14:paraId="16EFCB6B" w14:textId="77777777" w:rsidR="003E23ED" w:rsidRDefault="003E23ED" w:rsidP="009D0F72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114A081" w14:textId="77777777" w:rsidR="003E23ED" w:rsidRPr="00BA5358" w:rsidRDefault="0018453B" w:rsidP="009D0F72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BA5358">
              <w:rPr>
                <w:rFonts w:ascii="Times New Roman" w:hAnsi="Times New Roman"/>
                <w:bCs/>
                <w:iCs/>
                <w:sz w:val="16"/>
                <w:szCs w:val="16"/>
              </w:rPr>
              <w:t>Read “The Recess Queen” and complete graphic organizer</w:t>
            </w:r>
          </w:p>
          <w:p w14:paraId="38C8B417" w14:textId="77777777" w:rsidR="00BA5358" w:rsidRDefault="00BA5358" w:rsidP="009D0F72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</w:p>
          <w:p w14:paraId="0B401B45" w14:textId="3F19BCB2" w:rsidR="00BA5358" w:rsidRDefault="00BA5358" w:rsidP="009D0F72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hyperlink r:id="rId9" w:history="1">
              <w:r w:rsidRPr="003E482D">
                <w:rPr>
                  <w:rStyle w:val="Hyperlink"/>
                  <w:rFonts w:ascii="Times New Roman" w:hAnsi="Times New Roman"/>
                  <w:bCs/>
                  <w:iCs/>
                  <w:sz w:val="16"/>
                  <w:szCs w:val="16"/>
                </w:rPr>
                <w:t>https://youtu.be/E37caQCFMUo?si=bbhaoQ7kLOjD02wt</w:t>
              </w:r>
            </w:hyperlink>
          </w:p>
          <w:p w14:paraId="1AC568DE" w14:textId="086C9CCA" w:rsidR="00BA5358" w:rsidRPr="009D0F72" w:rsidRDefault="00BA5358" w:rsidP="009D0F72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</w:p>
        </w:tc>
        <w:tc>
          <w:tcPr>
            <w:tcW w:w="2614" w:type="dxa"/>
          </w:tcPr>
          <w:p w14:paraId="31F4EE30" w14:textId="3EC9F7AB" w:rsidR="009D0F72" w:rsidRDefault="009D0F72" w:rsidP="009D0F72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r w:rsidRPr="00BA75C8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Standard 2</w:t>
            </w: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3</w:t>
            </w:r>
          </w:p>
          <w:p w14:paraId="1C6262EF" w14:textId="77777777" w:rsidR="009D0F72" w:rsidRDefault="009D0F72" w:rsidP="009D0F72">
            <w:pPr>
              <w:ind w:left="36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5619B75E" w14:textId="66E61416" w:rsidR="00A8699C" w:rsidRDefault="009D0F72" w:rsidP="00A8699C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9D0F72">
              <w:rPr>
                <w:rFonts w:ascii="Times New Roman" w:hAnsi="Times New Roman"/>
                <w:bCs/>
                <w:iCs/>
                <w:sz w:val="16"/>
                <w:szCs w:val="16"/>
              </w:rPr>
              <w:t>ACAP Instructional Supports – pages 3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7</w:t>
            </w:r>
            <w:r w:rsidRPr="009D0F72">
              <w:rPr>
                <w:rFonts w:ascii="Times New Roman" w:hAnsi="Times New Roman"/>
                <w:bCs/>
                <w:iCs/>
                <w:sz w:val="16"/>
                <w:szCs w:val="16"/>
              </w:rPr>
              <w:t>-3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8</w:t>
            </w:r>
            <w:r w:rsidR="00A8699C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or </w:t>
            </w:r>
            <w:r w:rsidR="00A8699C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pages </w:t>
            </w:r>
            <w:r w:rsidR="00A8699C">
              <w:rPr>
                <w:rFonts w:ascii="Times New Roman" w:hAnsi="Times New Roman"/>
                <w:bCs/>
                <w:iCs/>
                <w:sz w:val="16"/>
                <w:szCs w:val="16"/>
              </w:rPr>
              <w:t>48</w:t>
            </w:r>
            <w:r w:rsidR="00A8699C">
              <w:rPr>
                <w:rFonts w:ascii="Times New Roman" w:hAnsi="Times New Roman"/>
                <w:bCs/>
                <w:iCs/>
                <w:sz w:val="16"/>
                <w:szCs w:val="16"/>
              </w:rPr>
              <w:t>-</w:t>
            </w:r>
            <w:r w:rsidR="00A8699C">
              <w:rPr>
                <w:rFonts w:ascii="Times New Roman" w:hAnsi="Times New Roman"/>
                <w:bCs/>
                <w:iCs/>
                <w:sz w:val="16"/>
                <w:szCs w:val="16"/>
              </w:rPr>
              <w:t>49</w:t>
            </w:r>
            <w:r w:rsidR="00A8699C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from February 2022</w:t>
            </w:r>
          </w:p>
          <w:p w14:paraId="2ED5DCEB" w14:textId="77777777" w:rsidR="00E97E21" w:rsidRDefault="00E97E21" w:rsidP="009D0F72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44AAC406" w14:textId="4C65D03F" w:rsidR="00BA5358" w:rsidRPr="007C6DB9" w:rsidRDefault="00762C78" w:rsidP="009D0F72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7C6DB9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Text Feature </w:t>
            </w:r>
            <w:r w:rsidR="004B3A3E" w:rsidRPr="007C6DB9">
              <w:rPr>
                <w:rFonts w:ascii="Times New Roman" w:hAnsi="Times New Roman"/>
                <w:bCs/>
                <w:iCs/>
                <w:sz w:val="16"/>
                <w:szCs w:val="16"/>
              </w:rPr>
              <w:t>PowerPoint</w:t>
            </w:r>
          </w:p>
          <w:p w14:paraId="32F52E3F" w14:textId="77777777" w:rsidR="00311C00" w:rsidRPr="007C6DB9" w:rsidRDefault="00311C00" w:rsidP="009D0F72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2254BA6F" w14:textId="7DB6C498" w:rsidR="00311C00" w:rsidRPr="009D0F72" w:rsidRDefault="00311C00" w:rsidP="009D0F72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7C6DB9">
              <w:rPr>
                <w:rFonts w:ascii="Times New Roman" w:hAnsi="Times New Roman"/>
                <w:bCs/>
                <w:iCs/>
                <w:sz w:val="16"/>
                <w:szCs w:val="16"/>
              </w:rPr>
              <w:t>Find text features within the Open Court textbook</w:t>
            </w:r>
          </w:p>
        </w:tc>
        <w:tc>
          <w:tcPr>
            <w:tcW w:w="2612" w:type="dxa"/>
          </w:tcPr>
          <w:p w14:paraId="5773BB4E" w14:textId="77777777" w:rsidR="00A5292E" w:rsidRDefault="00A5292E" w:rsidP="00A5292E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r w:rsidRPr="00BA75C8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Standard 2</w:t>
            </w: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3</w:t>
            </w:r>
          </w:p>
          <w:p w14:paraId="0DE59161" w14:textId="77777777" w:rsidR="00A5292E" w:rsidRDefault="00A5292E" w:rsidP="00A5292E">
            <w:pPr>
              <w:ind w:left="36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5944C983" w14:textId="77777777" w:rsidR="00B70D90" w:rsidRDefault="00A5292E" w:rsidP="00A5292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9D0F72">
              <w:rPr>
                <w:rFonts w:ascii="Times New Roman" w:hAnsi="Times New Roman"/>
                <w:bCs/>
                <w:iCs/>
                <w:sz w:val="16"/>
                <w:szCs w:val="16"/>
              </w:rPr>
              <w:t>ACAP Instructional Supports – pages 3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7</w:t>
            </w:r>
            <w:r w:rsidRPr="009D0F72">
              <w:rPr>
                <w:rFonts w:ascii="Times New Roman" w:hAnsi="Times New Roman"/>
                <w:bCs/>
                <w:iCs/>
                <w:sz w:val="16"/>
                <w:szCs w:val="16"/>
              </w:rPr>
              <w:t>-3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8</w:t>
            </w:r>
          </w:p>
          <w:p w14:paraId="1F19E78F" w14:textId="77777777" w:rsidR="007C6DB9" w:rsidRDefault="007C6DB9" w:rsidP="00A5292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A8FDDF4" w14:textId="77777777" w:rsidR="007C6DB9" w:rsidRPr="004B3A3E" w:rsidRDefault="00CC6220" w:rsidP="00A5292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4B3A3E">
              <w:rPr>
                <w:rFonts w:ascii="Times New Roman" w:hAnsi="Times New Roman"/>
                <w:bCs/>
                <w:iCs/>
                <w:sz w:val="16"/>
                <w:szCs w:val="16"/>
              </w:rPr>
              <w:t>Review Text Features</w:t>
            </w:r>
          </w:p>
          <w:p w14:paraId="6650E2D4" w14:textId="77777777" w:rsidR="00CC6220" w:rsidRPr="004B3A3E" w:rsidRDefault="00CC6220" w:rsidP="00A5292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2780E721" w14:textId="49F489FE" w:rsidR="00CC6220" w:rsidRPr="00507B7F" w:rsidRDefault="00CC6220" w:rsidP="00A5292E">
            <w:p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 w:rsidRPr="004B3A3E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Complete </w:t>
            </w:r>
            <w:r w:rsidR="000D5366" w:rsidRPr="004B3A3E">
              <w:rPr>
                <w:rFonts w:ascii="Times New Roman" w:hAnsi="Times New Roman"/>
                <w:bCs/>
                <w:iCs/>
                <w:sz w:val="16"/>
                <w:szCs w:val="16"/>
              </w:rPr>
              <w:t>the “Text Feature Study</w:t>
            </w:r>
            <w:r w:rsidR="005168B8" w:rsidRPr="004B3A3E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  <w:r w:rsidR="000D5366" w:rsidRPr="004B3A3E">
              <w:rPr>
                <w:rFonts w:ascii="Times New Roman" w:hAnsi="Times New Roman"/>
                <w:bCs/>
                <w:iCs/>
                <w:sz w:val="16"/>
                <w:szCs w:val="16"/>
              </w:rPr>
              <w:t>Guide”</w:t>
            </w:r>
          </w:p>
        </w:tc>
        <w:tc>
          <w:tcPr>
            <w:tcW w:w="2790" w:type="dxa"/>
            <w:gridSpan w:val="2"/>
          </w:tcPr>
          <w:p w14:paraId="6BBBA657" w14:textId="77777777" w:rsidR="00A5292E" w:rsidRDefault="00A5292E" w:rsidP="00A5292E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r w:rsidRPr="00BA75C8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 xml:space="preserve">Standard </w:t>
            </w: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40</w:t>
            </w:r>
          </w:p>
          <w:p w14:paraId="18E95B1B" w14:textId="77777777" w:rsidR="00A5292E" w:rsidRDefault="00A5292E" w:rsidP="00A5292E">
            <w:pPr>
              <w:ind w:left="36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6F1C7E99" w14:textId="0F1FBD4C" w:rsidR="0027680F" w:rsidRPr="00EA02B0" w:rsidRDefault="00A5292E" w:rsidP="0027680F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507B7F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ACAP Instructional Supports –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page 67</w:t>
            </w:r>
            <w:r w:rsidR="0027680F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or </w:t>
            </w:r>
            <w:r w:rsidR="00A8699C">
              <w:rPr>
                <w:rFonts w:ascii="Times New Roman" w:hAnsi="Times New Roman"/>
                <w:bCs/>
                <w:iCs/>
                <w:sz w:val="16"/>
                <w:szCs w:val="16"/>
              </w:rPr>
              <w:t>45-47</w:t>
            </w:r>
          </w:p>
          <w:p w14:paraId="4E40015C" w14:textId="77777777" w:rsidR="002F4C6A" w:rsidRDefault="002F4C6A" w:rsidP="0027680F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</w:p>
          <w:p w14:paraId="40FAFDBB" w14:textId="77777777" w:rsidR="0023510A" w:rsidRDefault="0023510A" w:rsidP="0027680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C855E1">
              <w:rPr>
                <w:rFonts w:ascii="Times New Roman" w:hAnsi="Times New Roman"/>
                <w:bCs/>
                <w:iCs/>
                <w:sz w:val="16"/>
                <w:szCs w:val="16"/>
              </w:rPr>
              <w:t>Grade Level and Domain Approp</w:t>
            </w:r>
            <w:r w:rsidR="003D1EFA" w:rsidRPr="00C855E1">
              <w:rPr>
                <w:rFonts w:ascii="Times New Roman" w:hAnsi="Times New Roman"/>
                <w:bCs/>
                <w:iCs/>
                <w:sz w:val="16"/>
                <w:szCs w:val="16"/>
              </w:rPr>
              <w:t>riate Words</w:t>
            </w:r>
            <w:r w:rsidR="00C855E1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(Content Area Words)</w:t>
            </w:r>
          </w:p>
          <w:p w14:paraId="205B9591" w14:textId="77777777" w:rsidR="00194DD0" w:rsidRDefault="00194DD0" w:rsidP="0027680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72F9650" w14:textId="614E1C24" w:rsidR="00194DD0" w:rsidRPr="00C855E1" w:rsidRDefault="00194DD0" w:rsidP="0027680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Word Works Worksheets</w:t>
            </w:r>
          </w:p>
        </w:tc>
      </w:tr>
      <w:tr w:rsidR="00530C7C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530C7C" w:rsidRDefault="00530C7C" w:rsidP="00530C7C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530C7C" w:rsidRDefault="00530C7C" w:rsidP="00F41346">
            <w:pPr>
              <w:rPr>
                <w:rFonts w:ascii="Times New Roman" w:hAnsi="Times New Roman"/>
                <w:sz w:val="20"/>
              </w:rPr>
            </w:pPr>
          </w:p>
          <w:p w14:paraId="398679E0" w14:textId="77777777" w:rsidR="00530C7C" w:rsidRPr="00553220" w:rsidRDefault="00530C7C" w:rsidP="00530C7C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22748276" w14:textId="77777777" w:rsidR="00762C78" w:rsidRDefault="00762C78" w:rsidP="00762C78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3E23ED">
              <w:rPr>
                <w:rFonts w:ascii="Times New Roman" w:hAnsi="Times New Roman"/>
                <w:bCs/>
                <w:iCs/>
                <w:sz w:val="16"/>
                <w:szCs w:val="16"/>
              </w:rPr>
              <w:t>Inside/Outside Character Traits (PPT)</w:t>
            </w:r>
          </w:p>
          <w:p w14:paraId="2B2072E8" w14:textId="77777777" w:rsidR="00530C7C" w:rsidRPr="00AA757A" w:rsidRDefault="00530C7C" w:rsidP="00530C7C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F0CD377" w14:textId="77777777" w:rsidR="008E4016" w:rsidRDefault="008E4016" w:rsidP="008E4016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3E23ED">
              <w:rPr>
                <w:rFonts w:ascii="Times New Roman" w:hAnsi="Times New Roman"/>
                <w:bCs/>
                <w:iCs/>
                <w:sz w:val="16"/>
                <w:szCs w:val="16"/>
              </w:rPr>
              <w:t>Inside/Outside Character Traits (PPT)</w:t>
            </w:r>
          </w:p>
          <w:p w14:paraId="16E500B5" w14:textId="211CB35C" w:rsidR="00530C7C" w:rsidRPr="00AA757A" w:rsidRDefault="00530C7C" w:rsidP="00530C7C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14" w:type="dxa"/>
          </w:tcPr>
          <w:p w14:paraId="4FF87EBF" w14:textId="18542392" w:rsidR="00AA757A" w:rsidRPr="004F66DA" w:rsidRDefault="005168B8" w:rsidP="00AA757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4F66DA">
              <w:rPr>
                <w:rFonts w:ascii="Times New Roman" w:hAnsi="Times New Roman"/>
                <w:bCs/>
                <w:iCs/>
                <w:sz w:val="16"/>
                <w:szCs w:val="16"/>
              </w:rPr>
              <w:t>Text Feature</w:t>
            </w:r>
            <w:r w:rsidR="004F66DA" w:rsidRPr="004F66DA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Activity</w:t>
            </w:r>
          </w:p>
          <w:p w14:paraId="6A58CBBC" w14:textId="0B234A05" w:rsidR="00530C7C" w:rsidRPr="00AA757A" w:rsidRDefault="00530C7C" w:rsidP="00530C7C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12" w:type="dxa"/>
          </w:tcPr>
          <w:p w14:paraId="7F586620" w14:textId="77777777" w:rsidR="004F66DA" w:rsidRPr="004F66DA" w:rsidRDefault="004F66DA" w:rsidP="004F66D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4F66DA">
              <w:rPr>
                <w:rFonts w:ascii="Times New Roman" w:hAnsi="Times New Roman"/>
                <w:bCs/>
                <w:iCs/>
                <w:sz w:val="16"/>
                <w:szCs w:val="16"/>
              </w:rPr>
              <w:t>Text Feature Activity</w:t>
            </w:r>
          </w:p>
          <w:p w14:paraId="6B8CDD09" w14:textId="73BAA8B6" w:rsidR="00530C7C" w:rsidRPr="00AA757A" w:rsidRDefault="00530C7C" w:rsidP="00530C7C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6300B6BF" w14:textId="77777777" w:rsidR="008925D7" w:rsidRDefault="008925D7" w:rsidP="008925D7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C855E1">
              <w:rPr>
                <w:rFonts w:ascii="Times New Roman" w:hAnsi="Times New Roman"/>
                <w:bCs/>
                <w:iCs/>
                <w:sz w:val="16"/>
                <w:szCs w:val="16"/>
              </w:rPr>
              <w:t>Grade Level and Domain Appropriate Words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(Content Area Words)</w:t>
            </w:r>
          </w:p>
          <w:p w14:paraId="16089822" w14:textId="5C0D5824" w:rsidR="00530C7C" w:rsidRPr="00AA757A" w:rsidRDefault="00530C7C" w:rsidP="004B1030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</w:tr>
      <w:tr w:rsidR="00530C7C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77777777" w:rsidR="00530C7C" w:rsidRPr="001042F7" w:rsidRDefault="00530C7C" w:rsidP="00530C7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EED7E3B" w14:textId="53A2B6E5" w:rsidR="00BE0789" w:rsidRPr="001042F7" w:rsidRDefault="00BE0789" w:rsidP="007E2DD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18105256" w14:textId="1210BC24" w:rsidR="00530C7C" w:rsidRPr="001042F7" w:rsidRDefault="00530C7C" w:rsidP="009248C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2" w:type="dxa"/>
          </w:tcPr>
          <w:p w14:paraId="453369DC" w14:textId="20A5C203" w:rsidR="00530C7C" w:rsidRDefault="00530C7C" w:rsidP="00530C7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6070F4BC" w14:textId="5FB43D6F" w:rsidR="00810A60" w:rsidRPr="00AA757A" w:rsidRDefault="00810A60" w:rsidP="00530C7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0C7C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530C7C" w:rsidRDefault="00530C7C" w:rsidP="00530C7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394D92F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64F1B"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 w:rsidR="00C64F1B"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 w:rsidR="00C64F1B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3E995587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9A10B2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A10B2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9A10B2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C64F1B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C64F1B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7A615DF1" w14:textId="19EC6142" w:rsidR="00664D89" w:rsidRPr="00F41346" w:rsidRDefault="00664D89" w:rsidP="00F4134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9A10B2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9A10B2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9A10B2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A4F1D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A4F1D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A4F1D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sectPr w:rsidR="00664D89" w:rsidRPr="00F41346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4832A" w14:textId="77777777" w:rsidR="00F2077C" w:rsidRDefault="00F2077C" w:rsidP="00857076">
      <w:r>
        <w:separator/>
      </w:r>
    </w:p>
  </w:endnote>
  <w:endnote w:type="continuationSeparator" w:id="0">
    <w:p w14:paraId="6D0A0969" w14:textId="77777777" w:rsidR="00F2077C" w:rsidRDefault="00F2077C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F7711" w14:textId="77777777" w:rsidR="00F2077C" w:rsidRDefault="00F2077C" w:rsidP="00857076">
      <w:r>
        <w:separator/>
      </w:r>
    </w:p>
  </w:footnote>
  <w:footnote w:type="continuationSeparator" w:id="0">
    <w:p w14:paraId="29B4A7ED" w14:textId="77777777" w:rsidR="00F2077C" w:rsidRDefault="00F2077C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B15D1"/>
    <w:multiLevelType w:val="hybridMultilevel"/>
    <w:tmpl w:val="53C4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A19D6"/>
    <w:multiLevelType w:val="hybridMultilevel"/>
    <w:tmpl w:val="99700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C1448"/>
    <w:multiLevelType w:val="hybridMultilevel"/>
    <w:tmpl w:val="1D6640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6122E3"/>
    <w:multiLevelType w:val="hybridMultilevel"/>
    <w:tmpl w:val="35A8E660"/>
    <w:lvl w:ilvl="0" w:tplc="88046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35B32"/>
    <w:multiLevelType w:val="hybridMultilevel"/>
    <w:tmpl w:val="9AEE2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A3979"/>
    <w:multiLevelType w:val="hybridMultilevel"/>
    <w:tmpl w:val="74D6BEC4"/>
    <w:lvl w:ilvl="0" w:tplc="03FC4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C94375"/>
    <w:multiLevelType w:val="hybridMultilevel"/>
    <w:tmpl w:val="2BA0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03ED4"/>
    <w:multiLevelType w:val="hybridMultilevel"/>
    <w:tmpl w:val="7A4E9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F027B"/>
    <w:multiLevelType w:val="hybridMultilevel"/>
    <w:tmpl w:val="E89C5BE0"/>
    <w:lvl w:ilvl="0" w:tplc="0764E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A25A7"/>
    <w:multiLevelType w:val="hybridMultilevel"/>
    <w:tmpl w:val="66261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54CDF"/>
    <w:multiLevelType w:val="hybridMultilevel"/>
    <w:tmpl w:val="44500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6521D"/>
    <w:multiLevelType w:val="hybridMultilevel"/>
    <w:tmpl w:val="C0228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74F88"/>
    <w:multiLevelType w:val="hybridMultilevel"/>
    <w:tmpl w:val="D262B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244563">
    <w:abstractNumId w:val="3"/>
  </w:num>
  <w:num w:numId="2" w16cid:durableId="376319194">
    <w:abstractNumId w:val="2"/>
  </w:num>
  <w:num w:numId="3" w16cid:durableId="1480879312">
    <w:abstractNumId w:val="11"/>
  </w:num>
  <w:num w:numId="4" w16cid:durableId="531647464">
    <w:abstractNumId w:val="5"/>
  </w:num>
  <w:num w:numId="5" w16cid:durableId="2139256580">
    <w:abstractNumId w:val="4"/>
  </w:num>
  <w:num w:numId="6" w16cid:durableId="914432292">
    <w:abstractNumId w:val="0"/>
  </w:num>
  <w:num w:numId="7" w16cid:durableId="70547279">
    <w:abstractNumId w:val="12"/>
  </w:num>
  <w:num w:numId="8" w16cid:durableId="97453491">
    <w:abstractNumId w:val="8"/>
  </w:num>
  <w:num w:numId="9" w16cid:durableId="543062516">
    <w:abstractNumId w:val="10"/>
  </w:num>
  <w:num w:numId="10" w16cid:durableId="420100994">
    <w:abstractNumId w:val="1"/>
  </w:num>
  <w:num w:numId="11" w16cid:durableId="1594583973">
    <w:abstractNumId w:val="7"/>
  </w:num>
  <w:num w:numId="12" w16cid:durableId="707687314">
    <w:abstractNumId w:val="13"/>
  </w:num>
  <w:num w:numId="13" w16cid:durableId="1909414578">
    <w:abstractNumId w:val="6"/>
  </w:num>
  <w:num w:numId="14" w16cid:durableId="1760131856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0356B"/>
    <w:rsid w:val="0002344B"/>
    <w:rsid w:val="00032A69"/>
    <w:rsid w:val="00033796"/>
    <w:rsid w:val="000415C6"/>
    <w:rsid w:val="00041D26"/>
    <w:rsid w:val="00054134"/>
    <w:rsid w:val="00056628"/>
    <w:rsid w:val="000613FB"/>
    <w:rsid w:val="0006291C"/>
    <w:rsid w:val="00080D0A"/>
    <w:rsid w:val="000810C0"/>
    <w:rsid w:val="000A30DA"/>
    <w:rsid w:val="000C51F0"/>
    <w:rsid w:val="000D5366"/>
    <w:rsid w:val="000D67B3"/>
    <w:rsid w:val="001042F7"/>
    <w:rsid w:val="00126ADF"/>
    <w:rsid w:val="00127E1F"/>
    <w:rsid w:val="00134AB3"/>
    <w:rsid w:val="001466FD"/>
    <w:rsid w:val="00151017"/>
    <w:rsid w:val="00153B0F"/>
    <w:rsid w:val="00156411"/>
    <w:rsid w:val="00165729"/>
    <w:rsid w:val="00166F1D"/>
    <w:rsid w:val="001775FF"/>
    <w:rsid w:val="0018453B"/>
    <w:rsid w:val="00187435"/>
    <w:rsid w:val="00194DD0"/>
    <w:rsid w:val="00197D4C"/>
    <w:rsid w:val="001B3815"/>
    <w:rsid w:val="001B38BB"/>
    <w:rsid w:val="001D56AE"/>
    <w:rsid w:val="001D72A0"/>
    <w:rsid w:val="001E5723"/>
    <w:rsid w:val="001F0436"/>
    <w:rsid w:val="001F2663"/>
    <w:rsid w:val="001F2947"/>
    <w:rsid w:val="00225685"/>
    <w:rsid w:val="002309F8"/>
    <w:rsid w:val="0023510A"/>
    <w:rsid w:val="00235F83"/>
    <w:rsid w:val="00242151"/>
    <w:rsid w:val="0024359F"/>
    <w:rsid w:val="00256095"/>
    <w:rsid w:val="002576E4"/>
    <w:rsid w:val="00257B36"/>
    <w:rsid w:val="002611BA"/>
    <w:rsid w:val="00261A7D"/>
    <w:rsid w:val="00261A88"/>
    <w:rsid w:val="00264FBA"/>
    <w:rsid w:val="0027680F"/>
    <w:rsid w:val="002777A4"/>
    <w:rsid w:val="002823B5"/>
    <w:rsid w:val="0028794B"/>
    <w:rsid w:val="00293B64"/>
    <w:rsid w:val="002A4F1D"/>
    <w:rsid w:val="002B01B0"/>
    <w:rsid w:val="002B6EA5"/>
    <w:rsid w:val="002F4C6A"/>
    <w:rsid w:val="00311C00"/>
    <w:rsid w:val="00314617"/>
    <w:rsid w:val="00315FC6"/>
    <w:rsid w:val="00316412"/>
    <w:rsid w:val="00320F86"/>
    <w:rsid w:val="0032775A"/>
    <w:rsid w:val="00333534"/>
    <w:rsid w:val="00346134"/>
    <w:rsid w:val="003500A6"/>
    <w:rsid w:val="00380F50"/>
    <w:rsid w:val="003844E3"/>
    <w:rsid w:val="00384F09"/>
    <w:rsid w:val="003922F5"/>
    <w:rsid w:val="003A07E4"/>
    <w:rsid w:val="003A11D0"/>
    <w:rsid w:val="003B3EA8"/>
    <w:rsid w:val="003C7647"/>
    <w:rsid w:val="003D1EFA"/>
    <w:rsid w:val="003E188A"/>
    <w:rsid w:val="003E23ED"/>
    <w:rsid w:val="003F069B"/>
    <w:rsid w:val="003F3C3F"/>
    <w:rsid w:val="00400747"/>
    <w:rsid w:val="00403D71"/>
    <w:rsid w:val="004221A0"/>
    <w:rsid w:val="00425EAD"/>
    <w:rsid w:val="00451D26"/>
    <w:rsid w:val="004530CE"/>
    <w:rsid w:val="00456405"/>
    <w:rsid w:val="00460735"/>
    <w:rsid w:val="00477F37"/>
    <w:rsid w:val="004849DA"/>
    <w:rsid w:val="00491153"/>
    <w:rsid w:val="00492181"/>
    <w:rsid w:val="0049523A"/>
    <w:rsid w:val="004B1030"/>
    <w:rsid w:val="004B1079"/>
    <w:rsid w:val="004B3A3E"/>
    <w:rsid w:val="004C0508"/>
    <w:rsid w:val="004C2FC8"/>
    <w:rsid w:val="004F66DA"/>
    <w:rsid w:val="005016AE"/>
    <w:rsid w:val="00507B7F"/>
    <w:rsid w:val="00513B0E"/>
    <w:rsid w:val="00514E3A"/>
    <w:rsid w:val="005168B8"/>
    <w:rsid w:val="00516C39"/>
    <w:rsid w:val="00530A91"/>
    <w:rsid w:val="00530C7C"/>
    <w:rsid w:val="00541B6E"/>
    <w:rsid w:val="005517C6"/>
    <w:rsid w:val="00553220"/>
    <w:rsid w:val="0056066C"/>
    <w:rsid w:val="00564726"/>
    <w:rsid w:val="005709CD"/>
    <w:rsid w:val="00577683"/>
    <w:rsid w:val="00585C9A"/>
    <w:rsid w:val="00587177"/>
    <w:rsid w:val="005935FC"/>
    <w:rsid w:val="00595BC4"/>
    <w:rsid w:val="005A7616"/>
    <w:rsid w:val="005A763F"/>
    <w:rsid w:val="005B5848"/>
    <w:rsid w:val="005B7A6C"/>
    <w:rsid w:val="005E5822"/>
    <w:rsid w:val="005F28C5"/>
    <w:rsid w:val="005F3E1A"/>
    <w:rsid w:val="005F4763"/>
    <w:rsid w:val="00604FA1"/>
    <w:rsid w:val="00611FA4"/>
    <w:rsid w:val="00612F85"/>
    <w:rsid w:val="006213C2"/>
    <w:rsid w:val="00623345"/>
    <w:rsid w:val="006313E6"/>
    <w:rsid w:val="006462F3"/>
    <w:rsid w:val="00652F58"/>
    <w:rsid w:val="00661AAE"/>
    <w:rsid w:val="00663056"/>
    <w:rsid w:val="00664D89"/>
    <w:rsid w:val="00665CD5"/>
    <w:rsid w:val="0067348B"/>
    <w:rsid w:val="00680FDC"/>
    <w:rsid w:val="0068293E"/>
    <w:rsid w:val="006A5A97"/>
    <w:rsid w:val="006C5433"/>
    <w:rsid w:val="006D2A56"/>
    <w:rsid w:val="006F47A2"/>
    <w:rsid w:val="006F5BAE"/>
    <w:rsid w:val="00706D8A"/>
    <w:rsid w:val="007239D6"/>
    <w:rsid w:val="00727144"/>
    <w:rsid w:val="007354F0"/>
    <w:rsid w:val="00735B04"/>
    <w:rsid w:val="007363D5"/>
    <w:rsid w:val="00745F85"/>
    <w:rsid w:val="00751F82"/>
    <w:rsid w:val="007524AF"/>
    <w:rsid w:val="00760A81"/>
    <w:rsid w:val="00762C78"/>
    <w:rsid w:val="00764259"/>
    <w:rsid w:val="00765BDB"/>
    <w:rsid w:val="00771411"/>
    <w:rsid w:val="00781173"/>
    <w:rsid w:val="00781978"/>
    <w:rsid w:val="007831DB"/>
    <w:rsid w:val="00795446"/>
    <w:rsid w:val="0079632F"/>
    <w:rsid w:val="007A1762"/>
    <w:rsid w:val="007B5676"/>
    <w:rsid w:val="007C3148"/>
    <w:rsid w:val="007C6DB9"/>
    <w:rsid w:val="007D16F4"/>
    <w:rsid w:val="007D40F8"/>
    <w:rsid w:val="007E2DD7"/>
    <w:rsid w:val="007F1C3E"/>
    <w:rsid w:val="007F3AA8"/>
    <w:rsid w:val="00801B41"/>
    <w:rsid w:val="008105F1"/>
    <w:rsid w:val="00810A60"/>
    <w:rsid w:val="008142F0"/>
    <w:rsid w:val="00816AD3"/>
    <w:rsid w:val="00821404"/>
    <w:rsid w:val="00822179"/>
    <w:rsid w:val="00832781"/>
    <w:rsid w:val="00843D7E"/>
    <w:rsid w:val="00844203"/>
    <w:rsid w:val="00845B61"/>
    <w:rsid w:val="0085309D"/>
    <w:rsid w:val="00857076"/>
    <w:rsid w:val="008619B8"/>
    <w:rsid w:val="008647EA"/>
    <w:rsid w:val="0088266C"/>
    <w:rsid w:val="00886E67"/>
    <w:rsid w:val="00886EFE"/>
    <w:rsid w:val="008925D7"/>
    <w:rsid w:val="00897A19"/>
    <w:rsid w:val="008A7E1F"/>
    <w:rsid w:val="008C07FE"/>
    <w:rsid w:val="008D050D"/>
    <w:rsid w:val="008D3BD1"/>
    <w:rsid w:val="008D5DA9"/>
    <w:rsid w:val="008E2626"/>
    <w:rsid w:val="008E31EC"/>
    <w:rsid w:val="008E4016"/>
    <w:rsid w:val="008F0A91"/>
    <w:rsid w:val="009007B8"/>
    <w:rsid w:val="009026BA"/>
    <w:rsid w:val="00910FB8"/>
    <w:rsid w:val="00916414"/>
    <w:rsid w:val="009248C4"/>
    <w:rsid w:val="00925D15"/>
    <w:rsid w:val="00931CFB"/>
    <w:rsid w:val="0094442D"/>
    <w:rsid w:val="00955BDA"/>
    <w:rsid w:val="009605B5"/>
    <w:rsid w:val="009713FB"/>
    <w:rsid w:val="00971CE6"/>
    <w:rsid w:val="00975D66"/>
    <w:rsid w:val="0097691D"/>
    <w:rsid w:val="0099796E"/>
    <w:rsid w:val="009A10B2"/>
    <w:rsid w:val="009B4A62"/>
    <w:rsid w:val="009C7B44"/>
    <w:rsid w:val="009D0F72"/>
    <w:rsid w:val="009E2A4F"/>
    <w:rsid w:val="00A04738"/>
    <w:rsid w:val="00A1444A"/>
    <w:rsid w:val="00A15B0F"/>
    <w:rsid w:val="00A16F9F"/>
    <w:rsid w:val="00A22311"/>
    <w:rsid w:val="00A45035"/>
    <w:rsid w:val="00A5292E"/>
    <w:rsid w:val="00A54C19"/>
    <w:rsid w:val="00A73125"/>
    <w:rsid w:val="00A82B89"/>
    <w:rsid w:val="00A85694"/>
    <w:rsid w:val="00A8699C"/>
    <w:rsid w:val="00A8773B"/>
    <w:rsid w:val="00A905B9"/>
    <w:rsid w:val="00A9545C"/>
    <w:rsid w:val="00AA4FC3"/>
    <w:rsid w:val="00AA5AF9"/>
    <w:rsid w:val="00AA757A"/>
    <w:rsid w:val="00AB1334"/>
    <w:rsid w:val="00AB6196"/>
    <w:rsid w:val="00AE3F87"/>
    <w:rsid w:val="00AE54A0"/>
    <w:rsid w:val="00AE79B4"/>
    <w:rsid w:val="00AF2F1E"/>
    <w:rsid w:val="00B04F38"/>
    <w:rsid w:val="00B14241"/>
    <w:rsid w:val="00B16DD0"/>
    <w:rsid w:val="00B17D5A"/>
    <w:rsid w:val="00B26823"/>
    <w:rsid w:val="00B370D1"/>
    <w:rsid w:val="00B465A5"/>
    <w:rsid w:val="00B53E14"/>
    <w:rsid w:val="00B640F4"/>
    <w:rsid w:val="00B6472E"/>
    <w:rsid w:val="00B70D90"/>
    <w:rsid w:val="00B76E66"/>
    <w:rsid w:val="00B7732F"/>
    <w:rsid w:val="00B82C94"/>
    <w:rsid w:val="00B83AFC"/>
    <w:rsid w:val="00B955C1"/>
    <w:rsid w:val="00BA2914"/>
    <w:rsid w:val="00BA37A9"/>
    <w:rsid w:val="00BA5358"/>
    <w:rsid w:val="00BA58C4"/>
    <w:rsid w:val="00BA6038"/>
    <w:rsid w:val="00BA75C8"/>
    <w:rsid w:val="00BC05B8"/>
    <w:rsid w:val="00BE0789"/>
    <w:rsid w:val="00C10A58"/>
    <w:rsid w:val="00C172CD"/>
    <w:rsid w:val="00C3070A"/>
    <w:rsid w:val="00C436F7"/>
    <w:rsid w:val="00C52D53"/>
    <w:rsid w:val="00C61774"/>
    <w:rsid w:val="00C64F1B"/>
    <w:rsid w:val="00C66152"/>
    <w:rsid w:val="00C70745"/>
    <w:rsid w:val="00C74A30"/>
    <w:rsid w:val="00C855E1"/>
    <w:rsid w:val="00C879D9"/>
    <w:rsid w:val="00C90FF6"/>
    <w:rsid w:val="00C939EA"/>
    <w:rsid w:val="00CA12E6"/>
    <w:rsid w:val="00CA27FE"/>
    <w:rsid w:val="00CC6220"/>
    <w:rsid w:val="00CE3B3F"/>
    <w:rsid w:val="00CE4F5E"/>
    <w:rsid w:val="00CF59EC"/>
    <w:rsid w:val="00D0321F"/>
    <w:rsid w:val="00D15574"/>
    <w:rsid w:val="00D1655A"/>
    <w:rsid w:val="00D20990"/>
    <w:rsid w:val="00D303BA"/>
    <w:rsid w:val="00D33B77"/>
    <w:rsid w:val="00D43BCC"/>
    <w:rsid w:val="00D43D56"/>
    <w:rsid w:val="00D45CCD"/>
    <w:rsid w:val="00D46B8D"/>
    <w:rsid w:val="00D46EE8"/>
    <w:rsid w:val="00D5798B"/>
    <w:rsid w:val="00D62281"/>
    <w:rsid w:val="00D718CF"/>
    <w:rsid w:val="00D943F7"/>
    <w:rsid w:val="00D96845"/>
    <w:rsid w:val="00DC6BA8"/>
    <w:rsid w:val="00DF30D2"/>
    <w:rsid w:val="00E0306C"/>
    <w:rsid w:val="00E036DE"/>
    <w:rsid w:val="00E15255"/>
    <w:rsid w:val="00E209DC"/>
    <w:rsid w:val="00E30038"/>
    <w:rsid w:val="00E315C3"/>
    <w:rsid w:val="00E31609"/>
    <w:rsid w:val="00E55C96"/>
    <w:rsid w:val="00E56F67"/>
    <w:rsid w:val="00E754F0"/>
    <w:rsid w:val="00E97E21"/>
    <w:rsid w:val="00EA02B0"/>
    <w:rsid w:val="00EB3514"/>
    <w:rsid w:val="00EB6642"/>
    <w:rsid w:val="00EB783C"/>
    <w:rsid w:val="00EC3A7D"/>
    <w:rsid w:val="00ED36B5"/>
    <w:rsid w:val="00ED752D"/>
    <w:rsid w:val="00ED79B9"/>
    <w:rsid w:val="00EE0AD6"/>
    <w:rsid w:val="00EE27B7"/>
    <w:rsid w:val="00EE458B"/>
    <w:rsid w:val="00EE59E5"/>
    <w:rsid w:val="00F00FED"/>
    <w:rsid w:val="00F17F4C"/>
    <w:rsid w:val="00F2077C"/>
    <w:rsid w:val="00F24AB6"/>
    <w:rsid w:val="00F26699"/>
    <w:rsid w:val="00F27248"/>
    <w:rsid w:val="00F35490"/>
    <w:rsid w:val="00F37E70"/>
    <w:rsid w:val="00F41346"/>
    <w:rsid w:val="00F50637"/>
    <w:rsid w:val="00F50E63"/>
    <w:rsid w:val="00F52053"/>
    <w:rsid w:val="00F563C3"/>
    <w:rsid w:val="00F571D9"/>
    <w:rsid w:val="00F671BA"/>
    <w:rsid w:val="00F679E1"/>
    <w:rsid w:val="00F7299C"/>
    <w:rsid w:val="00F807AA"/>
    <w:rsid w:val="00F8464B"/>
    <w:rsid w:val="00F8664E"/>
    <w:rsid w:val="00F87DCD"/>
    <w:rsid w:val="00F978BF"/>
    <w:rsid w:val="00FA285C"/>
    <w:rsid w:val="00FA565F"/>
    <w:rsid w:val="00FA6B11"/>
    <w:rsid w:val="00FB7779"/>
    <w:rsid w:val="00FC3CC3"/>
    <w:rsid w:val="00FC5E17"/>
    <w:rsid w:val="00FD2F0E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1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semiHidden/>
    <w:unhideWhenUsed/>
    <w:qFormat/>
    <w:locked/>
    <w:rsid w:val="00264FB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ng-binding">
    <w:name w:val="ng-binding"/>
    <w:basedOn w:val="Normal"/>
    <w:rsid w:val="006C5433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locked/>
    <w:rsid w:val="006C5433"/>
    <w:rPr>
      <w:i/>
      <w:iCs/>
    </w:rPr>
  </w:style>
  <w:style w:type="character" w:customStyle="1" w:styleId="std-btn">
    <w:name w:val="std-btn"/>
    <w:basedOn w:val="DefaultParagraphFont"/>
    <w:rsid w:val="00153B0F"/>
  </w:style>
  <w:style w:type="paragraph" w:customStyle="1" w:styleId="TableParagraph">
    <w:name w:val="Table Paragraph"/>
    <w:basedOn w:val="Normal"/>
    <w:uiPriority w:val="1"/>
    <w:qFormat/>
    <w:rsid w:val="00F563C3"/>
    <w:pPr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11F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mason3.weebly.com/characters-traits-and-point-of-view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E37caQCFMUo?si=bbhaoQ7kLOjD02w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98679-5CE0-428F-9BD9-8834B339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2276</TotalTime>
  <Pages>2</Pages>
  <Words>959</Words>
  <Characters>5875</Characters>
  <Application>Microsoft Office Word</Application>
  <DocSecurity>0</DocSecurity>
  <Lines>419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176</cp:revision>
  <cp:lastPrinted>2022-11-08T18:18:00Z</cp:lastPrinted>
  <dcterms:created xsi:type="dcterms:W3CDTF">2022-09-08T20:46:00Z</dcterms:created>
  <dcterms:modified xsi:type="dcterms:W3CDTF">2024-12-09T00:23:00Z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f9724f79d7413f994e55229702510d2cd48c902d7b4f67dda71fece8e794ddd5</vt:lpwstr>
  </property>
</Properties>
</file>