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2CFDF2E3">
                <wp:simplePos x="0" y="0"/>
                <wp:positionH relativeFrom="margin">
                  <wp:align>center</wp:align>
                </wp:positionH>
                <wp:positionV relativeFrom="paragraph">
                  <wp:posOffset>-98362</wp:posOffset>
                </wp:positionV>
                <wp:extent cx="2724150" cy="276131"/>
                <wp:effectExtent l="0" t="0" r="1905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58FA7309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287983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.75pt;width:214.5pt;height:21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">
                <v:textbox>
                  <w:txbxContent>
                    <w:p w14:paraId="6EA96869" w14:textId="58FA7309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287983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A263760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82891">
        <w:rPr>
          <w:rFonts w:ascii="Times New Roman" w:hAnsi="Times New Roman"/>
          <w:sz w:val="20"/>
        </w:rPr>
        <w:t xml:space="preserve">: </w:t>
      </w:r>
      <w:r w:rsidR="00D66274">
        <w:rPr>
          <w:rFonts w:ascii="Times New Roman" w:hAnsi="Times New Roman"/>
          <w:sz w:val="20"/>
          <w:u w:val="single"/>
        </w:rPr>
        <w:t>April</w:t>
      </w:r>
      <w:r w:rsidR="002E53A4">
        <w:rPr>
          <w:rFonts w:ascii="Times New Roman" w:hAnsi="Times New Roman"/>
          <w:sz w:val="20"/>
          <w:u w:val="single"/>
        </w:rPr>
        <w:t xml:space="preserve"> </w:t>
      </w:r>
      <w:r w:rsidR="007D236B">
        <w:rPr>
          <w:rFonts w:ascii="Times New Roman" w:hAnsi="Times New Roman"/>
          <w:sz w:val="20"/>
          <w:u w:val="single"/>
        </w:rPr>
        <w:t>0</w:t>
      </w:r>
      <w:r w:rsidR="007416FB">
        <w:rPr>
          <w:rFonts w:ascii="Times New Roman" w:hAnsi="Times New Roman"/>
          <w:sz w:val="20"/>
          <w:u w:val="single"/>
        </w:rPr>
        <w:t>7</w:t>
      </w:r>
      <w:r w:rsidR="00882513">
        <w:rPr>
          <w:rFonts w:ascii="Times New Roman" w:hAnsi="Times New Roman"/>
          <w:sz w:val="20"/>
          <w:u w:val="single"/>
        </w:rPr>
        <w:t>-</w:t>
      </w:r>
      <w:r w:rsidR="007B78C0">
        <w:rPr>
          <w:rFonts w:ascii="Times New Roman" w:hAnsi="Times New Roman"/>
          <w:sz w:val="20"/>
          <w:u w:val="single"/>
        </w:rPr>
        <w:t>1</w:t>
      </w:r>
      <w:r w:rsidR="007416FB">
        <w:rPr>
          <w:rFonts w:ascii="Times New Roman" w:hAnsi="Times New Roman"/>
          <w:sz w:val="20"/>
          <w:u w:val="single"/>
        </w:rPr>
        <w:t>1</w:t>
      </w:r>
      <w:r w:rsidR="009959BA">
        <w:rPr>
          <w:rFonts w:ascii="Times New Roman" w:hAnsi="Times New Roman"/>
          <w:sz w:val="20"/>
          <w:u w:val="single"/>
        </w:rPr>
        <w:t>, 202</w:t>
      </w:r>
      <w:r w:rsidR="007416FB">
        <w:rPr>
          <w:rFonts w:ascii="Times New Roman" w:hAnsi="Times New Roman"/>
          <w:sz w:val="20"/>
          <w:u w:val="single"/>
        </w:rPr>
        <w:t>5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7416FB">
        <w:rPr>
          <w:rFonts w:ascii="Times New Roman" w:hAnsi="Times New Roman"/>
          <w:noProof/>
          <w:sz w:val="20"/>
          <w:u w:val="single"/>
        </w:rPr>
        <w:t>First-Second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8D295C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08A164E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CA7FE3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055A5403" w14:textId="1A20C7DB" w:rsidR="005B7484" w:rsidRPr="005B7484" w:rsidRDefault="005B7484" w:rsidP="00FC0B74">
            <w:pPr>
              <w:pStyle w:val="Header"/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26CAD85D" w14:textId="1BBACAF3" w:rsidR="007416FB" w:rsidRPr="007416FB" w:rsidRDefault="007416FB" w:rsidP="007416FB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7416FB">
              <w:rPr>
                <w:rFonts w:ascii="Times New Roman" w:hAnsi="Times New Roman"/>
                <w:sz w:val="16"/>
                <w:szCs w:val="16"/>
              </w:rPr>
              <w:t>19.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416FB">
              <w:rPr>
                <w:rFonts w:ascii="Times New Roman" w:hAnsi="Times New Roman"/>
                <w:sz w:val="16"/>
                <w:szCs w:val="16"/>
              </w:rPr>
              <w:t>Determine the explicit or implied main idea and supporting details of a text.</w:t>
            </w:r>
          </w:p>
          <w:p w14:paraId="48E7F189" w14:textId="0954B402" w:rsidR="007416FB" w:rsidRDefault="00F14A54" w:rsidP="00F14A5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="007416FB" w:rsidRPr="007416FB">
              <w:rPr>
                <w:rFonts w:ascii="Times New Roman" w:hAnsi="Times New Roman"/>
                <w:sz w:val="16"/>
                <w:szCs w:val="16"/>
              </w:rPr>
              <w:t xml:space="preserve">a. Explain how supporting details contribute to the main idea, using textual evidence. </w:t>
            </w:r>
          </w:p>
          <w:p w14:paraId="14D34118" w14:textId="3F72C6BA" w:rsidR="00664D89" w:rsidRDefault="00F14A54" w:rsidP="00F14A5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="007416FB" w:rsidRPr="007416FB">
              <w:rPr>
                <w:rFonts w:ascii="Times New Roman" w:hAnsi="Times New Roman"/>
                <w:sz w:val="16"/>
                <w:szCs w:val="16"/>
              </w:rPr>
              <w:t xml:space="preserve">b. Recount or summarize the key ideas from the text. </w:t>
            </w:r>
          </w:p>
          <w:p w14:paraId="70A68D16" w14:textId="313EA23E" w:rsidR="007416FB" w:rsidRDefault="007416FB" w:rsidP="007416FB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7416FB">
              <w:rPr>
                <w:rFonts w:ascii="Times New Roman" w:hAnsi="Times New Roman"/>
                <w:sz w:val="16"/>
                <w:szCs w:val="16"/>
              </w:rPr>
              <w:t>15.</w:t>
            </w:r>
            <w:r w:rsidR="00F14A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416FB">
              <w:rPr>
                <w:rFonts w:ascii="Times New Roman" w:hAnsi="Times New Roman"/>
                <w:sz w:val="16"/>
                <w:szCs w:val="16"/>
              </w:rPr>
              <w:t xml:space="preserve">Analyze meaningful parts (morphemes) of words and phrases in discussions and/or text. </w:t>
            </w:r>
          </w:p>
          <w:p w14:paraId="27261C77" w14:textId="77777777" w:rsidR="007416FB" w:rsidRDefault="007416FB" w:rsidP="007E7FEB">
            <w:pPr>
              <w:pStyle w:val="Header"/>
              <w:numPr>
                <w:ilvl w:val="0"/>
                <w:numId w:val="4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7416FB">
              <w:rPr>
                <w:rFonts w:ascii="Times New Roman" w:hAnsi="Times New Roman"/>
                <w:sz w:val="16"/>
                <w:szCs w:val="16"/>
              </w:rPr>
              <w:t xml:space="preserve">Identify meaningful parts of words (morphemes) and use them as clues to the meaning of unfamiliar words, including base words, roots, and frequently occurring affixes and inflections. </w:t>
            </w:r>
          </w:p>
          <w:p w14:paraId="49810D03" w14:textId="77777777" w:rsidR="007E7FEB" w:rsidRDefault="007E7FEB" w:rsidP="007E7FEB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E7FEB">
              <w:rPr>
                <w:rFonts w:ascii="Times New Roman" w:hAnsi="Times New Roman"/>
                <w:sz w:val="16"/>
                <w:szCs w:val="16"/>
              </w:rPr>
              <w:t xml:space="preserve">Utilize new academic, content-specific, grade-level vocabulary to make connections to previously learned words and relate new words to background knowledge. </w:t>
            </w:r>
          </w:p>
          <w:p w14:paraId="3C935A49" w14:textId="0B8D5EF8" w:rsidR="007E7FEB" w:rsidRPr="007E7FEB" w:rsidRDefault="007E7FEB" w:rsidP="007E7FE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 xml:space="preserve">a. Make connections to a word’s structure using knowledge of phonology, morphology, and orthography of the word to aid learning. 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49477E14" w14:textId="55CDAA6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CA7FE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F1ADB4C" w14:textId="3C043C19" w:rsidR="00B8041D" w:rsidRPr="00264A9A" w:rsidRDefault="00264A9A" w:rsidP="00AE7483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meaningful word parts as clues to unfamiliar words, including base words, roots, and affixes.</w:t>
            </w:r>
          </w:p>
          <w:p w14:paraId="1FCA48FB" w14:textId="65E4C7DC" w:rsidR="00264A9A" w:rsidRPr="00264A9A" w:rsidRDefault="00264A9A" w:rsidP="00AE7483">
            <w:pPr>
              <w:pStyle w:val="ng-bind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64A9A">
              <w:rPr>
                <w:sz w:val="16"/>
                <w:szCs w:val="16"/>
              </w:rPr>
              <w:t xml:space="preserve">I can </w:t>
            </w:r>
            <w:r>
              <w:rPr>
                <w:sz w:val="16"/>
                <w:szCs w:val="16"/>
              </w:rPr>
              <w:t>use text- evidence to explain how supporting details add to the main idea.</w:t>
            </w:r>
          </w:p>
          <w:p w14:paraId="165942BC" w14:textId="77777777" w:rsidR="00264A9A" w:rsidRPr="007E7FEB" w:rsidRDefault="00264A9A" w:rsidP="00AE7483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264A9A">
              <w:rPr>
                <w:sz w:val="16"/>
                <w:szCs w:val="16"/>
              </w:rPr>
              <w:t>I can recount and summarize</w:t>
            </w:r>
            <w:r>
              <w:rPr>
                <w:sz w:val="16"/>
                <w:szCs w:val="16"/>
              </w:rPr>
              <w:t xml:space="preserve"> key ideas from the text.</w:t>
            </w:r>
          </w:p>
          <w:p w14:paraId="240C8004" w14:textId="42AD5526" w:rsidR="007E7FEB" w:rsidRPr="00AE7483" w:rsidRDefault="007E7FEB" w:rsidP="00AE7483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grade-level vocabulary to gain the meaning of words in the text.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2FB527CB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A7F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CA7F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7F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1A6E9FE9" w:rsidR="00664D89" w:rsidRDefault="0020067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1836F5D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EF33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0C7FC566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3E0804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33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3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2AC01551">
                <wp:simplePos x="0" y="0"/>
                <wp:positionH relativeFrom="margin">
                  <wp:posOffset>-141605</wp:posOffset>
                </wp:positionH>
                <wp:positionV relativeFrom="paragraph">
                  <wp:posOffset>216535</wp:posOffset>
                </wp:positionV>
                <wp:extent cx="9103995" cy="6096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CA87541" w14:textId="0C738206" w:rsidR="007554D3" w:rsidRDefault="008D44A7" w:rsidP="00C53806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leadership</w:t>
                            </w:r>
                            <w:r w:rsidR="00B442C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7554D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987C6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immediately</w:t>
                            </w:r>
                            <w:r w:rsidR="0098466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F0319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ashamed</w:t>
                            </w:r>
                            <w:r w:rsidR="0098466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ED09E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F0319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pace</w:t>
                            </w:r>
                            <w:r w:rsidR="0098466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B7684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F0319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moral</w:t>
                            </w:r>
                            <w:r w:rsidR="0098466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B7684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F0319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candidate</w:t>
                            </w:r>
                            <w:r w:rsidR="00575E6E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575E6E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9C671F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decisions</w:t>
                            </w:r>
                            <w:r w:rsidR="00575E6E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ED09E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ED09E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</w:p>
                          <w:p w14:paraId="57903C2D" w14:textId="43BECD1E" w:rsidR="00FA4188" w:rsidRPr="00C53806" w:rsidRDefault="009C671F" w:rsidP="00C53806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foundation</w:t>
                            </w:r>
                            <w:r w:rsidR="00575E6E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ED09E7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  <w:t>numerous</w:t>
                            </w:r>
                            <w:r w:rsidR="00FA418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FA418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DA5CB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volunteers</w:t>
                            </w:r>
                            <w:r w:rsidR="007554D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7554D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DA5CB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participate</w:t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DA5CB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prominent</w:t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DA5CB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population</w:t>
                            </w:r>
                            <w:r w:rsidR="007554D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</w:t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15pt;margin-top:17.05pt;width:716.85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CA87541" w14:textId="0C738206" w:rsidR="007554D3" w:rsidRDefault="008D44A7" w:rsidP="00C53806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leadership</w:t>
                      </w:r>
                      <w:r w:rsidR="00B442C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7554D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987C6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immediately</w:t>
                      </w:r>
                      <w:r w:rsidR="0098466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F0319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ashamed</w:t>
                      </w:r>
                      <w:r w:rsidR="0098466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ED09E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F0319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pace</w:t>
                      </w:r>
                      <w:r w:rsidR="0098466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B7684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F0319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moral</w:t>
                      </w:r>
                      <w:r w:rsidR="0098466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B7684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F0319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candidate</w:t>
                      </w:r>
                      <w:r w:rsidR="00575E6E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575E6E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9C671F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decisions</w:t>
                      </w:r>
                      <w:r w:rsidR="00575E6E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ED09E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ED09E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</w:p>
                    <w:p w14:paraId="57903C2D" w14:textId="43BECD1E" w:rsidR="00FA4188" w:rsidRPr="00C53806" w:rsidRDefault="009C671F" w:rsidP="00C53806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foundation</w:t>
                      </w:r>
                      <w:r w:rsidR="00575E6E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ED09E7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  <w:t>numerous</w:t>
                      </w:r>
                      <w:r w:rsidR="00FA418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FA418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DA5CB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volunteers</w:t>
                      </w:r>
                      <w:r w:rsidR="007554D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7554D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DA5CB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participate</w:t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DA5CB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prominent</w:t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DA5CB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population</w:t>
                      </w:r>
                      <w:r w:rsidR="007554D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</w:t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221562" w14:textId="77777777" w:rsidR="00437059" w:rsidRDefault="00437059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5FE8431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96E92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96E92" w:rsidRDefault="00E96E92" w:rsidP="00E96E9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96E92" w:rsidRDefault="00E96E92" w:rsidP="00E96E9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1D37C7CD" w14:textId="6054E8AF" w:rsidR="00E96E92" w:rsidRDefault="00E96E92" w:rsidP="00E96E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elections work</w:t>
            </w:r>
            <w:r w:rsidRPr="00FA5C9D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7D1CE126" w14:textId="69D13BDF" w:rsidR="00E96E92" w:rsidRPr="00FA5C9D" w:rsidRDefault="00E96E92" w:rsidP="00E96E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is it important for citizens to participate in elections?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B14A40B" w14:textId="77777777" w:rsidR="00E96E92" w:rsidRDefault="00E96E92" w:rsidP="00E96E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elections work</w:t>
            </w:r>
            <w:r w:rsidRPr="00FA5C9D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57F6602C" w14:textId="51E5FCC2" w:rsidR="00E96E92" w:rsidRPr="005E216F" w:rsidRDefault="00E96E92" w:rsidP="00E96E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is it important for citizens to participate in elections?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A61C66B" w14:textId="77777777" w:rsidR="00E96E92" w:rsidRDefault="00E96E92" w:rsidP="00E96E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elections work</w:t>
            </w:r>
            <w:r w:rsidRPr="00FA5C9D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21D44B15" w14:textId="7405CADD" w:rsidR="00E96E92" w:rsidRPr="005E216F" w:rsidRDefault="00E96E92" w:rsidP="00E96E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is it important for citizens to participate in elections?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5D0ECD3" w14:textId="77777777" w:rsidR="00E96E92" w:rsidRDefault="00E96E92" w:rsidP="00E96E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elections work</w:t>
            </w:r>
            <w:r w:rsidRPr="00FA5C9D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685128F6" w14:textId="4B1A5143" w:rsidR="00E96E92" w:rsidRPr="000D119D" w:rsidRDefault="00E96E92" w:rsidP="00E96E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is it important for citizens to participate in elections?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DA86695" w14:textId="77777777" w:rsidR="00E96E92" w:rsidRDefault="00E96E92" w:rsidP="00E96E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elections work</w:t>
            </w:r>
            <w:r w:rsidRPr="00FA5C9D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0C9D5863" w14:textId="70745D02" w:rsidR="00E96E92" w:rsidRPr="00C80248" w:rsidRDefault="00E96E92" w:rsidP="00E96E9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Why is it important for citizens to participate in elections?</w:t>
            </w:r>
          </w:p>
        </w:tc>
      </w:tr>
      <w:tr w:rsidR="007E7FEB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7E7FEB" w:rsidRDefault="007E7FEB" w:rsidP="007E7FE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7E7FEB" w:rsidRDefault="007E7FEB" w:rsidP="007E7FE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7E7FEB" w:rsidRPr="005F4763" w:rsidRDefault="007E7FEB" w:rsidP="007E7FE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102BDA3C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meaningful word parts as clues to unfamiliar words, including base words, roots, and affixes.</w:t>
            </w:r>
          </w:p>
          <w:p w14:paraId="7D5FE465" w14:textId="77777777" w:rsidR="007E7FEB" w:rsidRPr="007E7FEB" w:rsidRDefault="007E7FEB" w:rsidP="007E7FEB">
            <w:pPr>
              <w:pStyle w:val="ng-binding"/>
              <w:rPr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text- evidence to explain how supporting details add to the main idea.</w:t>
            </w:r>
          </w:p>
          <w:p w14:paraId="62C9E429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recount and summarize key ideas from the text.</w:t>
            </w:r>
          </w:p>
          <w:p w14:paraId="484E7852" w14:textId="582B232D" w:rsidR="007E7FEB" w:rsidRDefault="007E7FE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>I can use grade-level vocabulary to gain the meaning of words in the text.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C8CB8A3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meaningful word parts as clues to unfamiliar words, including base words, roots, and affixes.</w:t>
            </w:r>
          </w:p>
          <w:p w14:paraId="7D9406B3" w14:textId="77777777" w:rsidR="007E7FEB" w:rsidRPr="007E7FEB" w:rsidRDefault="007E7FEB" w:rsidP="007E7FEB">
            <w:pPr>
              <w:pStyle w:val="ng-binding"/>
              <w:rPr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text- evidence to explain how supporting details add to the main idea.</w:t>
            </w:r>
          </w:p>
          <w:p w14:paraId="32D1F7CA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recount and summarize key ideas from the text.</w:t>
            </w:r>
          </w:p>
          <w:p w14:paraId="056AADFF" w14:textId="1741F39A" w:rsidR="007E7FEB" w:rsidRDefault="007E7FE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>I can use grade-level vocabulary to gain the meaning of words in the text.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9F5F3DF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meaningful word parts as clues to unfamiliar words, including base words, roots, and affixes.</w:t>
            </w:r>
          </w:p>
          <w:p w14:paraId="7B998554" w14:textId="77777777" w:rsidR="007E7FEB" w:rsidRPr="007E7FEB" w:rsidRDefault="007E7FEB" w:rsidP="007E7FEB">
            <w:pPr>
              <w:pStyle w:val="ng-binding"/>
              <w:rPr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text- evidence to explain how supporting details add to the main idea.</w:t>
            </w:r>
          </w:p>
          <w:p w14:paraId="4B9CE71E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recount and summarize key ideas from the text.</w:t>
            </w:r>
          </w:p>
          <w:p w14:paraId="68A1B8B2" w14:textId="44CD6900" w:rsidR="007E7FEB" w:rsidRDefault="007E7FE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>I can use grade-level vocabulary to gain the meaning of words in the text.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FE85044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meaningful word parts as clues to unfamiliar words, including base words, roots, and affixes.</w:t>
            </w:r>
          </w:p>
          <w:p w14:paraId="3E5C3DC2" w14:textId="77777777" w:rsidR="007E7FEB" w:rsidRPr="007E7FEB" w:rsidRDefault="007E7FEB" w:rsidP="007E7FEB">
            <w:pPr>
              <w:pStyle w:val="ng-binding"/>
              <w:rPr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text- evidence to explain how supporting details add to the main idea.</w:t>
            </w:r>
          </w:p>
          <w:p w14:paraId="73BA1B75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recount and summarize key ideas from the text.</w:t>
            </w:r>
          </w:p>
          <w:p w14:paraId="1F377330" w14:textId="2D30D0F7" w:rsidR="007E7FEB" w:rsidRDefault="007E7FE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>I can use grade-level vocabulary to gain the meaning of words in the text.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14D4FBE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meaningful word parts as clues to unfamiliar words, including base words, roots, and affixes.</w:t>
            </w:r>
          </w:p>
          <w:p w14:paraId="3DF91FCA" w14:textId="77777777" w:rsidR="007E7FEB" w:rsidRPr="007E7FEB" w:rsidRDefault="007E7FEB" w:rsidP="007E7FEB">
            <w:pPr>
              <w:pStyle w:val="ng-binding"/>
              <w:rPr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use text- evidence to explain how supporting details add to the main idea.</w:t>
            </w:r>
          </w:p>
          <w:p w14:paraId="1945544A" w14:textId="77777777" w:rsidR="007E7FEB" w:rsidRPr="007E7FEB" w:rsidRDefault="007E7FEB" w:rsidP="007E7FEB">
            <w:pPr>
              <w:pStyle w:val="ng-binding"/>
              <w:rPr>
                <w:color w:val="0070C0"/>
                <w:sz w:val="16"/>
                <w:szCs w:val="16"/>
              </w:rPr>
            </w:pPr>
            <w:r w:rsidRPr="007E7FEB">
              <w:rPr>
                <w:sz w:val="16"/>
                <w:szCs w:val="16"/>
              </w:rPr>
              <w:t>I can recount and summarize key ideas from the text.</w:t>
            </w:r>
          </w:p>
          <w:p w14:paraId="13BF4E70" w14:textId="77777777" w:rsidR="007E7FEB" w:rsidRPr="007E7FEB" w:rsidRDefault="007E7FEB" w:rsidP="007E7FE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 w:rsidRPr="007E7FEB">
              <w:rPr>
                <w:rFonts w:ascii="Times New Roman" w:hAnsi="Times New Roman"/>
                <w:sz w:val="16"/>
                <w:szCs w:val="16"/>
              </w:rPr>
              <w:t>I can use grade-level vocabulary to gain the meaning of words in the text.</w:t>
            </w:r>
          </w:p>
          <w:p w14:paraId="2D4AA8D8" w14:textId="77777777" w:rsidR="007E7FEB" w:rsidRDefault="007E7FEB" w:rsidP="007E7F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C80248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3DBA4D04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7416FB">
              <w:rPr>
                <w:rFonts w:ascii="Times New Roman" w:hAnsi="Times New Roman"/>
                <w:bCs/>
                <w:iCs/>
                <w:sz w:val="16"/>
                <w:szCs w:val="16"/>
              </w:rPr>
              <w:t>31</w:t>
            </w:r>
          </w:p>
          <w:p w14:paraId="757FEBDD" w14:textId="653A4A44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534DC6A5" w14:textId="77777777" w:rsidR="00C80248" w:rsidRPr="006D2A56" w:rsidRDefault="00C80248" w:rsidP="00C802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41CA36" w14:textId="5E4BAE10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7416FB">
              <w:rPr>
                <w:rFonts w:ascii="Times New Roman" w:hAnsi="Times New Roman"/>
                <w:bCs/>
                <w:iCs/>
                <w:sz w:val="16"/>
                <w:szCs w:val="16"/>
              </w:rPr>
              <w:t>31</w:t>
            </w:r>
          </w:p>
          <w:p w14:paraId="1A6D5F20" w14:textId="77777777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69CA81EE" w14:textId="50216622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2422DB" w14:textId="7484FB70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7416FB">
              <w:rPr>
                <w:rFonts w:ascii="Times New Roman" w:hAnsi="Times New Roman"/>
                <w:bCs/>
                <w:iCs/>
                <w:sz w:val="16"/>
                <w:szCs w:val="16"/>
              </w:rPr>
              <w:t>31</w:t>
            </w:r>
          </w:p>
          <w:p w14:paraId="70E6FD61" w14:textId="77777777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18E76712" w14:textId="6706B231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9D125D" w14:textId="79E0F0C7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7416FB">
              <w:rPr>
                <w:rFonts w:ascii="Times New Roman" w:hAnsi="Times New Roman"/>
                <w:bCs/>
                <w:iCs/>
                <w:sz w:val="16"/>
                <w:szCs w:val="16"/>
              </w:rPr>
              <w:t>31</w:t>
            </w:r>
          </w:p>
          <w:p w14:paraId="56D6502D" w14:textId="77777777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0069EEB1" w14:textId="3BAEABF4" w:rsidR="00C80248" w:rsidRPr="006D2A56" w:rsidRDefault="00C80248" w:rsidP="00C802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C9AA415" w14:textId="51EC6697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7416FB">
              <w:rPr>
                <w:rFonts w:ascii="Times New Roman" w:hAnsi="Times New Roman"/>
                <w:bCs/>
                <w:iCs/>
                <w:sz w:val="16"/>
                <w:szCs w:val="16"/>
              </w:rPr>
              <w:t>31</w:t>
            </w:r>
          </w:p>
          <w:p w14:paraId="239583BC" w14:textId="77777777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7AF6A4E9" w14:textId="45B04A4A" w:rsidR="00C80248" w:rsidRPr="00745F85" w:rsidRDefault="00C80248" w:rsidP="00C802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E58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E58ED" w:rsidRDefault="005E58ED" w:rsidP="005E58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E58ED" w:rsidRDefault="005E58ED" w:rsidP="005E58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E58ED" w:rsidRDefault="005E58ED" w:rsidP="005E58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E58ED" w:rsidRDefault="005E58ED" w:rsidP="005E58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E58ED" w:rsidRDefault="005E58ED" w:rsidP="005E58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E58ED" w:rsidRDefault="005E58ED" w:rsidP="005E58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E58ED" w:rsidRPr="008D050D" w:rsidRDefault="005E58ED" w:rsidP="005E58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E58ED" w:rsidRDefault="005E58ED" w:rsidP="005E58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E58ED" w:rsidRDefault="005E58ED" w:rsidP="005E58E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E58ED" w:rsidRDefault="005E58ED" w:rsidP="005E58E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E58ED" w:rsidRDefault="005E58ED" w:rsidP="005E58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0A659F5" w14:textId="6BB563C8" w:rsidR="005E58ED" w:rsidRPr="00090B83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</w:t>
            </w:r>
            <w:r w:rsidR="00FC7394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Lesson </w:t>
            </w:r>
            <w:r w:rsidR="00A55DBD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Day 1</w:t>
            </w:r>
          </w:p>
          <w:p w14:paraId="08D5C9C0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0CA971A4" w14:textId="0AD6ED25" w:rsidR="005E58ED" w:rsidRDefault="00C93AAF" w:rsidP="005E58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Prefixes</w:t>
            </w:r>
            <w:r w:rsidR="00317E98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  <w:r w:rsidR="00431D75">
              <w:rPr>
                <w:rFonts w:ascii="Times New Roman" w:hAnsi="Times New Roman"/>
                <w:color w:val="00B050"/>
                <w:sz w:val="16"/>
                <w:szCs w:val="16"/>
              </w:rPr>
              <w:t>ex</w:t>
            </w:r>
            <w:r w:rsidR="00317E98">
              <w:rPr>
                <w:rFonts w:ascii="Times New Roman" w:hAnsi="Times New Roman"/>
                <w:color w:val="00B050"/>
                <w:sz w:val="16"/>
                <w:szCs w:val="16"/>
              </w:rPr>
              <w:t>-</w:t>
            </w:r>
            <w:r w:rsidR="005068A7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and en-/em-</w:t>
            </w:r>
            <w:r w:rsidR="005E58ED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(Refer to Explicit Phonics Lesson Plan) </w:t>
            </w:r>
          </w:p>
          <w:p w14:paraId="5B7969F8" w14:textId="77777777" w:rsidR="005E58ED" w:rsidRPr="005A7616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1C7C32FD" w14:textId="77777777" w:rsidR="00E11644" w:rsidRDefault="00E11644" w:rsidP="00E1164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63BCC789" w14:textId="77777777" w:rsidR="00E11644" w:rsidRDefault="00E11644" w:rsidP="00E1164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Selection</w:t>
            </w:r>
          </w:p>
          <w:p w14:paraId="5C3FB260" w14:textId="77777777" w:rsidR="00E11644" w:rsidRDefault="00E11644" w:rsidP="00E1164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12AB0464" w14:textId="6E5842E7" w:rsidR="00E11644" w:rsidRPr="006A551D" w:rsidRDefault="003B0B3C" w:rsidP="00E1164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Asking and Answering Questions</w:t>
            </w:r>
          </w:p>
          <w:p w14:paraId="45D418F0" w14:textId="4FC3A81F" w:rsidR="00E11644" w:rsidRPr="006A551D" w:rsidRDefault="003B0B3C" w:rsidP="00E1164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Summar</w:t>
            </w:r>
            <w:r w:rsidR="00E11644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izing</w:t>
            </w:r>
          </w:p>
          <w:p w14:paraId="74CD9A42" w14:textId="77777777" w:rsidR="00E11644" w:rsidRDefault="00E11644" w:rsidP="00E1164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Discuss the Selection</w:t>
            </w:r>
          </w:p>
          <w:p w14:paraId="0EA3C579" w14:textId="77777777" w:rsidR="00E11644" w:rsidRDefault="00E11644" w:rsidP="00E1164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Develop Vocabulary Close Reading</w:t>
            </w:r>
          </w:p>
          <w:p w14:paraId="3BDB7139" w14:textId="77777777" w:rsidR="00E11644" w:rsidRDefault="00E11644" w:rsidP="00E1164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Fluency </w:t>
            </w:r>
          </w:p>
          <w:p w14:paraId="4CD9B3C6" w14:textId="77777777" w:rsidR="005E58ED" w:rsidRPr="00333534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6D292E9" w14:textId="75B081E5" w:rsidR="005E58ED" w:rsidRPr="008D295C" w:rsidRDefault="00FF6A48" w:rsidP="005E58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Persuasive Writing</w:t>
            </w:r>
          </w:p>
          <w:p w14:paraId="675AE8A2" w14:textId="77777777" w:rsidR="005E58ED" w:rsidRPr="00333534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3DC71D8C" w14:textId="6A4705EF" w:rsidR="005E58ED" w:rsidRPr="00B03573" w:rsidRDefault="00FD0E6C" w:rsidP="00B0357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B0357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Prefixes </w:t>
            </w:r>
            <w:r w:rsidR="002B387F">
              <w:rPr>
                <w:rFonts w:ascii="Times New Roman" w:hAnsi="Times New Roman"/>
                <w:color w:val="0070C0"/>
                <w:sz w:val="16"/>
                <w:szCs w:val="16"/>
              </w:rPr>
              <w:t>ex</w:t>
            </w:r>
            <w:r w:rsidRPr="00B0357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-, </w:t>
            </w:r>
            <w:r w:rsidR="002B387F">
              <w:rPr>
                <w:rFonts w:ascii="Times New Roman" w:hAnsi="Times New Roman"/>
                <w:color w:val="0070C0"/>
                <w:sz w:val="16"/>
                <w:szCs w:val="16"/>
              </w:rPr>
              <w:t>en-/em-</w:t>
            </w:r>
            <w:r w:rsidRPr="00B0357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, </w:t>
            </w:r>
            <w:r w:rsidR="00493371">
              <w:rPr>
                <w:rFonts w:ascii="Times New Roman" w:hAnsi="Times New Roman"/>
                <w:color w:val="0070C0"/>
                <w:sz w:val="16"/>
                <w:szCs w:val="16"/>
              </w:rPr>
              <w:t>dis</w:t>
            </w:r>
            <w:r w:rsidRPr="00B0357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-, and </w:t>
            </w:r>
            <w:r w:rsidR="00493371">
              <w:rPr>
                <w:rFonts w:ascii="Times New Roman" w:hAnsi="Times New Roman"/>
                <w:color w:val="0070C0"/>
                <w:sz w:val="16"/>
                <w:szCs w:val="16"/>
              </w:rPr>
              <w:t>auto</w:t>
            </w:r>
            <w:r w:rsidRPr="00B03573">
              <w:rPr>
                <w:rFonts w:ascii="Times New Roman" w:hAnsi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2638" w:type="dxa"/>
          </w:tcPr>
          <w:p w14:paraId="1AB08D92" w14:textId="310AB477" w:rsidR="005E58ED" w:rsidRPr="00090B83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</w:t>
            </w:r>
            <w:r w:rsidR="00FC7394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Lesson </w:t>
            </w:r>
            <w:r w:rsidR="00A55DBD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2</w:t>
            </w:r>
          </w:p>
          <w:p w14:paraId="0233D995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1A2EDDCE" w14:textId="6FCE242C" w:rsidR="005E58ED" w:rsidRDefault="0091449E" w:rsidP="005E58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Prefixes ex- and en-/em-</w:t>
            </w:r>
            <w:r w:rsidR="00E07E48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</w:t>
            </w:r>
            <w:r w:rsidR="005E58ED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(Refer to Explicit Phonics Lesson Plan) </w:t>
            </w:r>
          </w:p>
          <w:p w14:paraId="2B46C36A" w14:textId="77777777" w:rsidR="00BB061A" w:rsidRDefault="00BB061A" w:rsidP="00F97922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5716FF6E" w14:textId="158F0886" w:rsidR="00F97922" w:rsidRDefault="00F97922" w:rsidP="00F97922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28521413" w14:textId="72699A32" w:rsidR="00F97922" w:rsidRPr="00530C7C" w:rsidRDefault="00BB061A" w:rsidP="00F9792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Compare</w:t>
            </w:r>
            <w:r w:rsidR="00F97922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 and </w:t>
            </w:r>
            <w:r w:rsidR="005E64AF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Contrast</w:t>
            </w:r>
          </w:p>
          <w:p w14:paraId="6FD8F311" w14:textId="77777777" w:rsidR="00F97922" w:rsidRDefault="00F97922" w:rsidP="00F9792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Main Idea and Details</w:t>
            </w:r>
          </w:p>
          <w:p w14:paraId="618EEA99" w14:textId="77777777" w:rsidR="005E64AF" w:rsidRDefault="005E64AF" w:rsidP="005E64AF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2B300353" w14:textId="77777777" w:rsidR="00F97922" w:rsidRDefault="00F97922" w:rsidP="00F97922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Vocabulary</w:t>
            </w:r>
          </w:p>
          <w:p w14:paraId="2D7DD32B" w14:textId="77777777" w:rsidR="005E64AF" w:rsidRDefault="00F97922" w:rsidP="00F9792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</w:t>
            </w:r>
          </w:p>
          <w:p w14:paraId="7A279338" w14:textId="584D6DE5" w:rsidR="005E58ED" w:rsidRPr="00A45035" w:rsidRDefault="005E58ED" w:rsidP="00F9792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1DD526DF" w14:textId="50AA92FC" w:rsidR="007371C7" w:rsidRPr="008D295C" w:rsidRDefault="00B93DF3" w:rsidP="007371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Response to Nonfiction</w:t>
            </w:r>
          </w:p>
          <w:p w14:paraId="6CB1A7AB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AC568DE" w14:textId="506FB998" w:rsidR="005E58ED" w:rsidRPr="00B03573" w:rsidRDefault="005E58ED" w:rsidP="00B0357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B035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Cursive Letters </w:t>
            </w:r>
            <w:r w:rsidR="00E958D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P</w:t>
            </w:r>
            <w:r w:rsidRPr="00B035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r w:rsidR="00E958D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</w:t>
            </w:r>
          </w:p>
        </w:tc>
        <w:tc>
          <w:tcPr>
            <w:tcW w:w="2614" w:type="dxa"/>
          </w:tcPr>
          <w:p w14:paraId="02ADAF96" w14:textId="371B8F7B" w:rsidR="005E58ED" w:rsidRPr="00090B83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</w:t>
            </w:r>
            <w:r w:rsidR="00FC7394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Lesson </w:t>
            </w:r>
            <w:r w:rsidR="00A55DBD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3</w:t>
            </w:r>
          </w:p>
          <w:p w14:paraId="5C35B56D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137E0FB0" w14:textId="3495B314" w:rsidR="005E58ED" w:rsidRDefault="00E07E48" w:rsidP="005E58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Prefixes </w:t>
            </w:r>
            <w:r w:rsidR="00C01A8F">
              <w:rPr>
                <w:rFonts w:ascii="Times New Roman" w:hAnsi="Times New Roman"/>
                <w:color w:val="00B050"/>
                <w:sz w:val="16"/>
                <w:szCs w:val="16"/>
              </w:rPr>
              <w:t>dis</w:t>
            </w:r>
            <w:r>
              <w:rPr>
                <w:rFonts w:ascii="Times New Roman" w:hAnsi="Times New Roman"/>
                <w:color w:val="00B050"/>
                <w:sz w:val="16"/>
                <w:szCs w:val="16"/>
              </w:rPr>
              <w:t>-</w:t>
            </w:r>
            <w:r w:rsidR="00377ECA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and </w:t>
            </w:r>
            <w:r w:rsidR="00C01A8F">
              <w:rPr>
                <w:rFonts w:ascii="Times New Roman" w:hAnsi="Times New Roman"/>
                <w:color w:val="00B050"/>
                <w:sz w:val="16"/>
                <w:szCs w:val="16"/>
              </w:rPr>
              <w:t>auto</w:t>
            </w:r>
            <w:r w:rsidR="00082625">
              <w:rPr>
                <w:rFonts w:ascii="Times New Roman" w:hAnsi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</w:t>
            </w:r>
            <w:r w:rsidR="005E58ED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(Refer to Explicit Phonics Lesson Plan) </w:t>
            </w:r>
          </w:p>
          <w:p w14:paraId="662C8B6E" w14:textId="0E22316B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7AC68628" w14:textId="118F3983" w:rsidR="00CD4DA8" w:rsidRPr="00530C7C" w:rsidRDefault="00B40066" w:rsidP="00CD4DA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Compare</w:t>
            </w:r>
            <w:r w:rsidR="00CD4DA8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 and </w:t>
            </w: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Contrast</w:t>
            </w:r>
          </w:p>
          <w:p w14:paraId="55EDF984" w14:textId="77777777" w:rsidR="005E58ED" w:rsidRDefault="005E58ED" w:rsidP="005E58E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Main Idea and Details</w:t>
            </w:r>
          </w:p>
          <w:p w14:paraId="3C65A942" w14:textId="77777777" w:rsidR="005E58ED" w:rsidRPr="00930085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Writing</w:t>
            </w:r>
          </w:p>
          <w:p w14:paraId="45C8F75C" w14:textId="074684BB" w:rsidR="00A46E39" w:rsidRDefault="00A46E39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715799ED" w14:textId="6F5BBD33" w:rsidR="00847D1E" w:rsidRDefault="00847D1E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Poem</w:t>
            </w:r>
          </w:p>
          <w:p w14:paraId="231B0EF6" w14:textId="457A47E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</w:t>
            </w:r>
            <w:r w:rsidR="00847D1E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heme</w:t>
            </w: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Connection</w:t>
            </w:r>
          </w:p>
          <w:p w14:paraId="301EF0E0" w14:textId="1E1C6FF7" w:rsidR="00FA2B20" w:rsidRDefault="00FA2B20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531E07B2" w14:textId="57E2C843" w:rsidR="00FA2B20" w:rsidRDefault="00FA2B20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Text Connections</w:t>
            </w:r>
          </w:p>
          <w:p w14:paraId="6019BFDE" w14:textId="34B6E1DE" w:rsidR="005E58ED" w:rsidRDefault="00FE3EB8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</w:t>
            </w:r>
            <w:r w:rsidR="005E58E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56E292F2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Comprehension</w:t>
            </w:r>
          </w:p>
          <w:p w14:paraId="4D2C2BF3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329EE18B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5FDD55B9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9191892" w14:textId="2F5E1655" w:rsidR="00E11C97" w:rsidRPr="008D295C" w:rsidRDefault="00FE3EB8" w:rsidP="00E11C9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Response to Nonfiction</w:t>
            </w:r>
          </w:p>
          <w:p w14:paraId="18FB2172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753EC2BD" w14:textId="141C9A69" w:rsidR="005E58ED" w:rsidRPr="006A551D" w:rsidRDefault="00615E85" w:rsidP="005E58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Past, Present, and Future</w:t>
            </w:r>
            <w:r w:rsidR="003116AD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Tense Verbs</w:t>
            </w:r>
          </w:p>
          <w:p w14:paraId="03C1D2F0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2254BA6F" w14:textId="4791FC43" w:rsidR="005E58ED" w:rsidRPr="00066AD2" w:rsidRDefault="003116AD" w:rsidP="005E58ED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B0357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Prefixes </w:t>
            </w:r>
            <w:r>
              <w:rPr>
                <w:rFonts w:ascii="Times New Roman" w:hAnsi="Times New Roman"/>
                <w:color w:val="0070C0"/>
                <w:sz w:val="16"/>
                <w:szCs w:val="16"/>
              </w:rPr>
              <w:t>ex</w:t>
            </w:r>
            <w:r w:rsidRPr="00B0357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-, </w:t>
            </w:r>
            <w:r>
              <w:rPr>
                <w:rFonts w:ascii="Times New Roman" w:hAnsi="Times New Roman"/>
                <w:color w:val="0070C0"/>
                <w:sz w:val="16"/>
                <w:szCs w:val="16"/>
              </w:rPr>
              <w:t>en-/em-</w:t>
            </w:r>
            <w:r w:rsidRPr="00B0357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70C0"/>
                <w:sz w:val="16"/>
                <w:szCs w:val="16"/>
              </w:rPr>
              <w:t>dis</w:t>
            </w:r>
            <w:r w:rsidRPr="00B03573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-, and </w:t>
            </w:r>
            <w:r>
              <w:rPr>
                <w:rFonts w:ascii="Times New Roman" w:hAnsi="Times New Roman"/>
                <w:color w:val="0070C0"/>
                <w:sz w:val="16"/>
                <w:szCs w:val="16"/>
              </w:rPr>
              <w:t>auto</w:t>
            </w:r>
            <w:r w:rsidRPr="00B03573">
              <w:rPr>
                <w:rFonts w:ascii="Times New Roman" w:hAnsi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2612" w:type="dxa"/>
          </w:tcPr>
          <w:p w14:paraId="117BC47F" w14:textId="3B777A22" w:rsidR="005E58ED" w:rsidRPr="00090B83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</w:t>
            </w:r>
            <w:r w:rsidR="00FC7394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Lesson </w:t>
            </w:r>
            <w:r w:rsidR="002E3B27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4</w:t>
            </w:r>
          </w:p>
          <w:p w14:paraId="542DF8E7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02B29BAD" w14:textId="077E849C" w:rsidR="005E58ED" w:rsidRDefault="00C01A8F" w:rsidP="005E58E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Prefixes dis- and auto-</w:t>
            </w:r>
            <w: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</w:t>
            </w:r>
            <w:r w:rsidR="005E58ED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(Refer to Explicit Phonics Lesson Plan) </w:t>
            </w:r>
          </w:p>
          <w:p w14:paraId="190AE297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51A36AD0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054581A3" w14:textId="3AF6D408" w:rsidR="005E58ED" w:rsidRDefault="00BA3DE4" w:rsidP="005E58E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Genre Know</w:t>
            </w:r>
            <w:r w:rsidR="00BB05AF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ledge</w:t>
            </w:r>
          </w:p>
          <w:p w14:paraId="2C0E0E2A" w14:textId="79A1FE76" w:rsidR="005E58ED" w:rsidRDefault="00BB05AF" w:rsidP="005E58E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Point of View</w:t>
            </w:r>
          </w:p>
          <w:p w14:paraId="32423900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Look Closer</w:t>
            </w:r>
          </w:p>
          <w:p w14:paraId="31918360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3669D391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Social Studies Connection</w:t>
            </w:r>
          </w:p>
          <w:p w14:paraId="14E6256A" w14:textId="56235F4A" w:rsidR="005E58ED" w:rsidRDefault="000D0655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Extend</w:t>
            </w:r>
            <w:r w:rsidR="005E58E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5C360EC6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20E1B5C5" w14:textId="5B83DB2B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F6218B9" w14:textId="4BD2858E" w:rsidR="00E11C97" w:rsidRPr="008D295C" w:rsidRDefault="008967F6" w:rsidP="00E11C9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Response to Nonfiction</w:t>
            </w:r>
          </w:p>
          <w:p w14:paraId="4164D39C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40487D2C" w14:textId="77777777" w:rsidR="004F500C" w:rsidRPr="006A551D" w:rsidRDefault="004F500C" w:rsidP="004F500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Past, Present, and Future Tense Verbs</w:t>
            </w:r>
          </w:p>
          <w:p w14:paraId="72300AD1" w14:textId="3A82A032" w:rsidR="003835CC" w:rsidRPr="004F500C" w:rsidRDefault="003835CC" w:rsidP="004F500C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2780E721" w14:textId="7F89A0DF" w:rsidR="005E58ED" w:rsidRPr="00CD54FB" w:rsidRDefault="005E58ED" w:rsidP="005E58ED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5646F9E8" w14:textId="03B9BC42" w:rsidR="005E58ED" w:rsidRPr="00090B83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</w:t>
            </w:r>
            <w:r w:rsidR="009A4225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Lesson </w:t>
            </w:r>
            <w:r w:rsidR="002E3B27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5</w:t>
            </w:r>
          </w:p>
          <w:p w14:paraId="7BEE16F0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77F2F756" w14:textId="34139C31" w:rsidR="005E58ED" w:rsidRDefault="00E07E48" w:rsidP="005E58E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Prefixes </w:t>
            </w:r>
            <w:r w:rsidR="006C3E81">
              <w:rPr>
                <w:rFonts w:ascii="Times New Roman" w:hAnsi="Times New Roman"/>
                <w:color w:val="00B050"/>
                <w:sz w:val="16"/>
                <w:szCs w:val="16"/>
              </w:rPr>
              <w:t>ex</w:t>
            </w: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-, </w:t>
            </w:r>
            <w:r w:rsidR="006C3E81">
              <w:rPr>
                <w:rFonts w:ascii="Times New Roman" w:hAnsi="Times New Roman"/>
                <w:color w:val="00B050"/>
                <w:sz w:val="16"/>
                <w:szCs w:val="16"/>
              </w:rPr>
              <w:t>en-/em-</w:t>
            </w: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r w:rsidR="006C3E81">
              <w:rPr>
                <w:rFonts w:ascii="Times New Roman" w:hAnsi="Times New Roman"/>
                <w:color w:val="00B050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is-, and </w:t>
            </w:r>
            <w:r w:rsidR="0021577F">
              <w:rPr>
                <w:rFonts w:ascii="Times New Roman" w:hAnsi="Times New Roman"/>
                <w:color w:val="00B050"/>
                <w:sz w:val="16"/>
                <w:szCs w:val="16"/>
              </w:rPr>
              <w:t>auto</w:t>
            </w:r>
            <w:r w:rsidR="00DE0E75">
              <w:rPr>
                <w:rFonts w:ascii="Times New Roman" w:hAnsi="Times New Roman"/>
                <w:color w:val="00B050"/>
                <w:sz w:val="16"/>
                <w:szCs w:val="16"/>
              </w:rPr>
              <w:t>-</w:t>
            </w:r>
            <w:r w:rsidR="00DE0E75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 </w:t>
            </w:r>
            <w:r w:rsidR="005E58ED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(Refer to Explicit Phonics Lesson Plan) </w:t>
            </w:r>
          </w:p>
          <w:p w14:paraId="3F078BB6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Review Vocabulary</w:t>
            </w:r>
          </w:p>
          <w:p w14:paraId="1F87AD7F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Strategy</w:t>
            </w:r>
          </w:p>
          <w:p w14:paraId="33179596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2AD27B07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67C685B8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43AABDAC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2AF18AD" w14:textId="37070FB8" w:rsidR="00E11C97" w:rsidRPr="008D295C" w:rsidRDefault="008967F6" w:rsidP="00E11C9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Response to Nonfiction</w:t>
            </w:r>
          </w:p>
          <w:p w14:paraId="637EDD95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3E94006B" w14:textId="77777777" w:rsidR="00BA1D6C" w:rsidRPr="00BA1D6C" w:rsidRDefault="00BA1D6C" w:rsidP="00BA1D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BA1D6C">
              <w:rPr>
                <w:rFonts w:ascii="Times New Roman" w:hAnsi="Times New Roman"/>
                <w:color w:val="0070C0"/>
                <w:sz w:val="16"/>
                <w:szCs w:val="16"/>
              </w:rPr>
              <w:t>Prefixes ex-, en-/em-, dis-, and auto-</w:t>
            </w:r>
          </w:p>
          <w:p w14:paraId="5F905E88" w14:textId="4358BE94" w:rsidR="005E58ED" w:rsidRPr="00BA1D6C" w:rsidRDefault="005E58ED" w:rsidP="00BA1D6C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BA1D6C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7C543E1A" w14:textId="05D3FDC4" w:rsidR="003835CC" w:rsidRPr="004F500C" w:rsidRDefault="004F500C" w:rsidP="004F500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Past, Present, and Future Tense Verbs</w:t>
            </w:r>
          </w:p>
          <w:p w14:paraId="2933CB50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31CBB4DA" w14:textId="2EE113CA" w:rsidR="00B03573" w:rsidRPr="00B03573" w:rsidRDefault="00B03573" w:rsidP="00B0357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B035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Cursive Letters </w:t>
            </w:r>
            <w:r w:rsidR="00EF5814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P</w:t>
            </w:r>
            <w:r w:rsidRPr="00B035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r w:rsidR="00EF5814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</w:t>
            </w:r>
            <w:r w:rsidRPr="00B03573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</w:t>
            </w:r>
          </w:p>
          <w:p w14:paraId="172F9650" w14:textId="7BA631A6" w:rsidR="005E58ED" w:rsidRPr="001D3EFA" w:rsidRDefault="005E58ED" w:rsidP="005E58ED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D3EF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*Weekly Assessments </w:t>
            </w:r>
          </w:p>
        </w:tc>
      </w:tr>
      <w:tr w:rsidR="009B4B0B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9B4B0B" w:rsidRDefault="009B4B0B" w:rsidP="009B4B0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9B4B0B" w:rsidRDefault="009B4B0B" w:rsidP="009B4B0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9B4B0B" w:rsidRDefault="009B4B0B" w:rsidP="009B4B0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9B4B0B" w:rsidRDefault="009B4B0B" w:rsidP="009B4B0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9B4B0B" w:rsidRPr="00553220" w:rsidRDefault="009B4B0B" w:rsidP="009B4B0B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75E5655" w14:textId="1ACE484D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Open Court Reading Intervention Unit</w:t>
            </w:r>
            <w:r w:rsidR="000F4BB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2E3B2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2</w:t>
            </w:r>
          </w:p>
          <w:p w14:paraId="2922EB20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1 Assignment</w:t>
            </w:r>
          </w:p>
          <w:p w14:paraId="3BA2E1D9" w14:textId="1DDBDEA3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3149F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="002E3B2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</w:p>
          <w:p w14:paraId="2B2072E8" w14:textId="77777777" w:rsidR="009B4B0B" w:rsidRPr="00AA757A" w:rsidRDefault="009B4B0B" w:rsidP="009B4B0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27B04AF0" w14:textId="642720BA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Open Court Reading Intervention Unit </w:t>
            </w:r>
            <w:r w:rsidR="000F4BB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2E3B2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2</w:t>
            </w:r>
          </w:p>
          <w:p w14:paraId="31378FF6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2 Assignment</w:t>
            </w:r>
          </w:p>
          <w:p w14:paraId="3B9AA1BD" w14:textId="34F20679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2E3B2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52</w:t>
            </w:r>
          </w:p>
          <w:p w14:paraId="16E500B5" w14:textId="211CB35C" w:rsidR="009B4B0B" w:rsidRPr="00AA757A" w:rsidRDefault="009B4B0B" w:rsidP="009B4B0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AA2130F" w14:textId="48DB6C04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Open Court Reading Intervention Unit </w:t>
            </w:r>
            <w:r w:rsidR="000F4BB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2E3B2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2</w:t>
            </w:r>
          </w:p>
          <w:p w14:paraId="76C1EB3B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3 Assignment</w:t>
            </w:r>
          </w:p>
          <w:p w14:paraId="086A2CE6" w14:textId="77ECAC0F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2E3B2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53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2E3B2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54</w:t>
            </w:r>
          </w:p>
          <w:p w14:paraId="6A58CBBC" w14:textId="0B234A05" w:rsidR="009B4B0B" w:rsidRPr="00AA757A" w:rsidRDefault="009B4B0B" w:rsidP="009B4B0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4F1507F" w14:textId="6B03E58C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Open Court Reading Intervention Unit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="000F4BB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2E3B2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2</w:t>
            </w:r>
          </w:p>
          <w:p w14:paraId="78A9E682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4 Assignment</w:t>
            </w:r>
          </w:p>
          <w:p w14:paraId="28FD0948" w14:textId="7139B1B8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2E3B2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55</w:t>
            </w:r>
          </w:p>
          <w:p w14:paraId="6B8CDD09" w14:textId="73BAA8B6" w:rsidR="009B4B0B" w:rsidRPr="00AA757A" w:rsidRDefault="009B4B0B" w:rsidP="009B4B0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79825B26" w14:textId="77777777" w:rsidR="009B4B0B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Open Court Reading Intervention </w:t>
            </w:r>
          </w:p>
          <w:p w14:paraId="18EFC488" w14:textId="06E5742B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Unit </w:t>
            </w:r>
            <w:r w:rsidR="000F4BB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2E3B2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2</w:t>
            </w:r>
          </w:p>
          <w:p w14:paraId="41535578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5 Assignment</w:t>
            </w:r>
          </w:p>
          <w:p w14:paraId="3502C20C" w14:textId="25B970F9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0D526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="002E3B27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6</w:t>
            </w:r>
          </w:p>
          <w:p w14:paraId="16089822" w14:textId="5C0D5824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C80248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</w:tcPr>
          <w:p w14:paraId="4CE2413C" w14:textId="77777777" w:rsidR="00C80248" w:rsidRPr="001042F7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C80248" w:rsidRPr="001042F7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0ADFC2D9" w:rsidR="00C80248" w:rsidRPr="001042F7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35E93DEB" w:rsidR="00C80248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4C76F69D" w:rsidR="00C80248" w:rsidRPr="00AA757A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248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C80248" w:rsidRDefault="00C80248" w:rsidP="00C802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C80248" w:rsidRDefault="00C80248" w:rsidP="00C8024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0456F0C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E3B27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2E3B27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E3B27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E3B27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4"/>
      <w:r w:rsidR="002E3B27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E3B27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2220F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09CA" w14:textId="77777777" w:rsidR="00C007BD" w:rsidRDefault="00C007BD" w:rsidP="00857076">
      <w:r>
        <w:separator/>
      </w:r>
    </w:p>
  </w:endnote>
  <w:endnote w:type="continuationSeparator" w:id="0">
    <w:p w14:paraId="040C754C" w14:textId="77777777" w:rsidR="00C007BD" w:rsidRDefault="00C007BD" w:rsidP="00857076">
      <w:r>
        <w:continuationSeparator/>
      </w:r>
    </w:p>
  </w:endnote>
  <w:endnote w:type="continuationNotice" w:id="1">
    <w:p w14:paraId="31CAD102" w14:textId="77777777" w:rsidR="00C007BD" w:rsidRDefault="00C00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C089" w14:textId="77777777" w:rsidR="00C007BD" w:rsidRDefault="00C007BD" w:rsidP="00857076">
      <w:r>
        <w:separator/>
      </w:r>
    </w:p>
  </w:footnote>
  <w:footnote w:type="continuationSeparator" w:id="0">
    <w:p w14:paraId="0134FE8D" w14:textId="77777777" w:rsidR="00C007BD" w:rsidRDefault="00C007BD" w:rsidP="00857076">
      <w:r>
        <w:continuationSeparator/>
      </w:r>
    </w:p>
  </w:footnote>
  <w:footnote w:type="continuationNotice" w:id="1">
    <w:p w14:paraId="112D69A4" w14:textId="77777777" w:rsidR="00C007BD" w:rsidRDefault="00C007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B20"/>
    <w:multiLevelType w:val="multilevel"/>
    <w:tmpl w:val="6514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25046"/>
    <w:multiLevelType w:val="multilevel"/>
    <w:tmpl w:val="96E2D84C"/>
    <w:lvl w:ilvl="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A59EE"/>
    <w:multiLevelType w:val="multilevel"/>
    <w:tmpl w:val="6F1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465B8"/>
    <w:multiLevelType w:val="hybridMultilevel"/>
    <w:tmpl w:val="0FA8019A"/>
    <w:lvl w:ilvl="0" w:tplc="48C6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14580"/>
    <w:multiLevelType w:val="multilevel"/>
    <w:tmpl w:val="18F4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2A7"/>
    <w:multiLevelType w:val="multilevel"/>
    <w:tmpl w:val="7B4A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B15D1"/>
    <w:multiLevelType w:val="hybridMultilevel"/>
    <w:tmpl w:val="F3C8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5967"/>
    <w:multiLevelType w:val="multilevel"/>
    <w:tmpl w:val="394E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3749E"/>
    <w:multiLevelType w:val="multilevel"/>
    <w:tmpl w:val="5796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325C7"/>
    <w:multiLevelType w:val="multilevel"/>
    <w:tmpl w:val="03F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463BC"/>
    <w:multiLevelType w:val="multilevel"/>
    <w:tmpl w:val="0194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965E1B"/>
    <w:multiLevelType w:val="hybridMultilevel"/>
    <w:tmpl w:val="F49CBE5E"/>
    <w:lvl w:ilvl="0" w:tplc="48C6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448"/>
    <w:multiLevelType w:val="hybridMultilevel"/>
    <w:tmpl w:val="99AE20FA"/>
    <w:lvl w:ilvl="0" w:tplc="A1AA5D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B24F02"/>
    <w:multiLevelType w:val="multilevel"/>
    <w:tmpl w:val="677A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4604FB"/>
    <w:multiLevelType w:val="multilevel"/>
    <w:tmpl w:val="5F66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625C03"/>
    <w:multiLevelType w:val="hybridMultilevel"/>
    <w:tmpl w:val="498015FA"/>
    <w:lvl w:ilvl="0" w:tplc="A1AA5D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6122E3"/>
    <w:multiLevelType w:val="hybridMultilevel"/>
    <w:tmpl w:val="9ADC8A24"/>
    <w:lvl w:ilvl="0" w:tplc="E95E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73874"/>
    <w:multiLevelType w:val="hybridMultilevel"/>
    <w:tmpl w:val="D974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A3D76"/>
    <w:multiLevelType w:val="multilevel"/>
    <w:tmpl w:val="1F24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E453B"/>
    <w:multiLevelType w:val="multilevel"/>
    <w:tmpl w:val="6280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6124A"/>
    <w:multiLevelType w:val="multilevel"/>
    <w:tmpl w:val="B09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282588"/>
    <w:multiLevelType w:val="multilevel"/>
    <w:tmpl w:val="1F22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B35B32"/>
    <w:multiLevelType w:val="hybridMultilevel"/>
    <w:tmpl w:val="D728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A3979"/>
    <w:multiLevelType w:val="hybridMultilevel"/>
    <w:tmpl w:val="5560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F5809"/>
    <w:multiLevelType w:val="multilevel"/>
    <w:tmpl w:val="1018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2F2B39"/>
    <w:multiLevelType w:val="multilevel"/>
    <w:tmpl w:val="ADF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24716D"/>
    <w:multiLevelType w:val="hybridMultilevel"/>
    <w:tmpl w:val="6CC64DEA"/>
    <w:lvl w:ilvl="0" w:tplc="48C6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31311"/>
    <w:multiLevelType w:val="multilevel"/>
    <w:tmpl w:val="3784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6D63D4"/>
    <w:multiLevelType w:val="hybridMultilevel"/>
    <w:tmpl w:val="7528FB3A"/>
    <w:lvl w:ilvl="0" w:tplc="24508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03C36"/>
    <w:multiLevelType w:val="hybridMultilevel"/>
    <w:tmpl w:val="55A4D94E"/>
    <w:lvl w:ilvl="0" w:tplc="F37C89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1D7BCF"/>
    <w:multiLevelType w:val="multilevel"/>
    <w:tmpl w:val="1F78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B63908"/>
    <w:multiLevelType w:val="multilevel"/>
    <w:tmpl w:val="38DA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565041"/>
    <w:multiLevelType w:val="multilevel"/>
    <w:tmpl w:val="404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8570E3"/>
    <w:multiLevelType w:val="multilevel"/>
    <w:tmpl w:val="ECA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CB7775"/>
    <w:multiLevelType w:val="hybridMultilevel"/>
    <w:tmpl w:val="C1FC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55643"/>
    <w:multiLevelType w:val="hybridMultilevel"/>
    <w:tmpl w:val="450E7A94"/>
    <w:lvl w:ilvl="0" w:tplc="48C6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5D488C"/>
    <w:multiLevelType w:val="multilevel"/>
    <w:tmpl w:val="BEF4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D146A8"/>
    <w:multiLevelType w:val="hybridMultilevel"/>
    <w:tmpl w:val="C5468646"/>
    <w:lvl w:ilvl="0" w:tplc="288E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8774F"/>
    <w:multiLevelType w:val="hybridMultilevel"/>
    <w:tmpl w:val="D510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D4F75"/>
    <w:multiLevelType w:val="hybridMultilevel"/>
    <w:tmpl w:val="ECE6E2C0"/>
    <w:lvl w:ilvl="0" w:tplc="A1AA5D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317D1"/>
    <w:multiLevelType w:val="multilevel"/>
    <w:tmpl w:val="E12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000627"/>
    <w:multiLevelType w:val="multilevel"/>
    <w:tmpl w:val="47B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D92C0C"/>
    <w:multiLevelType w:val="multilevel"/>
    <w:tmpl w:val="EC6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6A1CEB"/>
    <w:multiLevelType w:val="multilevel"/>
    <w:tmpl w:val="1F52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42A69"/>
    <w:multiLevelType w:val="multilevel"/>
    <w:tmpl w:val="5DDE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14234F"/>
    <w:multiLevelType w:val="multilevel"/>
    <w:tmpl w:val="8A02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AB27CF"/>
    <w:multiLevelType w:val="multilevel"/>
    <w:tmpl w:val="EC1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244563">
    <w:abstractNumId w:val="16"/>
  </w:num>
  <w:num w:numId="2" w16cid:durableId="376319194">
    <w:abstractNumId w:val="12"/>
  </w:num>
  <w:num w:numId="3" w16cid:durableId="1480879312">
    <w:abstractNumId w:val="43"/>
  </w:num>
  <w:num w:numId="4" w16cid:durableId="914432292">
    <w:abstractNumId w:val="6"/>
  </w:num>
  <w:num w:numId="5" w16cid:durableId="1576167669">
    <w:abstractNumId w:val="36"/>
  </w:num>
  <w:num w:numId="6" w16cid:durableId="1003777352">
    <w:abstractNumId w:val="10"/>
  </w:num>
  <w:num w:numId="7" w16cid:durableId="742407494">
    <w:abstractNumId w:val="1"/>
  </w:num>
  <w:num w:numId="8" w16cid:durableId="870802741">
    <w:abstractNumId w:val="34"/>
  </w:num>
  <w:num w:numId="9" w16cid:durableId="264702108">
    <w:abstractNumId w:val="31"/>
  </w:num>
  <w:num w:numId="10" w16cid:durableId="334693095">
    <w:abstractNumId w:val="20"/>
  </w:num>
  <w:num w:numId="11" w16cid:durableId="213661964">
    <w:abstractNumId w:val="9"/>
  </w:num>
  <w:num w:numId="12" w16cid:durableId="459154355">
    <w:abstractNumId w:val="7"/>
  </w:num>
  <w:num w:numId="13" w16cid:durableId="1524243574">
    <w:abstractNumId w:val="8"/>
  </w:num>
  <w:num w:numId="14" w16cid:durableId="101460866">
    <w:abstractNumId w:val="41"/>
  </w:num>
  <w:num w:numId="15" w16cid:durableId="1546985851">
    <w:abstractNumId w:val="19"/>
  </w:num>
  <w:num w:numId="16" w16cid:durableId="734011379">
    <w:abstractNumId w:val="48"/>
  </w:num>
  <w:num w:numId="17" w16cid:durableId="476604402">
    <w:abstractNumId w:val="26"/>
  </w:num>
  <w:num w:numId="18" w16cid:durableId="459957592">
    <w:abstractNumId w:val="21"/>
  </w:num>
  <w:num w:numId="19" w16cid:durableId="81610712">
    <w:abstractNumId w:val="47"/>
  </w:num>
  <w:num w:numId="20" w16cid:durableId="165871668">
    <w:abstractNumId w:val="45"/>
  </w:num>
  <w:num w:numId="21" w16cid:durableId="1483619432">
    <w:abstractNumId w:val="15"/>
  </w:num>
  <w:num w:numId="22" w16cid:durableId="1204363061">
    <w:abstractNumId w:val="40"/>
  </w:num>
  <w:num w:numId="23" w16cid:durableId="531647464">
    <w:abstractNumId w:val="23"/>
  </w:num>
  <w:num w:numId="24" w16cid:durableId="741877636">
    <w:abstractNumId w:val="17"/>
  </w:num>
  <w:num w:numId="25" w16cid:durableId="113332498">
    <w:abstractNumId w:val="38"/>
  </w:num>
  <w:num w:numId="26" w16cid:durableId="2139256580">
    <w:abstractNumId w:val="22"/>
  </w:num>
  <w:num w:numId="27" w16cid:durableId="1358309606">
    <w:abstractNumId w:val="24"/>
  </w:num>
  <w:num w:numId="28" w16cid:durableId="1886598856">
    <w:abstractNumId w:val="39"/>
  </w:num>
  <w:num w:numId="29" w16cid:durableId="1546481716">
    <w:abstractNumId w:val="29"/>
  </w:num>
  <w:num w:numId="30" w16cid:durableId="2096851801">
    <w:abstractNumId w:val="3"/>
  </w:num>
  <w:num w:numId="31" w16cid:durableId="207302552">
    <w:abstractNumId w:val="11"/>
  </w:num>
  <w:num w:numId="32" w16cid:durableId="1164051717">
    <w:abstractNumId w:val="27"/>
  </w:num>
  <w:num w:numId="33" w16cid:durableId="1239512126">
    <w:abstractNumId w:val="28"/>
  </w:num>
  <w:num w:numId="34" w16cid:durableId="687416861">
    <w:abstractNumId w:val="5"/>
  </w:num>
  <w:num w:numId="35" w16cid:durableId="736703617">
    <w:abstractNumId w:val="18"/>
  </w:num>
  <w:num w:numId="36" w16cid:durableId="23337543">
    <w:abstractNumId w:val="25"/>
  </w:num>
  <w:num w:numId="37" w16cid:durableId="1522162935">
    <w:abstractNumId w:val="13"/>
  </w:num>
  <w:num w:numId="38" w16cid:durableId="871579938">
    <w:abstractNumId w:val="44"/>
  </w:num>
  <w:num w:numId="39" w16cid:durableId="1264067194">
    <w:abstractNumId w:val="33"/>
  </w:num>
  <w:num w:numId="40" w16cid:durableId="1067728500">
    <w:abstractNumId w:val="2"/>
  </w:num>
  <w:num w:numId="41" w16cid:durableId="1273438995">
    <w:abstractNumId w:val="37"/>
  </w:num>
  <w:num w:numId="42" w16cid:durableId="2001302384">
    <w:abstractNumId w:val="42"/>
  </w:num>
  <w:num w:numId="43" w16cid:durableId="917401047">
    <w:abstractNumId w:val="32"/>
  </w:num>
  <w:num w:numId="44" w16cid:durableId="1639719507">
    <w:abstractNumId w:val="14"/>
  </w:num>
  <w:num w:numId="45" w16cid:durableId="1704018553">
    <w:abstractNumId w:val="0"/>
  </w:num>
  <w:num w:numId="46" w16cid:durableId="1196499569">
    <w:abstractNumId w:val="46"/>
  </w:num>
  <w:num w:numId="47" w16cid:durableId="511382712">
    <w:abstractNumId w:val="4"/>
  </w:num>
  <w:num w:numId="48" w16cid:durableId="77871443">
    <w:abstractNumId w:val="35"/>
  </w:num>
  <w:num w:numId="49" w16cid:durableId="337464844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752"/>
    <w:rsid w:val="00002C92"/>
    <w:rsid w:val="0000356B"/>
    <w:rsid w:val="000113C7"/>
    <w:rsid w:val="00011B18"/>
    <w:rsid w:val="00016AE2"/>
    <w:rsid w:val="0002344B"/>
    <w:rsid w:val="000424DB"/>
    <w:rsid w:val="0004427A"/>
    <w:rsid w:val="00047662"/>
    <w:rsid w:val="00054134"/>
    <w:rsid w:val="00055C03"/>
    <w:rsid w:val="00056628"/>
    <w:rsid w:val="000613FB"/>
    <w:rsid w:val="0006291C"/>
    <w:rsid w:val="00065E1E"/>
    <w:rsid w:val="00066AD2"/>
    <w:rsid w:val="00080D0A"/>
    <w:rsid w:val="000810C0"/>
    <w:rsid w:val="000822BF"/>
    <w:rsid w:val="00082625"/>
    <w:rsid w:val="00090B83"/>
    <w:rsid w:val="0009358F"/>
    <w:rsid w:val="00093E6F"/>
    <w:rsid w:val="00095919"/>
    <w:rsid w:val="000A36A6"/>
    <w:rsid w:val="000B1E97"/>
    <w:rsid w:val="000B395B"/>
    <w:rsid w:val="000B7846"/>
    <w:rsid w:val="000C1149"/>
    <w:rsid w:val="000C4C02"/>
    <w:rsid w:val="000C51F0"/>
    <w:rsid w:val="000C643B"/>
    <w:rsid w:val="000D0655"/>
    <w:rsid w:val="000D0879"/>
    <w:rsid w:val="000D119D"/>
    <w:rsid w:val="000D3141"/>
    <w:rsid w:val="000D5262"/>
    <w:rsid w:val="000D67B3"/>
    <w:rsid w:val="000E2414"/>
    <w:rsid w:val="000F3991"/>
    <w:rsid w:val="000F4BB3"/>
    <w:rsid w:val="00100601"/>
    <w:rsid w:val="001042F7"/>
    <w:rsid w:val="00104785"/>
    <w:rsid w:val="00110A06"/>
    <w:rsid w:val="0011684C"/>
    <w:rsid w:val="00121B0B"/>
    <w:rsid w:val="00123B97"/>
    <w:rsid w:val="001242B4"/>
    <w:rsid w:val="00133E8F"/>
    <w:rsid w:val="00134AB3"/>
    <w:rsid w:val="00137CD7"/>
    <w:rsid w:val="00140B03"/>
    <w:rsid w:val="00140E72"/>
    <w:rsid w:val="0014374B"/>
    <w:rsid w:val="00143879"/>
    <w:rsid w:val="001466FD"/>
    <w:rsid w:val="00151017"/>
    <w:rsid w:val="00156411"/>
    <w:rsid w:val="00156A20"/>
    <w:rsid w:val="00165729"/>
    <w:rsid w:val="0016633C"/>
    <w:rsid w:val="00176419"/>
    <w:rsid w:val="00187435"/>
    <w:rsid w:val="00187D76"/>
    <w:rsid w:val="00193AD1"/>
    <w:rsid w:val="00197D4C"/>
    <w:rsid w:val="001A0207"/>
    <w:rsid w:val="001A57F0"/>
    <w:rsid w:val="001B38BB"/>
    <w:rsid w:val="001B3F7E"/>
    <w:rsid w:val="001C0E88"/>
    <w:rsid w:val="001C47B6"/>
    <w:rsid w:val="001D003E"/>
    <w:rsid w:val="001D3EFA"/>
    <w:rsid w:val="001D4716"/>
    <w:rsid w:val="001D56AE"/>
    <w:rsid w:val="001D5ED0"/>
    <w:rsid w:val="001D6656"/>
    <w:rsid w:val="001E4C11"/>
    <w:rsid w:val="001E4C3D"/>
    <w:rsid w:val="001E5723"/>
    <w:rsid w:val="001F0436"/>
    <w:rsid w:val="001F373E"/>
    <w:rsid w:val="001F5AFE"/>
    <w:rsid w:val="0020067F"/>
    <w:rsid w:val="0021577F"/>
    <w:rsid w:val="00225685"/>
    <w:rsid w:val="00227DF5"/>
    <w:rsid w:val="0023516D"/>
    <w:rsid w:val="00235F83"/>
    <w:rsid w:val="0024359F"/>
    <w:rsid w:val="0024363E"/>
    <w:rsid w:val="002537A8"/>
    <w:rsid w:val="00254E2C"/>
    <w:rsid w:val="00256095"/>
    <w:rsid w:val="002576E4"/>
    <w:rsid w:val="00257B36"/>
    <w:rsid w:val="0026064C"/>
    <w:rsid w:val="002611BA"/>
    <w:rsid w:val="00261A88"/>
    <w:rsid w:val="00264A9A"/>
    <w:rsid w:val="00264FBA"/>
    <w:rsid w:val="002823B5"/>
    <w:rsid w:val="00283EE5"/>
    <w:rsid w:val="0028794B"/>
    <w:rsid w:val="00287983"/>
    <w:rsid w:val="00293B64"/>
    <w:rsid w:val="00295522"/>
    <w:rsid w:val="002967F9"/>
    <w:rsid w:val="002A0D89"/>
    <w:rsid w:val="002B01B0"/>
    <w:rsid w:val="002B1DE3"/>
    <w:rsid w:val="002B387F"/>
    <w:rsid w:val="002B3E0F"/>
    <w:rsid w:val="002B4B1C"/>
    <w:rsid w:val="002B7C74"/>
    <w:rsid w:val="002C1A02"/>
    <w:rsid w:val="002C2504"/>
    <w:rsid w:val="002C27A4"/>
    <w:rsid w:val="002C3277"/>
    <w:rsid w:val="002D0C55"/>
    <w:rsid w:val="002E3B27"/>
    <w:rsid w:val="002E53A4"/>
    <w:rsid w:val="002F4C6A"/>
    <w:rsid w:val="002F6F82"/>
    <w:rsid w:val="00304BD1"/>
    <w:rsid w:val="003116AD"/>
    <w:rsid w:val="003149FA"/>
    <w:rsid w:val="00315FC6"/>
    <w:rsid w:val="00316412"/>
    <w:rsid w:val="00316772"/>
    <w:rsid w:val="00317E98"/>
    <w:rsid w:val="00326E47"/>
    <w:rsid w:val="00333534"/>
    <w:rsid w:val="00335600"/>
    <w:rsid w:val="003365EA"/>
    <w:rsid w:val="00340AB9"/>
    <w:rsid w:val="00347248"/>
    <w:rsid w:val="00355AA2"/>
    <w:rsid w:val="00355B58"/>
    <w:rsid w:val="00366EF9"/>
    <w:rsid w:val="0037111A"/>
    <w:rsid w:val="00372239"/>
    <w:rsid w:val="0037599B"/>
    <w:rsid w:val="00377ECA"/>
    <w:rsid w:val="003802E1"/>
    <w:rsid w:val="00380F50"/>
    <w:rsid w:val="003815F1"/>
    <w:rsid w:val="003820B8"/>
    <w:rsid w:val="003835CC"/>
    <w:rsid w:val="00384140"/>
    <w:rsid w:val="003844E3"/>
    <w:rsid w:val="00384F09"/>
    <w:rsid w:val="00390629"/>
    <w:rsid w:val="003922F5"/>
    <w:rsid w:val="003A11D0"/>
    <w:rsid w:val="003B0B3C"/>
    <w:rsid w:val="003B3EA8"/>
    <w:rsid w:val="003B63D6"/>
    <w:rsid w:val="003C0D00"/>
    <w:rsid w:val="003C7647"/>
    <w:rsid w:val="003D008C"/>
    <w:rsid w:val="003D01EB"/>
    <w:rsid w:val="003D1694"/>
    <w:rsid w:val="003D2A93"/>
    <w:rsid w:val="003D3B89"/>
    <w:rsid w:val="003D47B0"/>
    <w:rsid w:val="003D59BE"/>
    <w:rsid w:val="003D7127"/>
    <w:rsid w:val="003D7342"/>
    <w:rsid w:val="003E188A"/>
    <w:rsid w:val="003E79B8"/>
    <w:rsid w:val="003F069B"/>
    <w:rsid w:val="003F187A"/>
    <w:rsid w:val="003F2A12"/>
    <w:rsid w:val="00400747"/>
    <w:rsid w:val="00403D71"/>
    <w:rsid w:val="004041C2"/>
    <w:rsid w:val="00406AF5"/>
    <w:rsid w:val="004139A2"/>
    <w:rsid w:val="00415294"/>
    <w:rsid w:val="00416519"/>
    <w:rsid w:val="00420925"/>
    <w:rsid w:val="00423943"/>
    <w:rsid w:val="00425EF2"/>
    <w:rsid w:val="00431D75"/>
    <w:rsid w:val="0043235D"/>
    <w:rsid w:val="00433E16"/>
    <w:rsid w:val="00437059"/>
    <w:rsid w:val="004430A7"/>
    <w:rsid w:val="00451D26"/>
    <w:rsid w:val="00456D7F"/>
    <w:rsid w:val="00460735"/>
    <w:rsid w:val="00465643"/>
    <w:rsid w:val="004729F3"/>
    <w:rsid w:val="00472DD8"/>
    <w:rsid w:val="00477F37"/>
    <w:rsid w:val="0048400F"/>
    <w:rsid w:val="004849DA"/>
    <w:rsid w:val="00492181"/>
    <w:rsid w:val="00493371"/>
    <w:rsid w:val="00493AF2"/>
    <w:rsid w:val="00495AA5"/>
    <w:rsid w:val="004A60BD"/>
    <w:rsid w:val="004B1030"/>
    <w:rsid w:val="004B1079"/>
    <w:rsid w:val="004C0508"/>
    <w:rsid w:val="004C2FC8"/>
    <w:rsid w:val="004D3E85"/>
    <w:rsid w:val="004E0285"/>
    <w:rsid w:val="004F4AE8"/>
    <w:rsid w:val="004F500C"/>
    <w:rsid w:val="004F5127"/>
    <w:rsid w:val="0050011F"/>
    <w:rsid w:val="005016AE"/>
    <w:rsid w:val="00502DCF"/>
    <w:rsid w:val="005068A7"/>
    <w:rsid w:val="0050704D"/>
    <w:rsid w:val="00507C9C"/>
    <w:rsid w:val="0051225F"/>
    <w:rsid w:val="00512511"/>
    <w:rsid w:val="00513B0E"/>
    <w:rsid w:val="005143FD"/>
    <w:rsid w:val="005151AF"/>
    <w:rsid w:val="00516001"/>
    <w:rsid w:val="005163A1"/>
    <w:rsid w:val="005221F4"/>
    <w:rsid w:val="00530A91"/>
    <w:rsid w:val="00530C7C"/>
    <w:rsid w:val="005323B4"/>
    <w:rsid w:val="005375DC"/>
    <w:rsid w:val="00541B6E"/>
    <w:rsid w:val="00553220"/>
    <w:rsid w:val="00554827"/>
    <w:rsid w:val="00554BF4"/>
    <w:rsid w:val="00556CA1"/>
    <w:rsid w:val="00557231"/>
    <w:rsid w:val="00561827"/>
    <w:rsid w:val="00564726"/>
    <w:rsid w:val="00575E6E"/>
    <w:rsid w:val="00577683"/>
    <w:rsid w:val="005821F8"/>
    <w:rsid w:val="00587177"/>
    <w:rsid w:val="005935FC"/>
    <w:rsid w:val="00594F8B"/>
    <w:rsid w:val="00595A68"/>
    <w:rsid w:val="00595BC4"/>
    <w:rsid w:val="005A7616"/>
    <w:rsid w:val="005A763F"/>
    <w:rsid w:val="005A7EB7"/>
    <w:rsid w:val="005B3808"/>
    <w:rsid w:val="005B5848"/>
    <w:rsid w:val="005B7484"/>
    <w:rsid w:val="005B7A6C"/>
    <w:rsid w:val="005E216F"/>
    <w:rsid w:val="005E5822"/>
    <w:rsid w:val="005E58ED"/>
    <w:rsid w:val="005E64AF"/>
    <w:rsid w:val="005F3E1A"/>
    <w:rsid w:val="005F469B"/>
    <w:rsid w:val="005F4763"/>
    <w:rsid w:val="005F5002"/>
    <w:rsid w:val="006021A9"/>
    <w:rsid w:val="00602F5B"/>
    <w:rsid w:val="00604FA1"/>
    <w:rsid w:val="00607E08"/>
    <w:rsid w:val="00615E85"/>
    <w:rsid w:val="0062120F"/>
    <w:rsid w:val="0062251C"/>
    <w:rsid w:val="00623345"/>
    <w:rsid w:val="006313E6"/>
    <w:rsid w:val="00633D1B"/>
    <w:rsid w:val="00640C6B"/>
    <w:rsid w:val="00645D2C"/>
    <w:rsid w:val="00647BE5"/>
    <w:rsid w:val="006501CB"/>
    <w:rsid w:val="00651A0D"/>
    <w:rsid w:val="00655B8D"/>
    <w:rsid w:val="00655EC6"/>
    <w:rsid w:val="006570F5"/>
    <w:rsid w:val="006573D4"/>
    <w:rsid w:val="00661AAE"/>
    <w:rsid w:val="00663056"/>
    <w:rsid w:val="00664D89"/>
    <w:rsid w:val="00665CD5"/>
    <w:rsid w:val="00670227"/>
    <w:rsid w:val="00670D6A"/>
    <w:rsid w:val="00671017"/>
    <w:rsid w:val="00675993"/>
    <w:rsid w:val="00680F43"/>
    <w:rsid w:val="00680FDC"/>
    <w:rsid w:val="00681B80"/>
    <w:rsid w:val="00682508"/>
    <w:rsid w:val="00686FA7"/>
    <w:rsid w:val="00694490"/>
    <w:rsid w:val="006A551D"/>
    <w:rsid w:val="006A5A97"/>
    <w:rsid w:val="006B0BBC"/>
    <w:rsid w:val="006B50E1"/>
    <w:rsid w:val="006C3E81"/>
    <w:rsid w:val="006C45ED"/>
    <w:rsid w:val="006D2A56"/>
    <w:rsid w:val="006D56D5"/>
    <w:rsid w:val="006D5EC0"/>
    <w:rsid w:val="006E7A6A"/>
    <w:rsid w:val="006F47A2"/>
    <w:rsid w:val="006F538A"/>
    <w:rsid w:val="006F5393"/>
    <w:rsid w:val="00701AAD"/>
    <w:rsid w:val="00710CB3"/>
    <w:rsid w:val="007148C7"/>
    <w:rsid w:val="007164B1"/>
    <w:rsid w:val="007239D6"/>
    <w:rsid w:val="00727144"/>
    <w:rsid w:val="007354F0"/>
    <w:rsid w:val="00735B04"/>
    <w:rsid w:val="007371C7"/>
    <w:rsid w:val="0074012D"/>
    <w:rsid w:val="00740A01"/>
    <w:rsid w:val="007416FB"/>
    <w:rsid w:val="00745F85"/>
    <w:rsid w:val="00750A6D"/>
    <w:rsid w:val="00751F82"/>
    <w:rsid w:val="007524AF"/>
    <w:rsid w:val="007526B4"/>
    <w:rsid w:val="00753E28"/>
    <w:rsid w:val="0075478B"/>
    <w:rsid w:val="007554D3"/>
    <w:rsid w:val="00760A81"/>
    <w:rsid w:val="00761CCA"/>
    <w:rsid w:val="00764259"/>
    <w:rsid w:val="007719C2"/>
    <w:rsid w:val="00773DC0"/>
    <w:rsid w:val="007804DC"/>
    <w:rsid w:val="00781173"/>
    <w:rsid w:val="00781978"/>
    <w:rsid w:val="0078202E"/>
    <w:rsid w:val="00790505"/>
    <w:rsid w:val="00790A7C"/>
    <w:rsid w:val="007937AA"/>
    <w:rsid w:val="00795446"/>
    <w:rsid w:val="0079632F"/>
    <w:rsid w:val="007A1762"/>
    <w:rsid w:val="007A478E"/>
    <w:rsid w:val="007B78C0"/>
    <w:rsid w:val="007C0371"/>
    <w:rsid w:val="007C2D8D"/>
    <w:rsid w:val="007C3148"/>
    <w:rsid w:val="007C632B"/>
    <w:rsid w:val="007D0FCE"/>
    <w:rsid w:val="007D236B"/>
    <w:rsid w:val="007D40F8"/>
    <w:rsid w:val="007D72AF"/>
    <w:rsid w:val="007E2DD7"/>
    <w:rsid w:val="007E43EC"/>
    <w:rsid w:val="007E7D91"/>
    <w:rsid w:val="007E7FEB"/>
    <w:rsid w:val="007F1C3E"/>
    <w:rsid w:val="007F2D42"/>
    <w:rsid w:val="007F5B4E"/>
    <w:rsid w:val="00803CF6"/>
    <w:rsid w:val="00804FD7"/>
    <w:rsid w:val="00810A60"/>
    <w:rsid w:val="008142F0"/>
    <w:rsid w:val="008156AA"/>
    <w:rsid w:val="00816AD3"/>
    <w:rsid w:val="00822179"/>
    <w:rsid w:val="008241B0"/>
    <w:rsid w:val="00832781"/>
    <w:rsid w:val="0083288E"/>
    <w:rsid w:val="008371BF"/>
    <w:rsid w:val="00837C5A"/>
    <w:rsid w:val="00843D7E"/>
    <w:rsid w:val="00844203"/>
    <w:rsid w:val="00845B61"/>
    <w:rsid w:val="00847D1E"/>
    <w:rsid w:val="0085309D"/>
    <w:rsid w:val="008552A8"/>
    <w:rsid w:val="00857076"/>
    <w:rsid w:val="008573ED"/>
    <w:rsid w:val="00882513"/>
    <w:rsid w:val="0088266C"/>
    <w:rsid w:val="00886E67"/>
    <w:rsid w:val="00891CCC"/>
    <w:rsid w:val="008967F6"/>
    <w:rsid w:val="008A7E1F"/>
    <w:rsid w:val="008B3518"/>
    <w:rsid w:val="008B5EE2"/>
    <w:rsid w:val="008B78E3"/>
    <w:rsid w:val="008D050D"/>
    <w:rsid w:val="008D0EBA"/>
    <w:rsid w:val="008D295C"/>
    <w:rsid w:val="008D44A7"/>
    <w:rsid w:val="008F0A91"/>
    <w:rsid w:val="008F21D9"/>
    <w:rsid w:val="009007B8"/>
    <w:rsid w:val="00902334"/>
    <w:rsid w:val="009026BA"/>
    <w:rsid w:val="00910B8C"/>
    <w:rsid w:val="00910FB8"/>
    <w:rsid w:val="0091193E"/>
    <w:rsid w:val="0091444A"/>
    <w:rsid w:val="0091449E"/>
    <w:rsid w:val="009234F4"/>
    <w:rsid w:val="009248C4"/>
    <w:rsid w:val="00925D15"/>
    <w:rsid w:val="00930085"/>
    <w:rsid w:val="00931817"/>
    <w:rsid w:val="00933EC9"/>
    <w:rsid w:val="009353AF"/>
    <w:rsid w:val="00943D6B"/>
    <w:rsid w:val="0094442D"/>
    <w:rsid w:val="00946BF4"/>
    <w:rsid w:val="00954509"/>
    <w:rsid w:val="009605B5"/>
    <w:rsid w:val="00966D9E"/>
    <w:rsid w:val="009713FB"/>
    <w:rsid w:val="0097566B"/>
    <w:rsid w:val="0097691D"/>
    <w:rsid w:val="00976E56"/>
    <w:rsid w:val="00977F9A"/>
    <w:rsid w:val="00984664"/>
    <w:rsid w:val="00986190"/>
    <w:rsid w:val="009861AF"/>
    <w:rsid w:val="00987C65"/>
    <w:rsid w:val="00991839"/>
    <w:rsid w:val="009959BA"/>
    <w:rsid w:val="00996615"/>
    <w:rsid w:val="009A10B2"/>
    <w:rsid w:val="009A4225"/>
    <w:rsid w:val="009B1A9D"/>
    <w:rsid w:val="009B4A62"/>
    <w:rsid w:val="009B4B0B"/>
    <w:rsid w:val="009B7471"/>
    <w:rsid w:val="009C671F"/>
    <w:rsid w:val="009C7B44"/>
    <w:rsid w:val="009D0956"/>
    <w:rsid w:val="009D3496"/>
    <w:rsid w:val="009D5A0A"/>
    <w:rsid w:val="009E2A4F"/>
    <w:rsid w:val="009F6FB8"/>
    <w:rsid w:val="00A04738"/>
    <w:rsid w:val="00A10314"/>
    <w:rsid w:val="00A1444A"/>
    <w:rsid w:val="00A1521E"/>
    <w:rsid w:val="00A152D6"/>
    <w:rsid w:val="00A15A6F"/>
    <w:rsid w:val="00A17526"/>
    <w:rsid w:val="00A17DA5"/>
    <w:rsid w:val="00A22311"/>
    <w:rsid w:val="00A238B9"/>
    <w:rsid w:val="00A23D36"/>
    <w:rsid w:val="00A3443A"/>
    <w:rsid w:val="00A35C35"/>
    <w:rsid w:val="00A40F14"/>
    <w:rsid w:val="00A45035"/>
    <w:rsid w:val="00A46E39"/>
    <w:rsid w:val="00A53089"/>
    <w:rsid w:val="00A54834"/>
    <w:rsid w:val="00A54C19"/>
    <w:rsid w:val="00A55DBD"/>
    <w:rsid w:val="00A5695D"/>
    <w:rsid w:val="00A56CC9"/>
    <w:rsid w:val="00A57B97"/>
    <w:rsid w:val="00A6349B"/>
    <w:rsid w:val="00A72717"/>
    <w:rsid w:val="00A81413"/>
    <w:rsid w:val="00A81A15"/>
    <w:rsid w:val="00A85694"/>
    <w:rsid w:val="00A905B9"/>
    <w:rsid w:val="00A9545C"/>
    <w:rsid w:val="00AA5AF9"/>
    <w:rsid w:val="00AA757A"/>
    <w:rsid w:val="00AB1334"/>
    <w:rsid w:val="00AB15AD"/>
    <w:rsid w:val="00AB22C2"/>
    <w:rsid w:val="00AB6105"/>
    <w:rsid w:val="00AB6196"/>
    <w:rsid w:val="00AC2225"/>
    <w:rsid w:val="00AC7800"/>
    <w:rsid w:val="00AD2484"/>
    <w:rsid w:val="00AD6BB1"/>
    <w:rsid w:val="00AE3F87"/>
    <w:rsid w:val="00AE54A0"/>
    <w:rsid w:val="00AE5B9C"/>
    <w:rsid w:val="00AE7483"/>
    <w:rsid w:val="00AE79B4"/>
    <w:rsid w:val="00AF2F1E"/>
    <w:rsid w:val="00AF73E5"/>
    <w:rsid w:val="00B012AA"/>
    <w:rsid w:val="00B02FF6"/>
    <w:rsid w:val="00B03573"/>
    <w:rsid w:val="00B045D0"/>
    <w:rsid w:val="00B04F38"/>
    <w:rsid w:val="00B05AE3"/>
    <w:rsid w:val="00B13657"/>
    <w:rsid w:val="00B16DD0"/>
    <w:rsid w:val="00B16E02"/>
    <w:rsid w:val="00B21419"/>
    <w:rsid w:val="00B26823"/>
    <w:rsid w:val="00B311DD"/>
    <w:rsid w:val="00B3495A"/>
    <w:rsid w:val="00B370D1"/>
    <w:rsid w:val="00B40066"/>
    <w:rsid w:val="00B41EF2"/>
    <w:rsid w:val="00B43427"/>
    <w:rsid w:val="00B442CB"/>
    <w:rsid w:val="00B465A5"/>
    <w:rsid w:val="00B53E14"/>
    <w:rsid w:val="00B556FC"/>
    <w:rsid w:val="00B56F08"/>
    <w:rsid w:val="00B6362E"/>
    <w:rsid w:val="00B640F4"/>
    <w:rsid w:val="00B6689B"/>
    <w:rsid w:val="00B70D90"/>
    <w:rsid w:val="00B76844"/>
    <w:rsid w:val="00B76E66"/>
    <w:rsid w:val="00B8041D"/>
    <w:rsid w:val="00B82C94"/>
    <w:rsid w:val="00B93DF3"/>
    <w:rsid w:val="00B97770"/>
    <w:rsid w:val="00BA1D6C"/>
    <w:rsid w:val="00BA37A9"/>
    <w:rsid w:val="00BA3DE4"/>
    <w:rsid w:val="00BA58C4"/>
    <w:rsid w:val="00BB05AF"/>
    <w:rsid w:val="00BB05D2"/>
    <w:rsid w:val="00BB061A"/>
    <w:rsid w:val="00BB267B"/>
    <w:rsid w:val="00BB55CB"/>
    <w:rsid w:val="00BC05B8"/>
    <w:rsid w:val="00BC0CBB"/>
    <w:rsid w:val="00BD0615"/>
    <w:rsid w:val="00BD43BC"/>
    <w:rsid w:val="00BE0789"/>
    <w:rsid w:val="00BE09FF"/>
    <w:rsid w:val="00BE6405"/>
    <w:rsid w:val="00BE7F7B"/>
    <w:rsid w:val="00BF1AB4"/>
    <w:rsid w:val="00BF2AA3"/>
    <w:rsid w:val="00BF5746"/>
    <w:rsid w:val="00BF7E43"/>
    <w:rsid w:val="00C007BD"/>
    <w:rsid w:val="00C01A8F"/>
    <w:rsid w:val="00C118F4"/>
    <w:rsid w:val="00C1220E"/>
    <w:rsid w:val="00C172CD"/>
    <w:rsid w:val="00C26714"/>
    <w:rsid w:val="00C27892"/>
    <w:rsid w:val="00C3070A"/>
    <w:rsid w:val="00C35494"/>
    <w:rsid w:val="00C3554E"/>
    <w:rsid w:val="00C35C6E"/>
    <w:rsid w:val="00C436F7"/>
    <w:rsid w:val="00C4425A"/>
    <w:rsid w:val="00C47A7B"/>
    <w:rsid w:val="00C53806"/>
    <w:rsid w:val="00C54D8E"/>
    <w:rsid w:val="00C57923"/>
    <w:rsid w:val="00C61774"/>
    <w:rsid w:val="00C62F4E"/>
    <w:rsid w:val="00C64F1B"/>
    <w:rsid w:val="00C671BC"/>
    <w:rsid w:val="00C70745"/>
    <w:rsid w:val="00C7085D"/>
    <w:rsid w:val="00C74A30"/>
    <w:rsid w:val="00C80248"/>
    <w:rsid w:val="00C82891"/>
    <w:rsid w:val="00C85E55"/>
    <w:rsid w:val="00C86D87"/>
    <w:rsid w:val="00C90FF6"/>
    <w:rsid w:val="00C910C3"/>
    <w:rsid w:val="00C939EA"/>
    <w:rsid w:val="00C93AAF"/>
    <w:rsid w:val="00CA12E6"/>
    <w:rsid w:val="00CA27FE"/>
    <w:rsid w:val="00CA307F"/>
    <w:rsid w:val="00CA7FE3"/>
    <w:rsid w:val="00CB4BD1"/>
    <w:rsid w:val="00CC2041"/>
    <w:rsid w:val="00CD4DA8"/>
    <w:rsid w:val="00CD508D"/>
    <w:rsid w:val="00CD54FB"/>
    <w:rsid w:val="00CD5898"/>
    <w:rsid w:val="00CE12E0"/>
    <w:rsid w:val="00CE2293"/>
    <w:rsid w:val="00CE4F5E"/>
    <w:rsid w:val="00CE5850"/>
    <w:rsid w:val="00CF1388"/>
    <w:rsid w:val="00CF57EA"/>
    <w:rsid w:val="00CF607B"/>
    <w:rsid w:val="00D0321F"/>
    <w:rsid w:val="00D03B9C"/>
    <w:rsid w:val="00D054BD"/>
    <w:rsid w:val="00D108C8"/>
    <w:rsid w:val="00D11EF6"/>
    <w:rsid w:val="00D15574"/>
    <w:rsid w:val="00D1655A"/>
    <w:rsid w:val="00D17D5D"/>
    <w:rsid w:val="00D20990"/>
    <w:rsid w:val="00D23218"/>
    <w:rsid w:val="00D3008D"/>
    <w:rsid w:val="00D300CF"/>
    <w:rsid w:val="00D339BE"/>
    <w:rsid w:val="00D33B77"/>
    <w:rsid w:val="00D3496A"/>
    <w:rsid w:val="00D3501A"/>
    <w:rsid w:val="00D37658"/>
    <w:rsid w:val="00D400F5"/>
    <w:rsid w:val="00D408F1"/>
    <w:rsid w:val="00D45541"/>
    <w:rsid w:val="00D45CCD"/>
    <w:rsid w:val="00D46B8D"/>
    <w:rsid w:val="00D6010A"/>
    <w:rsid w:val="00D61833"/>
    <w:rsid w:val="00D62281"/>
    <w:rsid w:val="00D66274"/>
    <w:rsid w:val="00D667FB"/>
    <w:rsid w:val="00D66D52"/>
    <w:rsid w:val="00D718CF"/>
    <w:rsid w:val="00D74332"/>
    <w:rsid w:val="00D7592E"/>
    <w:rsid w:val="00D84B7D"/>
    <w:rsid w:val="00D854E5"/>
    <w:rsid w:val="00D92BA8"/>
    <w:rsid w:val="00D944D7"/>
    <w:rsid w:val="00D96845"/>
    <w:rsid w:val="00D97CFA"/>
    <w:rsid w:val="00D97E79"/>
    <w:rsid w:val="00DA1702"/>
    <w:rsid w:val="00DA1C38"/>
    <w:rsid w:val="00DA5CB6"/>
    <w:rsid w:val="00DD1564"/>
    <w:rsid w:val="00DE0E75"/>
    <w:rsid w:val="00DE5E8A"/>
    <w:rsid w:val="00DE7F4D"/>
    <w:rsid w:val="00DF4346"/>
    <w:rsid w:val="00E01F44"/>
    <w:rsid w:val="00E036DE"/>
    <w:rsid w:val="00E03BDB"/>
    <w:rsid w:val="00E04796"/>
    <w:rsid w:val="00E07E48"/>
    <w:rsid w:val="00E11644"/>
    <w:rsid w:val="00E11C97"/>
    <w:rsid w:val="00E13F4D"/>
    <w:rsid w:val="00E15255"/>
    <w:rsid w:val="00E2220F"/>
    <w:rsid w:val="00E30038"/>
    <w:rsid w:val="00E515A4"/>
    <w:rsid w:val="00E55C96"/>
    <w:rsid w:val="00E56F67"/>
    <w:rsid w:val="00E70441"/>
    <w:rsid w:val="00E72A38"/>
    <w:rsid w:val="00E73192"/>
    <w:rsid w:val="00E837BF"/>
    <w:rsid w:val="00E87F36"/>
    <w:rsid w:val="00E958D3"/>
    <w:rsid w:val="00E95FBD"/>
    <w:rsid w:val="00E96E92"/>
    <w:rsid w:val="00E97E21"/>
    <w:rsid w:val="00EA02B0"/>
    <w:rsid w:val="00EA0A75"/>
    <w:rsid w:val="00EA1A90"/>
    <w:rsid w:val="00EA581A"/>
    <w:rsid w:val="00EA6ED0"/>
    <w:rsid w:val="00EB0ABB"/>
    <w:rsid w:val="00EB3514"/>
    <w:rsid w:val="00EB59F3"/>
    <w:rsid w:val="00EB613B"/>
    <w:rsid w:val="00EB67F1"/>
    <w:rsid w:val="00EB783C"/>
    <w:rsid w:val="00EC04AD"/>
    <w:rsid w:val="00EC15C9"/>
    <w:rsid w:val="00EC2EFD"/>
    <w:rsid w:val="00ED09E7"/>
    <w:rsid w:val="00ED1831"/>
    <w:rsid w:val="00ED36B5"/>
    <w:rsid w:val="00ED7D8E"/>
    <w:rsid w:val="00EE0AD6"/>
    <w:rsid w:val="00EE27B7"/>
    <w:rsid w:val="00EE4540"/>
    <w:rsid w:val="00EE458B"/>
    <w:rsid w:val="00EE59E5"/>
    <w:rsid w:val="00EF3310"/>
    <w:rsid w:val="00EF38BF"/>
    <w:rsid w:val="00EF5814"/>
    <w:rsid w:val="00EF6939"/>
    <w:rsid w:val="00F027A5"/>
    <w:rsid w:val="00F03194"/>
    <w:rsid w:val="00F03E25"/>
    <w:rsid w:val="00F04A1E"/>
    <w:rsid w:val="00F06E33"/>
    <w:rsid w:val="00F119B3"/>
    <w:rsid w:val="00F136B2"/>
    <w:rsid w:val="00F14A54"/>
    <w:rsid w:val="00F17F4C"/>
    <w:rsid w:val="00F24AB6"/>
    <w:rsid w:val="00F26699"/>
    <w:rsid w:val="00F35490"/>
    <w:rsid w:val="00F37029"/>
    <w:rsid w:val="00F37E70"/>
    <w:rsid w:val="00F5048B"/>
    <w:rsid w:val="00F50637"/>
    <w:rsid w:val="00F571D9"/>
    <w:rsid w:val="00F622F8"/>
    <w:rsid w:val="00F644AF"/>
    <w:rsid w:val="00F657D9"/>
    <w:rsid w:val="00F70589"/>
    <w:rsid w:val="00F803EF"/>
    <w:rsid w:val="00F83540"/>
    <w:rsid w:val="00F8664E"/>
    <w:rsid w:val="00F91905"/>
    <w:rsid w:val="00F978BF"/>
    <w:rsid w:val="00F97922"/>
    <w:rsid w:val="00FA2B20"/>
    <w:rsid w:val="00FA4188"/>
    <w:rsid w:val="00FA565F"/>
    <w:rsid w:val="00FA5C9D"/>
    <w:rsid w:val="00FA6B11"/>
    <w:rsid w:val="00FB7779"/>
    <w:rsid w:val="00FC0B74"/>
    <w:rsid w:val="00FC3CC3"/>
    <w:rsid w:val="00FC52E3"/>
    <w:rsid w:val="00FC5F1B"/>
    <w:rsid w:val="00FC6D62"/>
    <w:rsid w:val="00FC7394"/>
    <w:rsid w:val="00FD0E6C"/>
    <w:rsid w:val="00FD6B59"/>
    <w:rsid w:val="00FE15A8"/>
    <w:rsid w:val="00FE3EB8"/>
    <w:rsid w:val="00FF426B"/>
    <w:rsid w:val="00FF4EDB"/>
    <w:rsid w:val="00FF536E"/>
    <w:rsid w:val="00FF6A3E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BC5E45F6-8BC2-4941-9728-CECE9B98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83288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83288E"/>
    <w:rPr>
      <w:i/>
      <w:iCs/>
    </w:rPr>
  </w:style>
  <w:style w:type="character" w:customStyle="1" w:styleId="std-btn">
    <w:name w:val="std-btn"/>
    <w:basedOn w:val="DefaultParagraphFont"/>
    <w:rsid w:val="00340AB9"/>
  </w:style>
  <w:style w:type="paragraph" w:styleId="NormalWeb">
    <w:name w:val="Normal (Web)"/>
    <w:basedOn w:val="Normal"/>
    <w:uiPriority w:val="99"/>
    <w:unhideWhenUsed/>
    <w:rsid w:val="00B56F08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3366</TotalTime>
  <Pages>3</Pages>
  <Words>1408</Words>
  <Characters>8059</Characters>
  <Application>Microsoft Office Word</Application>
  <DocSecurity>0</DocSecurity>
  <Lines>537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526</cp:revision>
  <cp:lastPrinted>2024-04-01T13:24:00Z</cp:lastPrinted>
  <dcterms:created xsi:type="dcterms:W3CDTF">2022-09-08T20:46:00Z</dcterms:created>
  <dcterms:modified xsi:type="dcterms:W3CDTF">2025-04-07T01:23:00Z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