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6FA316D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DC086C2" w14:textId="61F5BE6F" w:rsidR="00080EF7" w:rsidRDefault="00080EF7" w:rsidP="00943931">
            <w:pPr>
              <w:pStyle w:val="Month"/>
            </w:pPr>
            <w:r w:rsidRPr="003B47BC">
              <w:t>J</w:t>
            </w:r>
            <w:r w:rsidR="002B038F">
              <w:t xml:space="preserve">une  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DFEB644" w14:textId="77777777" w:rsidR="00080EF7" w:rsidRDefault="00080EF7" w:rsidP="00943931"/>
        </w:tc>
      </w:tr>
      <w:tr w:rsidR="00080EF7" w14:paraId="60466E3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E09092E" w14:textId="77777777" w:rsidR="00080EF7" w:rsidRDefault="002B038F" w:rsidP="00943931">
            <w:r>
              <w:t>MGM Cross Country Summer Running Schedule</w:t>
            </w:r>
          </w:p>
          <w:p w14:paraId="5EB0CCB0" w14:textId="4705FD60" w:rsidR="002B038F" w:rsidRDefault="002B038F" w:rsidP="00943931">
            <w:r>
              <w:t>Goal is 100 miles for the Summer.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FA962F7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0E0A781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8FE9DE1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AFB842D" w14:textId="77777777" w:rsidR="00080EF7" w:rsidRPr="003F1620" w:rsidRDefault="00080EF7" w:rsidP="00943931"/>
        </w:tc>
      </w:tr>
      <w:tr w:rsidR="00080EF7" w14:paraId="37D7551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AE81C5" w14:textId="77777777" w:rsidR="00080EF7" w:rsidRDefault="00083650" w:rsidP="00943931">
            <w:pPr>
              <w:pStyle w:val="Days"/>
            </w:pPr>
            <w:sdt>
              <w:sdtPr>
                <w:id w:val="1527134494"/>
                <w:placeholder>
                  <w:docPart w:val="2B0933C396C046FB9C0E41D3D599255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B533DD" w14:textId="77777777" w:rsidR="00080EF7" w:rsidRDefault="00083650" w:rsidP="00943931">
            <w:pPr>
              <w:pStyle w:val="Days"/>
            </w:pPr>
            <w:sdt>
              <w:sdtPr>
                <w:id w:val="8650153"/>
                <w:placeholder>
                  <w:docPart w:val="2859E09C22D54687848C20B515730B1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938233" w14:textId="77777777" w:rsidR="00080EF7" w:rsidRDefault="00083650" w:rsidP="00943931">
            <w:pPr>
              <w:pStyle w:val="Days"/>
            </w:pPr>
            <w:sdt>
              <w:sdtPr>
                <w:id w:val="-1517691135"/>
                <w:placeholder>
                  <w:docPart w:val="187BFB0C0A9744D8BE7D58291C59676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F69B00" w14:textId="77777777" w:rsidR="00080EF7" w:rsidRDefault="00083650" w:rsidP="00943931">
            <w:pPr>
              <w:pStyle w:val="Days"/>
            </w:pPr>
            <w:sdt>
              <w:sdtPr>
                <w:id w:val="-1684429625"/>
                <w:placeholder>
                  <w:docPart w:val="187C540980F546E3970ECFAC23007C0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A4F284" w14:textId="77777777" w:rsidR="00080EF7" w:rsidRDefault="00083650" w:rsidP="00943931">
            <w:pPr>
              <w:pStyle w:val="Days"/>
            </w:pPr>
            <w:sdt>
              <w:sdtPr>
                <w:id w:val="-1188375605"/>
                <w:placeholder>
                  <w:docPart w:val="1D0FE46382414D7CAF981B1741C3BB4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F88F8A" w14:textId="77777777" w:rsidR="00080EF7" w:rsidRDefault="00083650" w:rsidP="00943931">
            <w:pPr>
              <w:pStyle w:val="Days"/>
            </w:pPr>
            <w:sdt>
              <w:sdtPr>
                <w:id w:val="1991825489"/>
                <w:placeholder>
                  <w:docPart w:val="3AD5EF423B8F40D9B80B24B28B6F3402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A78CF4" w14:textId="77777777" w:rsidR="00080EF7" w:rsidRDefault="00083650" w:rsidP="00943931">
            <w:pPr>
              <w:pStyle w:val="Days"/>
            </w:pPr>
            <w:sdt>
              <w:sdtPr>
                <w:id w:val="115736794"/>
                <w:placeholder>
                  <w:docPart w:val="B78E218F16A4423A896FE9D378ECD86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080EF7" w14:paraId="28D48E0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8354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511ADF" w14:textId="5F9C57C4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09F52" w14:textId="0BDFDF96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6D0379" w14:textId="269127C1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B2E5E" w14:textId="29AEDBAD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EBE43" w14:textId="342E370B" w:rsidR="00080EF7" w:rsidRDefault="00080EF7" w:rsidP="00943931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602C1" w14:textId="4BD61A66" w:rsidR="00080EF7" w:rsidRDefault="002B038F" w:rsidP="00943931">
            <w:pPr>
              <w:pStyle w:val="Dates"/>
            </w:pPr>
            <w:r>
              <w:t>1</w:t>
            </w:r>
          </w:p>
        </w:tc>
      </w:tr>
      <w:tr w:rsidR="00080EF7" w14:paraId="362EE8F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9ED1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8CAC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7AB8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3C2A4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F475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03150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0B510" w14:textId="77777777" w:rsidR="00080EF7" w:rsidRDefault="00080EF7" w:rsidP="00943931"/>
        </w:tc>
      </w:tr>
      <w:tr w:rsidR="00080EF7" w14:paraId="04C0D9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C8135" w14:textId="6FBFA2AE" w:rsidR="00080EF7" w:rsidRDefault="002B038F" w:rsidP="00943931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5B355" w14:textId="25D0CF12" w:rsidR="00080EF7" w:rsidRDefault="002B038F" w:rsidP="00943931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D9EFD" w14:textId="56A4A1B5" w:rsidR="00080EF7" w:rsidRDefault="002B038F" w:rsidP="00943931">
            <w:pPr>
              <w:pStyle w:val="Dates"/>
            </w:pPr>
            <w: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94B51" w14:textId="04DC7121" w:rsidR="00080EF7" w:rsidRDefault="002B038F" w:rsidP="0094393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B428F" w14:textId="17ECA056" w:rsidR="00080EF7" w:rsidRDefault="002B038F" w:rsidP="00943931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54382" w14:textId="6BCFB032" w:rsidR="00080EF7" w:rsidRDefault="002B038F" w:rsidP="00943931">
            <w:pPr>
              <w:pStyle w:val="Dates"/>
            </w:pPr>
            <w:r>
              <w:t>7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A451C" w14:textId="19A76DC5" w:rsidR="00080EF7" w:rsidRDefault="002B038F" w:rsidP="00943931">
            <w:pPr>
              <w:pStyle w:val="Dates"/>
              <w:rPr>
                <w:noProof/>
              </w:rPr>
            </w:pPr>
            <w:r>
              <w:rPr>
                <w:noProof/>
              </w:rPr>
              <w:t>8</w:t>
            </w:r>
          </w:p>
          <w:p w14:paraId="2FEBD115" w14:textId="77777777" w:rsidR="002B038F" w:rsidRDefault="002B038F" w:rsidP="002B038F">
            <w:pPr>
              <w:pStyle w:val="Dates"/>
              <w:jc w:val="center"/>
            </w:pPr>
          </w:p>
        </w:tc>
      </w:tr>
      <w:tr w:rsidR="00080EF7" w14:paraId="06602A0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6893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E0457" w14:textId="77777777" w:rsidR="00080EF7" w:rsidRDefault="002B038F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68464E5C" w14:textId="77777777" w:rsidR="002B038F" w:rsidRDefault="002B038F" w:rsidP="00943931">
            <w:r>
              <w:t>50 push ups</w:t>
            </w:r>
          </w:p>
          <w:p w14:paraId="5F7AA419" w14:textId="6138990C" w:rsidR="002B038F" w:rsidRDefault="002B038F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37DDF" w14:textId="77777777" w:rsidR="00080EF7" w:rsidRDefault="002B038F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3E7EAD79" w14:textId="77777777" w:rsidR="002B038F" w:rsidRDefault="002B038F" w:rsidP="00943931">
            <w:r>
              <w:t>50 push ups</w:t>
            </w:r>
          </w:p>
          <w:p w14:paraId="7EF63802" w14:textId="3453147C" w:rsidR="002B038F" w:rsidRDefault="002B038F" w:rsidP="00943931">
            <w:r>
              <w:t>50 sit ups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F2563" w14:textId="77777777" w:rsidR="00080EF7" w:rsidRDefault="002B038F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4D5F32DC" w14:textId="77777777" w:rsidR="002B038F" w:rsidRDefault="002B038F" w:rsidP="00943931">
            <w:r>
              <w:t>50 push ups</w:t>
            </w:r>
          </w:p>
          <w:p w14:paraId="46CF9844" w14:textId="5DEEB038" w:rsidR="002B038F" w:rsidRDefault="002B038F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12ECDF" w14:textId="77777777" w:rsidR="00080EF7" w:rsidRDefault="002B038F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7D084D43" w14:textId="77777777" w:rsidR="002B038F" w:rsidRDefault="002B038F" w:rsidP="00943931">
            <w:r>
              <w:t>50 push ups</w:t>
            </w:r>
          </w:p>
          <w:p w14:paraId="25114624" w14:textId="45A3A672" w:rsidR="002B038F" w:rsidRDefault="002B038F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AF6FA" w14:textId="77777777" w:rsidR="00080EF7" w:rsidRDefault="002B038F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55CE6F74" w14:textId="77777777" w:rsidR="002B038F" w:rsidRDefault="00AC3E62" w:rsidP="00943931">
            <w:r>
              <w:t>50 push ups</w:t>
            </w:r>
          </w:p>
          <w:p w14:paraId="22BC99F6" w14:textId="5D2901D3" w:rsidR="00AC3E62" w:rsidRDefault="00AC3E62" w:rsidP="00943931">
            <w:r>
              <w:t>50 sit ups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8E0B8" w14:textId="77777777" w:rsidR="00080EF7" w:rsidRDefault="00AC3E62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1224CC6F" w14:textId="77777777" w:rsidR="00AC3E62" w:rsidRDefault="00AC3E62" w:rsidP="00943931">
            <w:r>
              <w:t>50 push ups</w:t>
            </w:r>
          </w:p>
          <w:p w14:paraId="386B45C3" w14:textId="0A990EF7" w:rsidR="00AC3E62" w:rsidRDefault="00AC3E62" w:rsidP="00943931">
            <w:r>
              <w:t>50 sit ups</w:t>
            </w:r>
          </w:p>
        </w:tc>
      </w:tr>
      <w:tr w:rsidR="00080EF7" w14:paraId="2593290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9F0E4" w14:textId="472ADEEE" w:rsidR="00080EF7" w:rsidRDefault="002B038F" w:rsidP="00943931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B2F32" w14:textId="2BE26653" w:rsidR="00080EF7" w:rsidRDefault="002B038F" w:rsidP="002B038F">
            <w:pPr>
              <w:pStyle w:val="Dates"/>
              <w:jc w:val="center"/>
            </w:pPr>
            <w:r>
              <w:t xml:space="preserve">                                 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E7F3C" w14:textId="686AFB64" w:rsidR="00080EF7" w:rsidRDefault="002B038F" w:rsidP="00943931">
            <w:pPr>
              <w:pStyle w:val="Dates"/>
            </w:pPr>
            <w: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3F431" w14:textId="564725FE" w:rsidR="00080EF7" w:rsidRDefault="002B038F" w:rsidP="0094393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BDC02" w14:textId="6D871607" w:rsidR="00080EF7" w:rsidRDefault="002B038F" w:rsidP="00943931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41B41" w14:textId="2806F953" w:rsidR="00080EF7" w:rsidRDefault="002B038F" w:rsidP="00943931">
            <w:pPr>
              <w:pStyle w:val="Dates"/>
            </w:pPr>
            <w:r>
              <w:t>14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568759" w14:textId="0B3F8DB6" w:rsidR="00080EF7" w:rsidRDefault="002B038F" w:rsidP="00943931">
            <w:pPr>
              <w:pStyle w:val="Dates"/>
            </w:pPr>
            <w:r>
              <w:t>15</w:t>
            </w:r>
          </w:p>
        </w:tc>
      </w:tr>
      <w:tr w:rsidR="00080EF7" w14:paraId="280AE02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A37F5" w14:textId="7E34D34C" w:rsidR="00080EF7" w:rsidRDefault="00AC3E62" w:rsidP="00943931">
            <w:r>
              <w:t>Take off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2D710" w14:textId="77777777" w:rsidR="00080EF7" w:rsidRDefault="00AC3E62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34725FDE" w14:textId="77777777" w:rsidR="00AC3E62" w:rsidRDefault="00AC3E62" w:rsidP="00943931">
            <w:r>
              <w:t>50 push ups</w:t>
            </w:r>
          </w:p>
          <w:p w14:paraId="4C6164E1" w14:textId="3A76533C" w:rsidR="00AC3E62" w:rsidRDefault="00AC3E62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ACCC0" w14:textId="77777777" w:rsidR="00080EF7" w:rsidRDefault="00AC3E62" w:rsidP="00943931">
            <w:r>
              <w:t>Practice at Semmes</w:t>
            </w:r>
          </w:p>
          <w:p w14:paraId="4E8B520F" w14:textId="77777777" w:rsidR="00AC3E62" w:rsidRDefault="00AC3E62" w:rsidP="00943931">
            <w:r>
              <w:t>Middle. Meet in the Gym</w:t>
            </w:r>
          </w:p>
          <w:p w14:paraId="4F67F264" w14:textId="071A627F" w:rsidR="00AC3E62" w:rsidRDefault="00AC3E62" w:rsidP="00943931">
            <w:r>
              <w:t>6 pm – 7:15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E95E6" w14:textId="77777777" w:rsidR="00080EF7" w:rsidRDefault="00AC3E62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38758148" w14:textId="77777777" w:rsidR="00AC3E62" w:rsidRDefault="00AC3E62" w:rsidP="00943931">
            <w:r>
              <w:t>50 push ups</w:t>
            </w:r>
          </w:p>
          <w:p w14:paraId="61CABA52" w14:textId="263F8EAD" w:rsidR="00AC3E62" w:rsidRDefault="00AC3E62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1397C" w14:textId="77777777" w:rsidR="00080EF7" w:rsidRDefault="00AC3E62" w:rsidP="00943931">
            <w:r>
              <w:t>Practice at SMS</w:t>
            </w:r>
          </w:p>
          <w:p w14:paraId="395ACD62" w14:textId="4EC2C70B" w:rsidR="00AC3E62" w:rsidRDefault="00AC3E62" w:rsidP="00943931">
            <w:r>
              <w:t>6 pm -7:15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3936D" w14:textId="77777777" w:rsidR="00080EF7" w:rsidRDefault="00BE654E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15D9F39D" w14:textId="77777777" w:rsidR="00BE654E" w:rsidRDefault="00BE654E" w:rsidP="00943931">
            <w:r>
              <w:t>50 push ups</w:t>
            </w:r>
          </w:p>
          <w:p w14:paraId="6B85EA29" w14:textId="2A65753F" w:rsidR="00BE654E" w:rsidRDefault="00BE654E" w:rsidP="00943931">
            <w:r>
              <w:t>50 sit ups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CBF8F" w14:textId="77777777" w:rsidR="00080EF7" w:rsidRDefault="00BE654E" w:rsidP="00943931">
            <w:r>
              <w:t xml:space="preserve">Run 30 </w:t>
            </w:r>
            <w:proofErr w:type="gramStart"/>
            <w:r>
              <w:t>min</w:t>
            </w:r>
            <w:proofErr w:type="gramEnd"/>
          </w:p>
          <w:p w14:paraId="3C050A19" w14:textId="77777777" w:rsidR="00BE654E" w:rsidRDefault="00BE654E" w:rsidP="00943931">
            <w:r>
              <w:t>50 push ups</w:t>
            </w:r>
          </w:p>
          <w:p w14:paraId="0B7524A1" w14:textId="2831C262" w:rsidR="00BE654E" w:rsidRDefault="00BE654E" w:rsidP="00943931">
            <w:r>
              <w:t>50 sit ups</w:t>
            </w:r>
          </w:p>
        </w:tc>
      </w:tr>
      <w:tr w:rsidR="00080EF7" w14:paraId="78C0B3C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6CDDA" w14:textId="5CA8EB5A" w:rsidR="00080EF7" w:rsidRDefault="002B038F" w:rsidP="00943931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54042D" w14:textId="2A19FD79" w:rsidR="00080EF7" w:rsidRDefault="002B038F" w:rsidP="00943931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12657" w14:textId="0F71FCB3" w:rsidR="00080EF7" w:rsidRDefault="002B038F" w:rsidP="00943931">
            <w:pPr>
              <w:pStyle w:val="Dates"/>
            </w:pPr>
            <w: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891FA" w14:textId="22522BE2" w:rsidR="00080EF7" w:rsidRDefault="002B038F" w:rsidP="00943931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4EA67" w14:textId="1688A76C" w:rsidR="00080EF7" w:rsidRDefault="002B038F" w:rsidP="00943931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14F4E" w14:textId="6DAB3B0F" w:rsidR="00080EF7" w:rsidRDefault="002B038F" w:rsidP="00943931">
            <w:pPr>
              <w:pStyle w:val="Dates"/>
            </w:pPr>
            <w:r>
              <w:t>21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C2DAB" w14:textId="3DB3D24C" w:rsidR="00080EF7" w:rsidRDefault="002B038F" w:rsidP="00943931">
            <w:pPr>
              <w:pStyle w:val="Dates"/>
            </w:pPr>
            <w:r>
              <w:t>22</w:t>
            </w:r>
          </w:p>
        </w:tc>
      </w:tr>
      <w:tr w:rsidR="00080EF7" w14:paraId="0693038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E2ED7" w14:textId="4942D043" w:rsidR="00080EF7" w:rsidRDefault="004924DC" w:rsidP="00943931">
            <w:r>
              <w:t>Take off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850D2" w14:textId="77777777" w:rsidR="004924DC" w:rsidRDefault="004924DC" w:rsidP="00943931">
            <w:r>
              <w:t xml:space="preserve">Run 35 </w:t>
            </w:r>
            <w:proofErr w:type="gramStart"/>
            <w:r>
              <w:t>min</w:t>
            </w:r>
            <w:proofErr w:type="gramEnd"/>
          </w:p>
          <w:p w14:paraId="01EAD92F" w14:textId="77777777" w:rsidR="004924DC" w:rsidRDefault="004924DC" w:rsidP="00943931">
            <w:r>
              <w:t>50 push ups</w:t>
            </w:r>
          </w:p>
          <w:p w14:paraId="0217BBA9" w14:textId="7D285387" w:rsidR="004924DC" w:rsidRDefault="004924DC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25260" w14:textId="77777777" w:rsidR="00080EF7" w:rsidRDefault="004924DC" w:rsidP="00943931">
            <w:r>
              <w:t>Practice at SMS</w:t>
            </w:r>
          </w:p>
          <w:p w14:paraId="6386F5CB" w14:textId="27E6C426" w:rsidR="004924DC" w:rsidRDefault="004924DC" w:rsidP="00943931">
            <w:r>
              <w:t>6 pm – 7:15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C050A" w14:textId="77777777" w:rsidR="00080EF7" w:rsidRDefault="004924DC" w:rsidP="00943931">
            <w:r>
              <w:t xml:space="preserve">Run 35 </w:t>
            </w:r>
            <w:proofErr w:type="gramStart"/>
            <w:r>
              <w:t>min</w:t>
            </w:r>
            <w:proofErr w:type="gramEnd"/>
          </w:p>
          <w:p w14:paraId="08A4FC23" w14:textId="77777777" w:rsidR="004924DC" w:rsidRDefault="004924DC" w:rsidP="00943931">
            <w:proofErr w:type="gramStart"/>
            <w:r>
              <w:t>50  push</w:t>
            </w:r>
            <w:proofErr w:type="gramEnd"/>
            <w:r>
              <w:t xml:space="preserve"> ups</w:t>
            </w:r>
          </w:p>
          <w:p w14:paraId="4B905DD1" w14:textId="574CFFC5" w:rsidR="004924DC" w:rsidRDefault="004924DC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BDE5A" w14:textId="77777777" w:rsidR="00080EF7" w:rsidRDefault="00061FE8" w:rsidP="00943931">
            <w:r>
              <w:t>Practice at SMS</w:t>
            </w:r>
          </w:p>
          <w:p w14:paraId="7C6BE913" w14:textId="68BC1D62" w:rsidR="00061FE8" w:rsidRDefault="00061FE8" w:rsidP="00943931">
            <w:r>
              <w:t>6 pm -</w:t>
            </w:r>
            <w:r w:rsidR="00CB7CFF">
              <w:t>7 :15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8F1C4" w14:textId="77777777" w:rsidR="00080EF7" w:rsidRDefault="00CB7CFF" w:rsidP="00943931">
            <w:r>
              <w:t xml:space="preserve">Run 35 </w:t>
            </w:r>
            <w:proofErr w:type="gramStart"/>
            <w:r>
              <w:t>min</w:t>
            </w:r>
            <w:proofErr w:type="gramEnd"/>
          </w:p>
          <w:p w14:paraId="570571F3" w14:textId="77777777" w:rsidR="00CB7CFF" w:rsidRDefault="00CB7CFF" w:rsidP="00943931">
            <w:r>
              <w:t>50 push ups</w:t>
            </w:r>
          </w:p>
          <w:p w14:paraId="52D9690D" w14:textId="214473D0" w:rsidR="00CB7CFF" w:rsidRDefault="00CB7CFF" w:rsidP="00943931">
            <w:r>
              <w:t>50 sit ups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02F938" w14:textId="77777777" w:rsidR="00080EF7" w:rsidRDefault="00476338" w:rsidP="00943931">
            <w:r>
              <w:t xml:space="preserve">Run 35 </w:t>
            </w:r>
            <w:proofErr w:type="gramStart"/>
            <w:r>
              <w:t>min</w:t>
            </w:r>
            <w:proofErr w:type="gramEnd"/>
          </w:p>
          <w:p w14:paraId="70F00026" w14:textId="77777777" w:rsidR="00476338" w:rsidRDefault="00476338" w:rsidP="00943931">
            <w:r>
              <w:t>50 push ups</w:t>
            </w:r>
          </w:p>
          <w:p w14:paraId="799FE7F8" w14:textId="6A5D63D2" w:rsidR="00476338" w:rsidRDefault="00476338" w:rsidP="00943931">
            <w:r>
              <w:t>50 sit ups</w:t>
            </w:r>
          </w:p>
        </w:tc>
      </w:tr>
      <w:tr w:rsidR="00080EF7" w14:paraId="3C544EE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B9515" w14:textId="6AB620AB" w:rsidR="00080EF7" w:rsidRDefault="002B038F" w:rsidP="00943931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31933" w14:textId="4F0849C9" w:rsidR="00080EF7" w:rsidRDefault="002B038F" w:rsidP="00943931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3A99CF" w14:textId="7E0B8690" w:rsidR="00080EF7" w:rsidRDefault="002B038F" w:rsidP="00943931">
            <w:pPr>
              <w:pStyle w:val="Dates"/>
            </w:pPr>
            <w: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B83B2" w14:textId="0B9FB3E8" w:rsidR="00080EF7" w:rsidRDefault="002B038F" w:rsidP="00943931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83A47" w14:textId="1E402BC2" w:rsidR="00080EF7" w:rsidRDefault="002B038F" w:rsidP="00943931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07DF4" w14:textId="6603E50A" w:rsidR="00080EF7" w:rsidRDefault="002B038F" w:rsidP="00943931">
            <w:pPr>
              <w:pStyle w:val="Dates"/>
            </w:pPr>
            <w:r>
              <w:t>28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CAA0C" w14:textId="6504319E" w:rsidR="00080EF7" w:rsidRDefault="002B038F" w:rsidP="00943931">
            <w:pPr>
              <w:pStyle w:val="Dates"/>
            </w:pPr>
            <w:r>
              <w:t>29</w:t>
            </w:r>
          </w:p>
        </w:tc>
      </w:tr>
      <w:tr w:rsidR="00080EF7" w14:paraId="531EECD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2A9EA" w14:textId="3B54F344" w:rsidR="00080EF7" w:rsidRDefault="00E40266" w:rsidP="00943931">
            <w:r>
              <w:t>Take off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FD265" w14:textId="77777777" w:rsidR="00080EF7" w:rsidRDefault="00E40266" w:rsidP="00943931">
            <w:r>
              <w:t xml:space="preserve">Run 35 </w:t>
            </w:r>
            <w:proofErr w:type="gramStart"/>
            <w:r>
              <w:t>min</w:t>
            </w:r>
            <w:proofErr w:type="gramEnd"/>
          </w:p>
          <w:p w14:paraId="0763770B" w14:textId="77777777" w:rsidR="00E40266" w:rsidRDefault="00E40266" w:rsidP="00943931">
            <w:r>
              <w:t>50 push ups</w:t>
            </w:r>
          </w:p>
          <w:p w14:paraId="291D34E0" w14:textId="0C132AA3" w:rsidR="002B5A3B" w:rsidRDefault="002B5A3B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8B22C" w14:textId="77777777" w:rsidR="00080EF7" w:rsidRDefault="002B5A3B" w:rsidP="00943931">
            <w:r>
              <w:t>Practice at SMS</w:t>
            </w:r>
          </w:p>
          <w:p w14:paraId="6082380F" w14:textId="3F4DB0AD" w:rsidR="002B5A3B" w:rsidRDefault="002B5A3B" w:rsidP="00943931">
            <w:r>
              <w:t>6 pm – 7:15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3B5DA6" w14:textId="77777777" w:rsidR="00080EF7" w:rsidRDefault="002B5A3B" w:rsidP="00943931">
            <w:r>
              <w:t xml:space="preserve">Run 35 </w:t>
            </w:r>
            <w:proofErr w:type="gramStart"/>
            <w:r>
              <w:t>min</w:t>
            </w:r>
            <w:proofErr w:type="gramEnd"/>
          </w:p>
          <w:p w14:paraId="165F3AB2" w14:textId="77777777" w:rsidR="002B5A3B" w:rsidRDefault="002B5A3B" w:rsidP="00943931">
            <w:r>
              <w:t>50 push ups</w:t>
            </w:r>
          </w:p>
          <w:p w14:paraId="7EAD8A9C" w14:textId="157E5061" w:rsidR="002B5A3B" w:rsidRDefault="002B5A3B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87646" w14:textId="77777777" w:rsidR="00080EF7" w:rsidRDefault="0056112C" w:rsidP="00943931">
            <w:r>
              <w:t>Practice at SMS</w:t>
            </w:r>
          </w:p>
          <w:p w14:paraId="62AB89D7" w14:textId="500B495B" w:rsidR="0056112C" w:rsidRDefault="00BB10E5" w:rsidP="00943931">
            <w:r>
              <w:t>6 pm -7:15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AE90C" w14:textId="77777777" w:rsidR="00080EF7" w:rsidRDefault="00BB10E5" w:rsidP="00943931">
            <w:r>
              <w:t xml:space="preserve">Run 35 </w:t>
            </w:r>
            <w:proofErr w:type="gramStart"/>
            <w:r>
              <w:t>min</w:t>
            </w:r>
            <w:proofErr w:type="gramEnd"/>
          </w:p>
          <w:p w14:paraId="4474B7C8" w14:textId="77777777" w:rsidR="00BB10E5" w:rsidRDefault="00BB10E5" w:rsidP="00943931">
            <w:r>
              <w:t>50 push ups</w:t>
            </w:r>
          </w:p>
          <w:p w14:paraId="69D3F104" w14:textId="0F1A91A8" w:rsidR="00BB10E5" w:rsidRDefault="00BB10E5" w:rsidP="00943931">
            <w:r>
              <w:t>50 sit ups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1E376" w14:textId="77777777" w:rsidR="00080EF7" w:rsidRDefault="003C15BF" w:rsidP="00943931">
            <w:r>
              <w:t xml:space="preserve">Run 35 </w:t>
            </w:r>
            <w:proofErr w:type="gramStart"/>
            <w:r>
              <w:t>min</w:t>
            </w:r>
            <w:proofErr w:type="gramEnd"/>
          </w:p>
          <w:p w14:paraId="581BAF12" w14:textId="77777777" w:rsidR="003C15BF" w:rsidRDefault="003C15BF" w:rsidP="00943931">
            <w:r>
              <w:t>50 push ups</w:t>
            </w:r>
          </w:p>
          <w:p w14:paraId="02D22696" w14:textId="04E6A522" w:rsidR="003C15BF" w:rsidRDefault="003C15BF" w:rsidP="00943931">
            <w:r>
              <w:t>50 sit ups</w:t>
            </w:r>
          </w:p>
        </w:tc>
      </w:tr>
      <w:tr w:rsidR="00080EF7" w14:paraId="5AED97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084E4" w14:textId="5EA52E3F" w:rsidR="00080EF7" w:rsidRDefault="002B038F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703A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516C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7D81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8BCC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DCA8B" w14:textId="77777777" w:rsidR="00080EF7" w:rsidRDefault="00080EF7" w:rsidP="00943931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02A90" w14:textId="77777777" w:rsidR="00080EF7" w:rsidRDefault="00080EF7" w:rsidP="00943931">
            <w:pPr>
              <w:pStyle w:val="Dates"/>
            </w:pPr>
          </w:p>
        </w:tc>
      </w:tr>
      <w:tr w:rsidR="00080EF7" w14:paraId="020CED1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FA421" w14:textId="2F0781A4" w:rsidR="00080EF7" w:rsidRDefault="003C15BF" w:rsidP="00943931">
            <w:r>
              <w:t>Take off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8644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AB20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DB5E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736B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A798D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5C7C1" w14:textId="77777777" w:rsidR="00080EF7" w:rsidRDefault="00080EF7" w:rsidP="00943931"/>
        </w:tc>
      </w:tr>
    </w:tbl>
    <w:p w14:paraId="44EF5042" w14:textId="77777777" w:rsidR="00D7230E" w:rsidRDefault="00D7230E"/>
    <w:p w14:paraId="2BE6DED4" w14:textId="77777777" w:rsidR="00D435C2" w:rsidRDefault="00D435C2">
      <w:pPr>
        <w:sectPr w:rsidR="00D435C2" w:rsidSect="00564D08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1CD9A32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2FF363E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3D0D073" w14:textId="77777777" w:rsidR="00080EF7" w:rsidRDefault="00080EF7" w:rsidP="00943931"/>
        </w:tc>
      </w:tr>
      <w:tr w:rsidR="00080EF7" w14:paraId="6C3490F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4549456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BCB958A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69138F5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7AB5384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2AFB084" w14:textId="77777777" w:rsidR="00080EF7" w:rsidRPr="003F1620" w:rsidRDefault="00080EF7" w:rsidP="00943931"/>
        </w:tc>
      </w:tr>
      <w:tr w:rsidR="00080EF7" w14:paraId="2D8EBE3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6E0EB0" w14:textId="77777777" w:rsidR="00080EF7" w:rsidRDefault="00083650" w:rsidP="00943931">
            <w:pPr>
              <w:pStyle w:val="Days"/>
            </w:pPr>
            <w:sdt>
              <w:sdtPr>
                <w:id w:val="1562675323"/>
                <w:placeholder>
                  <w:docPart w:val="F77852D8FE064A4E89396DA7A61A308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363DDE" w14:textId="77777777" w:rsidR="00080EF7" w:rsidRDefault="00083650" w:rsidP="00943931">
            <w:pPr>
              <w:pStyle w:val="Days"/>
            </w:pPr>
            <w:sdt>
              <w:sdtPr>
                <w:id w:val="580344322"/>
                <w:placeholder>
                  <w:docPart w:val="2A957E6E8B954437BF83350C161800D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F055DF" w14:textId="77777777" w:rsidR="00080EF7" w:rsidRDefault="00083650" w:rsidP="00943931">
            <w:pPr>
              <w:pStyle w:val="Days"/>
            </w:pPr>
            <w:sdt>
              <w:sdtPr>
                <w:id w:val="1287234777"/>
                <w:placeholder>
                  <w:docPart w:val="AB58ED8B3C28465FA7C1A582B21A154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1B3F41" w14:textId="77777777" w:rsidR="00080EF7" w:rsidRDefault="00083650" w:rsidP="00943931">
            <w:pPr>
              <w:pStyle w:val="Days"/>
            </w:pPr>
            <w:sdt>
              <w:sdtPr>
                <w:id w:val="-2061160827"/>
                <w:placeholder>
                  <w:docPart w:val="0EE7CBB5AD3D4DB0BD17C54381B4A08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56622D" w14:textId="77777777" w:rsidR="00080EF7" w:rsidRDefault="00083650" w:rsidP="00943931">
            <w:pPr>
              <w:pStyle w:val="Days"/>
            </w:pPr>
            <w:sdt>
              <w:sdtPr>
                <w:id w:val="-402686083"/>
                <w:placeholder>
                  <w:docPart w:val="1B17D89F0E534BEA86C3705611673C4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012FB6" w14:textId="77777777" w:rsidR="00080EF7" w:rsidRDefault="00083650" w:rsidP="00943931">
            <w:pPr>
              <w:pStyle w:val="Days"/>
            </w:pPr>
            <w:sdt>
              <w:sdtPr>
                <w:id w:val="1069775436"/>
                <w:placeholder>
                  <w:docPart w:val="4DE44709461A4CA196B3CA3B6FD805BB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905161" w14:textId="77777777" w:rsidR="00080EF7" w:rsidRDefault="00083650" w:rsidP="00943931">
            <w:pPr>
              <w:pStyle w:val="Days"/>
            </w:pPr>
            <w:sdt>
              <w:sdtPr>
                <w:id w:val="103626414"/>
                <w:placeholder>
                  <w:docPart w:val="C6E26BFEA42543AEB5F8DF57EFD1906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080EF7" w14:paraId="3102DD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53FB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A3E9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05BB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C013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713C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EF570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AA75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3</w:t>
            </w:r>
          </w:p>
        </w:tc>
      </w:tr>
      <w:tr w:rsidR="00080EF7" w14:paraId="1E03401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9B54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CDF9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A08BC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DD13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00F4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82BDB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74873" w14:textId="77777777" w:rsidR="00080EF7" w:rsidRDefault="00080EF7" w:rsidP="00943931"/>
        </w:tc>
      </w:tr>
      <w:tr w:rsidR="00080EF7" w14:paraId="4CC5F9E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E83CD" w14:textId="77777777" w:rsidR="00080EF7" w:rsidRDefault="00080EF7" w:rsidP="0094393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33A53" w14:textId="77777777" w:rsidR="00080EF7" w:rsidRDefault="00080EF7" w:rsidP="0094393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71368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5B19C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B7BF9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FD22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EF692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10</w:t>
            </w:r>
          </w:p>
        </w:tc>
      </w:tr>
      <w:tr w:rsidR="00080EF7" w14:paraId="5626329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216D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25DB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11C40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5B21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D28D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3B078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5BD91" w14:textId="77777777" w:rsidR="00080EF7" w:rsidRDefault="00080EF7" w:rsidP="00943931"/>
        </w:tc>
      </w:tr>
      <w:tr w:rsidR="00080EF7" w14:paraId="59E7C5F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F1582" w14:textId="77777777" w:rsidR="00080EF7" w:rsidRDefault="00080EF7" w:rsidP="0094393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8E97A" w14:textId="77777777" w:rsidR="00080EF7" w:rsidRDefault="00080EF7" w:rsidP="0094393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1D19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1CF9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5AFD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8B39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E567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17</w:t>
            </w:r>
          </w:p>
        </w:tc>
      </w:tr>
      <w:tr w:rsidR="00080EF7" w14:paraId="14C65A3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220B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E0F1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5631B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7F1C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3398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1FE6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89419" w14:textId="77777777" w:rsidR="00080EF7" w:rsidRDefault="00080EF7" w:rsidP="00943931"/>
        </w:tc>
      </w:tr>
      <w:tr w:rsidR="00080EF7" w14:paraId="522E042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02011" w14:textId="77777777" w:rsidR="00080EF7" w:rsidRDefault="00080EF7" w:rsidP="00943931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ADA1C" w14:textId="77777777" w:rsidR="00080EF7" w:rsidRDefault="00080EF7" w:rsidP="00943931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6E24E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AD61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3E2DC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62D5B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E4F8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24</w:t>
            </w:r>
          </w:p>
        </w:tc>
      </w:tr>
      <w:tr w:rsidR="00080EF7" w14:paraId="67DF8BE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112D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DC74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2FFE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1211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EF16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EEC68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02747" w14:textId="77777777" w:rsidR="00080EF7" w:rsidRDefault="00080EF7" w:rsidP="00943931"/>
        </w:tc>
      </w:tr>
      <w:tr w:rsidR="00080EF7" w14:paraId="4352B5B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08320F" w14:textId="77777777" w:rsidR="00080EF7" w:rsidRDefault="00080EF7" w:rsidP="0094393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521F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4191B" w14:textId="77777777" w:rsidR="00080EF7" w:rsidRDefault="00080EF7" w:rsidP="00943931">
            <w:pPr>
              <w:pStyle w:val="Dates"/>
            </w:pPr>
            <w: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63F2A2" w14:textId="77777777" w:rsidR="00080EF7" w:rsidRDefault="00080EF7" w:rsidP="0094393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FF1D1" w14:textId="77777777" w:rsidR="00080EF7" w:rsidRDefault="00080EF7" w:rsidP="00943931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CA4E9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F4B25" w14:textId="77777777" w:rsidR="00080EF7" w:rsidRDefault="00080EF7" w:rsidP="00943931">
            <w:pPr>
              <w:pStyle w:val="Dates"/>
            </w:pPr>
          </w:p>
        </w:tc>
      </w:tr>
      <w:tr w:rsidR="0005195E" w14:paraId="0135FC9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2F1B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CF11E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FB03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96A7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5D0D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A7744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E4265" w14:textId="77777777" w:rsidR="00080EF7" w:rsidRDefault="00080EF7" w:rsidP="00943931"/>
        </w:tc>
      </w:tr>
      <w:tr w:rsidR="00080EF7" w14:paraId="3C1E98A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8669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506C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2B82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0ACC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0BA8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17F33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9A868" w14:textId="77777777" w:rsidR="00080EF7" w:rsidRDefault="00080EF7" w:rsidP="00943931">
            <w:pPr>
              <w:pStyle w:val="Dates"/>
            </w:pPr>
          </w:p>
        </w:tc>
      </w:tr>
      <w:tr w:rsidR="00080EF7" w14:paraId="523D8A1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3876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E457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BCF347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CDB1F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18CB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08B4C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1CA046" w14:textId="77777777" w:rsidR="00080EF7" w:rsidRDefault="00080EF7" w:rsidP="00943931"/>
        </w:tc>
      </w:tr>
      <w:tr w:rsidR="00080EF7" w14:paraId="3C401AD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DE6E348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DA9F59B" w14:textId="77777777" w:rsidR="00080EF7" w:rsidRDefault="00080EF7" w:rsidP="00943931"/>
        </w:tc>
      </w:tr>
      <w:tr w:rsidR="00080EF7" w14:paraId="44ED24C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2529AA7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603A567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2C9C012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8A7E3C4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BD9C65F" w14:textId="77777777" w:rsidR="00080EF7" w:rsidRPr="003F1620" w:rsidRDefault="00080EF7" w:rsidP="00943931"/>
        </w:tc>
      </w:tr>
      <w:tr w:rsidR="00080EF7" w14:paraId="02515D8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E427ED" w14:textId="77777777" w:rsidR="00080EF7" w:rsidRDefault="00083650" w:rsidP="00943931">
            <w:pPr>
              <w:pStyle w:val="Days"/>
            </w:pPr>
            <w:sdt>
              <w:sdtPr>
                <w:id w:val="-1500112362"/>
                <w:placeholder>
                  <w:docPart w:val="0AE5A45566CB4645B790FD5276ABED1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DCA03E" w14:textId="77777777" w:rsidR="00080EF7" w:rsidRDefault="00083650" w:rsidP="00943931">
            <w:pPr>
              <w:pStyle w:val="Days"/>
            </w:pPr>
            <w:sdt>
              <w:sdtPr>
                <w:id w:val="102778650"/>
                <w:placeholder>
                  <w:docPart w:val="B3D4ED1CC6014C6B9C66E268F9C4A35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FC28CA" w14:textId="77777777" w:rsidR="00080EF7" w:rsidRDefault="00083650" w:rsidP="00943931">
            <w:pPr>
              <w:pStyle w:val="Days"/>
            </w:pPr>
            <w:sdt>
              <w:sdtPr>
                <w:id w:val="203451951"/>
                <w:placeholder>
                  <w:docPart w:val="E41B16CE4D7B4790923A60667AC87F2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B5A50C" w14:textId="77777777" w:rsidR="00080EF7" w:rsidRDefault="00083650" w:rsidP="00943931">
            <w:pPr>
              <w:pStyle w:val="Days"/>
            </w:pPr>
            <w:sdt>
              <w:sdtPr>
                <w:id w:val="1627200479"/>
                <w:placeholder>
                  <w:docPart w:val="E1752A7D49764DAE95F21AF2C63C5A6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F89AB21" w14:textId="77777777" w:rsidR="00080EF7" w:rsidRDefault="00083650" w:rsidP="00943931">
            <w:pPr>
              <w:pStyle w:val="Days"/>
            </w:pPr>
            <w:sdt>
              <w:sdtPr>
                <w:id w:val="1989358570"/>
                <w:placeholder>
                  <w:docPart w:val="030BABBA79F441AD8436DEFC9B1C950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76EECD" w14:textId="77777777" w:rsidR="00080EF7" w:rsidRDefault="00083650" w:rsidP="00943931">
            <w:pPr>
              <w:pStyle w:val="Days"/>
            </w:pPr>
            <w:sdt>
              <w:sdtPr>
                <w:id w:val="-141271853"/>
                <w:placeholder>
                  <w:docPart w:val="060E73222FBA455FBD303B3F4093AB4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B3F1D6" w14:textId="77777777" w:rsidR="00080EF7" w:rsidRDefault="00083650" w:rsidP="00943931">
            <w:pPr>
              <w:pStyle w:val="Days"/>
            </w:pPr>
            <w:sdt>
              <w:sdtPr>
                <w:id w:val="1422296384"/>
                <w:placeholder>
                  <w:docPart w:val="CF076D0EC0544D0D9ADE3036FD2DE3C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080EF7" w14:paraId="0595AB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E0C7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1E856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AFC4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E1B7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034D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C8E891" w14:textId="77777777" w:rsidR="00080EF7" w:rsidRDefault="00080EF7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EB3D5" w14:textId="77777777" w:rsidR="00080EF7" w:rsidRDefault="00080EF7" w:rsidP="00943931">
            <w:pPr>
              <w:pStyle w:val="Dates"/>
            </w:pPr>
            <w:r>
              <w:t>2</w:t>
            </w:r>
            <w:r w:rsidRPr="00FF3812">
              <w:t xml:space="preserve"> </w:t>
            </w:r>
          </w:p>
        </w:tc>
      </w:tr>
      <w:tr w:rsidR="00080EF7" w14:paraId="0043AAF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E89E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C8C1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6A119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F210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23D4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536FC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B6737" w14:textId="77777777" w:rsidR="00080EF7" w:rsidRDefault="00080EF7" w:rsidP="00943931"/>
        </w:tc>
      </w:tr>
      <w:tr w:rsidR="00080EF7" w14:paraId="18C710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33EB8" w14:textId="77777777" w:rsidR="00080EF7" w:rsidRDefault="00080EF7" w:rsidP="00943931">
            <w:pPr>
              <w:pStyle w:val="Dates"/>
            </w:pPr>
            <w:r w:rsidRPr="00DE0B02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9E305" w14:textId="77777777" w:rsidR="00080EF7" w:rsidRDefault="00080EF7" w:rsidP="00943931">
            <w:pPr>
              <w:pStyle w:val="Dates"/>
            </w:pPr>
            <w:r w:rsidRPr="00DE0B02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73EAA" w14:textId="77777777" w:rsidR="00080EF7" w:rsidRDefault="00080EF7" w:rsidP="00943931">
            <w:pPr>
              <w:pStyle w:val="Dates"/>
            </w:pPr>
            <w:r w:rsidRPr="00DE0B02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8BBF5F" w14:textId="77777777" w:rsidR="00080EF7" w:rsidRDefault="00080EF7" w:rsidP="00943931">
            <w:pPr>
              <w:pStyle w:val="Dates"/>
            </w:pPr>
            <w:r w:rsidRPr="00DE0B02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98185" w14:textId="77777777" w:rsidR="00080EF7" w:rsidRDefault="00080EF7" w:rsidP="00943931">
            <w:pPr>
              <w:pStyle w:val="Dates"/>
            </w:pPr>
            <w:r w:rsidRPr="00DE0B0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A9545" w14:textId="77777777" w:rsidR="00080EF7" w:rsidRDefault="00080EF7" w:rsidP="00943931">
            <w:pPr>
              <w:pStyle w:val="Dates"/>
            </w:pPr>
            <w:r w:rsidRPr="00DE0B02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AD5C9E" w14:textId="77777777" w:rsidR="00080EF7" w:rsidRDefault="00080EF7" w:rsidP="00943931">
            <w:pPr>
              <w:pStyle w:val="Dates"/>
            </w:pPr>
            <w:r w:rsidRPr="00DE0B02">
              <w:t>9</w:t>
            </w:r>
          </w:p>
        </w:tc>
      </w:tr>
      <w:tr w:rsidR="00080EF7" w14:paraId="71204AF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F4A6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65E22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0D2D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6886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BDDF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01571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3646D" w14:textId="77777777" w:rsidR="00080EF7" w:rsidRDefault="00080EF7" w:rsidP="00943931"/>
        </w:tc>
      </w:tr>
      <w:tr w:rsidR="00080EF7" w14:paraId="4B1D5D3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7D2DE" w14:textId="77777777" w:rsidR="00080EF7" w:rsidRDefault="00080EF7" w:rsidP="00943931">
            <w:pPr>
              <w:pStyle w:val="Dates"/>
            </w:pPr>
            <w:r w:rsidRPr="00BE2E7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18E41" w14:textId="77777777" w:rsidR="00080EF7" w:rsidRDefault="00080EF7" w:rsidP="00943931">
            <w:pPr>
              <w:pStyle w:val="Dates"/>
            </w:pPr>
            <w:r w:rsidRPr="00BE2E7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B13FA" w14:textId="77777777" w:rsidR="00080EF7" w:rsidRDefault="00080EF7" w:rsidP="00943931">
            <w:pPr>
              <w:pStyle w:val="Dates"/>
            </w:pPr>
            <w:r w:rsidRPr="00BE2E7D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A38C9" w14:textId="77777777" w:rsidR="00080EF7" w:rsidRDefault="00080EF7" w:rsidP="00943931">
            <w:pPr>
              <w:pStyle w:val="Dates"/>
            </w:pPr>
            <w:r w:rsidRPr="00BE2E7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13E20" w14:textId="77777777" w:rsidR="00080EF7" w:rsidRDefault="00080EF7" w:rsidP="00943931">
            <w:pPr>
              <w:pStyle w:val="Dates"/>
            </w:pPr>
            <w:r w:rsidRPr="00BE2E7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2939ED" w14:textId="77777777" w:rsidR="00080EF7" w:rsidRDefault="00080EF7" w:rsidP="00943931">
            <w:pPr>
              <w:pStyle w:val="Dates"/>
            </w:pPr>
            <w:r w:rsidRPr="00BE2E7D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00CF1" w14:textId="77777777" w:rsidR="00080EF7" w:rsidRDefault="00080EF7" w:rsidP="00943931">
            <w:pPr>
              <w:pStyle w:val="Dates"/>
            </w:pPr>
            <w:r w:rsidRPr="00BE2E7D">
              <w:t>16</w:t>
            </w:r>
          </w:p>
        </w:tc>
      </w:tr>
      <w:tr w:rsidR="00080EF7" w14:paraId="7B262DD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D840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00A1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F071D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A0D4A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BD55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3C13F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95D89" w14:textId="77777777" w:rsidR="00080EF7" w:rsidRDefault="00080EF7" w:rsidP="00943931"/>
        </w:tc>
      </w:tr>
      <w:tr w:rsidR="00080EF7" w14:paraId="4ECCD0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90EC9" w14:textId="77777777" w:rsidR="00080EF7" w:rsidRDefault="00080EF7" w:rsidP="00943931">
            <w:pPr>
              <w:pStyle w:val="Dates"/>
            </w:pPr>
            <w:r w:rsidRPr="004C56B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8F6BC" w14:textId="77777777" w:rsidR="00080EF7" w:rsidRDefault="00080EF7" w:rsidP="00943931">
            <w:pPr>
              <w:pStyle w:val="Dates"/>
            </w:pPr>
            <w:r w:rsidRPr="004C56B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E493E" w14:textId="77777777" w:rsidR="00080EF7" w:rsidRDefault="00080EF7" w:rsidP="00943931">
            <w:pPr>
              <w:pStyle w:val="Dates"/>
            </w:pPr>
            <w:r w:rsidRPr="004C56B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C89D1" w14:textId="77777777" w:rsidR="00080EF7" w:rsidRDefault="00080EF7" w:rsidP="00943931">
            <w:pPr>
              <w:pStyle w:val="Dates"/>
            </w:pPr>
            <w:r w:rsidRPr="004C56B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FFCE8" w14:textId="77777777" w:rsidR="00080EF7" w:rsidRDefault="00080EF7" w:rsidP="00943931">
            <w:pPr>
              <w:pStyle w:val="Dates"/>
            </w:pPr>
            <w:r w:rsidRPr="004C56B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60BED" w14:textId="77777777" w:rsidR="00080EF7" w:rsidRDefault="00080EF7" w:rsidP="00943931">
            <w:pPr>
              <w:pStyle w:val="Dates"/>
            </w:pPr>
            <w:r w:rsidRPr="004C56B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44D0D" w14:textId="77777777" w:rsidR="00080EF7" w:rsidRDefault="00080EF7" w:rsidP="00943931">
            <w:pPr>
              <w:pStyle w:val="Dates"/>
            </w:pPr>
            <w:r w:rsidRPr="004C56B6">
              <w:t>23</w:t>
            </w:r>
          </w:p>
        </w:tc>
      </w:tr>
      <w:tr w:rsidR="00080EF7" w14:paraId="7E78E11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F047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C214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66468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6D70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3FAE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BEA965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56A39" w14:textId="77777777" w:rsidR="00080EF7" w:rsidRDefault="00080EF7" w:rsidP="00943931"/>
        </w:tc>
      </w:tr>
      <w:tr w:rsidR="00080EF7" w14:paraId="66435E4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F83F8" w14:textId="77777777" w:rsidR="00080EF7" w:rsidRDefault="00080EF7" w:rsidP="00943931">
            <w:pPr>
              <w:pStyle w:val="Dates"/>
            </w:pPr>
            <w:r w:rsidRPr="00F972FE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6BADA" w14:textId="77777777" w:rsidR="00080EF7" w:rsidRDefault="00080EF7" w:rsidP="00943931">
            <w:pPr>
              <w:pStyle w:val="Dates"/>
            </w:pPr>
            <w:r w:rsidRPr="00F972F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B1D7A" w14:textId="77777777" w:rsidR="00080EF7" w:rsidRDefault="00080EF7" w:rsidP="00943931">
            <w:pPr>
              <w:pStyle w:val="Dates"/>
            </w:pPr>
            <w:r w:rsidRPr="00F972FE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B6BAD2" w14:textId="77777777" w:rsidR="00080EF7" w:rsidRDefault="00080EF7" w:rsidP="00943931">
            <w:pPr>
              <w:pStyle w:val="Dates"/>
            </w:pPr>
            <w:r w:rsidRPr="00F972FE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9DA89" w14:textId="77777777" w:rsidR="00080EF7" w:rsidRDefault="00080EF7" w:rsidP="00943931">
            <w:pPr>
              <w:pStyle w:val="Dates"/>
            </w:pPr>
            <w:r w:rsidRPr="00F972F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1A838" w14:textId="77777777" w:rsidR="00080EF7" w:rsidRDefault="00080EF7" w:rsidP="00943931">
            <w:pPr>
              <w:pStyle w:val="Dates"/>
            </w:pPr>
            <w:r w:rsidRPr="00F972FE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F15C8" w14:textId="77777777" w:rsidR="00080EF7" w:rsidRDefault="00080EF7" w:rsidP="00943931">
            <w:pPr>
              <w:pStyle w:val="Dates"/>
            </w:pPr>
            <w:r w:rsidRPr="00F972FE">
              <w:t>30</w:t>
            </w:r>
          </w:p>
        </w:tc>
      </w:tr>
      <w:tr w:rsidR="0005195E" w14:paraId="415E868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5256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8EF8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A0BB4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F9CF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52F0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B13F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8AE96" w14:textId="77777777" w:rsidR="00080EF7" w:rsidRDefault="00080EF7" w:rsidP="00943931"/>
        </w:tc>
      </w:tr>
      <w:tr w:rsidR="00080EF7" w14:paraId="574874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B1725" w14:textId="77777777" w:rsidR="00080EF7" w:rsidRDefault="00080EF7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3D23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35CE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0894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DF1D7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A52AB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24E73" w14:textId="77777777" w:rsidR="00080EF7" w:rsidRDefault="00080EF7" w:rsidP="00943931">
            <w:pPr>
              <w:pStyle w:val="Dates"/>
            </w:pPr>
          </w:p>
        </w:tc>
      </w:tr>
      <w:tr w:rsidR="00080EF7" w14:paraId="7E831F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74F9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505A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7DC6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EF60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0E3C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FFC2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82A7F" w14:textId="77777777" w:rsidR="00080EF7" w:rsidRDefault="00080EF7" w:rsidP="00943931"/>
        </w:tc>
      </w:tr>
    </w:tbl>
    <w:p w14:paraId="076CC67B" w14:textId="77777777" w:rsidR="00E13B83" w:rsidRDefault="00E13B83" w:rsidP="00D435C2"/>
    <w:p w14:paraId="73070810" w14:textId="77777777" w:rsidR="00D435C2" w:rsidRDefault="00D435C2" w:rsidP="00D435C2">
      <w:pPr>
        <w:sectPr w:rsidR="00D435C2" w:rsidSect="00564D0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738F7E5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FCD5488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330D606" w14:textId="77777777" w:rsidR="005D393D" w:rsidRDefault="005D393D" w:rsidP="00943931"/>
        </w:tc>
      </w:tr>
      <w:tr w:rsidR="005D393D" w14:paraId="59C49A4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2EDD6F8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95CD783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7968161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65E6509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E56F7AA" w14:textId="77777777" w:rsidR="005D393D" w:rsidRPr="003F1620" w:rsidRDefault="005D393D" w:rsidP="00943931"/>
        </w:tc>
      </w:tr>
      <w:tr w:rsidR="005D393D" w14:paraId="39FF4DA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244853" w14:textId="77777777" w:rsidR="005D393D" w:rsidRDefault="00083650" w:rsidP="00943931">
            <w:pPr>
              <w:pStyle w:val="Days"/>
            </w:pPr>
            <w:sdt>
              <w:sdtPr>
                <w:id w:val="1581719543"/>
                <w:placeholder>
                  <w:docPart w:val="D89BFF7CC46B46448F800B369023415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F75537" w14:textId="77777777" w:rsidR="005D393D" w:rsidRDefault="00083650" w:rsidP="00943931">
            <w:pPr>
              <w:pStyle w:val="Days"/>
            </w:pPr>
            <w:sdt>
              <w:sdtPr>
                <w:id w:val="-1577813804"/>
                <w:placeholder>
                  <w:docPart w:val="4E0BF40F85D448758149C607596709E3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8D209A" w14:textId="77777777" w:rsidR="005D393D" w:rsidRDefault="00083650" w:rsidP="00943931">
            <w:pPr>
              <w:pStyle w:val="Days"/>
            </w:pPr>
            <w:sdt>
              <w:sdtPr>
                <w:id w:val="-1052071885"/>
                <w:placeholder>
                  <w:docPart w:val="6A2FFF6373994C8C9FF56089C567EE7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28BD71" w14:textId="77777777" w:rsidR="005D393D" w:rsidRDefault="00083650" w:rsidP="00943931">
            <w:pPr>
              <w:pStyle w:val="Days"/>
            </w:pPr>
            <w:sdt>
              <w:sdtPr>
                <w:id w:val="255025781"/>
                <w:placeholder>
                  <w:docPart w:val="4D5D86987C764C2E918DC37C1F35C73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F85784" w14:textId="77777777" w:rsidR="005D393D" w:rsidRDefault="00083650" w:rsidP="00943931">
            <w:pPr>
              <w:pStyle w:val="Days"/>
            </w:pPr>
            <w:sdt>
              <w:sdtPr>
                <w:id w:val="-2047676764"/>
                <w:placeholder>
                  <w:docPart w:val="D29EB055B4324C568360319D80FA795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423707" w14:textId="77777777" w:rsidR="005D393D" w:rsidRDefault="00083650" w:rsidP="00943931">
            <w:pPr>
              <w:pStyle w:val="Days"/>
            </w:pPr>
            <w:sdt>
              <w:sdtPr>
                <w:id w:val="1708905158"/>
                <w:placeholder>
                  <w:docPart w:val="57E086A812134315B166CA9EEEFAA7B4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45B361" w14:textId="77777777" w:rsidR="005D393D" w:rsidRDefault="00083650" w:rsidP="00943931">
            <w:pPr>
              <w:pStyle w:val="Days"/>
            </w:pPr>
            <w:sdt>
              <w:sdtPr>
                <w:id w:val="1639148987"/>
                <w:placeholder>
                  <w:docPart w:val="AD4F0DDAA6F34BF2A1A6C40196999C48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5D393D" w14:paraId="249925A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3E3F5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CD604" w14:textId="77777777" w:rsidR="005D393D" w:rsidRDefault="005D393D" w:rsidP="005D393D">
            <w:pPr>
              <w:pStyle w:val="Dates"/>
            </w:pPr>
            <w:r w:rsidRPr="00456A9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B3124" w14:textId="77777777" w:rsidR="005D393D" w:rsidRDefault="005D393D" w:rsidP="005D393D">
            <w:pPr>
              <w:pStyle w:val="Dates"/>
            </w:pPr>
            <w:r w:rsidRPr="00456A93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91C2E" w14:textId="77777777" w:rsidR="005D393D" w:rsidRDefault="005D393D" w:rsidP="005D393D">
            <w:pPr>
              <w:pStyle w:val="Dates"/>
            </w:pPr>
            <w:r w:rsidRPr="00456A9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ACBFB" w14:textId="77777777" w:rsidR="005D393D" w:rsidRDefault="005D393D" w:rsidP="005D393D">
            <w:pPr>
              <w:pStyle w:val="Dates"/>
            </w:pPr>
            <w:r w:rsidRPr="00456A9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029A9" w14:textId="77777777" w:rsidR="005D393D" w:rsidRDefault="005D393D" w:rsidP="005D393D">
            <w:pPr>
              <w:pStyle w:val="Dates"/>
            </w:pPr>
            <w:r w:rsidRPr="00456A93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B0B32" w14:textId="77777777" w:rsidR="005D393D" w:rsidRDefault="005D393D" w:rsidP="005D393D">
            <w:pPr>
              <w:pStyle w:val="Dates"/>
            </w:pPr>
            <w:r w:rsidRPr="00456A93">
              <w:t>6</w:t>
            </w:r>
          </w:p>
        </w:tc>
      </w:tr>
      <w:tr w:rsidR="005D393D" w14:paraId="7B18C75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5484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203B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54100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B555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A6019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97B18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37B2A" w14:textId="77777777" w:rsidR="005D393D" w:rsidRDefault="005D393D" w:rsidP="00943931"/>
        </w:tc>
      </w:tr>
      <w:tr w:rsidR="005D393D" w14:paraId="5E5CBE1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4EABE" w14:textId="77777777" w:rsidR="005D393D" w:rsidRDefault="005D393D" w:rsidP="005D393D">
            <w:pPr>
              <w:pStyle w:val="Dates"/>
            </w:pPr>
            <w:r w:rsidRPr="0075369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E3817" w14:textId="77777777" w:rsidR="005D393D" w:rsidRDefault="005D393D" w:rsidP="005D393D">
            <w:pPr>
              <w:pStyle w:val="Dates"/>
            </w:pPr>
            <w:r w:rsidRPr="0075369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AA59E" w14:textId="77777777" w:rsidR="005D393D" w:rsidRDefault="005D393D" w:rsidP="005D393D">
            <w:pPr>
              <w:pStyle w:val="Dates"/>
            </w:pPr>
            <w:r w:rsidRPr="0075369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08CD8" w14:textId="77777777" w:rsidR="005D393D" w:rsidRDefault="005D393D" w:rsidP="005D393D">
            <w:pPr>
              <w:pStyle w:val="Dates"/>
            </w:pPr>
            <w:r w:rsidRPr="0075369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80A6A" w14:textId="77777777" w:rsidR="005D393D" w:rsidRDefault="005D393D" w:rsidP="005D393D">
            <w:pPr>
              <w:pStyle w:val="Dates"/>
            </w:pPr>
            <w:r w:rsidRPr="0075369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47D72" w14:textId="77777777" w:rsidR="005D393D" w:rsidRDefault="005D393D" w:rsidP="005D393D">
            <w:pPr>
              <w:pStyle w:val="Dates"/>
            </w:pPr>
            <w:r w:rsidRPr="0075369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D387C" w14:textId="77777777" w:rsidR="005D393D" w:rsidRDefault="005D393D" w:rsidP="005D393D">
            <w:pPr>
              <w:pStyle w:val="Dates"/>
            </w:pPr>
            <w:r w:rsidRPr="00753692">
              <w:t>13</w:t>
            </w:r>
          </w:p>
        </w:tc>
      </w:tr>
      <w:tr w:rsidR="005D393D" w14:paraId="0DA95AD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6734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B0E6E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6CE50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594D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DC351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EE125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28306" w14:textId="77777777" w:rsidR="005D393D" w:rsidRDefault="005D393D" w:rsidP="00943931"/>
        </w:tc>
      </w:tr>
      <w:tr w:rsidR="005D393D" w14:paraId="1D357E4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EC5E5" w14:textId="77777777" w:rsidR="005D393D" w:rsidRDefault="005D393D" w:rsidP="005D393D">
            <w:pPr>
              <w:pStyle w:val="Dates"/>
            </w:pPr>
            <w:r w:rsidRPr="00D7390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AA93A" w14:textId="77777777" w:rsidR="005D393D" w:rsidRDefault="005D393D" w:rsidP="005D393D">
            <w:pPr>
              <w:pStyle w:val="Dates"/>
            </w:pPr>
            <w:r w:rsidRPr="00D7390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AD10B" w14:textId="77777777" w:rsidR="005D393D" w:rsidRDefault="005D393D" w:rsidP="005D393D">
            <w:pPr>
              <w:pStyle w:val="Dates"/>
            </w:pPr>
            <w:r w:rsidRPr="00D7390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2449A" w14:textId="77777777" w:rsidR="005D393D" w:rsidRDefault="005D393D" w:rsidP="005D393D">
            <w:pPr>
              <w:pStyle w:val="Dates"/>
            </w:pPr>
            <w:r w:rsidRPr="00D7390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E84DD" w14:textId="77777777" w:rsidR="005D393D" w:rsidRDefault="005D393D" w:rsidP="005D393D">
            <w:pPr>
              <w:pStyle w:val="Dates"/>
            </w:pPr>
            <w:r w:rsidRPr="00D7390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BDF9C" w14:textId="77777777" w:rsidR="005D393D" w:rsidRDefault="005D393D" w:rsidP="005D393D">
            <w:pPr>
              <w:pStyle w:val="Dates"/>
            </w:pPr>
            <w:r w:rsidRPr="00D7390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E4EE4" w14:textId="77777777" w:rsidR="005D393D" w:rsidRDefault="005D393D" w:rsidP="005D393D">
            <w:pPr>
              <w:pStyle w:val="Dates"/>
            </w:pPr>
            <w:r w:rsidRPr="00D73902">
              <w:t>20</w:t>
            </w:r>
          </w:p>
        </w:tc>
      </w:tr>
      <w:tr w:rsidR="005D393D" w14:paraId="445037A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9868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A35F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43D09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65DF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04C9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7E233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D9D17" w14:textId="77777777" w:rsidR="005D393D" w:rsidRDefault="005D393D" w:rsidP="00943931"/>
        </w:tc>
      </w:tr>
      <w:tr w:rsidR="005D393D" w14:paraId="4B6D969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74A3CA" w14:textId="77777777" w:rsidR="005D393D" w:rsidRDefault="005D393D" w:rsidP="005D393D">
            <w:pPr>
              <w:pStyle w:val="Dates"/>
            </w:pPr>
            <w:r w:rsidRPr="008A1FC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C6237" w14:textId="77777777" w:rsidR="005D393D" w:rsidRDefault="005D393D" w:rsidP="005D393D">
            <w:pPr>
              <w:pStyle w:val="Dates"/>
            </w:pPr>
            <w:r w:rsidRPr="008A1FCF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085AF" w14:textId="77777777" w:rsidR="005D393D" w:rsidRDefault="005D393D" w:rsidP="005D393D">
            <w:pPr>
              <w:pStyle w:val="Dates"/>
            </w:pPr>
            <w:r w:rsidRPr="008A1FCF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58322" w14:textId="77777777" w:rsidR="005D393D" w:rsidRDefault="005D393D" w:rsidP="005D393D">
            <w:pPr>
              <w:pStyle w:val="Dates"/>
            </w:pPr>
            <w:r w:rsidRPr="008A1FC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E4933B" w14:textId="77777777" w:rsidR="005D393D" w:rsidRDefault="005D393D" w:rsidP="005D393D">
            <w:pPr>
              <w:pStyle w:val="Dates"/>
            </w:pPr>
            <w:r w:rsidRPr="008A1FC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11D38" w14:textId="77777777" w:rsidR="005D393D" w:rsidRDefault="005D393D" w:rsidP="005D393D">
            <w:pPr>
              <w:pStyle w:val="Dates"/>
            </w:pPr>
            <w:r w:rsidRPr="008A1FCF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ABE91" w14:textId="77777777" w:rsidR="005D393D" w:rsidRDefault="005D393D" w:rsidP="005D393D">
            <w:pPr>
              <w:pStyle w:val="Dates"/>
            </w:pPr>
            <w:r w:rsidRPr="008A1FCF">
              <w:t>27</w:t>
            </w:r>
          </w:p>
        </w:tc>
      </w:tr>
      <w:tr w:rsidR="005D393D" w14:paraId="195DA3F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8125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4D03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415A2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CED14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F5A1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F571C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D763D" w14:textId="77777777" w:rsidR="005D393D" w:rsidRDefault="005D393D" w:rsidP="00943931"/>
        </w:tc>
      </w:tr>
      <w:tr w:rsidR="005D393D" w14:paraId="6042AF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79E69" w14:textId="77777777" w:rsidR="005D393D" w:rsidRDefault="005D393D" w:rsidP="005D393D">
            <w:pPr>
              <w:pStyle w:val="Dates"/>
            </w:pPr>
            <w:r w:rsidRPr="006E4AC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4E2A8" w14:textId="77777777" w:rsidR="005D393D" w:rsidRDefault="005D393D" w:rsidP="005D393D">
            <w:pPr>
              <w:pStyle w:val="Dates"/>
            </w:pPr>
            <w:r w:rsidRPr="006E4AC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82FEE" w14:textId="77777777" w:rsidR="005D393D" w:rsidRDefault="005D393D" w:rsidP="005D393D">
            <w:pPr>
              <w:pStyle w:val="Dates"/>
            </w:pPr>
            <w:r w:rsidRPr="006E4AC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83A2B1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0522FD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C10B7" w14:textId="77777777" w:rsidR="005D393D" w:rsidRDefault="005D393D" w:rsidP="005D393D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9F6ED" w14:textId="77777777" w:rsidR="005D393D" w:rsidRDefault="005D393D" w:rsidP="005D393D">
            <w:pPr>
              <w:pStyle w:val="Dates"/>
            </w:pPr>
          </w:p>
        </w:tc>
      </w:tr>
      <w:tr w:rsidR="0005195E" w14:paraId="608959C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94D1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E763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B061B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6351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0E9F4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20372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B0847" w14:textId="77777777" w:rsidR="005D393D" w:rsidRDefault="005D393D" w:rsidP="00943931"/>
        </w:tc>
      </w:tr>
      <w:tr w:rsidR="005D393D" w14:paraId="756CB2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69DF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69859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F47BA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F89A8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0C72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4E3D5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532DA" w14:textId="77777777" w:rsidR="005D393D" w:rsidRDefault="005D393D" w:rsidP="00943931">
            <w:pPr>
              <w:pStyle w:val="Dates"/>
            </w:pPr>
          </w:p>
        </w:tc>
      </w:tr>
      <w:tr w:rsidR="005D393D" w14:paraId="6B73249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C788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7FF5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BD74B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F298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9966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BF69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0AEEA" w14:textId="77777777" w:rsidR="005D393D" w:rsidRDefault="005D393D" w:rsidP="00943931"/>
        </w:tc>
      </w:tr>
    </w:tbl>
    <w:p w14:paraId="3B4FB00A" w14:textId="77777777" w:rsidR="00D435C2" w:rsidRDefault="00D435C2" w:rsidP="00D435C2"/>
    <w:p w14:paraId="7B213AC8" w14:textId="77777777" w:rsidR="00D435C2" w:rsidRDefault="00D435C2" w:rsidP="00D435C2">
      <w:pPr>
        <w:sectPr w:rsidR="00D435C2" w:rsidSect="00564D0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738D8AF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4D911FA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6937F75" w14:textId="77777777" w:rsidR="005D393D" w:rsidRDefault="005D393D" w:rsidP="00943931"/>
        </w:tc>
      </w:tr>
      <w:tr w:rsidR="005D393D" w14:paraId="2703F56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818E8F2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EAD3CD8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6D69B0C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DEA161B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85EF1A8" w14:textId="77777777" w:rsidR="005D393D" w:rsidRPr="003F1620" w:rsidRDefault="005D393D" w:rsidP="00943931"/>
        </w:tc>
      </w:tr>
      <w:tr w:rsidR="005D393D" w14:paraId="3DF2D6B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B031D8" w14:textId="77777777" w:rsidR="005D393D" w:rsidRDefault="00083650" w:rsidP="00943931">
            <w:pPr>
              <w:pStyle w:val="Days"/>
            </w:pPr>
            <w:sdt>
              <w:sdtPr>
                <w:id w:val="-919711334"/>
                <w:placeholder>
                  <w:docPart w:val="1D839070E3BC4F3983144D3746F09A2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74D3B5" w14:textId="77777777" w:rsidR="005D393D" w:rsidRDefault="00083650" w:rsidP="00943931">
            <w:pPr>
              <w:pStyle w:val="Days"/>
            </w:pPr>
            <w:sdt>
              <w:sdtPr>
                <w:id w:val="-777710003"/>
                <w:placeholder>
                  <w:docPart w:val="6B048309D16F4CA0A8A851A0E17A4E62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EA8EFC" w14:textId="77777777" w:rsidR="005D393D" w:rsidRDefault="00083650" w:rsidP="00943931">
            <w:pPr>
              <w:pStyle w:val="Days"/>
            </w:pPr>
            <w:sdt>
              <w:sdtPr>
                <w:id w:val="-721521958"/>
                <w:placeholder>
                  <w:docPart w:val="3ACF7F77D7134FD5887CB5F63C863BA6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7C3749" w14:textId="77777777" w:rsidR="005D393D" w:rsidRDefault="00083650" w:rsidP="00943931">
            <w:pPr>
              <w:pStyle w:val="Days"/>
            </w:pPr>
            <w:sdt>
              <w:sdtPr>
                <w:id w:val="1739524130"/>
                <w:placeholder>
                  <w:docPart w:val="DA2256A888FA421189ADE325A6454DA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61A7EA" w14:textId="77777777" w:rsidR="005D393D" w:rsidRDefault="00083650" w:rsidP="00943931">
            <w:pPr>
              <w:pStyle w:val="Days"/>
            </w:pPr>
            <w:sdt>
              <w:sdtPr>
                <w:id w:val="1314224305"/>
                <w:placeholder>
                  <w:docPart w:val="8C0A623C7CED4B0C8B49B5848E9DF986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737EEC" w14:textId="77777777" w:rsidR="005D393D" w:rsidRDefault="00083650" w:rsidP="00943931">
            <w:pPr>
              <w:pStyle w:val="Days"/>
            </w:pPr>
            <w:sdt>
              <w:sdtPr>
                <w:id w:val="1943639365"/>
                <w:placeholder>
                  <w:docPart w:val="BC2D8112FB814BB982AC000E658BB1C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D8DF13" w14:textId="77777777" w:rsidR="005D393D" w:rsidRDefault="00083650" w:rsidP="00943931">
            <w:pPr>
              <w:pStyle w:val="Days"/>
            </w:pPr>
            <w:sdt>
              <w:sdtPr>
                <w:id w:val="-508370395"/>
                <w:placeholder>
                  <w:docPart w:val="A94219B13A0C4403A6707E3FDB76BA9C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5D393D" w14:paraId="04B844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3D2DE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D64D2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17B6A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89B61" w14:textId="77777777" w:rsidR="005D393D" w:rsidRDefault="005D393D" w:rsidP="005D393D">
            <w:pPr>
              <w:pStyle w:val="Dates"/>
            </w:pPr>
            <w:r w:rsidRPr="000572E1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0D9FA5" w14:textId="77777777" w:rsidR="005D393D" w:rsidRDefault="005D393D" w:rsidP="005D393D">
            <w:pPr>
              <w:pStyle w:val="Dates"/>
            </w:pPr>
            <w:r w:rsidRPr="000572E1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B25AC1" w14:textId="77777777" w:rsidR="005D393D" w:rsidRDefault="005D393D" w:rsidP="005D393D">
            <w:pPr>
              <w:pStyle w:val="Dates"/>
            </w:pPr>
            <w:r w:rsidRPr="000572E1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06179" w14:textId="77777777" w:rsidR="005D393D" w:rsidRDefault="005D393D" w:rsidP="005D393D">
            <w:pPr>
              <w:pStyle w:val="Dates"/>
            </w:pPr>
            <w:r w:rsidRPr="000572E1">
              <w:t>4</w:t>
            </w:r>
          </w:p>
        </w:tc>
      </w:tr>
      <w:tr w:rsidR="005D393D" w14:paraId="444A598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9C86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9F64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9D9FD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C6A7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C5F5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29B31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89A0A" w14:textId="77777777" w:rsidR="005D393D" w:rsidRDefault="005D393D" w:rsidP="00943931"/>
        </w:tc>
      </w:tr>
      <w:tr w:rsidR="005D393D" w14:paraId="27C32F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A9A50" w14:textId="77777777" w:rsidR="005D393D" w:rsidRDefault="005D393D" w:rsidP="005D393D">
            <w:pPr>
              <w:pStyle w:val="Dates"/>
            </w:pPr>
            <w:r w:rsidRPr="00105C67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EE752" w14:textId="77777777" w:rsidR="005D393D" w:rsidRDefault="005D393D" w:rsidP="005D393D">
            <w:pPr>
              <w:pStyle w:val="Dates"/>
            </w:pPr>
            <w:r w:rsidRPr="00105C67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D232A" w14:textId="77777777" w:rsidR="005D393D" w:rsidRDefault="005D393D" w:rsidP="005D393D">
            <w:pPr>
              <w:pStyle w:val="Dates"/>
            </w:pPr>
            <w:r w:rsidRPr="00105C67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AA4CD" w14:textId="77777777" w:rsidR="005D393D" w:rsidRDefault="005D393D" w:rsidP="005D393D">
            <w:pPr>
              <w:pStyle w:val="Dates"/>
            </w:pPr>
            <w:r w:rsidRPr="00105C67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11C32" w14:textId="77777777" w:rsidR="005D393D" w:rsidRDefault="005D393D" w:rsidP="005D393D">
            <w:pPr>
              <w:pStyle w:val="Dates"/>
            </w:pPr>
            <w:r w:rsidRPr="00105C67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138E32" w14:textId="77777777" w:rsidR="005D393D" w:rsidRDefault="005D393D" w:rsidP="005D393D">
            <w:pPr>
              <w:pStyle w:val="Dates"/>
            </w:pPr>
            <w:r w:rsidRPr="00105C67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2DA73" w14:textId="77777777" w:rsidR="005D393D" w:rsidRDefault="005D393D" w:rsidP="005D393D">
            <w:pPr>
              <w:pStyle w:val="Dates"/>
            </w:pPr>
            <w:r w:rsidRPr="00105C67">
              <w:t>11</w:t>
            </w:r>
          </w:p>
        </w:tc>
      </w:tr>
      <w:tr w:rsidR="005D393D" w14:paraId="78D38B0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0D333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1E4B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F7136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6D15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A2E0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4B58E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601E5" w14:textId="77777777" w:rsidR="005D393D" w:rsidRDefault="005D393D" w:rsidP="00943931"/>
        </w:tc>
      </w:tr>
      <w:tr w:rsidR="005D393D" w14:paraId="709BC9E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96767" w14:textId="77777777" w:rsidR="005D393D" w:rsidRDefault="005D393D" w:rsidP="005D393D">
            <w:pPr>
              <w:pStyle w:val="Dates"/>
            </w:pPr>
            <w:r w:rsidRPr="00011456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0CEEF" w14:textId="77777777" w:rsidR="005D393D" w:rsidRDefault="005D393D" w:rsidP="005D393D">
            <w:pPr>
              <w:pStyle w:val="Dates"/>
            </w:pPr>
            <w:r w:rsidRPr="0001145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F6B9B" w14:textId="77777777" w:rsidR="005D393D" w:rsidRDefault="005D393D" w:rsidP="005D393D">
            <w:pPr>
              <w:pStyle w:val="Dates"/>
            </w:pPr>
            <w:r w:rsidRPr="00011456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00FC6" w14:textId="77777777" w:rsidR="005D393D" w:rsidRDefault="005D393D" w:rsidP="005D393D">
            <w:pPr>
              <w:pStyle w:val="Dates"/>
            </w:pPr>
            <w:r w:rsidRPr="00011456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9D926" w14:textId="77777777" w:rsidR="005D393D" w:rsidRDefault="005D393D" w:rsidP="005D393D">
            <w:pPr>
              <w:pStyle w:val="Dates"/>
            </w:pPr>
            <w:r w:rsidRPr="0001145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C65D1" w14:textId="77777777" w:rsidR="005D393D" w:rsidRDefault="005D393D" w:rsidP="005D393D">
            <w:pPr>
              <w:pStyle w:val="Dates"/>
            </w:pPr>
            <w:r w:rsidRPr="00011456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AC2B1" w14:textId="77777777" w:rsidR="005D393D" w:rsidRDefault="005D393D" w:rsidP="005D393D">
            <w:pPr>
              <w:pStyle w:val="Dates"/>
            </w:pPr>
            <w:r w:rsidRPr="00011456">
              <w:t>18</w:t>
            </w:r>
          </w:p>
        </w:tc>
      </w:tr>
      <w:tr w:rsidR="005D393D" w14:paraId="4A439B4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CA4D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BA4F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3822C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5BCE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CF1E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96B7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D46D8" w14:textId="77777777" w:rsidR="005D393D" w:rsidRDefault="005D393D" w:rsidP="00943931"/>
        </w:tc>
      </w:tr>
      <w:tr w:rsidR="005D393D" w14:paraId="7C6142F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A98063" w14:textId="77777777" w:rsidR="005D393D" w:rsidRDefault="005D393D" w:rsidP="005D393D">
            <w:pPr>
              <w:pStyle w:val="Dates"/>
            </w:pPr>
            <w:r w:rsidRPr="008E7D9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F1E45" w14:textId="77777777" w:rsidR="005D393D" w:rsidRDefault="005D393D" w:rsidP="005D393D">
            <w:pPr>
              <w:pStyle w:val="Dates"/>
            </w:pPr>
            <w:r w:rsidRPr="008E7D9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921C5" w14:textId="77777777" w:rsidR="005D393D" w:rsidRDefault="005D393D" w:rsidP="005D393D">
            <w:pPr>
              <w:pStyle w:val="Dates"/>
            </w:pPr>
            <w:r w:rsidRPr="008E7D9D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16133" w14:textId="77777777" w:rsidR="005D393D" w:rsidRDefault="005D393D" w:rsidP="005D393D">
            <w:pPr>
              <w:pStyle w:val="Dates"/>
            </w:pPr>
            <w:r w:rsidRPr="008E7D9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ACB2D" w14:textId="77777777" w:rsidR="005D393D" w:rsidRDefault="005D393D" w:rsidP="005D393D">
            <w:pPr>
              <w:pStyle w:val="Dates"/>
            </w:pPr>
            <w:r w:rsidRPr="008E7D9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15BAE" w14:textId="77777777" w:rsidR="005D393D" w:rsidRDefault="005D393D" w:rsidP="005D393D">
            <w:pPr>
              <w:pStyle w:val="Dates"/>
            </w:pPr>
            <w:r w:rsidRPr="008E7D9D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37165A" w14:textId="77777777" w:rsidR="005D393D" w:rsidRDefault="005D393D" w:rsidP="005D393D">
            <w:pPr>
              <w:pStyle w:val="Dates"/>
            </w:pPr>
            <w:r w:rsidRPr="008E7D9D">
              <w:t>25</w:t>
            </w:r>
          </w:p>
        </w:tc>
      </w:tr>
      <w:tr w:rsidR="005D393D" w14:paraId="7C4B7A0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43BB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83470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89AD4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8953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0ABB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8F57A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E53A4" w14:textId="77777777" w:rsidR="005D393D" w:rsidRDefault="005D393D" w:rsidP="00943931"/>
        </w:tc>
      </w:tr>
      <w:tr w:rsidR="005D393D" w14:paraId="3275057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95CC10" w14:textId="77777777" w:rsidR="005D393D" w:rsidRDefault="005D393D" w:rsidP="005D393D">
            <w:pPr>
              <w:pStyle w:val="Dates"/>
            </w:pPr>
            <w:r w:rsidRPr="00F96FB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27A85" w14:textId="77777777" w:rsidR="005D393D" w:rsidRDefault="005D393D" w:rsidP="005D393D">
            <w:pPr>
              <w:pStyle w:val="Dates"/>
            </w:pPr>
            <w:r w:rsidRPr="00F96FB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33223" w14:textId="77777777" w:rsidR="005D393D" w:rsidRDefault="005D393D" w:rsidP="005D393D">
            <w:pPr>
              <w:pStyle w:val="Dates"/>
            </w:pPr>
            <w:r w:rsidRPr="00F96FB4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718E6" w14:textId="77777777" w:rsidR="005D393D" w:rsidRDefault="005D393D" w:rsidP="005D393D">
            <w:pPr>
              <w:pStyle w:val="Dates"/>
            </w:pPr>
            <w:r w:rsidRPr="00F96FB4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2DB29" w14:textId="77777777" w:rsidR="005D393D" w:rsidRDefault="005D393D" w:rsidP="005D393D">
            <w:pPr>
              <w:pStyle w:val="Dates"/>
            </w:pPr>
            <w:r w:rsidRPr="00F96FB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EA928" w14:textId="77777777" w:rsidR="005D393D" w:rsidRDefault="005D393D" w:rsidP="005D393D">
            <w:pPr>
              <w:pStyle w:val="Dates"/>
            </w:pPr>
            <w:r w:rsidRPr="00F96FB4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C47A3" w14:textId="77777777" w:rsidR="005D393D" w:rsidRDefault="005D393D" w:rsidP="005D393D">
            <w:pPr>
              <w:pStyle w:val="Dates"/>
            </w:pPr>
          </w:p>
        </w:tc>
      </w:tr>
      <w:tr w:rsidR="0005195E" w14:paraId="6CCE213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F8A7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0923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6E3D0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E582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80BA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511A9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37F7A" w14:textId="77777777" w:rsidR="005D393D" w:rsidRDefault="005D393D" w:rsidP="00943931"/>
        </w:tc>
      </w:tr>
      <w:tr w:rsidR="005D393D" w14:paraId="305A7C9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C45A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893B3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6FBD0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2746D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D5454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F7DD9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BCB7E" w14:textId="77777777" w:rsidR="005D393D" w:rsidRDefault="005D393D" w:rsidP="00943931">
            <w:pPr>
              <w:pStyle w:val="Dates"/>
            </w:pPr>
          </w:p>
        </w:tc>
      </w:tr>
      <w:tr w:rsidR="005D393D" w14:paraId="4B6AAF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9675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AE7C4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36DF0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D737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38FE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5159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A3F49" w14:textId="77777777" w:rsidR="005D393D" w:rsidRDefault="005D393D" w:rsidP="00943931"/>
        </w:tc>
      </w:tr>
    </w:tbl>
    <w:p w14:paraId="56EB2FB2" w14:textId="77777777" w:rsidR="00D435C2" w:rsidRDefault="00D435C2" w:rsidP="00D435C2"/>
    <w:p w14:paraId="1791A665" w14:textId="77777777" w:rsidR="00D435C2" w:rsidRDefault="00D435C2" w:rsidP="00D435C2">
      <w:pPr>
        <w:sectPr w:rsidR="00D435C2" w:rsidSect="00564D0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48AE5F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9A9254A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908755A" w14:textId="77777777" w:rsidR="00800901" w:rsidRDefault="00800901" w:rsidP="00943931"/>
        </w:tc>
      </w:tr>
      <w:tr w:rsidR="00800901" w14:paraId="03B9F09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FA63B7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744C156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33EBE2D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F4E828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1F15F8F" w14:textId="77777777" w:rsidR="00800901" w:rsidRPr="003F1620" w:rsidRDefault="00800901" w:rsidP="00943931"/>
        </w:tc>
      </w:tr>
      <w:tr w:rsidR="00800901" w14:paraId="1BF2686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6A2F8A" w14:textId="77777777" w:rsidR="00800901" w:rsidRDefault="00083650" w:rsidP="00943931">
            <w:pPr>
              <w:pStyle w:val="Days"/>
            </w:pPr>
            <w:sdt>
              <w:sdtPr>
                <w:id w:val="-505663300"/>
                <w:placeholder>
                  <w:docPart w:val="CCD2939455C2400090045B6F2290AE2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AEAE61" w14:textId="77777777" w:rsidR="00800901" w:rsidRDefault="00083650" w:rsidP="00943931">
            <w:pPr>
              <w:pStyle w:val="Days"/>
            </w:pPr>
            <w:sdt>
              <w:sdtPr>
                <w:id w:val="-30185159"/>
                <w:placeholder>
                  <w:docPart w:val="A9E86AA943074566900E0A953B616DB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6492C8" w14:textId="77777777" w:rsidR="00800901" w:rsidRDefault="00083650" w:rsidP="00943931">
            <w:pPr>
              <w:pStyle w:val="Days"/>
            </w:pPr>
            <w:sdt>
              <w:sdtPr>
                <w:id w:val="444964457"/>
                <w:placeholder>
                  <w:docPart w:val="346E1F17DEE04293BD3A2B33CB1ADAF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5FF0CD" w14:textId="77777777" w:rsidR="00800901" w:rsidRDefault="00083650" w:rsidP="00943931">
            <w:pPr>
              <w:pStyle w:val="Days"/>
            </w:pPr>
            <w:sdt>
              <w:sdtPr>
                <w:id w:val="-1987307679"/>
                <w:placeholder>
                  <w:docPart w:val="910A86C5C49E45F0AF0447FEAC4E4C1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A5C2C3" w14:textId="77777777" w:rsidR="00800901" w:rsidRDefault="00083650" w:rsidP="00943931">
            <w:pPr>
              <w:pStyle w:val="Days"/>
            </w:pPr>
            <w:sdt>
              <w:sdtPr>
                <w:id w:val="722100624"/>
                <w:placeholder>
                  <w:docPart w:val="F4B4B4B85BF343C694C1158F0942B92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2D87F6" w14:textId="77777777" w:rsidR="00800901" w:rsidRDefault="00083650" w:rsidP="00943931">
            <w:pPr>
              <w:pStyle w:val="Days"/>
            </w:pPr>
            <w:sdt>
              <w:sdtPr>
                <w:id w:val="779916855"/>
                <w:placeholder>
                  <w:docPart w:val="C1B74699A53C4C02BF4FB26E969F3C4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C5A908" w14:textId="77777777" w:rsidR="00800901" w:rsidRDefault="00083650" w:rsidP="00943931">
            <w:pPr>
              <w:pStyle w:val="Days"/>
            </w:pPr>
            <w:sdt>
              <w:sdtPr>
                <w:id w:val="649945805"/>
                <w:placeholder>
                  <w:docPart w:val="CB9AFA724F544682B6A1C34140F43E3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34E69A0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B39B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0F6B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05CC4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9CA8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B92F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27D46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2CDB51" w14:textId="77777777" w:rsidR="00800901" w:rsidRDefault="00800901" w:rsidP="00943931">
            <w:pPr>
              <w:pStyle w:val="Dates"/>
            </w:pPr>
            <w:r>
              <w:t>1</w:t>
            </w:r>
          </w:p>
        </w:tc>
      </w:tr>
      <w:tr w:rsidR="00800901" w14:paraId="3BCB85F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0C69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EFE2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8BE3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6FA1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5D6B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C174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6F4D6" w14:textId="77777777" w:rsidR="00800901" w:rsidRDefault="00800901" w:rsidP="00943931"/>
        </w:tc>
      </w:tr>
      <w:tr w:rsidR="00800901" w14:paraId="1192C2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0295C" w14:textId="77777777" w:rsidR="00800901" w:rsidRDefault="00800901" w:rsidP="00800901">
            <w:pPr>
              <w:pStyle w:val="Dates"/>
            </w:pPr>
            <w:r w:rsidRPr="00BD5B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F57DB" w14:textId="77777777" w:rsidR="00800901" w:rsidRDefault="00800901" w:rsidP="00800901">
            <w:pPr>
              <w:pStyle w:val="Dates"/>
            </w:pPr>
            <w:r w:rsidRPr="00BD5B2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A578F" w14:textId="77777777" w:rsidR="00800901" w:rsidRDefault="00800901" w:rsidP="00800901">
            <w:pPr>
              <w:pStyle w:val="Dates"/>
            </w:pPr>
            <w:r w:rsidRPr="00BD5B23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DCB1D" w14:textId="77777777" w:rsidR="00800901" w:rsidRDefault="00800901" w:rsidP="00800901">
            <w:pPr>
              <w:pStyle w:val="Dates"/>
            </w:pPr>
            <w:r w:rsidRPr="00BD5B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5D9EB" w14:textId="77777777" w:rsidR="00800901" w:rsidRDefault="00800901" w:rsidP="00800901">
            <w:pPr>
              <w:pStyle w:val="Dates"/>
            </w:pPr>
            <w:r w:rsidRPr="00BD5B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660A07" w14:textId="77777777" w:rsidR="00800901" w:rsidRDefault="00800901" w:rsidP="00800901">
            <w:pPr>
              <w:pStyle w:val="Dates"/>
            </w:pPr>
            <w:r w:rsidRPr="00BD5B23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B798C" w14:textId="77777777" w:rsidR="00800901" w:rsidRDefault="00800901" w:rsidP="00800901">
            <w:pPr>
              <w:pStyle w:val="Dates"/>
            </w:pPr>
            <w:r w:rsidRPr="00BD5B23">
              <w:t>8</w:t>
            </w:r>
          </w:p>
        </w:tc>
      </w:tr>
      <w:tr w:rsidR="00800901" w14:paraId="78BFF66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B15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36D5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781A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05704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B05B3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8DCA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67E16" w14:textId="77777777" w:rsidR="00800901" w:rsidRDefault="00800901" w:rsidP="00943931"/>
        </w:tc>
      </w:tr>
      <w:tr w:rsidR="00800901" w14:paraId="446C62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C69D0" w14:textId="77777777" w:rsidR="00800901" w:rsidRDefault="00800901" w:rsidP="00800901">
            <w:pPr>
              <w:pStyle w:val="Dates"/>
            </w:pPr>
            <w:r w:rsidRPr="0083719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544AC6" w14:textId="77777777" w:rsidR="00800901" w:rsidRDefault="00800901" w:rsidP="00800901">
            <w:pPr>
              <w:pStyle w:val="Dates"/>
            </w:pPr>
            <w:r w:rsidRPr="0083719F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54B4C" w14:textId="77777777" w:rsidR="00800901" w:rsidRDefault="00800901" w:rsidP="00800901">
            <w:pPr>
              <w:pStyle w:val="Dates"/>
            </w:pPr>
            <w:r w:rsidRPr="0083719F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67361" w14:textId="77777777" w:rsidR="00800901" w:rsidRDefault="00800901" w:rsidP="00800901">
            <w:pPr>
              <w:pStyle w:val="Dates"/>
            </w:pPr>
            <w:r w:rsidRPr="0083719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54919" w14:textId="77777777" w:rsidR="00800901" w:rsidRDefault="00800901" w:rsidP="00800901">
            <w:pPr>
              <w:pStyle w:val="Dates"/>
            </w:pPr>
            <w:r w:rsidRPr="0083719F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21D65" w14:textId="77777777" w:rsidR="00800901" w:rsidRDefault="00800901" w:rsidP="00800901">
            <w:pPr>
              <w:pStyle w:val="Dates"/>
            </w:pPr>
            <w:r w:rsidRPr="0083719F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E9950" w14:textId="77777777" w:rsidR="00800901" w:rsidRDefault="00800901" w:rsidP="00800901">
            <w:pPr>
              <w:pStyle w:val="Dates"/>
            </w:pPr>
            <w:r w:rsidRPr="0083719F">
              <w:t>15</w:t>
            </w:r>
          </w:p>
        </w:tc>
      </w:tr>
      <w:tr w:rsidR="00800901" w14:paraId="61001B5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8DFA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936A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3745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B34A9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0FE4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80D4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D2908C" w14:textId="77777777" w:rsidR="00800901" w:rsidRDefault="00800901" w:rsidP="00943931"/>
        </w:tc>
      </w:tr>
      <w:tr w:rsidR="00800901" w14:paraId="17F7AC4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568DD" w14:textId="77777777" w:rsidR="00800901" w:rsidRDefault="00800901" w:rsidP="00800901">
            <w:pPr>
              <w:pStyle w:val="Dates"/>
            </w:pPr>
            <w:r w:rsidRPr="00B07CF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4D016" w14:textId="77777777" w:rsidR="00800901" w:rsidRDefault="00800901" w:rsidP="00800901">
            <w:pPr>
              <w:pStyle w:val="Dates"/>
            </w:pPr>
            <w:r w:rsidRPr="00B07CF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1FA1C0" w14:textId="77777777" w:rsidR="00800901" w:rsidRDefault="00800901" w:rsidP="00800901">
            <w:pPr>
              <w:pStyle w:val="Dates"/>
            </w:pPr>
            <w:r w:rsidRPr="00B07CF6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8D20B5" w14:textId="77777777" w:rsidR="00800901" w:rsidRDefault="00800901" w:rsidP="00800901">
            <w:pPr>
              <w:pStyle w:val="Dates"/>
            </w:pPr>
            <w:r w:rsidRPr="00B07CF6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CB76A" w14:textId="77777777" w:rsidR="00800901" w:rsidRDefault="00800901" w:rsidP="00800901">
            <w:pPr>
              <w:pStyle w:val="Dates"/>
            </w:pPr>
            <w:r w:rsidRPr="00B07CF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53A6B" w14:textId="77777777" w:rsidR="00800901" w:rsidRDefault="00800901" w:rsidP="00800901">
            <w:pPr>
              <w:pStyle w:val="Dates"/>
            </w:pPr>
            <w:r w:rsidRPr="00B07CF6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EFDB4" w14:textId="77777777" w:rsidR="00800901" w:rsidRDefault="00800901" w:rsidP="00800901">
            <w:pPr>
              <w:pStyle w:val="Dates"/>
            </w:pPr>
            <w:r w:rsidRPr="00B07CF6">
              <w:t>22</w:t>
            </w:r>
          </w:p>
        </w:tc>
      </w:tr>
      <w:tr w:rsidR="00800901" w14:paraId="088A45C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98B0A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BDCB7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4459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D864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4E08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7901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00EF2" w14:textId="77777777" w:rsidR="00800901" w:rsidRDefault="00800901" w:rsidP="00943931"/>
        </w:tc>
      </w:tr>
      <w:tr w:rsidR="00800901" w14:paraId="437A14A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A395A5" w14:textId="77777777" w:rsidR="00800901" w:rsidRDefault="00800901" w:rsidP="00800901">
            <w:pPr>
              <w:pStyle w:val="Dates"/>
            </w:pPr>
            <w:r w:rsidRPr="003C26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0B72E" w14:textId="77777777" w:rsidR="00800901" w:rsidRDefault="00800901" w:rsidP="00800901">
            <w:pPr>
              <w:pStyle w:val="Dates"/>
            </w:pPr>
            <w:r w:rsidRPr="003C26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702A30" w14:textId="77777777" w:rsidR="00800901" w:rsidRDefault="00800901" w:rsidP="00800901">
            <w:pPr>
              <w:pStyle w:val="Dates"/>
            </w:pPr>
            <w:r w:rsidRPr="003C26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F6269" w14:textId="77777777" w:rsidR="00800901" w:rsidRDefault="00800901" w:rsidP="00800901">
            <w:pPr>
              <w:pStyle w:val="Dates"/>
            </w:pPr>
            <w:r w:rsidRPr="003C26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F09FE" w14:textId="77777777" w:rsidR="00800901" w:rsidRDefault="00800901" w:rsidP="00800901">
            <w:pPr>
              <w:pStyle w:val="Dates"/>
            </w:pPr>
            <w:r w:rsidRPr="003C26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F49C9" w14:textId="77777777" w:rsidR="00800901" w:rsidRDefault="00800901" w:rsidP="00800901">
            <w:pPr>
              <w:pStyle w:val="Dates"/>
            </w:pPr>
            <w:r w:rsidRPr="003C26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E8F3F" w14:textId="77777777" w:rsidR="00800901" w:rsidRDefault="00800901" w:rsidP="00800901">
            <w:pPr>
              <w:pStyle w:val="Dates"/>
            </w:pPr>
            <w:r w:rsidRPr="003C263A">
              <w:t>29</w:t>
            </w:r>
          </w:p>
        </w:tc>
      </w:tr>
      <w:tr w:rsidR="0005195E" w14:paraId="56CE9D3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7A1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6CA9D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C111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9835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079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0DAC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579CE" w14:textId="77777777" w:rsidR="00800901" w:rsidRDefault="00800901" w:rsidP="00943931"/>
        </w:tc>
      </w:tr>
      <w:tr w:rsidR="00800901" w14:paraId="502BCAE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7133F8" w14:textId="77777777" w:rsidR="00800901" w:rsidRDefault="00800901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3A2C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E7DB5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79EC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24AD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2D4C0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A9E68" w14:textId="77777777" w:rsidR="00800901" w:rsidRDefault="00800901" w:rsidP="00943931">
            <w:pPr>
              <w:pStyle w:val="Dates"/>
            </w:pPr>
          </w:p>
        </w:tc>
      </w:tr>
      <w:tr w:rsidR="00800901" w14:paraId="2D83523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3F8E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1835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8D2B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860B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41D9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FBEC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60C51" w14:textId="77777777" w:rsidR="00800901" w:rsidRDefault="00800901" w:rsidP="00943931"/>
        </w:tc>
      </w:tr>
    </w:tbl>
    <w:p w14:paraId="21F62389" w14:textId="77777777" w:rsidR="00D435C2" w:rsidRDefault="00D435C2" w:rsidP="00D435C2"/>
    <w:p w14:paraId="7ABDF58A" w14:textId="77777777" w:rsidR="00D435C2" w:rsidRDefault="00D435C2" w:rsidP="00D435C2">
      <w:pPr>
        <w:sectPr w:rsidR="00D435C2" w:rsidSect="00564D0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034B77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481A6DE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CEB76AD" w14:textId="77777777" w:rsidR="00800901" w:rsidRDefault="00800901" w:rsidP="00943931"/>
        </w:tc>
      </w:tr>
      <w:tr w:rsidR="00800901" w14:paraId="40C095E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1704527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B199D9F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438E843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744BC01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2ED4575" w14:textId="77777777" w:rsidR="00800901" w:rsidRPr="003F1620" w:rsidRDefault="00800901" w:rsidP="00943931"/>
        </w:tc>
      </w:tr>
      <w:tr w:rsidR="00800901" w14:paraId="4731874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728B8B" w14:textId="77777777" w:rsidR="00800901" w:rsidRDefault="00083650" w:rsidP="00943931">
            <w:pPr>
              <w:pStyle w:val="Days"/>
            </w:pPr>
            <w:sdt>
              <w:sdtPr>
                <w:id w:val="1253935943"/>
                <w:placeholder>
                  <w:docPart w:val="7E2B5F4CBA344A5CA6C04A24BCAF7CE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60265E" w14:textId="77777777" w:rsidR="00800901" w:rsidRDefault="00083650" w:rsidP="00943931">
            <w:pPr>
              <w:pStyle w:val="Days"/>
            </w:pPr>
            <w:sdt>
              <w:sdtPr>
                <w:id w:val="1983808472"/>
                <w:placeholder>
                  <w:docPart w:val="87208C18AB724557AE2BC55B5ABD24B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ACB9F2" w14:textId="77777777" w:rsidR="00800901" w:rsidRDefault="00083650" w:rsidP="00943931">
            <w:pPr>
              <w:pStyle w:val="Days"/>
            </w:pPr>
            <w:sdt>
              <w:sdtPr>
                <w:id w:val="1148317476"/>
                <w:placeholder>
                  <w:docPart w:val="40D8A3321DF147BA84AA3C9DF4638D7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662B91" w14:textId="77777777" w:rsidR="00800901" w:rsidRDefault="00083650" w:rsidP="00943931">
            <w:pPr>
              <w:pStyle w:val="Days"/>
            </w:pPr>
            <w:sdt>
              <w:sdtPr>
                <w:id w:val="-1272541922"/>
                <w:placeholder>
                  <w:docPart w:val="194D9F8FC0274AA69306BE96B0CB508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4A22B6C" w14:textId="77777777" w:rsidR="00800901" w:rsidRDefault="00083650" w:rsidP="00943931">
            <w:pPr>
              <w:pStyle w:val="Days"/>
            </w:pPr>
            <w:sdt>
              <w:sdtPr>
                <w:id w:val="189886748"/>
                <w:placeholder>
                  <w:docPart w:val="57653AE2A1D143F0AF49F2A41579E60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68AE98" w14:textId="77777777" w:rsidR="00800901" w:rsidRDefault="00083650" w:rsidP="00943931">
            <w:pPr>
              <w:pStyle w:val="Days"/>
            </w:pPr>
            <w:sdt>
              <w:sdtPr>
                <w:id w:val="-1507045536"/>
                <w:placeholder>
                  <w:docPart w:val="DC06DCD701FB4F7092743C5FA085187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FEC753" w14:textId="77777777" w:rsidR="00800901" w:rsidRDefault="00083650" w:rsidP="00943931">
            <w:pPr>
              <w:pStyle w:val="Days"/>
            </w:pPr>
            <w:sdt>
              <w:sdtPr>
                <w:id w:val="2020356947"/>
                <w:placeholder>
                  <w:docPart w:val="80B140FADBCA4B20961DE11CBB95F71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2DD5832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1F9D9C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E5C50" w14:textId="77777777" w:rsidR="00800901" w:rsidRDefault="00800901" w:rsidP="00800901">
            <w:pPr>
              <w:pStyle w:val="Dates"/>
            </w:pPr>
            <w:r w:rsidRPr="002A19A7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83F74" w14:textId="77777777" w:rsidR="00800901" w:rsidRDefault="00800901" w:rsidP="00800901">
            <w:pPr>
              <w:pStyle w:val="Dates"/>
            </w:pPr>
            <w:r w:rsidRPr="002A19A7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72F89" w14:textId="77777777" w:rsidR="00800901" w:rsidRDefault="00800901" w:rsidP="00800901">
            <w:pPr>
              <w:pStyle w:val="Dates"/>
            </w:pPr>
            <w:r w:rsidRPr="002A19A7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79847" w14:textId="77777777" w:rsidR="00800901" w:rsidRDefault="00800901" w:rsidP="00800901">
            <w:pPr>
              <w:pStyle w:val="Dates"/>
            </w:pPr>
            <w:r w:rsidRPr="002A19A7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998C9" w14:textId="77777777" w:rsidR="00800901" w:rsidRDefault="00800901" w:rsidP="00800901">
            <w:pPr>
              <w:pStyle w:val="Dates"/>
            </w:pPr>
            <w:r w:rsidRPr="002A19A7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72B51" w14:textId="77777777" w:rsidR="00800901" w:rsidRDefault="00800901" w:rsidP="00800901">
            <w:pPr>
              <w:pStyle w:val="Dates"/>
            </w:pPr>
            <w:r w:rsidRPr="002A19A7">
              <w:t>6</w:t>
            </w:r>
          </w:p>
        </w:tc>
      </w:tr>
      <w:tr w:rsidR="00800901" w14:paraId="0D9767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15B9B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1F7E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FED5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245E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09A7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1ADA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EC564" w14:textId="77777777" w:rsidR="00800901" w:rsidRDefault="00800901" w:rsidP="00943931"/>
        </w:tc>
      </w:tr>
      <w:tr w:rsidR="00800901" w14:paraId="0D89B9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36E0A" w14:textId="77777777" w:rsidR="00800901" w:rsidRDefault="00800901" w:rsidP="00800901">
            <w:pPr>
              <w:pStyle w:val="Dates"/>
            </w:pPr>
            <w:r w:rsidRPr="004B222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1206A" w14:textId="77777777" w:rsidR="00800901" w:rsidRDefault="00800901" w:rsidP="00800901">
            <w:pPr>
              <w:pStyle w:val="Dates"/>
            </w:pPr>
            <w:r w:rsidRPr="004B222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577D8" w14:textId="77777777" w:rsidR="00800901" w:rsidRDefault="00800901" w:rsidP="00800901">
            <w:pPr>
              <w:pStyle w:val="Dates"/>
            </w:pPr>
            <w:r w:rsidRPr="004B222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384B1" w14:textId="77777777" w:rsidR="00800901" w:rsidRDefault="00800901" w:rsidP="00800901">
            <w:pPr>
              <w:pStyle w:val="Dates"/>
            </w:pPr>
            <w:r w:rsidRPr="004B222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65171" w14:textId="77777777" w:rsidR="00800901" w:rsidRDefault="00800901" w:rsidP="00800901">
            <w:pPr>
              <w:pStyle w:val="Dates"/>
            </w:pPr>
            <w:r w:rsidRPr="004B222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F3F68" w14:textId="77777777" w:rsidR="00800901" w:rsidRDefault="00800901" w:rsidP="00800901">
            <w:pPr>
              <w:pStyle w:val="Dates"/>
            </w:pPr>
            <w:r w:rsidRPr="004B222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04D14" w14:textId="77777777" w:rsidR="00800901" w:rsidRDefault="00800901" w:rsidP="00800901">
            <w:pPr>
              <w:pStyle w:val="Dates"/>
            </w:pPr>
            <w:r w:rsidRPr="004B2222">
              <w:t>13</w:t>
            </w:r>
          </w:p>
        </w:tc>
      </w:tr>
      <w:tr w:rsidR="00800901" w14:paraId="3A9D7E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B32C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8E1B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77A5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D9ED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4921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6A98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3241F" w14:textId="77777777" w:rsidR="00800901" w:rsidRDefault="00800901" w:rsidP="00943931"/>
        </w:tc>
      </w:tr>
      <w:tr w:rsidR="00800901" w14:paraId="6FAEC0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BE0E8" w14:textId="77777777" w:rsidR="00800901" w:rsidRDefault="00800901" w:rsidP="00800901">
            <w:pPr>
              <w:pStyle w:val="Dates"/>
            </w:pPr>
            <w:r w:rsidRPr="00BB14A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8FF9B4" w14:textId="77777777" w:rsidR="00800901" w:rsidRDefault="00800901" w:rsidP="00800901">
            <w:pPr>
              <w:pStyle w:val="Dates"/>
            </w:pPr>
            <w:r w:rsidRPr="00BB14A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6B2491" w14:textId="77777777" w:rsidR="00800901" w:rsidRDefault="00800901" w:rsidP="00800901">
            <w:pPr>
              <w:pStyle w:val="Dates"/>
            </w:pPr>
            <w:r w:rsidRPr="00BB14A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68EAA" w14:textId="77777777" w:rsidR="00800901" w:rsidRDefault="00800901" w:rsidP="00800901">
            <w:pPr>
              <w:pStyle w:val="Dates"/>
            </w:pPr>
            <w:r w:rsidRPr="00BB14A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BEE3E" w14:textId="77777777" w:rsidR="00800901" w:rsidRDefault="00800901" w:rsidP="00800901">
            <w:pPr>
              <w:pStyle w:val="Dates"/>
            </w:pPr>
            <w:r w:rsidRPr="00BB14A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F9C3C" w14:textId="77777777" w:rsidR="00800901" w:rsidRDefault="00800901" w:rsidP="00800901">
            <w:pPr>
              <w:pStyle w:val="Dates"/>
            </w:pPr>
            <w:r w:rsidRPr="00BB14A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9903A" w14:textId="77777777" w:rsidR="00800901" w:rsidRDefault="00800901" w:rsidP="00800901">
            <w:pPr>
              <w:pStyle w:val="Dates"/>
            </w:pPr>
            <w:r w:rsidRPr="00BB14A2">
              <w:t>20</w:t>
            </w:r>
          </w:p>
        </w:tc>
      </w:tr>
      <w:tr w:rsidR="00800901" w14:paraId="0AB2CBA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0EBC7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1C7E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3F91A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2D91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EBD5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81993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03DE1" w14:textId="77777777" w:rsidR="00800901" w:rsidRDefault="00800901" w:rsidP="00943931"/>
        </w:tc>
      </w:tr>
      <w:tr w:rsidR="00800901" w14:paraId="720FA56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BF3F4" w14:textId="77777777" w:rsidR="00800901" w:rsidRDefault="00800901" w:rsidP="00800901">
            <w:pPr>
              <w:pStyle w:val="Dates"/>
            </w:pPr>
            <w:r w:rsidRPr="00B82DA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A9E25" w14:textId="77777777" w:rsidR="00800901" w:rsidRDefault="00800901" w:rsidP="00800901">
            <w:pPr>
              <w:pStyle w:val="Dates"/>
            </w:pPr>
            <w:r w:rsidRPr="00B82DA6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1EEB8" w14:textId="77777777" w:rsidR="00800901" w:rsidRDefault="00800901" w:rsidP="00800901">
            <w:pPr>
              <w:pStyle w:val="Dates"/>
            </w:pPr>
            <w:r w:rsidRPr="00B82DA6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FFDA9" w14:textId="77777777" w:rsidR="00800901" w:rsidRDefault="00800901" w:rsidP="00800901">
            <w:pPr>
              <w:pStyle w:val="Dates"/>
            </w:pPr>
            <w:r w:rsidRPr="00B82DA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2F6B0" w14:textId="77777777" w:rsidR="00800901" w:rsidRDefault="00800901" w:rsidP="00800901">
            <w:pPr>
              <w:pStyle w:val="Dates"/>
            </w:pPr>
            <w:r w:rsidRPr="00B82DA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EA3EA" w14:textId="77777777" w:rsidR="00800901" w:rsidRDefault="00800901" w:rsidP="00800901">
            <w:pPr>
              <w:pStyle w:val="Dates"/>
            </w:pPr>
            <w:r w:rsidRPr="00B82DA6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32A04" w14:textId="77777777" w:rsidR="00800901" w:rsidRDefault="00800901" w:rsidP="00800901">
            <w:pPr>
              <w:pStyle w:val="Dates"/>
            </w:pPr>
            <w:r w:rsidRPr="00B82DA6">
              <w:t>27</w:t>
            </w:r>
          </w:p>
        </w:tc>
      </w:tr>
      <w:tr w:rsidR="00800901" w14:paraId="503143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96B5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7931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C2B2D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2F77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D17A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23A9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D83AD" w14:textId="77777777" w:rsidR="00800901" w:rsidRDefault="00800901" w:rsidP="00943931"/>
        </w:tc>
      </w:tr>
      <w:tr w:rsidR="00800901" w14:paraId="7C10EA4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1675C" w14:textId="77777777" w:rsidR="00800901" w:rsidRDefault="00800901" w:rsidP="00800901">
            <w:pPr>
              <w:pStyle w:val="Dates"/>
            </w:pPr>
            <w:r w:rsidRPr="0049773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6EDE5" w14:textId="77777777" w:rsidR="00800901" w:rsidRDefault="00800901" w:rsidP="00800901">
            <w:pPr>
              <w:pStyle w:val="Dates"/>
            </w:pPr>
            <w:r w:rsidRPr="0049773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129E1" w14:textId="77777777" w:rsidR="00800901" w:rsidRDefault="00800901" w:rsidP="00800901">
            <w:pPr>
              <w:pStyle w:val="Dates"/>
            </w:pPr>
            <w:r w:rsidRPr="0049773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085B7" w14:textId="77777777" w:rsidR="00800901" w:rsidRDefault="00800901" w:rsidP="00800901">
            <w:pPr>
              <w:pStyle w:val="Dates"/>
            </w:pPr>
            <w:r w:rsidRPr="0049773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68363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B58DD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CDF57" w14:textId="77777777" w:rsidR="00800901" w:rsidRDefault="00800901" w:rsidP="00800901">
            <w:pPr>
              <w:pStyle w:val="Dates"/>
            </w:pPr>
          </w:p>
        </w:tc>
      </w:tr>
      <w:tr w:rsidR="0005195E" w14:paraId="785469F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80E7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0BEE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7A60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9A17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4A8F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B348A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5F8BD" w14:textId="77777777" w:rsidR="00800901" w:rsidRDefault="00800901" w:rsidP="00943931"/>
        </w:tc>
      </w:tr>
      <w:tr w:rsidR="00800901" w14:paraId="60EB18E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71F39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A86A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C813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719C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5344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42040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60C84" w14:textId="77777777" w:rsidR="00800901" w:rsidRDefault="00800901" w:rsidP="00943931">
            <w:pPr>
              <w:pStyle w:val="Dates"/>
            </w:pPr>
          </w:p>
        </w:tc>
      </w:tr>
      <w:tr w:rsidR="00800901" w14:paraId="6BE79BE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7B79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B6C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4531F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9ABA0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E9A1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C978F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32A38" w14:textId="77777777" w:rsidR="00800901" w:rsidRDefault="00800901" w:rsidP="00943931"/>
        </w:tc>
      </w:tr>
    </w:tbl>
    <w:p w14:paraId="2F54ECE6" w14:textId="77777777" w:rsidR="00D435C2" w:rsidRDefault="00D435C2" w:rsidP="00D435C2"/>
    <w:p w14:paraId="6810F052" w14:textId="77777777" w:rsidR="00D435C2" w:rsidRDefault="00D435C2" w:rsidP="00D435C2">
      <w:pPr>
        <w:sectPr w:rsidR="00D435C2" w:rsidSect="00564D0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78ED7F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CE05F8A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6BE2498" w14:textId="77777777" w:rsidR="00800901" w:rsidRDefault="00800901" w:rsidP="00943931"/>
        </w:tc>
      </w:tr>
      <w:tr w:rsidR="00800901" w14:paraId="07FAC52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E0055E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DED69A6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B76C8F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A69ECFD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CB589DE" w14:textId="77777777" w:rsidR="00800901" w:rsidRPr="003F1620" w:rsidRDefault="00800901" w:rsidP="00943931"/>
        </w:tc>
      </w:tr>
      <w:tr w:rsidR="00800901" w14:paraId="1CC089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0871DE" w14:textId="77777777" w:rsidR="00800901" w:rsidRDefault="00083650" w:rsidP="00943931">
            <w:pPr>
              <w:pStyle w:val="Days"/>
            </w:pPr>
            <w:sdt>
              <w:sdtPr>
                <w:id w:val="1508864240"/>
                <w:placeholder>
                  <w:docPart w:val="1C548EB5F81B45B9A461333154B59E6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0505B9" w14:textId="77777777" w:rsidR="00800901" w:rsidRDefault="00083650" w:rsidP="00943931">
            <w:pPr>
              <w:pStyle w:val="Days"/>
            </w:pPr>
            <w:sdt>
              <w:sdtPr>
                <w:id w:val="208531551"/>
                <w:placeholder>
                  <w:docPart w:val="9E2371D6C47E4748B414FEC9F1C9C5B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B96D43" w14:textId="77777777" w:rsidR="00800901" w:rsidRDefault="00083650" w:rsidP="00943931">
            <w:pPr>
              <w:pStyle w:val="Days"/>
            </w:pPr>
            <w:sdt>
              <w:sdtPr>
                <w:id w:val="-440538738"/>
                <w:placeholder>
                  <w:docPart w:val="4F0D21397BFF4367B0BB387DA82F83C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A18220" w14:textId="77777777" w:rsidR="00800901" w:rsidRDefault="00083650" w:rsidP="00943931">
            <w:pPr>
              <w:pStyle w:val="Days"/>
            </w:pPr>
            <w:sdt>
              <w:sdtPr>
                <w:id w:val="1593902153"/>
                <w:placeholder>
                  <w:docPart w:val="97895D12F1FC4C74BAB7E1BC3116F5E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09D6D9" w14:textId="77777777" w:rsidR="00800901" w:rsidRDefault="00083650" w:rsidP="00943931">
            <w:pPr>
              <w:pStyle w:val="Days"/>
            </w:pPr>
            <w:sdt>
              <w:sdtPr>
                <w:id w:val="-1394501937"/>
                <w:placeholder>
                  <w:docPart w:val="17F70E2BA9724718B982AD83F95D8F2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8418C7" w14:textId="77777777" w:rsidR="00800901" w:rsidRDefault="00083650" w:rsidP="00943931">
            <w:pPr>
              <w:pStyle w:val="Days"/>
            </w:pPr>
            <w:sdt>
              <w:sdtPr>
                <w:id w:val="-445780708"/>
                <w:placeholder>
                  <w:docPart w:val="F8FC2B4AE33C49A38C9F25279FE6D20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B74AE2" w14:textId="77777777" w:rsidR="00800901" w:rsidRDefault="00083650" w:rsidP="00943931">
            <w:pPr>
              <w:pStyle w:val="Days"/>
            </w:pPr>
            <w:sdt>
              <w:sdtPr>
                <w:id w:val="-1350943468"/>
                <w:placeholder>
                  <w:docPart w:val="09FC635AFBDD4FF781DABB162498D90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79BC3D1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BE06B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D2BE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B391B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A8D03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707B84" w14:textId="77777777" w:rsidR="00800901" w:rsidRDefault="00800901" w:rsidP="00800901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F3F1C" w14:textId="77777777" w:rsidR="00800901" w:rsidRDefault="00800901" w:rsidP="00800901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4EBF0" w14:textId="77777777" w:rsidR="00800901" w:rsidRDefault="00800901" w:rsidP="00800901">
            <w:pPr>
              <w:pStyle w:val="Dates"/>
            </w:pPr>
            <w:r w:rsidRPr="000578B6">
              <w:t>3</w:t>
            </w:r>
          </w:p>
        </w:tc>
      </w:tr>
      <w:tr w:rsidR="00800901" w14:paraId="607E11A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F77B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0665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3270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CB79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D093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703C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9CF9A" w14:textId="77777777" w:rsidR="00800901" w:rsidRDefault="00800901" w:rsidP="00943931"/>
        </w:tc>
      </w:tr>
      <w:tr w:rsidR="00800901" w14:paraId="0C9ABEA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7EAD0" w14:textId="77777777" w:rsidR="00800901" w:rsidRDefault="00800901" w:rsidP="00800901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821C7" w14:textId="77777777" w:rsidR="00800901" w:rsidRDefault="00800901" w:rsidP="00800901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49E92" w14:textId="77777777" w:rsidR="00800901" w:rsidRDefault="00800901" w:rsidP="00800901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40142" w14:textId="77777777" w:rsidR="00800901" w:rsidRDefault="00800901" w:rsidP="00800901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11FFD" w14:textId="77777777" w:rsidR="00800901" w:rsidRDefault="00800901" w:rsidP="00800901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4ECAD" w14:textId="77777777" w:rsidR="00800901" w:rsidRDefault="00800901" w:rsidP="00800901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8726F" w14:textId="77777777" w:rsidR="00800901" w:rsidRDefault="00800901" w:rsidP="00800901">
            <w:pPr>
              <w:pStyle w:val="Dates"/>
            </w:pPr>
            <w:r w:rsidRPr="00FB2C1A">
              <w:t>10</w:t>
            </w:r>
          </w:p>
        </w:tc>
      </w:tr>
      <w:tr w:rsidR="00800901" w14:paraId="0105E57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1CF1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C2497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96F8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89C18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2263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010F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70A5F" w14:textId="77777777" w:rsidR="00800901" w:rsidRDefault="00800901" w:rsidP="00943931"/>
        </w:tc>
      </w:tr>
      <w:tr w:rsidR="00800901" w14:paraId="3E1BB0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09896" w14:textId="77777777" w:rsidR="00800901" w:rsidRDefault="00800901" w:rsidP="00800901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2A9F96" w14:textId="77777777" w:rsidR="00800901" w:rsidRDefault="00800901" w:rsidP="00800901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3934C8" w14:textId="77777777" w:rsidR="00800901" w:rsidRDefault="00800901" w:rsidP="00800901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AA96BB" w14:textId="77777777" w:rsidR="00800901" w:rsidRDefault="00800901" w:rsidP="00800901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52EA4" w14:textId="77777777" w:rsidR="00800901" w:rsidRDefault="00800901" w:rsidP="00800901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B37F3" w14:textId="77777777" w:rsidR="00800901" w:rsidRDefault="00800901" w:rsidP="00800901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E2E1C" w14:textId="77777777" w:rsidR="00800901" w:rsidRDefault="00800901" w:rsidP="00800901">
            <w:pPr>
              <w:pStyle w:val="Dates"/>
            </w:pPr>
            <w:r w:rsidRPr="001577C9">
              <w:t>17</w:t>
            </w:r>
          </w:p>
        </w:tc>
      </w:tr>
      <w:tr w:rsidR="00800901" w14:paraId="0680A66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F5C3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2C92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BEF6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AD180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F2F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F475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00230" w14:textId="77777777" w:rsidR="00800901" w:rsidRDefault="00800901" w:rsidP="00943931"/>
        </w:tc>
      </w:tr>
      <w:tr w:rsidR="00800901" w14:paraId="24A7E96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CBBC0" w14:textId="77777777" w:rsidR="00800901" w:rsidRDefault="00800901" w:rsidP="00800901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B71AB" w14:textId="77777777" w:rsidR="00800901" w:rsidRDefault="00800901" w:rsidP="00800901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47A73" w14:textId="77777777" w:rsidR="00800901" w:rsidRDefault="00800901" w:rsidP="00800901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5A52A4" w14:textId="77777777" w:rsidR="00800901" w:rsidRDefault="00800901" w:rsidP="00800901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10E49" w14:textId="77777777" w:rsidR="00800901" w:rsidRDefault="00800901" w:rsidP="00800901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DBC8A" w14:textId="77777777" w:rsidR="00800901" w:rsidRDefault="00800901" w:rsidP="00800901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6F8E9" w14:textId="77777777" w:rsidR="00800901" w:rsidRDefault="00800901" w:rsidP="00800901">
            <w:pPr>
              <w:pStyle w:val="Dates"/>
            </w:pPr>
            <w:r w:rsidRPr="006D35FC">
              <w:t>24</w:t>
            </w:r>
          </w:p>
        </w:tc>
      </w:tr>
      <w:tr w:rsidR="00800901" w14:paraId="18BE2DB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0BC7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B5B6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2F4CE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5E76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AB17C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BC4AD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91001D" w14:textId="77777777" w:rsidR="00800901" w:rsidRDefault="00800901" w:rsidP="00943931"/>
        </w:tc>
      </w:tr>
      <w:tr w:rsidR="00800901" w14:paraId="424B7A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D2690" w14:textId="77777777" w:rsidR="00800901" w:rsidRDefault="00800901" w:rsidP="00800901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D5506" w14:textId="77777777" w:rsidR="00800901" w:rsidRDefault="00800901" w:rsidP="00800901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3CAE8" w14:textId="77777777" w:rsidR="00800901" w:rsidRDefault="00800901" w:rsidP="00800901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BE658" w14:textId="77777777" w:rsidR="00800901" w:rsidRDefault="00800901" w:rsidP="00800901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0A36D" w14:textId="77777777" w:rsidR="00800901" w:rsidRDefault="00800901" w:rsidP="00800901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A3DD3" w14:textId="77777777" w:rsidR="00800901" w:rsidRDefault="00800901" w:rsidP="00800901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E2AE73" w14:textId="77777777" w:rsidR="00800901" w:rsidRDefault="00800901" w:rsidP="00800901">
            <w:pPr>
              <w:pStyle w:val="Dates"/>
            </w:pPr>
            <w:r w:rsidRPr="00780717">
              <w:t>31</w:t>
            </w:r>
          </w:p>
        </w:tc>
      </w:tr>
      <w:tr w:rsidR="0005195E" w14:paraId="5F2CDA5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6EDF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3E60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BCD4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F85A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7DFA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B6D5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EAFD8" w14:textId="77777777" w:rsidR="00800901" w:rsidRDefault="00800901" w:rsidP="00943931"/>
        </w:tc>
      </w:tr>
      <w:tr w:rsidR="00800901" w14:paraId="7BCC6DB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22D6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53A4E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AE4E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C2C7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1993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F5BE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551B5" w14:textId="77777777" w:rsidR="00800901" w:rsidRDefault="00800901" w:rsidP="00943931">
            <w:pPr>
              <w:pStyle w:val="Dates"/>
            </w:pPr>
          </w:p>
        </w:tc>
      </w:tr>
      <w:tr w:rsidR="00800901" w14:paraId="29AB731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9D19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B16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CBC5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232F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A140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E683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1F25C" w14:textId="77777777" w:rsidR="00800901" w:rsidRDefault="00800901" w:rsidP="00943931"/>
        </w:tc>
      </w:tr>
    </w:tbl>
    <w:p w14:paraId="316BE226" w14:textId="77777777" w:rsidR="00D435C2" w:rsidRDefault="00D435C2" w:rsidP="00D435C2"/>
    <w:p w14:paraId="12CF91A4" w14:textId="77777777" w:rsidR="00D435C2" w:rsidRDefault="00D435C2" w:rsidP="00D435C2">
      <w:pPr>
        <w:sectPr w:rsidR="00D435C2" w:rsidSect="00564D0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00BB9A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012FF25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3D2FB9E" w14:textId="77777777" w:rsidR="00800901" w:rsidRDefault="00800901" w:rsidP="00943931"/>
        </w:tc>
      </w:tr>
      <w:tr w:rsidR="00800901" w14:paraId="64C4DC1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CDF4DE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DBBB2BD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5874EB4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F3D5478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EDE7D2D" w14:textId="77777777" w:rsidR="00800901" w:rsidRPr="003F1620" w:rsidRDefault="00800901" w:rsidP="00943931"/>
        </w:tc>
      </w:tr>
      <w:tr w:rsidR="00800901" w14:paraId="3BA736D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7405E0" w14:textId="77777777" w:rsidR="00800901" w:rsidRDefault="00083650" w:rsidP="00943931">
            <w:pPr>
              <w:pStyle w:val="Days"/>
            </w:pPr>
            <w:sdt>
              <w:sdtPr>
                <w:id w:val="-1147747017"/>
                <w:placeholder>
                  <w:docPart w:val="8DD5E09D25244755AA28C0F05562E5C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12237D" w14:textId="77777777" w:rsidR="00800901" w:rsidRDefault="00083650" w:rsidP="00943931">
            <w:pPr>
              <w:pStyle w:val="Days"/>
            </w:pPr>
            <w:sdt>
              <w:sdtPr>
                <w:id w:val="1051890153"/>
                <w:placeholder>
                  <w:docPart w:val="2987351390B74A19B8B0ED076DDEE9A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E84654" w14:textId="77777777" w:rsidR="00800901" w:rsidRDefault="00083650" w:rsidP="00943931">
            <w:pPr>
              <w:pStyle w:val="Days"/>
            </w:pPr>
            <w:sdt>
              <w:sdtPr>
                <w:id w:val="70479844"/>
                <w:placeholder>
                  <w:docPart w:val="76C7CCA5DF3D4C82B6FADE2FBF508A3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DEEF24" w14:textId="77777777" w:rsidR="00800901" w:rsidRDefault="00083650" w:rsidP="00943931">
            <w:pPr>
              <w:pStyle w:val="Days"/>
            </w:pPr>
            <w:sdt>
              <w:sdtPr>
                <w:id w:val="-887188499"/>
                <w:placeholder>
                  <w:docPart w:val="C6FD8DFE9D0B4D3E9D03ABCA300E0CC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88FDD7" w14:textId="77777777" w:rsidR="00800901" w:rsidRDefault="00083650" w:rsidP="00943931">
            <w:pPr>
              <w:pStyle w:val="Days"/>
            </w:pPr>
            <w:sdt>
              <w:sdtPr>
                <w:id w:val="1336263357"/>
                <w:placeholder>
                  <w:docPart w:val="C802DA6C84C444B8A0DD923BCC81CBE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7ED8B3" w14:textId="77777777" w:rsidR="00800901" w:rsidRDefault="00083650" w:rsidP="00943931">
            <w:pPr>
              <w:pStyle w:val="Days"/>
            </w:pPr>
            <w:sdt>
              <w:sdtPr>
                <w:id w:val="828487818"/>
                <w:placeholder>
                  <w:docPart w:val="40BA9B50C96348A98A53D2FB0002F2E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4C42B0" w14:textId="77777777" w:rsidR="00800901" w:rsidRDefault="00083650" w:rsidP="00943931">
            <w:pPr>
              <w:pStyle w:val="Days"/>
            </w:pPr>
            <w:sdt>
              <w:sdtPr>
                <w:id w:val="-358894176"/>
                <w:placeholder>
                  <w:docPart w:val="F13F88B724F04E38A49F989EEC6BBC2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05F20A4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005AA" w14:textId="77777777" w:rsidR="00800901" w:rsidRDefault="00800901" w:rsidP="00800901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614A3" w14:textId="77777777" w:rsidR="00800901" w:rsidRDefault="00800901" w:rsidP="00800901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28ECD" w14:textId="77777777" w:rsidR="00800901" w:rsidRDefault="00800901" w:rsidP="00800901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D234B" w14:textId="77777777" w:rsidR="00800901" w:rsidRDefault="00800901" w:rsidP="00800901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FBF66" w14:textId="77777777" w:rsidR="00800901" w:rsidRDefault="00800901" w:rsidP="00800901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E8D04" w14:textId="77777777" w:rsidR="00800901" w:rsidRDefault="00800901" w:rsidP="00800901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48794" w14:textId="77777777" w:rsidR="00800901" w:rsidRDefault="00800901" w:rsidP="00800901">
            <w:pPr>
              <w:pStyle w:val="Dates"/>
            </w:pPr>
            <w:r w:rsidRPr="007141EF">
              <w:t>7</w:t>
            </w:r>
          </w:p>
        </w:tc>
      </w:tr>
      <w:tr w:rsidR="00800901" w14:paraId="17969C5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1845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EADB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AEA1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47A4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3FF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C783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D8EA9" w14:textId="77777777" w:rsidR="00800901" w:rsidRDefault="00800901" w:rsidP="00943931"/>
        </w:tc>
      </w:tr>
      <w:tr w:rsidR="00800901" w14:paraId="3EBD237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8C998" w14:textId="77777777" w:rsidR="00800901" w:rsidRDefault="00800901" w:rsidP="00800901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A75BA" w14:textId="77777777" w:rsidR="00800901" w:rsidRDefault="00800901" w:rsidP="00800901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3528A" w14:textId="77777777" w:rsidR="00800901" w:rsidRDefault="00800901" w:rsidP="00800901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23640" w14:textId="77777777" w:rsidR="00800901" w:rsidRDefault="00800901" w:rsidP="00800901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7FEFC" w14:textId="77777777" w:rsidR="00800901" w:rsidRDefault="00800901" w:rsidP="00800901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DB2D6" w14:textId="77777777" w:rsidR="00800901" w:rsidRDefault="00800901" w:rsidP="00800901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27270" w14:textId="77777777" w:rsidR="00800901" w:rsidRDefault="00800901" w:rsidP="00800901">
            <w:pPr>
              <w:pStyle w:val="Dates"/>
            </w:pPr>
            <w:r w:rsidRPr="00184DD1">
              <w:t>14</w:t>
            </w:r>
          </w:p>
        </w:tc>
      </w:tr>
      <w:tr w:rsidR="00800901" w14:paraId="078255B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6012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6A06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4D05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A28C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AF51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A5AC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9B785" w14:textId="77777777" w:rsidR="00800901" w:rsidRDefault="00800901" w:rsidP="00943931"/>
        </w:tc>
      </w:tr>
      <w:tr w:rsidR="00800901" w14:paraId="259CCB1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200735" w14:textId="77777777" w:rsidR="00800901" w:rsidRDefault="00800901" w:rsidP="00800901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1440A" w14:textId="77777777" w:rsidR="00800901" w:rsidRDefault="00800901" w:rsidP="00800901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BE790" w14:textId="77777777" w:rsidR="00800901" w:rsidRDefault="00800901" w:rsidP="00800901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F2E11" w14:textId="77777777" w:rsidR="00800901" w:rsidRDefault="00800901" w:rsidP="00800901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72933" w14:textId="77777777" w:rsidR="00800901" w:rsidRDefault="00800901" w:rsidP="00800901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64805E" w14:textId="77777777" w:rsidR="00800901" w:rsidRDefault="00800901" w:rsidP="00800901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D4CEB" w14:textId="77777777" w:rsidR="00800901" w:rsidRDefault="00800901" w:rsidP="00800901">
            <w:pPr>
              <w:pStyle w:val="Dates"/>
            </w:pPr>
            <w:r w:rsidRPr="00015CE0">
              <w:t>21</w:t>
            </w:r>
          </w:p>
        </w:tc>
      </w:tr>
      <w:tr w:rsidR="00800901" w14:paraId="02496CC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8AEB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274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1CE8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E1E0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23FA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1502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C9128" w14:textId="77777777" w:rsidR="00800901" w:rsidRDefault="00800901" w:rsidP="00943931"/>
        </w:tc>
      </w:tr>
      <w:tr w:rsidR="00800901" w14:paraId="6B5FC35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F899A" w14:textId="77777777" w:rsidR="00800901" w:rsidRDefault="00800901" w:rsidP="00800901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EBB53" w14:textId="77777777" w:rsidR="00800901" w:rsidRDefault="00800901" w:rsidP="00800901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562F3" w14:textId="77777777" w:rsidR="00800901" w:rsidRDefault="00800901" w:rsidP="00800901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C1F199" w14:textId="77777777" w:rsidR="00800901" w:rsidRDefault="00800901" w:rsidP="00800901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E5505" w14:textId="77777777" w:rsidR="00800901" w:rsidRDefault="00800901" w:rsidP="00800901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083DF" w14:textId="77777777" w:rsidR="00800901" w:rsidRDefault="00800901" w:rsidP="00800901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FE0CB" w14:textId="77777777" w:rsidR="00800901" w:rsidRDefault="00800901" w:rsidP="00800901">
            <w:pPr>
              <w:pStyle w:val="Dates"/>
            </w:pPr>
            <w:r w:rsidRPr="003A06F2">
              <w:t>28</w:t>
            </w:r>
          </w:p>
        </w:tc>
      </w:tr>
      <w:tr w:rsidR="00800901" w14:paraId="2736758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569D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49845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5E7E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E3F8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87AE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0E89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77A2A" w14:textId="77777777" w:rsidR="00800901" w:rsidRDefault="00800901" w:rsidP="00943931"/>
        </w:tc>
      </w:tr>
      <w:tr w:rsidR="00800901" w14:paraId="7ADAE97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76E78" w14:textId="77777777" w:rsidR="00800901" w:rsidRDefault="00800901" w:rsidP="00800901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5D4CD" w14:textId="77777777" w:rsidR="00800901" w:rsidRDefault="00800901" w:rsidP="00800901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182D5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4EE5C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9161E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23671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F7A12" w14:textId="77777777" w:rsidR="00800901" w:rsidRDefault="00800901" w:rsidP="00800901">
            <w:pPr>
              <w:pStyle w:val="Dates"/>
            </w:pPr>
          </w:p>
        </w:tc>
      </w:tr>
      <w:tr w:rsidR="0005195E" w14:paraId="087D908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B6DC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EFC0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46793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639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61F2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708F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FE33E" w14:textId="77777777" w:rsidR="00800901" w:rsidRDefault="00800901" w:rsidP="00943931"/>
        </w:tc>
      </w:tr>
      <w:tr w:rsidR="00800901" w14:paraId="7418E05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D433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837C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F7F0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8941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73C2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C2A15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72B66" w14:textId="77777777" w:rsidR="00800901" w:rsidRDefault="00800901" w:rsidP="00943931">
            <w:pPr>
              <w:pStyle w:val="Dates"/>
            </w:pPr>
          </w:p>
        </w:tc>
      </w:tr>
      <w:tr w:rsidR="00800901" w14:paraId="45DCDA2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3BB5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66F3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B65C6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32B0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61C4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C6E7B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44C38" w14:textId="77777777" w:rsidR="00800901" w:rsidRDefault="00800901" w:rsidP="00943931"/>
        </w:tc>
      </w:tr>
    </w:tbl>
    <w:p w14:paraId="44AB0EBF" w14:textId="77777777" w:rsidR="00D435C2" w:rsidRDefault="00D435C2" w:rsidP="00D435C2"/>
    <w:p w14:paraId="71618EC6" w14:textId="77777777" w:rsidR="00D435C2" w:rsidRDefault="00D435C2" w:rsidP="00D435C2">
      <w:pPr>
        <w:sectPr w:rsidR="00D435C2" w:rsidSect="00564D0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6AF3685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E1586D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ACB5812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5FE7683" w14:textId="77777777" w:rsidR="00800901" w:rsidRDefault="00800901" w:rsidP="00943931"/>
        </w:tc>
      </w:tr>
      <w:tr w:rsidR="00800901" w14:paraId="550C2F8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AE29456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16183DB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563D447F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87B551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443C084" w14:textId="77777777" w:rsidR="00800901" w:rsidRPr="003F1620" w:rsidRDefault="00800901" w:rsidP="00943931"/>
        </w:tc>
      </w:tr>
      <w:tr w:rsidR="00800901" w14:paraId="53D8922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798CFD" w14:textId="77777777" w:rsidR="00800901" w:rsidRDefault="00083650" w:rsidP="00943931">
            <w:pPr>
              <w:pStyle w:val="Days"/>
            </w:pPr>
            <w:sdt>
              <w:sdtPr>
                <w:id w:val="1276678431"/>
                <w:placeholder>
                  <w:docPart w:val="C9E5E717F5E8486086CC868D6B2C6EB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227903" w14:textId="77777777" w:rsidR="00800901" w:rsidRDefault="00083650" w:rsidP="00943931">
            <w:pPr>
              <w:pStyle w:val="Days"/>
            </w:pPr>
            <w:sdt>
              <w:sdtPr>
                <w:id w:val="-1114128117"/>
                <w:placeholder>
                  <w:docPart w:val="B1460FBF44604EEFBDE748B88657559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893D49" w14:textId="77777777" w:rsidR="00800901" w:rsidRDefault="00083650" w:rsidP="00943931">
            <w:pPr>
              <w:pStyle w:val="Days"/>
            </w:pPr>
            <w:sdt>
              <w:sdtPr>
                <w:id w:val="775678939"/>
                <w:placeholder>
                  <w:docPart w:val="B020D1FBADF24FCF9C1C6169A722E7D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00E127" w14:textId="77777777" w:rsidR="00800901" w:rsidRDefault="00083650" w:rsidP="00943931">
            <w:pPr>
              <w:pStyle w:val="Days"/>
            </w:pPr>
            <w:sdt>
              <w:sdtPr>
                <w:id w:val="-1656672661"/>
                <w:placeholder>
                  <w:docPart w:val="21C4DFC702AF40DFB979C5BBA8B4322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CA6185" w14:textId="77777777" w:rsidR="00800901" w:rsidRDefault="00083650" w:rsidP="00943931">
            <w:pPr>
              <w:pStyle w:val="Days"/>
            </w:pPr>
            <w:sdt>
              <w:sdtPr>
                <w:id w:val="445428997"/>
                <w:placeholder>
                  <w:docPart w:val="545F583DB4B04D21B07F21D17F73156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0C08AE" w14:textId="77777777" w:rsidR="00800901" w:rsidRDefault="00083650" w:rsidP="00943931">
            <w:pPr>
              <w:pStyle w:val="Days"/>
            </w:pPr>
            <w:sdt>
              <w:sdtPr>
                <w:id w:val="-702095069"/>
                <w:placeholder>
                  <w:docPart w:val="DD1C04D17EB24EB7ADE24A107F22577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B5BB20" w14:textId="77777777" w:rsidR="00800901" w:rsidRDefault="00083650" w:rsidP="00943931">
            <w:pPr>
              <w:pStyle w:val="Days"/>
            </w:pPr>
            <w:sdt>
              <w:sdtPr>
                <w:id w:val="1787152704"/>
                <w:placeholder>
                  <w:docPart w:val="F8C07D55299C4B33A073D5BCD44352F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79A3B7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B4EEA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F26B2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C63A4" w14:textId="77777777" w:rsidR="00800901" w:rsidRDefault="00800901" w:rsidP="00800901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75069" w14:textId="77777777" w:rsidR="00800901" w:rsidRDefault="00800901" w:rsidP="00800901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4B112" w14:textId="77777777" w:rsidR="00800901" w:rsidRDefault="00800901" w:rsidP="00800901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9F314" w14:textId="77777777" w:rsidR="00800901" w:rsidRDefault="00800901" w:rsidP="00800901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F238D" w14:textId="77777777" w:rsidR="00800901" w:rsidRDefault="00800901" w:rsidP="00800901">
            <w:pPr>
              <w:pStyle w:val="Dates"/>
            </w:pPr>
            <w:r w:rsidRPr="00F13419">
              <w:t>5</w:t>
            </w:r>
          </w:p>
        </w:tc>
      </w:tr>
      <w:tr w:rsidR="00800901" w14:paraId="516067D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4B80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D55D8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71F49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C0F19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00F23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80E7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F4B17" w14:textId="77777777" w:rsidR="00800901" w:rsidRDefault="00800901" w:rsidP="00943931"/>
        </w:tc>
      </w:tr>
      <w:tr w:rsidR="00800901" w14:paraId="60B5113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C0BE0" w14:textId="77777777" w:rsidR="00800901" w:rsidRDefault="00800901" w:rsidP="00800901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084BE" w14:textId="77777777" w:rsidR="00800901" w:rsidRDefault="00800901" w:rsidP="00800901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123F2" w14:textId="77777777" w:rsidR="00800901" w:rsidRDefault="00800901" w:rsidP="00800901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CDA39" w14:textId="77777777" w:rsidR="00800901" w:rsidRDefault="00800901" w:rsidP="00800901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C9858" w14:textId="77777777" w:rsidR="00800901" w:rsidRDefault="00800901" w:rsidP="00800901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D476D" w14:textId="77777777" w:rsidR="00800901" w:rsidRDefault="00800901" w:rsidP="00800901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A0A2D" w14:textId="77777777" w:rsidR="00800901" w:rsidRDefault="00800901" w:rsidP="00800901">
            <w:pPr>
              <w:pStyle w:val="Dates"/>
            </w:pPr>
            <w:r w:rsidRPr="004743A3">
              <w:t>12</w:t>
            </w:r>
          </w:p>
        </w:tc>
      </w:tr>
      <w:tr w:rsidR="00800901" w14:paraId="254DD93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1BBD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06A5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D7F9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5F10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D1D9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6227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44669" w14:textId="77777777" w:rsidR="00800901" w:rsidRDefault="00800901" w:rsidP="00943931"/>
        </w:tc>
      </w:tr>
      <w:tr w:rsidR="00800901" w14:paraId="46DF575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25611" w14:textId="77777777" w:rsidR="00800901" w:rsidRDefault="00800901" w:rsidP="00800901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C8A2B" w14:textId="77777777" w:rsidR="00800901" w:rsidRDefault="00800901" w:rsidP="00800901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D4BBE" w14:textId="77777777" w:rsidR="00800901" w:rsidRDefault="00800901" w:rsidP="00800901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F93BC" w14:textId="77777777" w:rsidR="00800901" w:rsidRDefault="00800901" w:rsidP="00800901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379B9" w14:textId="77777777" w:rsidR="00800901" w:rsidRDefault="00800901" w:rsidP="00800901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5193AA" w14:textId="77777777" w:rsidR="00800901" w:rsidRDefault="00800901" w:rsidP="00800901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A91FC" w14:textId="77777777" w:rsidR="00800901" w:rsidRDefault="00800901" w:rsidP="00800901">
            <w:pPr>
              <w:pStyle w:val="Dates"/>
            </w:pPr>
            <w:r w:rsidRPr="00862E84">
              <w:t>19</w:t>
            </w:r>
          </w:p>
        </w:tc>
      </w:tr>
      <w:tr w:rsidR="00800901" w14:paraId="2D8F172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6D3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39AB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23A9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F74D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D189B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BDFE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E99F3F" w14:textId="77777777" w:rsidR="00800901" w:rsidRDefault="00800901" w:rsidP="00943931"/>
        </w:tc>
      </w:tr>
      <w:tr w:rsidR="00800901" w14:paraId="11FA70E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899F2" w14:textId="77777777" w:rsidR="00800901" w:rsidRDefault="00800901" w:rsidP="00800901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6C423" w14:textId="77777777" w:rsidR="00800901" w:rsidRDefault="00800901" w:rsidP="00800901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F49C9" w14:textId="77777777" w:rsidR="00800901" w:rsidRDefault="00800901" w:rsidP="00800901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E5A0B" w14:textId="77777777" w:rsidR="00800901" w:rsidRDefault="00800901" w:rsidP="00800901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13069" w14:textId="77777777" w:rsidR="00800901" w:rsidRDefault="00800901" w:rsidP="00800901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B12DF" w14:textId="77777777" w:rsidR="00800901" w:rsidRDefault="00800901" w:rsidP="00800901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FCFF9" w14:textId="77777777" w:rsidR="00800901" w:rsidRDefault="00800901" w:rsidP="00800901">
            <w:pPr>
              <w:pStyle w:val="Dates"/>
            </w:pPr>
            <w:r w:rsidRPr="001B77AF">
              <w:t>26</w:t>
            </w:r>
          </w:p>
        </w:tc>
      </w:tr>
      <w:tr w:rsidR="00800901" w14:paraId="0DB6C04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B1C6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D48E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2833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60786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89DD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C8D2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F427E" w14:textId="77777777" w:rsidR="00800901" w:rsidRDefault="00800901" w:rsidP="00943931"/>
        </w:tc>
      </w:tr>
      <w:tr w:rsidR="00800901" w14:paraId="614BEB7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A4758" w14:textId="77777777" w:rsidR="00800901" w:rsidRDefault="00800901" w:rsidP="00800901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FCA9E" w14:textId="77777777" w:rsidR="00800901" w:rsidRDefault="00800901" w:rsidP="00800901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5CEC76" w14:textId="77777777" w:rsidR="00800901" w:rsidRDefault="00800901" w:rsidP="00800901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E83546" w14:textId="77777777" w:rsidR="00800901" w:rsidRDefault="00800901" w:rsidP="00800901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08011" w14:textId="77777777" w:rsidR="00800901" w:rsidRDefault="00800901" w:rsidP="00800901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DEA83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A715D" w14:textId="77777777" w:rsidR="00800901" w:rsidRDefault="00800901" w:rsidP="00800901">
            <w:pPr>
              <w:pStyle w:val="Dates"/>
            </w:pPr>
          </w:p>
        </w:tc>
      </w:tr>
      <w:tr w:rsidR="0005195E" w14:paraId="47AB61A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4A5E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E0DF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5AEEF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F181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CA67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ABEBC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1912E" w14:textId="77777777" w:rsidR="00800901" w:rsidRDefault="00800901" w:rsidP="00943931"/>
        </w:tc>
      </w:tr>
      <w:tr w:rsidR="00800901" w14:paraId="0AB6E2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CE62F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77E0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A229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BDCB1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2592E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104A1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B591F" w14:textId="77777777" w:rsidR="00800901" w:rsidRDefault="00800901" w:rsidP="00943931">
            <w:pPr>
              <w:pStyle w:val="Dates"/>
            </w:pPr>
          </w:p>
        </w:tc>
      </w:tr>
      <w:tr w:rsidR="00800901" w14:paraId="7EE4D1A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2721C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4759D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4F17D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2D24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8A2D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ADCE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A7F5C" w14:textId="77777777" w:rsidR="00800901" w:rsidRDefault="00800901" w:rsidP="00943931"/>
        </w:tc>
      </w:tr>
    </w:tbl>
    <w:p w14:paraId="2B4BB65B" w14:textId="77777777" w:rsidR="00D435C2" w:rsidRDefault="00D435C2" w:rsidP="00D435C2">
      <w:pPr>
        <w:sectPr w:rsidR="00D435C2" w:rsidSect="00564D0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129F8E03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09B0F3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E17D179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2CBD444" w14:textId="77777777" w:rsidR="00800901" w:rsidRDefault="00800901" w:rsidP="00943931"/>
        </w:tc>
      </w:tr>
      <w:tr w:rsidR="00800901" w14:paraId="3AD0EE4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7A39B0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A7E5006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0352C5B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C526D3D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135ADA2" w14:textId="77777777" w:rsidR="00800901" w:rsidRPr="003F1620" w:rsidRDefault="00800901" w:rsidP="00943931"/>
        </w:tc>
      </w:tr>
      <w:tr w:rsidR="00800901" w14:paraId="6E2A3F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76E6BB" w14:textId="77777777" w:rsidR="00800901" w:rsidRDefault="00083650" w:rsidP="00943931">
            <w:pPr>
              <w:pStyle w:val="Days"/>
            </w:pPr>
            <w:sdt>
              <w:sdtPr>
                <w:id w:val="-634875522"/>
                <w:placeholder>
                  <w:docPart w:val="6E51CEF40E4D42D2AEEFD76C17E97C2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7E413B" w14:textId="77777777" w:rsidR="00800901" w:rsidRDefault="00083650" w:rsidP="00943931">
            <w:pPr>
              <w:pStyle w:val="Days"/>
            </w:pPr>
            <w:sdt>
              <w:sdtPr>
                <w:id w:val="-220682659"/>
                <w:placeholder>
                  <w:docPart w:val="7C2FB05AFCAE4FD58157BD4E2972C20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991C7B" w14:textId="77777777" w:rsidR="00800901" w:rsidRDefault="00083650" w:rsidP="00943931">
            <w:pPr>
              <w:pStyle w:val="Days"/>
            </w:pPr>
            <w:sdt>
              <w:sdtPr>
                <w:id w:val="-1435282735"/>
                <w:placeholder>
                  <w:docPart w:val="B22C299A07BC4C53A330FA3ABE61E2C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E68B0B" w14:textId="77777777" w:rsidR="00800901" w:rsidRDefault="00083650" w:rsidP="00943931">
            <w:pPr>
              <w:pStyle w:val="Days"/>
            </w:pPr>
            <w:sdt>
              <w:sdtPr>
                <w:id w:val="2104213643"/>
                <w:placeholder>
                  <w:docPart w:val="2714B86873794021AEE89565CBE98FF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70DEFE" w14:textId="77777777" w:rsidR="00800901" w:rsidRDefault="00083650" w:rsidP="00943931">
            <w:pPr>
              <w:pStyle w:val="Days"/>
            </w:pPr>
            <w:sdt>
              <w:sdtPr>
                <w:id w:val="-82376528"/>
                <w:placeholder>
                  <w:docPart w:val="B08AD2367C5841C9A0976D6B5D93EF4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278062" w14:textId="77777777" w:rsidR="00800901" w:rsidRDefault="00083650" w:rsidP="00943931">
            <w:pPr>
              <w:pStyle w:val="Days"/>
            </w:pPr>
            <w:sdt>
              <w:sdtPr>
                <w:id w:val="-1855415581"/>
                <w:placeholder>
                  <w:docPart w:val="A622E02323E84329B5BED73DE79ABA0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74D55F" w14:textId="77777777" w:rsidR="00800901" w:rsidRDefault="00083650" w:rsidP="00943931">
            <w:pPr>
              <w:pStyle w:val="Days"/>
            </w:pPr>
            <w:sdt>
              <w:sdtPr>
                <w:id w:val="1527061453"/>
                <w:placeholder>
                  <w:docPart w:val="221C8953239F499FB8FF4B787851762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1B0A4CE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6E99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BF60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A893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FDE6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E4C4D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047F9" w14:textId="77777777" w:rsidR="00800901" w:rsidRDefault="00800901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5C319" w14:textId="77777777" w:rsidR="00800901" w:rsidRDefault="00800901" w:rsidP="00943931">
            <w:pPr>
              <w:pStyle w:val="Dates"/>
            </w:pPr>
            <w:r>
              <w:t>2</w:t>
            </w:r>
          </w:p>
        </w:tc>
      </w:tr>
      <w:tr w:rsidR="00800901" w14:paraId="5A6B9A1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61EC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87E3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F7CA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E80C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FA8F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1CE9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E6B6A" w14:textId="77777777" w:rsidR="00800901" w:rsidRDefault="00800901" w:rsidP="00943931"/>
        </w:tc>
      </w:tr>
      <w:tr w:rsidR="00800901" w14:paraId="0D51FE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2A796" w14:textId="77777777" w:rsidR="00800901" w:rsidRDefault="00800901" w:rsidP="00800901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419C9" w14:textId="77777777" w:rsidR="00800901" w:rsidRDefault="00800901" w:rsidP="00800901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DE3E6" w14:textId="77777777" w:rsidR="00800901" w:rsidRDefault="00800901" w:rsidP="00800901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CCB04" w14:textId="77777777" w:rsidR="00800901" w:rsidRDefault="00800901" w:rsidP="00800901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537D6" w14:textId="77777777" w:rsidR="00800901" w:rsidRDefault="00800901" w:rsidP="00800901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BEF59" w14:textId="77777777" w:rsidR="00800901" w:rsidRDefault="00800901" w:rsidP="00800901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A04AC" w14:textId="77777777" w:rsidR="00800901" w:rsidRDefault="00800901" w:rsidP="00800901">
            <w:pPr>
              <w:pStyle w:val="Dates"/>
            </w:pPr>
            <w:r w:rsidRPr="00094204">
              <w:t>9</w:t>
            </w:r>
          </w:p>
        </w:tc>
      </w:tr>
      <w:tr w:rsidR="00800901" w14:paraId="69E3FAA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CCC3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3EF8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886D0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A6ED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C1AA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6867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1D70E" w14:textId="77777777" w:rsidR="00800901" w:rsidRDefault="00800901" w:rsidP="00943931"/>
        </w:tc>
      </w:tr>
      <w:tr w:rsidR="00800901" w14:paraId="0759CC7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45001" w14:textId="77777777" w:rsidR="00800901" w:rsidRDefault="00800901" w:rsidP="00800901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E270F" w14:textId="77777777" w:rsidR="00800901" w:rsidRDefault="00800901" w:rsidP="00800901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D251E" w14:textId="77777777" w:rsidR="00800901" w:rsidRDefault="00800901" w:rsidP="00800901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5D25B" w14:textId="77777777" w:rsidR="00800901" w:rsidRDefault="00800901" w:rsidP="00800901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23BA75" w14:textId="77777777" w:rsidR="00800901" w:rsidRDefault="00800901" w:rsidP="00800901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50CB2" w14:textId="77777777" w:rsidR="00800901" w:rsidRDefault="00800901" w:rsidP="00800901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4DB9B" w14:textId="77777777" w:rsidR="00800901" w:rsidRDefault="00800901" w:rsidP="00800901">
            <w:pPr>
              <w:pStyle w:val="Dates"/>
            </w:pPr>
            <w:r w:rsidRPr="00C32EDB">
              <w:t>16</w:t>
            </w:r>
          </w:p>
        </w:tc>
      </w:tr>
      <w:tr w:rsidR="00800901" w14:paraId="075A63C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4935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65D3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28ED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EF77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57975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6F1E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9FA76" w14:textId="77777777" w:rsidR="00800901" w:rsidRDefault="00800901" w:rsidP="00943931"/>
        </w:tc>
      </w:tr>
      <w:tr w:rsidR="00800901" w14:paraId="423C25C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B273C7" w14:textId="77777777" w:rsidR="00800901" w:rsidRDefault="00800901" w:rsidP="00800901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072C2" w14:textId="77777777" w:rsidR="00800901" w:rsidRDefault="00800901" w:rsidP="00800901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F51AB" w14:textId="77777777" w:rsidR="00800901" w:rsidRDefault="00800901" w:rsidP="00800901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CFB1E" w14:textId="77777777" w:rsidR="00800901" w:rsidRDefault="00800901" w:rsidP="00800901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A7A40" w14:textId="77777777" w:rsidR="00800901" w:rsidRDefault="00800901" w:rsidP="00800901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0C69C" w14:textId="77777777" w:rsidR="00800901" w:rsidRDefault="00800901" w:rsidP="00800901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034F3" w14:textId="77777777" w:rsidR="00800901" w:rsidRDefault="00800901" w:rsidP="00800901">
            <w:pPr>
              <w:pStyle w:val="Dates"/>
            </w:pPr>
            <w:r w:rsidRPr="00E22C8E">
              <w:t>23</w:t>
            </w:r>
          </w:p>
        </w:tc>
      </w:tr>
      <w:tr w:rsidR="00800901" w14:paraId="6730C55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2BC9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895FD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DBDE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B0CB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506A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5E0E7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DA933" w14:textId="77777777" w:rsidR="00800901" w:rsidRDefault="00800901" w:rsidP="00943931"/>
        </w:tc>
      </w:tr>
      <w:tr w:rsidR="00800901" w14:paraId="57CB1D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EB2AE" w14:textId="77777777" w:rsidR="00800901" w:rsidRDefault="00800901" w:rsidP="00800901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99986" w14:textId="77777777" w:rsidR="00800901" w:rsidRDefault="00800901" w:rsidP="00800901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37B21" w14:textId="77777777" w:rsidR="00800901" w:rsidRDefault="00800901" w:rsidP="00800901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87657A" w14:textId="77777777" w:rsidR="00800901" w:rsidRDefault="00800901" w:rsidP="00800901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CAD8B" w14:textId="77777777" w:rsidR="00800901" w:rsidRDefault="00800901" w:rsidP="00800901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A9E7D" w14:textId="77777777" w:rsidR="00800901" w:rsidRDefault="00800901" w:rsidP="00800901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8EF7F5" w14:textId="77777777" w:rsidR="00800901" w:rsidRDefault="00800901" w:rsidP="00800901">
            <w:pPr>
              <w:pStyle w:val="Dates"/>
            </w:pPr>
            <w:r w:rsidRPr="00FD37BF">
              <w:t>30</w:t>
            </w:r>
          </w:p>
        </w:tc>
      </w:tr>
      <w:tr w:rsidR="0005195E" w14:paraId="7B15DE0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BDEF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45AE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8129B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A0F5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9C8AB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81D10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D4891" w14:textId="77777777" w:rsidR="00800901" w:rsidRDefault="00800901" w:rsidP="00943931"/>
        </w:tc>
      </w:tr>
      <w:tr w:rsidR="00800901" w14:paraId="38F3B3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2CBD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81E9B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FF4B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ACA4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F8E9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8E0D8C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A93C4" w14:textId="77777777" w:rsidR="00800901" w:rsidRDefault="00800901" w:rsidP="00943931">
            <w:pPr>
              <w:pStyle w:val="Dates"/>
            </w:pPr>
          </w:p>
        </w:tc>
      </w:tr>
      <w:tr w:rsidR="00800901" w14:paraId="54800B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2F768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4388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927C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8A3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285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A1C8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54335" w14:textId="77777777" w:rsidR="00800901" w:rsidRDefault="00800901" w:rsidP="00943931"/>
        </w:tc>
      </w:tr>
    </w:tbl>
    <w:p w14:paraId="4F502AEE" w14:textId="77777777" w:rsidR="00D435C2" w:rsidRDefault="00D435C2" w:rsidP="00D435C2">
      <w:pPr>
        <w:sectPr w:rsidR="00D435C2" w:rsidSect="00564D0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26D185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18BC64D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A4349A4" w14:textId="77777777" w:rsidR="00800901" w:rsidRDefault="00800901" w:rsidP="00943931"/>
        </w:tc>
      </w:tr>
      <w:tr w:rsidR="00800901" w14:paraId="44FF972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E4B432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85D0E70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6F2E40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C57BE4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D2B0886" w14:textId="77777777" w:rsidR="00800901" w:rsidRPr="003F1620" w:rsidRDefault="00800901" w:rsidP="00943931"/>
        </w:tc>
      </w:tr>
      <w:tr w:rsidR="00800901" w14:paraId="6D62269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21E6C9" w14:textId="77777777" w:rsidR="00800901" w:rsidRDefault="00083650" w:rsidP="00943931">
            <w:pPr>
              <w:pStyle w:val="Days"/>
            </w:pPr>
            <w:sdt>
              <w:sdtPr>
                <w:id w:val="1386836780"/>
                <w:placeholder>
                  <w:docPart w:val="0886D80011254C1389172EF7B60542C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9F807D" w14:textId="77777777" w:rsidR="00800901" w:rsidRDefault="00083650" w:rsidP="00943931">
            <w:pPr>
              <w:pStyle w:val="Days"/>
            </w:pPr>
            <w:sdt>
              <w:sdtPr>
                <w:id w:val="-1097705681"/>
                <w:placeholder>
                  <w:docPart w:val="ACD5AAF1F781403E8A937B434316CB2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112297" w14:textId="77777777" w:rsidR="00800901" w:rsidRDefault="00083650" w:rsidP="00943931">
            <w:pPr>
              <w:pStyle w:val="Days"/>
            </w:pPr>
            <w:sdt>
              <w:sdtPr>
                <w:id w:val="70863920"/>
                <w:placeholder>
                  <w:docPart w:val="243C79A923CD4EAFAE273B5E8D3ED9F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68B2E7" w14:textId="77777777" w:rsidR="00800901" w:rsidRDefault="00083650" w:rsidP="00943931">
            <w:pPr>
              <w:pStyle w:val="Days"/>
            </w:pPr>
            <w:sdt>
              <w:sdtPr>
                <w:id w:val="876591387"/>
                <w:placeholder>
                  <w:docPart w:val="892DED9ABCAC46EF9E3C993F00C6200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A41CA9" w14:textId="77777777" w:rsidR="00800901" w:rsidRDefault="00083650" w:rsidP="00943931">
            <w:pPr>
              <w:pStyle w:val="Days"/>
            </w:pPr>
            <w:sdt>
              <w:sdtPr>
                <w:id w:val="-1402218881"/>
                <w:placeholder>
                  <w:docPart w:val="A715C2968FD2416D832CD4AEF0087E7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EC69F2" w14:textId="77777777" w:rsidR="00800901" w:rsidRDefault="00083650" w:rsidP="00943931">
            <w:pPr>
              <w:pStyle w:val="Days"/>
            </w:pPr>
            <w:sdt>
              <w:sdtPr>
                <w:id w:val="936644676"/>
                <w:placeholder>
                  <w:docPart w:val="800364FB649246BF8B21238D703AE08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A927A1" w14:textId="77777777" w:rsidR="00800901" w:rsidRDefault="00083650" w:rsidP="00943931">
            <w:pPr>
              <w:pStyle w:val="Days"/>
            </w:pPr>
            <w:sdt>
              <w:sdtPr>
                <w:id w:val="1396164252"/>
                <w:placeholder>
                  <w:docPart w:val="7FCCE5C1C9D54A4B9A513F8250587CE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3185A3A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FB6FD" w14:textId="77777777" w:rsidR="00800901" w:rsidRDefault="00800901" w:rsidP="00800901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BE80A" w14:textId="77777777" w:rsidR="00800901" w:rsidRDefault="00800901" w:rsidP="00800901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1C990" w14:textId="77777777" w:rsidR="00800901" w:rsidRDefault="00800901" w:rsidP="00800901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E4B96" w14:textId="77777777" w:rsidR="00800901" w:rsidRDefault="00800901" w:rsidP="00800901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6B520" w14:textId="77777777" w:rsidR="00800901" w:rsidRDefault="00800901" w:rsidP="00800901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F5B5F" w14:textId="77777777" w:rsidR="00800901" w:rsidRDefault="00800901" w:rsidP="00800901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1480C" w14:textId="77777777" w:rsidR="00800901" w:rsidRDefault="00800901" w:rsidP="00800901">
            <w:pPr>
              <w:pStyle w:val="Dates"/>
            </w:pPr>
            <w:r w:rsidRPr="003D6746">
              <w:t>7</w:t>
            </w:r>
          </w:p>
        </w:tc>
      </w:tr>
      <w:tr w:rsidR="00800901" w14:paraId="102FE05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395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1280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9278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D31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5454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E93B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4FFA2" w14:textId="77777777" w:rsidR="00800901" w:rsidRDefault="00800901" w:rsidP="00943931"/>
        </w:tc>
      </w:tr>
      <w:tr w:rsidR="00800901" w14:paraId="0669C27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D3DA6" w14:textId="77777777" w:rsidR="00800901" w:rsidRDefault="00800901" w:rsidP="00800901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2C1F3" w14:textId="77777777" w:rsidR="00800901" w:rsidRDefault="00800901" w:rsidP="00800901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76D67" w14:textId="77777777" w:rsidR="00800901" w:rsidRDefault="00800901" w:rsidP="00800901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CF85C" w14:textId="77777777" w:rsidR="00800901" w:rsidRDefault="00800901" w:rsidP="00800901">
            <w:pPr>
              <w:pStyle w:val="Dates"/>
            </w:pPr>
            <w:r w:rsidRPr="00B4422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0C97F" w14:textId="77777777" w:rsidR="00800901" w:rsidRDefault="00800901" w:rsidP="00800901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CEF271" w14:textId="77777777" w:rsidR="00800901" w:rsidRDefault="00800901" w:rsidP="00800901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37A2B5" w14:textId="77777777" w:rsidR="00800901" w:rsidRDefault="00800901" w:rsidP="00800901">
            <w:pPr>
              <w:pStyle w:val="Dates"/>
            </w:pPr>
            <w:r w:rsidRPr="00B4422F">
              <w:t>14</w:t>
            </w:r>
          </w:p>
        </w:tc>
      </w:tr>
      <w:tr w:rsidR="00800901" w14:paraId="7151FF9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4FD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E2E4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15F2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B8E4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E9F2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C4EB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4D87E" w14:textId="77777777" w:rsidR="00800901" w:rsidRDefault="00800901" w:rsidP="00943931"/>
        </w:tc>
      </w:tr>
      <w:tr w:rsidR="00800901" w14:paraId="3F6DFD6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7F975" w14:textId="77777777" w:rsidR="00800901" w:rsidRDefault="00800901" w:rsidP="00800901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9EC07" w14:textId="77777777" w:rsidR="00800901" w:rsidRDefault="00800901" w:rsidP="00800901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07906" w14:textId="77777777" w:rsidR="00800901" w:rsidRDefault="00800901" w:rsidP="00800901">
            <w:pPr>
              <w:pStyle w:val="Dates"/>
            </w:pPr>
            <w:r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FA2A9" w14:textId="77777777" w:rsidR="00800901" w:rsidRDefault="00800901" w:rsidP="00800901">
            <w:pPr>
              <w:pStyle w:val="Dates"/>
            </w:pPr>
            <w:r w:rsidRPr="001245F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0122C" w14:textId="77777777" w:rsidR="00800901" w:rsidRDefault="00800901" w:rsidP="00800901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60796" w14:textId="77777777" w:rsidR="00800901" w:rsidRDefault="00800901" w:rsidP="00800901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DEB06" w14:textId="77777777" w:rsidR="00800901" w:rsidRDefault="00800901" w:rsidP="00800901">
            <w:pPr>
              <w:pStyle w:val="Dates"/>
            </w:pPr>
            <w:r w:rsidRPr="001245F2">
              <w:t>21</w:t>
            </w:r>
          </w:p>
        </w:tc>
      </w:tr>
      <w:tr w:rsidR="00800901" w14:paraId="3D138DE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E2E8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CEB5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DDFF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5113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3588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9220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BCD65" w14:textId="77777777" w:rsidR="00800901" w:rsidRDefault="00800901" w:rsidP="00943931"/>
        </w:tc>
      </w:tr>
      <w:tr w:rsidR="00800901" w14:paraId="0B4B029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6EA0C" w14:textId="77777777" w:rsidR="00800901" w:rsidRDefault="00800901" w:rsidP="00800901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DAB1E" w14:textId="77777777" w:rsidR="00800901" w:rsidRDefault="00800901" w:rsidP="00800901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A9928" w14:textId="77777777" w:rsidR="00800901" w:rsidRDefault="00800901" w:rsidP="00800901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265BA" w14:textId="77777777" w:rsidR="00800901" w:rsidRDefault="00800901" w:rsidP="00800901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57461" w14:textId="77777777" w:rsidR="00800901" w:rsidRDefault="00800901" w:rsidP="00800901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E5E9F" w14:textId="77777777" w:rsidR="00800901" w:rsidRDefault="00800901" w:rsidP="00800901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00A1C6" w14:textId="77777777" w:rsidR="00800901" w:rsidRDefault="00800901" w:rsidP="00800901">
            <w:pPr>
              <w:pStyle w:val="Dates"/>
            </w:pPr>
            <w:r w:rsidRPr="00AE02F2">
              <w:t>28</w:t>
            </w:r>
          </w:p>
        </w:tc>
      </w:tr>
      <w:tr w:rsidR="00800901" w14:paraId="7350EEB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B0517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356C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94910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D25C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FAB9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5DD2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52D8B8" w14:textId="77777777" w:rsidR="00800901" w:rsidRDefault="00800901" w:rsidP="00943931"/>
        </w:tc>
      </w:tr>
      <w:tr w:rsidR="00800901" w14:paraId="1A37CDA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E30DEC" w14:textId="77777777" w:rsidR="00800901" w:rsidRDefault="00800901" w:rsidP="00800901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9BAA0" w14:textId="77777777" w:rsidR="00800901" w:rsidRDefault="00800901" w:rsidP="00800901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96631" w14:textId="77777777" w:rsidR="00800901" w:rsidRDefault="00800901" w:rsidP="00800901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23D05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BACC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01E78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DA2B4" w14:textId="77777777" w:rsidR="00800901" w:rsidRDefault="00800901" w:rsidP="00800901">
            <w:pPr>
              <w:pStyle w:val="Dates"/>
            </w:pPr>
          </w:p>
        </w:tc>
      </w:tr>
      <w:tr w:rsidR="0005195E" w14:paraId="710FBE7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DA2A1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8E39D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4E5D8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7BFB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2B31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C2FB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FADEA" w14:textId="77777777" w:rsidR="00800901" w:rsidRDefault="00800901" w:rsidP="00943931"/>
        </w:tc>
      </w:tr>
      <w:tr w:rsidR="00800901" w14:paraId="4FB0C6A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0A36D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5BF4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7C7F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FC31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1B700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A61C0E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F18A2" w14:textId="77777777" w:rsidR="00800901" w:rsidRDefault="00800901" w:rsidP="00943931">
            <w:pPr>
              <w:pStyle w:val="Dates"/>
            </w:pPr>
          </w:p>
        </w:tc>
      </w:tr>
      <w:tr w:rsidR="00800901" w14:paraId="182D0E7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C10F2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EAD3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73E3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9AE4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F906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41C4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EC874" w14:textId="77777777" w:rsidR="00800901" w:rsidRDefault="00800901" w:rsidP="00943931"/>
        </w:tc>
      </w:tr>
    </w:tbl>
    <w:p w14:paraId="1390BCAE" w14:textId="77777777" w:rsidR="00D435C2" w:rsidRDefault="00D435C2"/>
    <w:sectPr w:rsidR="00D435C2" w:rsidSect="00564D0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3B8B" w14:textId="77777777" w:rsidR="00564D08" w:rsidRDefault="00564D08">
      <w:pPr>
        <w:spacing w:before="0" w:after="0"/>
      </w:pPr>
      <w:r>
        <w:separator/>
      </w:r>
    </w:p>
  </w:endnote>
  <w:endnote w:type="continuationSeparator" w:id="0">
    <w:p w14:paraId="69F32D3F" w14:textId="77777777" w:rsidR="00564D08" w:rsidRDefault="00564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0124" w14:textId="77777777" w:rsidR="00564D08" w:rsidRDefault="00564D08">
      <w:pPr>
        <w:spacing w:before="0" w:after="0"/>
      </w:pPr>
      <w:r>
        <w:separator/>
      </w:r>
    </w:p>
  </w:footnote>
  <w:footnote w:type="continuationSeparator" w:id="0">
    <w:p w14:paraId="0AA39A60" w14:textId="77777777" w:rsidR="00564D08" w:rsidRDefault="00564D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2B038F"/>
    <w:rsid w:val="00020C49"/>
    <w:rsid w:val="0005195E"/>
    <w:rsid w:val="00056814"/>
    <w:rsid w:val="00061FE8"/>
    <w:rsid w:val="0006779F"/>
    <w:rsid w:val="00080EF7"/>
    <w:rsid w:val="00083650"/>
    <w:rsid w:val="000A20FE"/>
    <w:rsid w:val="00100BAF"/>
    <w:rsid w:val="0011772B"/>
    <w:rsid w:val="00145E24"/>
    <w:rsid w:val="0019694E"/>
    <w:rsid w:val="001A3A8D"/>
    <w:rsid w:val="001C5DC3"/>
    <w:rsid w:val="0027720C"/>
    <w:rsid w:val="002B038F"/>
    <w:rsid w:val="002B5A3B"/>
    <w:rsid w:val="002F6E35"/>
    <w:rsid w:val="003A63E1"/>
    <w:rsid w:val="003A7FDB"/>
    <w:rsid w:val="003B47BC"/>
    <w:rsid w:val="003C0968"/>
    <w:rsid w:val="003C15BF"/>
    <w:rsid w:val="003D7DDA"/>
    <w:rsid w:val="003F1620"/>
    <w:rsid w:val="00406C2A"/>
    <w:rsid w:val="00454FED"/>
    <w:rsid w:val="00476338"/>
    <w:rsid w:val="004924DC"/>
    <w:rsid w:val="004C5B17"/>
    <w:rsid w:val="005069BC"/>
    <w:rsid w:val="005562FE"/>
    <w:rsid w:val="00557989"/>
    <w:rsid w:val="0056112C"/>
    <w:rsid w:val="00564D08"/>
    <w:rsid w:val="00572E54"/>
    <w:rsid w:val="005D393D"/>
    <w:rsid w:val="007564A4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AC3E62"/>
    <w:rsid w:val="00B70858"/>
    <w:rsid w:val="00B8151A"/>
    <w:rsid w:val="00B97BB2"/>
    <w:rsid w:val="00BB10E5"/>
    <w:rsid w:val="00BE654E"/>
    <w:rsid w:val="00C0276E"/>
    <w:rsid w:val="00C11D39"/>
    <w:rsid w:val="00C71D73"/>
    <w:rsid w:val="00C7735D"/>
    <w:rsid w:val="00CB1C1C"/>
    <w:rsid w:val="00CB7CFF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40266"/>
    <w:rsid w:val="00E54E11"/>
    <w:rsid w:val="00E85D16"/>
    <w:rsid w:val="00EA1691"/>
    <w:rsid w:val="00EB320B"/>
    <w:rsid w:val="00F27DA0"/>
    <w:rsid w:val="00F27F58"/>
    <w:rsid w:val="00F710A7"/>
    <w:rsid w:val="00FA21CA"/>
    <w:rsid w:val="00FA39F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A94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riggs\AppData\Local\Microsoft\Office\16.0\DTS\en-US%7b1A23A4CE-D367-46B3-8A79-5B7A4D95DD95%7d\%7bA8D773EC-F4CD-4036-AB43-4FFDFCE33C3A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933C396C046FB9C0E41D3D599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2E9C-74DC-41B8-B298-90108B4C6369}"/>
      </w:docPartPr>
      <w:docPartBody>
        <w:p w:rsidR="00B06A0B" w:rsidRDefault="00B75452">
          <w:pPr>
            <w:pStyle w:val="2B0933C396C046FB9C0E41D3D5992558"/>
          </w:pPr>
          <w:r>
            <w:t>Sunday</w:t>
          </w:r>
        </w:p>
      </w:docPartBody>
    </w:docPart>
    <w:docPart>
      <w:docPartPr>
        <w:name w:val="2859E09C22D54687848C20B51573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84DF-5150-4E44-B775-E6D418A3F6DB}"/>
      </w:docPartPr>
      <w:docPartBody>
        <w:p w:rsidR="00B06A0B" w:rsidRDefault="00B75452">
          <w:pPr>
            <w:pStyle w:val="2859E09C22D54687848C20B515730B1F"/>
          </w:pPr>
          <w:r>
            <w:t>Monday</w:t>
          </w:r>
        </w:p>
      </w:docPartBody>
    </w:docPart>
    <w:docPart>
      <w:docPartPr>
        <w:name w:val="187BFB0C0A9744D8BE7D58291C59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D9D4-5AAC-4D9B-A0B5-2840BC73A83B}"/>
      </w:docPartPr>
      <w:docPartBody>
        <w:p w:rsidR="00B06A0B" w:rsidRDefault="00B75452">
          <w:pPr>
            <w:pStyle w:val="187BFB0C0A9744D8BE7D58291C59676D"/>
          </w:pPr>
          <w:r>
            <w:t>Tuesday</w:t>
          </w:r>
        </w:p>
      </w:docPartBody>
    </w:docPart>
    <w:docPart>
      <w:docPartPr>
        <w:name w:val="187C540980F546E3970ECFAC23007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FD07A-4DBE-4B5E-AD25-3E2EF1827736}"/>
      </w:docPartPr>
      <w:docPartBody>
        <w:p w:rsidR="00B06A0B" w:rsidRDefault="00B75452">
          <w:pPr>
            <w:pStyle w:val="187C540980F546E3970ECFAC23007C08"/>
          </w:pPr>
          <w:r>
            <w:t>Wednesday</w:t>
          </w:r>
        </w:p>
      </w:docPartBody>
    </w:docPart>
    <w:docPart>
      <w:docPartPr>
        <w:name w:val="1D0FE46382414D7CAF981B1741C3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F982-A537-46A3-8B19-5CD36E4F1A5C}"/>
      </w:docPartPr>
      <w:docPartBody>
        <w:p w:rsidR="00B06A0B" w:rsidRDefault="00B75452">
          <w:pPr>
            <w:pStyle w:val="1D0FE46382414D7CAF981B1741C3BB48"/>
          </w:pPr>
          <w:r>
            <w:t>Thursday</w:t>
          </w:r>
        </w:p>
      </w:docPartBody>
    </w:docPart>
    <w:docPart>
      <w:docPartPr>
        <w:name w:val="3AD5EF423B8F40D9B80B24B28B6F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1F9C-0A68-42FB-B6C4-2F80A12BC18F}"/>
      </w:docPartPr>
      <w:docPartBody>
        <w:p w:rsidR="00B06A0B" w:rsidRDefault="00B75452">
          <w:pPr>
            <w:pStyle w:val="3AD5EF423B8F40D9B80B24B28B6F3402"/>
          </w:pPr>
          <w:r>
            <w:t>Friday</w:t>
          </w:r>
        </w:p>
      </w:docPartBody>
    </w:docPart>
    <w:docPart>
      <w:docPartPr>
        <w:name w:val="B78E218F16A4423A896FE9D378EC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C9ED-B996-49DA-96DD-161582952563}"/>
      </w:docPartPr>
      <w:docPartBody>
        <w:p w:rsidR="00B06A0B" w:rsidRDefault="00B75452">
          <w:pPr>
            <w:pStyle w:val="B78E218F16A4423A896FE9D378ECD860"/>
          </w:pPr>
          <w:r>
            <w:t>Saturday</w:t>
          </w:r>
        </w:p>
      </w:docPartBody>
    </w:docPart>
    <w:docPart>
      <w:docPartPr>
        <w:name w:val="F77852D8FE064A4E89396DA7A61A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BDD8-6AEA-489A-A576-42B169C1FE5D}"/>
      </w:docPartPr>
      <w:docPartBody>
        <w:p w:rsidR="00B06A0B" w:rsidRDefault="00B75452">
          <w:pPr>
            <w:pStyle w:val="F77852D8FE064A4E89396DA7A61A3081"/>
          </w:pPr>
          <w:r>
            <w:t>Sunday</w:t>
          </w:r>
        </w:p>
      </w:docPartBody>
    </w:docPart>
    <w:docPart>
      <w:docPartPr>
        <w:name w:val="2A957E6E8B954437BF83350C16180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FC3E-6480-4599-99F9-E241E936723A}"/>
      </w:docPartPr>
      <w:docPartBody>
        <w:p w:rsidR="00B06A0B" w:rsidRDefault="00B75452">
          <w:pPr>
            <w:pStyle w:val="2A957E6E8B954437BF83350C161800D9"/>
          </w:pPr>
          <w:r>
            <w:t>Monday</w:t>
          </w:r>
        </w:p>
      </w:docPartBody>
    </w:docPart>
    <w:docPart>
      <w:docPartPr>
        <w:name w:val="AB58ED8B3C28465FA7C1A582B21A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0106-9E1A-41C8-8AE1-E75854E2A80B}"/>
      </w:docPartPr>
      <w:docPartBody>
        <w:p w:rsidR="00B06A0B" w:rsidRDefault="00B75452">
          <w:pPr>
            <w:pStyle w:val="AB58ED8B3C28465FA7C1A582B21A1544"/>
          </w:pPr>
          <w:r>
            <w:t>Tuesday</w:t>
          </w:r>
        </w:p>
      </w:docPartBody>
    </w:docPart>
    <w:docPart>
      <w:docPartPr>
        <w:name w:val="0EE7CBB5AD3D4DB0BD17C54381B4A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48FB5-FF96-4463-A51E-C6EFA3D777C2}"/>
      </w:docPartPr>
      <w:docPartBody>
        <w:p w:rsidR="00B06A0B" w:rsidRDefault="00B75452">
          <w:pPr>
            <w:pStyle w:val="0EE7CBB5AD3D4DB0BD17C54381B4A084"/>
          </w:pPr>
          <w:r>
            <w:t>Wednesday</w:t>
          </w:r>
        </w:p>
      </w:docPartBody>
    </w:docPart>
    <w:docPart>
      <w:docPartPr>
        <w:name w:val="1B17D89F0E534BEA86C370561167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F295-7436-4C91-99C1-DA9893B416A5}"/>
      </w:docPartPr>
      <w:docPartBody>
        <w:p w:rsidR="00B06A0B" w:rsidRDefault="00B75452">
          <w:pPr>
            <w:pStyle w:val="1B17D89F0E534BEA86C3705611673C49"/>
          </w:pPr>
          <w:r>
            <w:t>Thursday</w:t>
          </w:r>
        </w:p>
      </w:docPartBody>
    </w:docPart>
    <w:docPart>
      <w:docPartPr>
        <w:name w:val="4DE44709461A4CA196B3CA3B6FD8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B12A-C8A4-42C0-BF70-21DA1B3945DF}"/>
      </w:docPartPr>
      <w:docPartBody>
        <w:p w:rsidR="00B06A0B" w:rsidRDefault="00B75452">
          <w:pPr>
            <w:pStyle w:val="4DE44709461A4CA196B3CA3B6FD805BB"/>
          </w:pPr>
          <w:r>
            <w:t>Friday</w:t>
          </w:r>
        </w:p>
      </w:docPartBody>
    </w:docPart>
    <w:docPart>
      <w:docPartPr>
        <w:name w:val="C6E26BFEA42543AEB5F8DF57EFD1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69E4-350D-40AE-B39D-1D6655DE6CAD}"/>
      </w:docPartPr>
      <w:docPartBody>
        <w:p w:rsidR="00B06A0B" w:rsidRDefault="00B75452">
          <w:pPr>
            <w:pStyle w:val="C6E26BFEA42543AEB5F8DF57EFD19069"/>
          </w:pPr>
          <w:r>
            <w:t>Saturday</w:t>
          </w:r>
        </w:p>
      </w:docPartBody>
    </w:docPart>
    <w:docPart>
      <w:docPartPr>
        <w:name w:val="0AE5A45566CB4645B790FD5276AB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8C11-E5F8-4FBF-8FA5-94CD99F1CCBF}"/>
      </w:docPartPr>
      <w:docPartBody>
        <w:p w:rsidR="00B06A0B" w:rsidRDefault="00B75452">
          <w:pPr>
            <w:pStyle w:val="0AE5A45566CB4645B790FD5276ABED14"/>
          </w:pPr>
          <w:r>
            <w:t>Sunday</w:t>
          </w:r>
        </w:p>
      </w:docPartBody>
    </w:docPart>
    <w:docPart>
      <w:docPartPr>
        <w:name w:val="B3D4ED1CC6014C6B9C66E268F9C4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65B6C-F843-4F2D-95A5-43EBA438C8D7}"/>
      </w:docPartPr>
      <w:docPartBody>
        <w:p w:rsidR="00B06A0B" w:rsidRDefault="00B75452">
          <w:pPr>
            <w:pStyle w:val="B3D4ED1CC6014C6B9C66E268F9C4A355"/>
          </w:pPr>
          <w:r>
            <w:t>Monday</w:t>
          </w:r>
        </w:p>
      </w:docPartBody>
    </w:docPart>
    <w:docPart>
      <w:docPartPr>
        <w:name w:val="E41B16CE4D7B4790923A60667AC87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B137-1C20-4F56-A2E5-ECF067F1BEC3}"/>
      </w:docPartPr>
      <w:docPartBody>
        <w:p w:rsidR="00B06A0B" w:rsidRDefault="00B75452">
          <w:pPr>
            <w:pStyle w:val="E41B16CE4D7B4790923A60667AC87F2D"/>
          </w:pPr>
          <w:r>
            <w:t>Tuesday</w:t>
          </w:r>
        </w:p>
      </w:docPartBody>
    </w:docPart>
    <w:docPart>
      <w:docPartPr>
        <w:name w:val="E1752A7D49764DAE95F21AF2C63C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5BCE2-8D5A-4759-A0A4-8C5E5744AD92}"/>
      </w:docPartPr>
      <w:docPartBody>
        <w:p w:rsidR="00B06A0B" w:rsidRDefault="00B75452">
          <w:pPr>
            <w:pStyle w:val="E1752A7D49764DAE95F21AF2C63C5A6E"/>
          </w:pPr>
          <w:r>
            <w:t>Wednesday</w:t>
          </w:r>
        </w:p>
      </w:docPartBody>
    </w:docPart>
    <w:docPart>
      <w:docPartPr>
        <w:name w:val="030BABBA79F441AD8436DEFC9B1C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4DCB-0CC1-4E4C-B2ED-1A323D7BE8F9}"/>
      </w:docPartPr>
      <w:docPartBody>
        <w:p w:rsidR="00B06A0B" w:rsidRDefault="00B75452">
          <w:pPr>
            <w:pStyle w:val="030BABBA79F441AD8436DEFC9B1C9503"/>
          </w:pPr>
          <w:r>
            <w:t>Thursday</w:t>
          </w:r>
        </w:p>
      </w:docPartBody>
    </w:docPart>
    <w:docPart>
      <w:docPartPr>
        <w:name w:val="060E73222FBA455FBD303B3F4093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E4532-216D-4E50-95A3-0DD4089147AC}"/>
      </w:docPartPr>
      <w:docPartBody>
        <w:p w:rsidR="00B06A0B" w:rsidRDefault="00B75452">
          <w:pPr>
            <w:pStyle w:val="060E73222FBA455FBD303B3F4093AB43"/>
          </w:pPr>
          <w:r>
            <w:t>Friday</w:t>
          </w:r>
        </w:p>
      </w:docPartBody>
    </w:docPart>
    <w:docPart>
      <w:docPartPr>
        <w:name w:val="CF076D0EC0544D0D9ADE3036FD2D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911D-B7E6-4342-B44A-D6AFF6F22024}"/>
      </w:docPartPr>
      <w:docPartBody>
        <w:p w:rsidR="00B06A0B" w:rsidRDefault="00B75452">
          <w:pPr>
            <w:pStyle w:val="CF076D0EC0544D0D9ADE3036FD2DE3CA"/>
          </w:pPr>
          <w:r>
            <w:t>Saturday</w:t>
          </w:r>
        </w:p>
      </w:docPartBody>
    </w:docPart>
    <w:docPart>
      <w:docPartPr>
        <w:name w:val="D89BFF7CC46B46448F800B369023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40E1-F0F6-4615-85F7-44891DEF987A}"/>
      </w:docPartPr>
      <w:docPartBody>
        <w:p w:rsidR="00B06A0B" w:rsidRDefault="00B75452">
          <w:pPr>
            <w:pStyle w:val="D89BFF7CC46B46448F800B369023415B"/>
          </w:pPr>
          <w:r>
            <w:t>Sunday</w:t>
          </w:r>
        </w:p>
      </w:docPartBody>
    </w:docPart>
    <w:docPart>
      <w:docPartPr>
        <w:name w:val="4E0BF40F85D448758149C6075967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9CAD-7149-4A1F-8ACE-FEA400B4135A}"/>
      </w:docPartPr>
      <w:docPartBody>
        <w:p w:rsidR="00B06A0B" w:rsidRDefault="00B75452">
          <w:pPr>
            <w:pStyle w:val="4E0BF40F85D448758149C607596709E3"/>
          </w:pPr>
          <w:r>
            <w:t>Monday</w:t>
          </w:r>
        </w:p>
      </w:docPartBody>
    </w:docPart>
    <w:docPart>
      <w:docPartPr>
        <w:name w:val="6A2FFF6373994C8C9FF56089C567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B9BC-D346-4F23-A5CC-6E6F11B7B92B}"/>
      </w:docPartPr>
      <w:docPartBody>
        <w:p w:rsidR="00B06A0B" w:rsidRDefault="00B75452">
          <w:pPr>
            <w:pStyle w:val="6A2FFF6373994C8C9FF56089C567EE79"/>
          </w:pPr>
          <w:r>
            <w:t>Tuesday</w:t>
          </w:r>
        </w:p>
      </w:docPartBody>
    </w:docPart>
    <w:docPart>
      <w:docPartPr>
        <w:name w:val="4D5D86987C764C2E918DC37C1F35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557D9-27EE-4079-8FBB-25B317B05492}"/>
      </w:docPartPr>
      <w:docPartBody>
        <w:p w:rsidR="00B06A0B" w:rsidRDefault="00B75452">
          <w:pPr>
            <w:pStyle w:val="4D5D86987C764C2E918DC37C1F35C735"/>
          </w:pPr>
          <w:r>
            <w:t>Wednesday</w:t>
          </w:r>
        </w:p>
      </w:docPartBody>
    </w:docPart>
    <w:docPart>
      <w:docPartPr>
        <w:name w:val="D29EB055B4324C568360319D80FA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DCC5-F844-4E91-9A5E-3750FF6151E3}"/>
      </w:docPartPr>
      <w:docPartBody>
        <w:p w:rsidR="00B06A0B" w:rsidRDefault="00B75452">
          <w:pPr>
            <w:pStyle w:val="D29EB055B4324C568360319D80FA7955"/>
          </w:pPr>
          <w:r>
            <w:t>Thursday</w:t>
          </w:r>
        </w:p>
      </w:docPartBody>
    </w:docPart>
    <w:docPart>
      <w:docPartPr>
        <w:name w:val="57E086A812134315B166CA9EEEFA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EDD6-4C4E-4769-9FF8-06D4113FCF3D}"/>
      </w:docPartPr>
      <w:docPartBody>
        <w:p w:rsidR="00B06A0B" w:rsidRDefault="00B75452">
          <w:pPr>
            <w:pStyle w:val="57E086A812134315B166CA9EEEFAA7B4"/>
          </w:pPr>
          <w:r>
            <w:t>Friday</w:t>
          </w:r>
        </w:p>
      </w:docPartBody>
    </w:docPart>
    <w:docPart>
      <w:docPartPr>
        <w:name w:val="AD4F0DDAA6F34BF2A1A6C4019699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EF04-920B-4314-8A5E-29E096354AEE}"/>
      </w:docPartPr>
      <w:docPartBody>
        <w:p w:rsidR="00B06A0B" w:rsidRDefault="00B75452">
          <w:pPr>
            <w:pStyle w:val="AD4F0DDAA6F34BF2A1A6C40196999C48"/>
          </w:pPr>
          <w:r>
            <w:t>Saturday</w:t>
          </w:r>
        </w:p>
      </w:docPartBody>
    </w:docPart>
    <w:docPart>
      <w:docPartPr>
        <w:name w:val="1D839070E3BC4F3983144D3746F0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27A2-C9A9-4177-A9EE-6A0F829DE7A4}"/>
      </w:docPartPr>
      <w:docPartBody>
        <w:p w:rsidR="00B06A0B" w:rsidRDefault="00B75452">
          <w:pPr>
            <w:pStyle w:val="1D839070E3BC4F3983144D3746F09A2F"/>
          </w:pPr>
          <w:r>
            <w:t>Sunday</w:t>
          </w:r>
        </w:p>
      </w:docPartBody>
    </w:docPart>
    <w:docPart>
      <w:docPartPr>
        <w:name w:val="6B048309D16F4CA0A8A851A0E17A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70FDF-A74B-464F-8B02-5841326AC20E}"/>
      </w:docPartPr>
      <w:docPartBody>
        <w:p w:rsidR="00B06A0B" w:rsidRDefault="00B75452">
          <w:pPr>
            <w:pStyle w:val="6B048309D16F4CA0A8A851A0E17A4E62"/>
          </w:pPr>
          <w:r>
            <w:t>Monday</w:t>
          </w:r>
        </w:p>
      </w:docPartBody>
    </w:docPart>
    <w:docPart>
      <w:docPartPr>
        <w:name w:val="3ACF7F77D7134FD5887CB5F63C86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6E0B-61FB-43C3-83FB-F072A2C9BA42}"/>
      </w:docPartPr>
      <w:docPartBody>
        <w:p w:rsidR="00B06A0B" w:rsidRDefault="00B75452">
          <w:pPr>
            <w:pStyle w:val="3ACF7F77D7134FD5887CB5F63C863BA6"/>
          </w:pPr>
          <w:r>
            <w:t>Tuesday</w:t>
          </w:r>
        </w:p>
      </w:docPartBody>
    </w:docPart>
    <w:docPart>
      <w:docPartPr>
        <w:name w:val="DA2256A888FA421189ADE325A645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0F36A-112B-4386-9788-9AA53BB72CE6}"/>
      </w:docPartPr>
      <w:docPartBody>
        <w:p w:rsidR="00B06A0B" w:rsidRDefault="00B75452">
          <w:pPr>
            <w:pStyle w:val="DA2256A888FA421189ADE325A6454DA7"/>
          </w:pPr>
          <w:r>
            <w:t>Wednesday</w:t>
          </w:r>
        </w:p>
      </w:docPartBody>
    </w:docPart>
    <w:docPart>
      <w:docPartPr>
        <w:name w:val="8C0A623C7CED4B0C8B49B5848E9D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60941-C644-4AF6-82DD-DE95AF349354}"/>
      </w:docPartPr>
      <w:docPartBody>
        <w:p w:rsidR="00B06A0B" w:rsidRDefault="00B75452">
          <w:pPr>
            <w:pStyle w:val="8C0A623C7CED4B0C8B49B5848E9DF986"/>
          </w:pPr>
          <w:r>
            <w:t>Thursday</w:t>
          </w:r>
        </w:p>
      </w:docPartBody>
    </w:docPart>
    <w:docPart>
      <w:docPartPr>
        <w:name w:val="BC2D8112FB814BB982AC000E658B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D6CF-934A-42F7-A865-2AA08E0EFEEA}"/>
      </w:docPartPr>
      <w:docPartBody>
        <w:p w:rsidR="00B06A0B" w:rsidRDefault="00B75452">
          <w:pPr>
            <w:pStyle w:val="BC2D8112FB814BB982AC000E658BB1CF"/>
          </w:pPr>
          <w:r>
            <w:t>Friday</w:t>
          </w:r>
        </w:p>
      </w:docPartBody>
    </w:docPart>
    <w:docPart>
      <w:docPartPr>
        <w:name w:val="A94219B13A0C4403A6707E3FDB76B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BFA4-EB5F-4DD4-AC0D-694887205212}"/>
      </w:docPartPr>
      <w:docPartBody>
        <w:p w:rsidR="00B06A0B" w:rsidRDefault="00B75452">
          <w:pPr>
            <w:pStyle w:val="A94219B13A0C4403A6707E3FDB76BA9C"/>
          </w:pPr>
          <w:r>
            <w:t>Saturday</w:t>
          </w:r>
        </w:p>
      </w:docPartBody>
    </w:docPart>
    <w:docPart>
      <w:docPartPr>
        <w:name w:val="CCD2939455C2400090045B6F2290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2565-A70D-474C-91CA-CBD0E0DDA877}"/>
      </w:docPartPr>
      <w:docPartBody>
        <w:p w:rsidR="00B06A0B" w:rsidRDefault="00B75452">
          <w:pPr>
            <w:pStyle w:val="CCD2939455C2400090045B6F2290AE22"/>
          </w:pPr>
          <w:r>
            <w:t>Sunday</w:t>
          </w:r>
        </w:p>
      </w:docPartBody>
    </w:docPart>
    <w:docPart>
      <w:docPartPr>
        <w:name w:val="A9E86AA943074566900E0A953B61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74DC-1F08-4AF1-9C89-05216B162C7C}"/>
      </w:docPartPr>
      <w:docPartBody>
        <w:p w:rsidR="00B06A0B" w:rsidRDefault="00B75452">
          <w:pPr>
            <w:pStyle w:val="A9E86AA943074566900E0A953B616DBF"/>
          </w:pPr>
          <w:r>
            <w:t>Monday</w:t>
          </w:r>
        </w:p>
      </w:docPartBody>
    </w:docPart>
    <w:docPart>
      <w:docPartPr>
        <w:name w:val="346E1F17DEE04293BD3A2B33CB1AD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E1E1-E7BC-4C94-AE45-96FB8A510915}"/>
      </w:docPartPr>
      <w:docPartBody>
        <w:p w:rsidR="00B06A0B" w:rsidRDefault="00B75452">
          <w:pPr>
            <w:pStyle w:val="346E1F17DEE04293BD3A2B33CB1ADAF9"/>
          </w:pPr>
          <w:r>
            <w:t>Tuesday</w:t>
          </w:r>
        </w:p>
      </w:docPartBody>
    </w:docPart>
    <w:docPart>
      <w:docPartPr>
        <w:name w:val="910A86C5C49E45F0AF0447FEAC4E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B2EE-D370-46A5-BE43-C034DE289B92}"/>
      </w:docPartPr>
      <w:docPartBody>
        <w:p w:rsidR="00B06A0B" w:rsidRDefault="00B75452">
          <w:pPr>
            <w:pStyle w:val="910A86C5C49E45F0AF0447FEAC4E4C1B"/>
          </w:pPr>
          <w:r>
            <w:t>Wednesday</w:t>
          </w:r>
        </w:p>
      </w:docPartBody>
    </w:docPart>
    <w:docPart>
      <w:docPartPr>
        <w:name w:val="F4B4B4B85BF343C694C1158F0942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2D39C-4090-4B85-8FEE-FE9FC3ACA4C4}"/>
      </w:docPartPr>
      <w:docPartBody>
        <w:p w:rsidR="00B06A0B" w:rsidRDefault="00B75452">
          <w:pPr>
            <w:pStyle w:val="F4B4B4B85BF343C694C1158F0942B926"/>
          </w:pPr>
          <w:r>
            <w:t>Thursday</w:t>
          </w:r>
        </w:p>
      </w:docPartBody>
    </w:docPart>
    <w:docPart>
      <w:docPartPr>
        <w:name w:val="C1B74699A53C4C02BF4FB26E969F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409E-3F84-4DEA-BEC6-566FE64D6346}"/>
      </w:docPartPr>
      <w:docPartBody>
        <w:p w:rsidR="00B06A0B" w:rsidRDefault="00B75452">
          <w:pPr>
            <w:pStyle w:val="C1B74699A53C4C02BF4FB26E969F3C4B"/>
          </w:pPr>
          <w:r>
            <w:t>Friday</w:t>
          </w:r>
        </w:p>
      </w:docPartBody>
    </w:docPart>
    <w:docPart>
      <w:docPartPr>
        <w:name w:val="CB9AFA724F544682B6A1C34140F4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0FB8-0231-4D2E-BD2B-4109CFE6CA12}"/>
      </w:docPartPr>
      <w:docPartBody>
        <w:p w:rsidR="00B06A0B" w:rsidRDefault="00B75452">
          <w:pPr>
            <w:pStyle w:val="CB9AFA724F544682B6A1C34140F43E39"/>
          </w:pPr>
          <w:r>
            <w:t>Saturday</w:t>
          </w:r>
        </w:p>
      </w:docPartBody>
    </w:docPart>
    <w:docPart>
      <w:docPartPr>
        <w:name w:val="7E2B5F4CBA344A5CA6C04A24BCAF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B25C-B1C5-4611-9B17-E9AB66F659DB}"/>
      </w:docPartPr>
      <w:docPartBody>
        <w:p w:rsidR="00B06A0B" w:rsidRDefault="00B75452">
          <w:pPr>
            <w:pStyle w:val="7E2B5F4CBA344A5CA6C04A24BCAF7CE1"/>
          </w:pPr>
          <w:r>
            <w:t>Sunday</w:t>
          </w:r>
        </w:p>
      </w:docPartBody>
    </w:docPart>
    <w:docPart>
      <w:docPartPr>
        <w:name w:val="87208C18AB724557AE2BC55B5ABD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DA56-04C7-46F9-B6B0-64F183A62DB9}"/>
      </w:docPartPr>
      <w:docPartBody>
        <w:p w:rsidR="00B06A0B" w:rsidRDefault="00B75452">
          <w:pPr>
            <w:pStyle w:val="87208C18AB724557AE2BC55B5ABD24B6"/>
          </w:pPr>
          <w:r>
            <w:t>Monday</w:t>
          </w:r>
        </w:p>
      </w:docPartBody>
    </w:docPart>
    <w:docPart>
      <w:docPartPr>
        <w:name w:val="40D8A3321DF147BA84AA3C9DF463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BB09-6ACC-4EC2-9303-24BC10210E8C}"/>
      </w:docPartPr>
      <w:docPartBody>
        <w:p w:rsidR="00B06A0B" w:rsidRDefault="00B75452">
          <w:pPr>
            <w:pStyle w:val="40D8A3321DF147BA84AA3C9DF4638D79"/>
          </w:pPr>
          <w:r>
            <w:t>Tuesday</w:t>
          </w:r>
        </w:p>
      </w:docPartBody>
    </w:docPart>
    <w:docPart>
      <w:docPartPr>
        <w:name w:val="194D9F8FC0274AA69306BE96B0CB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3C601-FF2C-4D06-97F9-F03BFF3B3335}"/>
      </w:docPartPr>
      <w:docPartBody>
        <w:p w:rsidR="00B06A0B" w:rsidRDefault="00B75452">
          <w:pPr>
            <w:pStyle w:val="194D9F8FC0274AA69306BE96B0CB5082"/>
          </w:pPr>
          <w:r>
            <w:t>Wednesday</w:t>
          </w:r>
        </w:p>
      </w:docPartBody>
    </w:docPart>
    <w:docPart>
      <w:docPartPr>
        <w:name w:val="57653AE2A1D143F0AF49F2A41579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7E90-34D3-4731-8404-159D81632D3B}"/>
      </w:docPartPr>
      <w:docPartBody>
        <w:p w:rsidR="00B06A0B" w:rsidRDefault="00B75452">
          <w:pPr>
            <w:pStyle w:val="57653AE2A1D143F0AF49F2A41579E608"/>
          </w:pPr>
          <w:r>
            <w:t>Thursday</w:t>
          </w:r>
        </w:p>
      </w:docPartBody>
    </w:docPart>
    <w:docPart>
      <w:docPartPr>
        <w:name w:val="DC06DCD701FB4F7092743C5FA085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8786-951C-4A92-96C5-B229B78B2B70}"/>
      </w:docPartPr>
      <w:docPartBody>
        <w:p w:rsidR="00B06A0B" w:rsidRDefault="00B75452">
          <w:pPr>
            <w:pStyle w:val="DC06DCD701FB4F7092743C5FA0851871"/>
          </w:pPr>
          <w:r>
            <w:t>Friday</w:t>
          </w:r>
        </w:p>
      </w:docPartBody>
    </w:docPart>
    <w:docPart>
      <w:docPartPr>
        <w:name w:val="80B140FADBCA4B20961DE11CBB95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5C1E-2898-4B3B-989F-F8C10C0A72FF}"/>
      </w:docPartPr>
      <w:docPartBody>
        <w:p w:rsidR="00B06A0B" w:rsidRDefault="00B75452">
          <w:pPr>
            <w:pStyle w:val="80B140FADBCA4B20961DE11CBB95F71B"/>
          </w:pPr>
          <w:r>
            <w:t>Saturday</w:t>
          </w:r>
        </w:p>
      </w:docPartBody>
    </w:docPart>
    <w:docPart>
      <w:docPartPr>
        <w:name w:val="1C548EB5F81B45B9A461333154B5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0F83-6BB3-4F99-8B1C-5F2669D8631F}"/>
      </w:docPartPr>
      <w:docPartBody>
        <w:p w:rsidR="00B06A0B" w:rsidRDefault="00B75452">
          <w:pPr>
            <w:pStyle w:val="1C548EB5F81B45B9A461333154B59E65"/>
          </w:pPr>
          <w:r>
            <w:t>Sunday</w:t>
          </w:r>
        </w:p>
      </w:docPartBody>
    </w:docPart>
    <w:docPart>
      <w:docPartPr>
        <w:name w:val="9E2371D6C47E4748B414FEC9F1C9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F2C1-BBA2-4B2F-8D29-F56A30BD2397}"/>
      </w:docPartPr>
      <w:docPartBody>
        <w:p w:rsidR="00B06A0B" w:rsidRDefault="00B75452">
          <w:pPr>
            <w:pStyle w:val="9E2371D6C47E4748B414FEC9F1C9C5BC"/>
          </w:pPr>
          <w:r>
            <w:t>Monday</w:t>
          </w:r>
        </w:p>
      </w:docPartBody>
    </w:docPart>
    <w:docPart>
      <w:docPartPr>
        <w:name w:val="4F0D21397BFF4367B0BB387DA82F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A051-1EBB-4DF9-9B52-5DC1B8B4BFCA}"/>
      </w:docPartPr>
      <w:docPartBody>
        <w:p w:rsidR="00B06A0B" w:rsidRDefault="00B75452">
          <w:pPr>
            <w:pStyle w:val="4F0D21397BFF4367B0BB387DA82F83C6"/>
          </w:pPr>
          <w:r>
            <w:t>Tuesday</w:t>
          </w:r>
        </w:p>
      </w:docPartBody>
    </w:docPart>
    <w:docPart>
      <w:docPartPr>
        <w:name w:val="97895D12F1FC4C74BAB7E1BC3116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A7AC-CF87-4A90-9B4F-B1F6B557CAD6}"/>
      </w:docPartPr>
      <w:docPartBody>
        <w:p w:rsidR="00B06A0B" w:rsidRDefault="00B75452">
          <w:pPr>
            <w:pStyle w:val="97895D12F1FC4C74BAB7E1BC3116F5E5"/>
          </w:pPr>
          <w:r>
            <w:t>Wednesday</w:t>
          </w:r>
        </w:p>
      </w:docPartBody>
    </w:docPart>
    <w:docPart>
      <w:docPartPr>
        <w:name w:val="17F70E2BA9724718B982AD83F95D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24E4-68A6-453B-87DB-B06B6EB4C58C}"/>
      </w:docPartPr>
      <w:docPartBody>
        <w:p w:rsidR="00B06A0B" w:rsidRDefault="00B75452">
          <w:pPr>
            <w:pStyle w:val="17F70E2BA9724718B982AD83F95D8F26"/>
          </w:pPr>
          <w:r>
            <w:t>Thursday</w:t>
          </w:r>
        </w:p>
      </w:docPartBody>
    </w:docPart>
    <w:docPart>
      <w:docPartPr>
        <w:name w:val="F8FC2B4AE33C49A38C9F25279FE6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E267-AE8E-48A8-BFC7-9B4D8210027C}"/>
      </w:docPartPr>
      <w:docPartBody>
        <w:p w:rsidR="00B06A0B" w:rsidRDefault="00B75452">
          <w:pPr>
            <w:pStyle w:val="F8FC2B4AE33C49A38C9F25279FE6D204"/>
          </w:pPr>
          <w:r>
            <w:t>Friday</w:t>
          </w:r>
        </w:p>
      </w:docPartBody>
    </w:docPart>
    <w:docPart>
      <w:docPartPr>
        <w:name w:val="09FC635AFBDD4FF781DABB162498D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897D-E195-41A8-A283-6986B526EE40}"/>
      </w:docPartPr>
      <w:docPartBody>
        <w:p w:rsidR="00B06A0B" w:rsidRDefault="00B75452">
          <w:pPr>
            <w:pStyle w:val="09FC635AFBDD4FF781DABB162498D902"/>
          </w:pPr>
          <w:r>
            <w:t>Saturday</w:t>
          </w:r>
        </w:p>
      </w:docPartBody>
    </w:docPart>
    <w:docPart>
      <w:docPartPr>
        <w:name w:val="8DD5E09D25244755AA28C0F05562E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BF57-35EB-406F-80DC-BF32E293BFC4}"/>
      </w:docPartPr>
      <w:docPartBody>
        <w:p w:rsidR="00B06A0B" w:rsidRDefault="00B75452">
          <w:pPr>
            <w:pStyle w:val="8DD5E09D25244755AA28C0F05562E5C9"/>
          </w:pPr>
          <w:r>
            <w:t>Sunday</w:t>
          </w:r>
        </w:p>
      </w:docPartBody>
    </w:docPart>
    <w:docPart>
      <w:docPartPr>
        <w:name w:val="2987351390B74A19B8B0ED076DDE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9AFB-92A5-48FA-BC2C-AA5C98B9D174}"/>
      </w:docPartPr>
      <w:docPartBody>
        <w:p w:rsidR="00B06A0B" w:rsidRDefault="00B75452">
          <w:pPr>
            <w:pStyle w:val="2987351390B74A19B8B0ED076DDEE9A8"/>
          </w:pPr>
          <w:r>
            <w:t>Monday</w:t>
          </w:r>
        </w:p>
      </w:docPartBody>
    </w:docPart>
    <w:docPart>
      <w:docPartPr>
        <w:name w:val="76C7CCA5DF3D4C82B6FADE2FBF50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5A1E-5DF4-4A5C-B6DE-FC292BDE0706}"/>
      </w:docPartPr>
      <w:docPartBody>
        <w:p w:rsidR="00B06A0B" w:rsidRDefault="00B75452">
          <w:pPr>
            <w:pStyle w:val="76C7CCA5DF3D4C82B6FADE2FBF508A3B"/>
          </w:pPr>
          <w:r>
            <w:t>Tuesday</w:t>
          </w:r>
        </w:p>
      </w:docPartBody>
    </w:docPart>
    <w:docPart>
      <w:docPartPr>
        <w:name w:val="C6FD8DFE9D0B4D3E9D03ABCA300E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D557-ACC6-4E6A-90CA-D17E1D46A49C}"/>
      </w:docPartPr>
      <w:docPartBody>
        <w:p w:rsidR="00B06A0B" w:rsidRDefault="00B75452">
          <w:pPr>
            <w:pStyle w:val="C6FD8DFE9D0B4D3E9D03ABCA300E0CC2"/>
          </w:pPr>
          <w:r>
            <w:t>Wednesday</w:t>
          </w:r>
        </w:p>
      </w:docPartBody>
    </w:docPart>
    <w:docPart>
      <w:docPartPr>
        <w:name w:val="C802DA6C84C444B8A0DD923BCC81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6DB-1B30-4AD5-801F-9FBDC749D7F6}"/>
      </w:docPartPr>
      <w:docPartBody>
        <w:p w:rsidR="00B06A0B" w:rsidRDefault="00B75452">
          <w:pPr>
            <w:pStyle w:val="C802DA6C84C444B8A0DD923BCC81CBE5"/>
          </w:pPr>
          <w:r>
            <w:t>Thursday</w:t>
          </w:r>
        </w:p>
      </w:docPartBody>
    </w:docPart>
    <w:docPart>
      <w:docPartPr>
        <w:name w:val="40BA9B50C96348A98A53D2FB0002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2468-9EF0-4895-8C20-17F247311810}"/>
      </w:docPartPr>
      <w:docPartBody>
        <w:p w:rsidR="00B06A0B" w:rsidRDefault="00B75452">
          <w:pPr>
            <w:pStyle w:val="40BA9B50C96348A98A53D2FB0002F2EB"/>
          </w:pPr>
          <w:r>
            <w:t>Friday</w:t>
          </w:r>
        </w:p>
      </w:docPartBody>
    </w:docPart>
    <w:docPart>
      <w:docPartPr>
        <w:name w:val="F13F88B724F04E38A49F989EEC6BB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28ADC-386B-4C72-BB9E-2D0A624C829C}"/>
      </w:docPartPr>
      <w:docPartBody>
        <w:p w:rsidR="00B06A0B" w:rsidRDefault="00B75452">
          <w:pPr>
            <w:pStyle w:val="F13F88B724F04E38A49F989EEC6BBC2B"/>
          </w:pPr>
          <w:r>
            <w:t>Saturday</w:t>
          </w:r>
        </w:p>
      </w:docPartBody>
    </w:docPart>
    <w:docPart>
      <w:docPartPr>
        <w:name w:val="C9E5E717F5E8486086CC868D6B2C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1A3B-A5A4-49F1-AB66-61FE7390B51C}"/>
      </w:docPartPr>
      <w:docPartBody>
        <w:p w:rsidR="00B06A0B" w:rsidRDefault="00B75452">
          <w:pPr>
            <w:pStyle w:val="C9E5E717F5E8486086CC868D6B2C6EBA"/>
          </w:pPr>
          <w:r>
            <w:t>Sunday</w:t>
          </w:r>
        </w:p>
      </w:docPartBody>
    </w:docPart>
    <w:docPart>
      <w:docPartPr>
        <w:name w:val="B1460FBF44604EEFBDE748B88657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1771-2AED-4F3B-B6D6-4C062CABA7EA}"/>
      </w:docPartPr>
      <w:docPartBody>
        <w:p w:rsidR="00B06A0B" w:rsidRDefault="00B75452">
          <w:pPr>
            <w:pStyle w:val="B1460FBF44604EEFBDE748B88657559B"/>
          </w:pPr>
          <w:r>
            <w:t>Monday</w:t>
          </w:r>
        </w:p>
      </w:docPartBody>
    </w:docPart>
    <w:docPart>
      <w:docPartPr>
        <w:name w:val="B020D1FBADF24FCF9C1C6169A722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4B87-2DC3-4A78-8414-808305E68515}"/>
      </w:docPartPr>
      <w:docPartBody>
        <w:p w:rsidR="00B06A0B" w:rsidRDefault="00B75452">
          <w:pPr>
            <w:pStyle w:val="B020D1FBADF24FCF9C1C6169A722E7D3"/>
          </w:pPr>
          <w:r>
            <w:t>Tuesday</w:t>
          </w:r>
        </w:p>
      </w:docPartBody>
    </w:docPart>
    <w:docPart>
      <w:docPartPr>
        <w:name w:val="21C4DFC702AF40DFB979C5BBA8B43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C0FA-2DF6-404B-A806-253C6AD356CD}"/>
      </w:docPartPr>
      <w:docPartBody>
        <w:p w:rsidR="00B06A0B" w:rsidRDefault="00B75452">
          <w:pPr>
            <w:pStyle w:val="21C4DFC702AF40DFB979C5BBA8B4322A"/>
          </w:pPr>
          <w:r>
            <w:t>Wednesday</w:t>
          </w:r>
        </w:p>
      </w:docPartBody>
    </w:docPart>
    <w:docPart>
      <w:docPartPr>
        <w:name w:val="545F583DB4B04D21B07F21D17F73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40B3-2D04-4A89-A8FB-85D0CCE0785B}"/>
      </w:docPartPr>
      <w:docPartBody>
        <w:p w:rsidR="00B06A0B" w:rsidRDefault="00B75452">
          <w:pPr>
            <w:pStyle w:val="545F583DB4B04D21B07F21D17F731566"/>
          </w:pPr>
          <w:r>
            <w:t>Thursday</w:t>
          </w:r>
        </w:p>
      </w:docPartBody>
    </w:docPart>
    <w:docPart>
      <w:docPartPr>
        <w:name w:val="DD1C04D17EB24EB7ADE24A107F22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B7E9-9478-4635-8D48-DBA43481D4D0}"/>
      </w:docPartPr>
      <w:docPartBody>
        <w:p w:rsidR="00B06A0B" w:rsidRDefault="00B75452">
          <w:pPr>
            <w:pStyle w:val="DD1C04D17EB24EB7ADE24A107F22577C"/>
          </w:pPr>
          <w:r>
            <w:t>Friday</w:t>
          </w:r>
        </w:p>
      </w:docPartBody>
    </w:docPart>
    <w:docPart>
      <w:docPartPr>
        <w:name w:val="F8C07D55299C4B33A073D5BCD443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B8C4-E159-4A95-81BC-9B08FF8AA31D}"/>
      </w:docPartPr>
      <w:docPartBody>
        <w:p w:rsidR="00B06A0B" w:rsidRDefault="00B75452">
          <w:pPr>
            <w:pStyle w:val="F8C07D55299C4B33A073D5BCD44352F2"/>
          </w:pPr>
          <w:r>
            <w:t>Saturday</w:t>
          </w:r>
        </w:p>
      </w:docPartBody>
    </w:docPart>
    <w:docPart>
      <w:docPartPr>
        <w:name w:val="6E51CEF40E4D42D2AEEFD76C17E9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9D01E-99D8-4A4C-95E0-93EADAAA70D6}"/>
      </w:docPartPr>
      <w:docPartBody>
        <w:p w:rsidR="00B06A0B" w:rsidRDefault="00B75452">
          <w:pPr>
            <w:pStyle w:val="6E51CEF40E4D42D2AEEFD76C17E97C29"/>
          </w:pPr>
          <w:r>
            <w:t>Sunday</w:t>
          </w:r>
        </w:p>
      </w:docPartBody>
    </w:docPart>
    <w:docPart>
      <w:docPartPr>
        <w:name w:val="7C2FB05AFCAE4FD58157BD4E2972C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BD1DC-0AC5-4F44-A665-E890F78EFFEB}"/>
      </w:docPartPr>
      <w:docPartBody>
        <w:p w:rsidR="00B06A0B" w:rsidRDefault="00B75452">
          <w:pPr>
            <w:pStyle w:val="7C2FB05AFCAE4FD58157BD4E2972C20F"/>
          </w:pPr>
          <w:r>
            <w:t>Monday</w:t>
          </w:r>
        </w:p>
      </w:docPartBody>
    </w:docPart>
    <w:docPart>
      <w:docPartPr>
        <w:name w:val="B22C299A07BC4C53A330FA3ABE61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9CD80-8AC7-4A40-969A-B9D6AEF56170}"/>
      </w:docPartPr>
      <w:docPartBody>
        <w:p w:rsidR="00B06A0B" w:rsidRDefault="00B75452">
          <w:pPr>
            <w:pStyle w:val="B22C299A07BC4C53A330FA3ABE61E2CA"/>
          </w:pPr>
          <w:r>
            <w:t>Tuesday</w:t>
          </w:r>
        </w:p>
      </w:docPartBody>
    </w:docPart>
    <w:docPart>
      <w:docPartPr>
        <w:name w:val="2714B86873794021AEE89565CBE9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6A9D-CBA2-4A17-BDDD-DE78A3835AF2}"/>
      </w:docPartPr>
      <w:docPartBody>
        <w:p w:rsidR="00B06A0B" w:rsidRDefault="00B75452">
          <w:pPr>
            <w:pStyle w:val="2714B86873794021AEE89565CBE98FF4"/>
          </w:pPr>
          <w:r>
            <w:t>Wednesday</w:t>
          </w:r>
        </w:p>
      </w:docPartBody>
    </w:docPart>
    <w:docPart>
      <w:docPartPr>
        <w:name w:val="B08AD2367C5841C9A0976D6B5D93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DD34-8AD9-4BD0-AFC4-1326C6188382}"/>
      </w:docPartPr>
      <w:docPartBody>
        <w:p w:rsidR="00B06A0B" w:rsidRDefault="00B75452">
          <w:pPr>
            <w:pStyle w:val="B08AD2367C5841C9A0976D6B5D93EF41"/>
          </w:pPr>
          <w:r>
            <w:t>Thursday</w:t>
          </w:r>
        </w:p>
      </w:docPartBody>
    </w:docPart>
    <w:docPart>
      <w:docPartPr>
        <w:name w:val="A622E02323E84329B5BED73DE79A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0091-0972-4069-A7FE-DC7B31C9F6D1}"/>
      </w:docPartPr>
      <w:docPartBody>
        <w:p w:rsidR="00B06A0B" w:rsidRDefault="00B75452">
          <w:pPr>
            <w:pStyle w:val="A622E02323E84329B5BED73DE79ABA04"/>
          </w:pPr>
          <w:r>
            <w:t>Friday</w:t>
          </w:r>
        </w:p>
      </w:docPartBody>
    </w:docPart>
    <w:docPart>
      <w:docPartPr>
        <w:name w:val="221C8953239F499FB8FF4B7878517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9D6B-4B99-4DB7-A33B-623CA925FEE0}"/>
      </w:docPartPr>
      <w:docPartBody>
        <w:p w:rsidR="00B06A0B" w:rsidRDefault="00B75452">
          <w:pPr>
            <w:pStyle w:val="221C8953239F499FB8FF4B7878517621"/>
          </w:pPr>
          <w:r>
            <w:t>Saturday</w:t>
          </w:r>
        </w:p>
      </w:docPartBody>
    </w:docPart>
    <w:docPart>
      <w:docPartPr>
        <w:name w:val="0886D80011254C1389172EF7B6054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CCA5-3B15-4EF4-AFA3-AA8E87D8C2F9}"/>
      </w:docPartPr>
      <w:docPartBody>
        <w:p w:rsidR="00B06A0B" w:rsidRDefault="00B75452">
          <w:pPr>
            <w:pStyle w:val="0886D80011254C1389172EF7B60542C8"/>
          </w:pPr>
          <w:r>
            <w:t>Sunday</w:t>
          </w:r>
        </w:p>
      </w:docPartBody>
    </w:docPart>
    <w:docPart>
      <w:docPartPr>
        <w:name w:val="ACD5AAF1F781403E8A937B434316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A38C-56CE-4C44-96D9-9A80029A4170}"/>
      </w:docPartPr>
      <w:docPartBody>
        <w:p w:rsidR="00B06A0B" w:rsidRDefault="00B75452">
          <w:pPr>
            <w:pStyle w:val="ACD5AAF1F781403E8A937B434316CB29"/>
          </w:pPr>
          <w:r>
            <w:t>Monday</w:t>
          </w:r>
        </w:p>
      </w:docPartBody>
    </w:docPart>
    <w:docPart>
      <w:docPartPr>
        <w:name w:val="243C79A923CD4EAFAE273B5E8D3E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856F-509A-4F51-BE75-E40B7F3F0336}"/>
      </w:docPartPr>
      <w:docPartBody>
        <w:p w:rsidR="00B06A0B" w:rsidRDefault="00B75452">
          <w:pPr>
            <w:pStyle w:val="243C79A923CD4EAFAE273B5E8D3ED9FB"/>
          </w:pPr>
          <w:r>
            <w:t>Tuesday</w:t>
          </w:r>
        </w:p>
      </w:docPartBody>
    </w:docPart>
    <w:docPart>
      <w:docPartPr>
        <w:name w:val="892DED9ABCAC46EF9E3C993F00C6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F94C-6D39-4B8A-B100-49B762A12D80}"/>
      </w:docPartPr>
      <w:docPartBody>
        <w:p w:rsidR="00B06A0B" w:rsidRDefault="00B75452">
          <w:pPr>
            <w:pStyle w:val="892DED9ABCAC46EF9E3C993F00C6200A"/>
          </w:pPr>
          <w:r>
            <w:t>Wednesday</w:t>
          </w:r>
        </w:p>
      </w:docPartBody>
    </w:docPart>
    <w:docPart>
      <w:docPartPr>
        <w:name w:val="A715C2968FD2416D832CD4AEF008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0263-7D25-4C93-AD71-86CCBDBE906A}"/>
      </w:docPartPr>
      <w:docPartBody>
        <w:p w:rsidR="00B06A0B" w:rsidRDefault="00B75452">
          <w:pPr>
            <w:pStyle w:val="A715C2968FD2416D832CD4AEF0087E7A"/>
          </w:pPr>
          <w:r>
            <w:t>Thursday</w:t>
          </w:r>
        </w:p>
      </w:docPartBody>
    </w:docPart>
    <w:docPart>
      <w:docPartPr>
        <w:name w:val="800364FB649246BF8B21238D703A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2A4A-68CC-4558-992E-E946759A9B4E}"/>
      </w:docPartPr>
      <w:docPartBody>
        <w:p w:rsidR="00B06A0B" w:rsidRDefault="00B75452">
          <w:pPr>
            <w:pStyle w:val="800364FB649246BF8B21238D703AE080"/>
          </w:pPr>
          <w:r>
            <w:t>Friday</w:t>
          </w:r>
        </w:p>
      </w:docPartBody>
    </w:docPart>
    <w:docPart>
      <w:docPartPr>
        <w:name w:val="7FCCE5C1C9D54A4B9A513F825058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B2737-87B7-4D44-A8C1-A9DB2CFF50CB}"/>
      </w:docPartPr>
      <w:docPartBody>
        <w:p w:rsidR="00B06A0B" w:rsidRDefault="00B75452">
          <w:pPr>
            <w:pStyle w:val="7FCCE5C1C9D54A4B9A513F8250587CE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0B"/>
    <w:rsid w:val="00970787"/>
    <w:rsid w:val="00B06A0B"/>
    <w:rsid w:val="00B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0933C396C046FB9C0E41D3D5992558">
    <w:name w:val="2B0933C396C046FB9C0E41D3D5992558"/>
  </w:style>
  <w:style w:type="paragraph" w:customStyle="1" w:styleId="2859E09C22D54687848C20B515730B1F">
    <w:name w:val="2859E09C22D54687848C20B515730B1F"/>
  </w:style>
  <w:style w:type="paragraph" w:customStyle="1" w:styleId="187BFB0C0A9744D8BE7D58291C59676D">
    <w:name w:val="187BFB0C0A9744D8BE7D58291C59676D"/>
  </w:style>
  <w:style w:type="paragraph" w:customStyle="1" w:styleId="187C540980F546E3970ECFAC23007C08">
    <w:name w:val="187C540980F546E3970ECFAC23007C08"/>
  </w:style>
  <w:style w:type="paragraph" w:customStyle="1" w:styleId="1D0FE46382414D7CAF981B1741C3BB48">
    <w:name w:val="1D0FE46382414D7CAF981B1741C3BB48"/>
  </w:style>
  <w:style w:type="paragraph" w:customStyle="1" w:styleId="3AD5EF423B8F40D9B80B24B28B6F3402">
    <w:name w:val="3AD5EF423B8F40D9B80B24B28B6F3402"/>
  </w:style>
  <w:style w:type="paragraph" w:customStyle="1" w:styleId="B78E218F16A4423A896FE9D378ECD860">
    <w:name w:val="B78E218F16A4423A896FE9D378ECD860"/>
  </w:style>
  <w:style w:type="paragraph" w:customStyle="1" w:styleId="F77852D8FE064A4E89396DA7A61A3081">
    <w:name w:val="F77852D8FE064A4E89396DA7A61A3081"/>
  </w:style>
  <w:style w:type="paragraph" w:customStyle="1" w:styleId="2A957E6E8B954437BF83350C161800D9">
    <w:name w:val="2A957E6E8B954437BF83350C161800D9"/>
  </w:style>
  <w:style w:type="paragraph" w:customStyle="1" w:styleId="AB58ED8B3C28465FA7C1A582B21A1544">
    <w:name w:val="AB58ED8B3C28465FA7C1A582B21A1544"/>
  </w:style>
  <w:style w:type="paragraph" w:customStyle="1" w:styleId="0EE7CBB5AD3D4DB0BD17C54381B4A084">
    <w:name w:val="0EE7CBB5AD3D4DB0BD17C54381B4A084"/>
  </w:style>
  <w:style w:type="paragraph" w:customStyle="1" w:styleId="1B17D89F0E534BEA86C3705611673C49">
    <w:name w:val="1B17D89F0E534BEA86C3705611673C49"/>
  </w:style>
  <w:style w:type="paragraph" w:customStyle="1" w:styleId="4DE44709461A4CA196B3CA3B6FD805BB">
    <w:name w:val="4DE44709461A4CA196B3CA3B6FD805BB"/>
  </w:style>
  <w:style w:type="paragraph" w:customStyle="1" w:styleId="C6E26BFEA42543AEB5F8DF57EFD19069">
    <w:name w:val="C6E26BFEA42543AEB5F8DF57EFD19069"/>
  </w:style>
  <w:style w:type="paragraph" w:customStyle="1" w:styleId="0AE5A45566CB4645B790FD5276ABED14">
    <w:name w:val="0AE5A45566CB4645B790FD5276ABED14"/>
  </w:style>
  <w:style w:type="paragraph" w:customStyle="1" w:styleId="B3D4ED1CC6014C6B9C66E268F9C4A355">
    <w:name w:val="B3D4ED1CC6014C6B9C66E268F9C4A355"/>
  </w:style>
  <w:style w:type="paragraph" w:customStyle="1" w:styleId="E41B16CE4D7B4790923A60667AC87F2D">
    <w:name w:val="E41B16CE4D7B4790923A60667AC87F2D"/>
  </w:style>
  <w:style w:type="paragraph" w:customStyle="1" w:styleId="E1752A7D49764DAE95F21AF2C63C5A6E">
    <w:name w:val="E1752A7D49764DAE95F21AF2C63C5A6E"/>
  </w:style>
  <w:style w:type="paragraph" w:customStyle="1" w:styleId="030BABBA79F441AD8436DEFC9B1C9503">
    <w:name w:val="030BABBA79F441AD8436DEFC9B1C9503"/>
  </w:style>
  <w:style w:type="paragraph" w:customStyle="1" w:styleId="060E73222FBA455FBD303B3F4093AB43">
    <w:name w:val="060E73222FBA455FBD303B3F4093AB43"/>
  </w:style>
  <w:style w:type="paragraph" w:customStyle="1" w:styleId="CF076D0EC0544D0D9ADE3036FD2DE3CA">
    <w:name w:val="CF076D0EC0544D0D9ADE3036FD2DE3CA"/>
  </w:style>
  <w:style w:type="paragraph" w:customStyle="1" w:styleId="D89BFF7CC46B46448F800B369023415B">
    <w:name w:val="D89BFF7CC46B46448F800B369023415B"/>
  </w:style>
  <w:style w:type="paragraph" w:customStyle="1" w:styleId="4E0BF40F85D448758149C607596709E3">
    <w:name w:val="4E0BF40F85D448758149C607596709E3"/>
  </w:style>
  <w:style w:type="paragraph" w:customStyle="1" w:styleId="6A2FFF6373994C8C9FF56089C567EE79">
    <w:name w:val="6A2FFF6373994C8C9FF56089C567EE79"/>
  </w:style>
  <w:style w:type="paragraph" w:customStyle="1" w:styleId="4D5D86987C764C2E918DC37C1F35C735">
    <w:name w:val="4D5D86987C764C2E918DC37C1F35C735"/>
  </w:style>
  <w:style w:type="paragraph" w:customStyle="1" w:styleId="D29EB055B4324C568360319D80FA7955">
    <w:name w:val="D29EB055B4324C568360319D80FA7955"/>
  </w:style>
  <w:style w:type="paragraph" w:customStyle="1" w:styleId="57E086A812134315B166CA9EEEFAA7B4">
    <w:name w:val="57E086A812134315B166CA9EEEFAA7B4"/>
  </w:style>
  <w:style w:type="paragraph" w:customStyle="1" w:styleId="AD4F0DDAA6F34BF2A1A6C40196999C48">
    <w:name w:val="AD4F0DDAA6F34BF2A1A6C40196999C48"/>
  </w:style>
  <w:style w:type="paragraph" w:customStyle="1" w:styleId="1D839070E3BC4F3983144D3746F09A2F">
    <w:name w:val="1D839070E3BC4F3983144D3746F09A2F"/>
  </w:style>
  <w:style w:type="paragraph" w:customStyle="1" w:styleId="6B048309D16F4CA0A8A851A0E17A4E62">
    <w:name w:val="6B048309D16F4CA0A8A851A0E17A4E62"/>
  </w:style>
  <w:style w:type="paragraph" w:customStyle="1" w:styleId="3ACF7F77D7134FD5887CB5F63C863BA6">
    <w:name w:val="3ACF7F77D7134FD5887CB5F63C863BA6"/>
  </w:style>
  <w:style w:type="paragraph" w:customStyle="1" w:styleId="DA2256A888FA421189ADE325A6454DA7">
    <w:name w:val="DA2256A888FA421189ADE325A6454DA7"/>
  </w:style>
  <w:style w:type="paragraph" w:customStyle="1" w:styleId="8C0A623C7CED4B0C8B49B5848E9DF986">
    <w:name w:val="8C0A623C7CED4B0C8B49B5848E9DF986"/>
  </w:style>
  <w:style w:type="paragraph" w:customStyle="1" w:styleId="BC2D8112FB814BB982AC000E658BB1CF">
    <w:name w:val="BC2D8112FB814BB982AC000E658BB1CF"/>
  </w:style>
  <w:style w:type="paragraph" w:customStyle="1" w:styleId="A94219B13A0C4403A6707E3FDB76BA9C">
    <w:name w:val="A94219B13A0C4403A6707E3FDB76BA9C"/>
  </w:style>
  <w:style w:type="paragraph" w:customStyle="1" w:styleId="CCD2939455C2400090045B6F2290AE22">
    <w:name w:val="CCD2939455C2400090045B6F2290AE22"/>
  </w:style>
  <w:style w:type="paragraph" w:customStyle="1" w:styleId="A9E86AA943074566900E0A953B616DBF">
    <w:name w:val="A9E86AA943074566900E0A953B616DBF"/>
  </w:style>
  <w:style w:type="paragraph" w:customStyle="1" w:styleId="346E1F17DEE04293BD3A2B33CB1ADAF9">
    <w:name w:val="346E1F17DEE04293BD3A2B33CB1ADAF9"/>
  </w:style>
  <w:style w:type="paragraph" w:customStyle="1" w:styleId="910A86C5C49E45F0AF0447FEAC4E4C1B">
    <w:name w:val="910A86C5C49E45F0AF0447FEAC4E4C1B"/>
  </w:style>
  <w:style w:type="paragraph" w:customStyle="1" w:styleId="F4B4B4B85BF343C694C1158F0942B926">
    <w:name w:val="F4B4B4B85BF343C694C1158F0942B926"/>
  </w:style>
  <w:style w:type="paragraph" w:customStyle="1" w:styleId="C1B74699A53C4C02BF4FB26E969F3C4B">
    <w:name w:val="C1B74699A53C4C02BF4FB26E969F3C4B"/>
  </w:style>
  <w:style w:type="paragraph" w:customStyle="1" w:styleId="CB9AFA724F544682B6A1C34140F43E39">
    <w:name w:val="CB9AFA724F544682B6A1C34140F43E39"/>
  </w:style>
  <w:style w:type="paragraph" w:customStyle="1" w:styleId="7E2B5F4CBA344A5CA6C04A24BCAF7CE1">
    <w:name w:val="7E2B5F4CBA344A5CA6C04A24BCAF7CE1"/>
  </w:style>
  <w:style w:type="paragraph" w:customStyle="1" w:styleId="87208C18AB724557AE2BC55B5ABD24B6">
    <w:name w:val="87208C18AB724557AE2BC55B5ABD24B6"/>
  </w:style>
  <w:style w:type="paragraph" w:customStyle="1" w:styleId="40D8A3321DF147BA84AA3C9DF4638D79">
    <w:name w:val="40D8A3321DF147BA84AA3C9DF4638D79"/>
  </w:style>
  <w:style w:type="paragraph" w:customStyle="1" w:styleId="194D9F8FC0274AA69306BE96B0CB5082">
    <w:name w:val="194D9F8FC0274AA69306BE96B0CB5082"/>
  </w:style>
  <w:style w:type="paragraph" w:customStyle="1" w:styleId="57653AE2A1D143F0AF49F2A41579E608">
    <w:name w:val="57653AE2A1D143F0AF49F2A41579E608"/>
  </w:style>
  <w:style w:type="paragraph" w:customStyle="1" w:styleId="DC06DCD701FB4F7092743C5FA0851871">
    <w:name w:val="DC06DCD701FB4F7092743C5FA0851871"/>
  </w:style>
  <w:style w:type="paragraph" w:customStyle="1" w:styleId="80B140FADBCA4B20961DE11CBB95F71B">
    <w:name w:val="80B140FADBCA4B20961DE11CBB95F71B"/>
  </w:style>
  <w:style w:type="paragraph" w:customStyle="1" w:styleId="1C548EB5F81B45B9A461333154B59E65">
    <w:name w:val="1C548EB5F81B45B9A461333154B59E65"/>
  </w:style>
  <w:style w:type="paragraph" w:customStyle="1" w:styleId="9E2371D6C47E4748B414FEC9F1C9C5BC">
    <w:name w:val="9E2371D6C47E4748B414FEC9F1C9C5BC"/>
  </w:style>
  <w:style w:type="paragraph" w:customStyle="1" w:styleId="4F0D21397BFF4367B0BB387DA82F83C6">
    <w:name w:val="4F0D21397BFF4367B0BB387DA82F83C6"/>
  </w:style>
  <w:style w:type="paragraph" w:customStyle="1" w:styleId="97895D12F1FC4C74BAB7E1BC3116F5E5">
    <w:name w:val="97895D12F1FC4C74BAB7E1BC3116F5E5"/>
  </w:style>
  <w:style w:type="paragraph" w:customStyle="1" w:styleId="17F70E2BA9724718B982AD83F95D8F26">
    <w:name w:val="17F70E2BA9724718B982AD83F95D8F26"/>
  </w:style>
  <w:style w:type="paragraph" w:customStyle="1" w:styleId="F8FC2B4AE33C49A38C9F25279FE6D204">
    <w:name w:val="F8FC2B4AE33C49A38C9F25279FE6D204"/>
  </w:style>
  <w:style w:type="paragraph" w:customStyle="1" w:styleId="09FC635AFBDD4FF781DABB162498D902">
    <w:name w:val="09FC635AFBDD4FF781DABB162498D902"/>
  </w:style>
  <w:style w:type="paragraph" w:customStyle="1" w:styleId="8DD5E09D25244755AA28C0F05562E5C9">
    <w:name w:val="8DD5E09D25244755AA28C0F05562E5C9"/>
  </w:style>
  <w:style w:type="paragraph" w:customStyle="1" w:styleId="2987351390B74A19B8B0ED076DDEE9A8">
    <w:name w:val="2987351390B74A19B8B0ED076DDEE9A8"/>
  </w:style>
  <w:style w:type="paragraph" w:customStyle="1" w:styleId="76C7CCA5DF3D4C82B6FADE2FBF508A3B">
    <w:name w:val="76C7CCA5DF3D4C82B6FADE2FBF508A3B"/>
  </w:style>
  <w:style w:type="paragraph" w:customStyle="1" w:styleId="C6FD8DFE9D0B4D3E9D03ABCA300E0CC2">
    <w:name w:val="C6FD8DFE9D0B4D3E9D03ABCA300E0CC2"/>
  </w:style>
  <w:style w:type="paragraph" w:customStyle="1" w:styleId="C802DA6C84C444B8A0DD923BCC81CBE5">
    <w:name w:val="C802DA6C84C444B8A0DD923BCC81CBE5"/>
  </w:style>
  <w:style w:type="paragraph" w:customStyle="1" w:styleId="40BA9B50C96348A98A53D2FB0002F2EB">
    <w:name w:val="40BA9B50C96348A98A53D2FB0002F2EB"/>
  </w:style>
  <w:style w:type="paragraph" w:customStyle="1" w:styleId="F13F88B724F04E38A49F989EEC6BBC2B">
    <w:name w:val="F13F88B724F04E38A49F989EEC6BBC2B"/>
  </w:style>
  <w:style w:type="paragraph" w:customStyle="1" w:styleId="C9E5E717F5E8486086CC868D6B2C6EBA">
    <w:name w:val="C9E5E717F5E8486086CC868D6B2C6EBA"/>
  </w:style>
  <w:style w:type="paragraph" w:customStyle="1" w:styleId="B1460FBF44604EEFBDE748B88657559B">
    <w:name w:val="B1460FBF44604EEFBDE748B88657559B"/>
  </w:style>
  <w:style w:type="paragraph" w:customStyle="1" w:styleId="B020D1FBADF24FCF9C1C6169A722E7D3">
    <w:name w:val="B020D1FBADF24FCF9C1C6169A722E7D3"/>
  </w:style>
  <w:style w:type="paragraph" w:customStyle="1" w:styleId="21C4DFC702AF40DFB979C5BBA8B4322A">
    <w:name w:val="21C4DFC702AF40DFB979C5BBA8B4322A"/>
  </w:style>
  <w:style w:type="paragraph" w:customStyle="1" w:styleId="545F583DB4B04D21B07F21D17F731566">
    <w:name w:val="545F583DB4B04D21B07F21D17F731566"/>
  </w:style>
  <w:style w:type="paragraph" w:customStyle="1" w:styleId="DD1C04D17EB24EB7ADE24A107F22577C">
    <w:name w:val="DD1C04D17EB24EB7ADE24A107F22577C"/>
  </w:style>
  <w:style w:type="paragraph" w:customStyle="1" w:styleId="F8C07D55299C4B33A073D5BCD44352F2">
    <w:name w:val="F8C07D55299C4B33A073D5BCD44352F2"/>
  </w:style>
  <w:style w:type="paragraph" w:customStyle="1" w:styleId="6E51CEF40E4D42D2AEEFD76C17E97C29">
    <w:name w:val="6E51CEF40E4D42D2AEEFD76C17E97C29"/>
  </w:style>
  <w:style w:type="paragraph" w:customStyle="1" w:styleId="7C2FB05AFCAE4FD58157BD4E2972C20F">
    <w:name w:val="7C2FB05AFCAE4FD58157BD4E2972C20F"/>
  </w:style>
  <w:style w:type="paragraph" w:customStyle="1" w:styleId="B22C299A07BC4C53A330FA3ABE61E2CA">
    <w:name w:val="B22C299A07BC4C53A330FA3ABE61E2CA"/>
  </w:style>
  <w:style w:type="paragraph" w:customStyle="1" w:styleId="2714B86873794021AEE89565CBE98FF4">
    <w:name w:val="2714B86873794021AEE89565CBE98FF4"/>
  </w:style>
  <w:style w:type="paragraph" w:customStyle="1" w:styleId="B08AD2367C5841C9A0976D6B5D93EF41">
    <w:name w:val="B08AD2367C5841C9A0976D6B5D93EF41"/>
  </w:style>
  <w:style w:type="paragraph" w:customStyle="1" w:styleId="A622E02323E84329B5BED73DE79ABA04">
    <w:name w:val="A622E02323E84329B5BED73DE79ABA04"/>
  </w:style>
  <w:style w:type="paragraph" w:customStyle="1" w:styleId="221C8953239F499FB8FF4B7878517621">
    <w:name w:val="221C8953239F499FB8FF4B7878517621"/>
  </w:style>
  <w:style w:type="paragraph" w:customStyle="1" w:styleId="0886D80011254C1389172EF7B60542C8">
    <w:name w:val="0886D80011254C1389172EF7B60542C8"/>
  </w:style>
  <w:style w:type="paragraph" w:customStyle="1" w:styleId="ACD5AAF1F781403E8A937B434316CB29">
    <w:name w:val="ACD5AAF1F781403E8A937B434316CB29"/>
  </w:style>
  <w:style w:type="paragraph" w:customStyle="1" w:styleId="243C79A923CD4EAFAE273B5E8D3ED9FB">
    <w:name w:val="243C79A923CD4EAFAE273B5E8D3ED9FB"/>
  </w:style>
  <w:style w:type="paragraph" w:customStyle="1" w:styleId="892DED9ABCAC46EF9E3C993F00C6200A">
    <w:name w:val="892DED9ABCAC46EF9E3C993F00C6200A"/>
  </w:style>
  <w:style w:type="paragraph" w:customStyle="1" w:styleId="A715C2968FD2416D832CD4AEF0087E7A">
    <w:name w:val="A715C2968FD2416D832CD4AEF0087E7A"/>
  </w:style>
  <w:style w:type="paragraph" w:customStyle="1" w:styleId="800364FB649246BF8B21238D703AE080">
    <w:name w:val="800364FB649246BF8B21238D703AE080"/>
  </w:style>
  <w:style w:type="paragraph" w:customStyle="1" w:styleId="7FCCE5C1C9D54A4B9A513F8250587CE1">
    <w:name w:val="7FCCE5C1C9D54A4B9A513F8250587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{A8D773EC-F4CD-4036-AB43-4FFDFCE33C3A}tf16382936_win32</Template>
  <TotalTime>0</TotalTime>
  <Pages>12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2024-05-15T12:58:00Z</dcterms:created>
  <dcterms:modified xsi:type="dcterms:W3CDTF">2024-05-15T12:58:00Z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