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DB4F1EB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3401E8">
        <w:rPr>
          <w:rFonts w:ascii="Times New Roman" w:hAnsi="Times New Roman"/>
          <w:noProof/>
          <w:sz w:val="20"/>
        </w:rPr>
        <w:t xml:space="preserve"> Dubose-Thomas , Jones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  <w:t>Date:</w:t>
      </w:r>
      <w:r w:rsidR="00EE49DF" w:rsidRPr="00EE49DF">
        <w:rPr>
          <w:rFonts w:ascii="Times New Roman" w:hAnsi="Times New Roman"/>
          <w:sz w:val="20"/>
        </w:rPr>
        <w:t xml:space="preserve"> </w:t>
      </w:r>
      <w:r w:rsidR="00EE49DF">
        <w:rPr>
          <w:rFonts w:ascii="Times New Roman" w:hAnsi="Times New Roman"/>
          <w:sz w:val="20"/>
        </w:rPr>
        <w:t>9/</w:t>
      </w:r>
      <w:r w:rsidR="008F1558">
        <w:rPr>
          <w:rFonts w:ascii="Times New Roman" w:hAnsi="Times New Roman"/>
          <w:sz w:val="20"/>
        </w:rPr>
        <w:t>23-27</w:t>
      </w:r>
      <w:r w:rsidR="00EE49D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Subject: </w:t>
      </w:r>
      <w:r w:rsidR="003401E8">
        <w:rPr>
          <w:rFonts w:ascii="Times New Roman" w:hAnsi="Times New Roman"/>
          <w:noProof/>
          <w:sz w:val="20"/>
        </w:rPr>
        <w:t>Math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3401E8">
        <w:rPr>
          <w:rFonts w:ascii="Times New Roman" w:hAnsi="Times New Roman"/>
          <w:noProof/>
          <w:sz w:val="20"/>
        </w:rPr>
        <w:t>4th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1080AE92" w14:textId="77777777" w:rsidR="00085291" w:rsidRDefault="00085291" w:rsidP="00085291">
            <w:pPr>
              <w:rPr>
                <w:b/>
                <w:sz w:val="20"/>
                <w:szCs w:val="20"/>
              </w:rPr>
            </w:pPr>
            <w:r>
              <w:t>4.NF.B.4a 4.NF.B.4b 4.NF.B.4c 4.NF.B.3d 4.MD.A.2</w:t>
            </w:r>
          </w:p>
          <w:p w14:paraId="06B3A2FB" w14:textId="77777777" w:rsidR="00BB4BF5" w:rsidRDefault="00085291" w:rsidP="00BB4BF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Mathematical Practices: </w:t>
            </w:r>
            <w:r w:rsidR="00BB4BF5">
              <w:rPr>
                <w:sz w:val="20"/>
                <w:szCs w:val="20"/>
              </w:rPr>
              <w:t>15 Model and justify decompositions of fractions and explain addition and subtraction of fractions as joining or separating parts referring to the same whole.</w:t>
            </w:r>
          </w:p>
          <w:p w14:paraId="34802484" w14:textId="77777777" w:rsidR="00BB4BF5" w:rsidRDefault="00BB4BF5" w:rsidP="00BB4BF5">
            <w:pPr>
              <w:rPr>
                <w:sz w:val="16"/>
                <w:szCs w:val="16"/>
              </w:rPr>
            </w:pPr>
          </w:p>
          <w:p w14:paraId="3305B1AC" w14:textId="77777777" w:rsidR="00BB4BF5" w:rsidRDefault="00BB4BF5" w:rsidP="00BB4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15a. Decompose a fraction as a sum of unit fractions and as a sum of fractions with the same denominator in more than one way using area models, length models, and equations.</w:t>
            </w:r>
          </w:p>
          <w:p w14:paraId="7C7DE587" w14:textId="77777777" w:rsidR="00BB4BF5" w:rsidRDefault="00BB4BF5" w:rsidP="00BB4BF5">
            <w:pPr>
              <w:rPr>
                <w:sz w:val="10"/>
                <w:szCs w:val="10"/>
              </w:rPr>
            </w:pPr>
          </w:p>
          <w:p w14:paraId="04DB6847" w14:textId="77777777" w:rsidR="00BB4BF5" w:rsidRDefault="00BB4BF5" w:rsidP="00BB4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15b. Add and subtract fractions and mixed number logs with like denominators using fraction equivalence, properties of operations, and the relationship between addition and subtraction.</w:t>
            </w:r>
          </w:p>
          <w:p w14:paraId="703C258F" w14:textId="77777777" w:rsidR="00BB4BF5" w:rsidRDefault="00BB4BF5" w:rsidP="00BB4BF5">
            <w:pPr>
              <w:rPr>
                <w:sz w:val="10"/>
                <w:szCs w:val="10"/>
              </w:rPr>
            </w:pPr>
          </w:p>
          <w:p w14:paraId="33B5D096" w14:textId="4E79E0E0" w:rsidR="00BB4BF5" w:rsidRDefault="00BB4BF5" w:rsidP="00BB4BF5">
            <w:pPr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15c. Solve word problems involving addition and subtraction of fractions and mixed numbers having like denominators, using drawings, visual fraction models, and equations to represent the problem.</w:t>
            </w:r>
          </w:p>
          <w:p w14:paraId="08807FA5" w14:textId="77777777" w:rsidR="009A6695" w:rsidRDefault="009A6695" w:rsidP="000852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3C935A49" w14:textId="48F558B9" w:rsidR="00AF5B12" w:rsidRDefault="00AF5B12" w:rsidP="000852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RETEACH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3348F354" w14:textId="77777777" w:rsidR="00056628" w:rsidRDefault="00683A91" w:rsidP="00BB4B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Mathematical Practices: </w:t>
            </w:r>
          </w:p>
          <w:p w14:paraId="10AB9C02" w14:textId="77777777" w:rsidR="00BB4BF5" w:rsidRDefault="00BB4BF5" w:rsidP="00BB4BF5">
            <w:r>
              <w:t>MP.1 MP.2 MP.3 MP.4 MP.5 MP.6 MP.7 MP.8</w:t>
            </w:r>
          </w:p>
          <w:p w14:paraId="240C8004" w14:textId="228CBEF0" w:rsidR="00BB4BF5" w:rsidRDefault="00BB4BF5" w:rsidP="00BB4BF5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>
              <w:t>● Model addition of fractions ● Decompose fractions ● Add fractions with like denominators ● Model subtraction of fractions ● Subtract fractions with like denominators ● Add &amp; subtract fractions with like denominators ● Model addition and subtraction of mixed numbers ● Add mixed numbers ● Subtract mixed numbers. Emphasize reasoning with unit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CA04" w14:textId="5EFDFE48" w:rsidR="00BC559E" w:rsidRDefault="00FC3CC3" w:rsidP="00BC559E">
                            <w:pPr>
                              <w:spacing w:line="238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93E1A73" w14:textId="77777777" w:rsidR="00085291" w:rsidRDefault="00085291" w:rsidP="00085291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Decompose</w:t>
                            </w:r>
                          </w:p>
                          <w:p w14:paraId="7E897495" w14:textId="77777777" w:rsidR="00085291" w:rsidRDefault="00085291" w:rsidP="00085291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Compose</w:t>
                            </w:r>
                          </w:p>
                          <w:p w14:paraId="1077769A" w14:textId="7A4A6AEA" w:rsidR="00085291" w:rsidRPr="00085291" w:rsidRDefault="00085291" w:rsidP="00085291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85291">
                              <w:rPr>
                                <w:sz w:val="20"/>
                                <w:szCs w:val="20"/>
                              </w:rPr>
                              <w:t>Mixed number</w:t>
                            </w:r>
                          </w:p>
                          <w:p w14:paraId="5C778548" w14:textId="02A4D405" w:rsidR="00BC559E" w:rsidRDefault="00BC559E" w:rsidP="00BC559E"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3FBBCADB" w14:textId="08667E0A" w:rsidR="00BC559E" w:rsidRDefault="00BC559E" w:rsidP="00BC559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4854CA04" w14:textId="5EFDFE48" w:rsidR="00BC559E" w:rsidRDefault="00FC3CC3" w:rsidP="00BC559E">
                      <w:pPr>
                        <w:spacing w:line="238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93E1A73" w14:textId="77777777" w:rsidR="00085291" w:rsidRDefault="00085291" w:rsidP="00085291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Decompose</w:t>
                      </w:r>
                    </w:p>
                    <w:p w14:paraId="7E897495" w14:textId="77777777" w:rsidR="00085291" w:rsidRDefault="00085291" w:rsidP="00085291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Compose</w:t>
                      </w:r>
                    </w:p>
                    <w:p w14:paraId="1077769A" w14:textId="7A4A6AEA" w:rsidR="00085291" w:rsidRPr="00085291" w:rsidRDefault="00085291" w:rsidP="00085291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085291">
                        <w:rPr>
                          <w:sz w:val="20"/>
                          <w:szCs w:val="20"/>
                        </w:rPr>
                        <w:t>Mixed number</w:t>
                      </w:r>
                    </w:p>
                    <w:p w14:paraId="5C778548" w14:textId="02A4D405" w:rsidR="00BC559E" w:rsidRDefault="00BC559E" w:rsidP="00BC559E">
                      <w:r>
                        <w:rPr>
                          <w:rFonts w:ascii="Arial" w:eastAsia="Arial" w:hAnsi="Arial" w:cs="Arial"/>
                          <w:sz w:val="22"/>
                        </w:rPr>
                        <w:t xml:space="preserve"> </w:t>
                      </w:r>
                    </w:p>
                    <w:p w14:paraId="3FBBCADB" w14:textId="08667E0A" w:rsidR="00BC559E" w:rsidRDefault="00BC559E" w:rsidP="00BC559E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4624A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4624A" w:rsidRDefault="00E4624A" w:rsidP="00E4624A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77ADFA14" w:rsidR="00E4624A" w:rsidRPr="00B70F06" w:rsidRDefault="00085291" w:rsidP="00E4624A">
            <w:pPr>
              <w:rPr>
                <w:b/>
                <w:bCs/>
              </w:rPr>
            </w:pPr>
            <w:r>
              <w:t>How do you add and subtract fractions and mixed numbers with like denominators? How can fractions be added and subtracted on a number line?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ABB13E3" w:rsidR="00E4624A" w:rsidRPr="0024359F" w:rsidRDefault="00085291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do you add and subtract fractions and mixed numbers with like denominators? How can fractions be added and subtracted on a number line?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9197DB4" w:rsidR="00E4624A" w:rsidRPr="0024359F" w:rsidRDefault="00085291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do you add and subtract fractions and mixed numbers with like denominators? How can fractions be added and subtracted on a number line?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EF609F3" w:rsidR="00E4624A" w:rsidRPr="0024359F" w:rsidRDefault="00085291" w:rsidP="00E4624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do you add and subtract fractions and mixed numbers with like denominators? How can fractions be added and subtracted on a number line?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72910CD0" w:rsidR="00E4624A" w:rsidRPr="005016AE" w:rsidRDefault="00085291" w:rsidP="00E4624A">
            <w:pPr>
              <w:rPr>
                <w:rFonts w:ascii="Times New Roman" w:hAnsi="Times New Roman"/>
              </w:rPr>
            </w:pPr>
            <w:r>
              <w:t>How do you add and subtract fractions and mixed numbers with like denominators? How can fractions be added and subtracted on a number line?</w:t>
            </w:r>
          </w:p>
        </w:tc>
      </w:tr>
      <w:tr w:rsidR="00E4624A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E4624A" w:rsidRPr="00240A8C" w:rsidRDefault="00E4624A" w:rsidP="00E4624A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30DD3EFB" w:rsidR="00E4624A" w:rsidRPr="00B70F06" w:rsidRDefault="00085291" w:rsidP="00E462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ADD AND SUBTRACTION FRACTIONS WITH LIKE DENOMINATORS?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C1D03FE" w:rsidR="00E4624A" w:rsidRDefault="00085291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ADD AND SUBTRACTION FRACTIONS WITH LIKE DENOMINATORS?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02F054F" w:rsidR="00E4624A" w:rsidRDefault="00085291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ADD AND SUBTRACTION FRACTIONS WITH LIKE DENOMINATORS?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6EB7FF8" w:rsidR="00E4624A" w:rsidRDefault="00085291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ADD AND SUBTRACTION FRACTIONS WITH LIKE DENOMINATORS?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1398FF86" w:rsidR="00E4624A" w:rsidRDefault="00085291" w:rsidP="00E4624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ADD AND SUBTRACTION FRACTIONS WITH LIKE DENOMINATORS?</w:t>
            </w:r>
          </w:p>
        </w:tc>
      </w:tr>
      <w:tr w:rsidR="00B70F06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EEAB91B" w14:textId="63260283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0971673" w14:textId="62673B6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6261C1E8" w14:textId="68873F6A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59DABA1" w14:textId="0EA91DC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5406A02E" w14:textId="3A6C5366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3E973D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4CDC8BBB" w14:textId="120C5F9D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EB67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3625EF4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94E7EC7" w14:textId="57575F8F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435708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3A29AE6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0407CBFF" w14:textId="158F1BE2" w:rsidR="00A662BE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1DC593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and Model Lesson</w:t>
            </w:r>
          </w:p>
          <w:p w14:paraId="7F63F552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String</w:t>
            </w:r>
          </w:p>
          <w:p w14:paraId="38C7534F" w14:textId="77777777" w:rsidR="00A662BE" w:rsidRDefault="00A662BE" w:rsidP="00A662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Calendar Math</w:t>
            </w:r>
          </w:p>
          <w:p w14:paraId="7AF6A4E9" w14:textId="4E1E670B" w:rsidR="00A662BE" w:rsidRPr="00745F85" w:rsidRDefault="00A662BE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4F487C20" w14:textId="462E55C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6B64094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58F22E48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172F9650" w14:textId="2D21DB7B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</w:tc>
      </w:tr>
      <w:tr w:rsidR="00B70F06" w14:paraId="62C11F8D" w14:textId="77777777" w:rsidTr="00732EF4">
        <w:trPr>
          <w:trHeight w:val="543"/>
        </w:trPr>
        <w:tc>
          <w:tcPr>
            <w:tcW w:w="1557" w:type="dxa"/>
            <w:gridSpan w:val="2"/>
          </w:tcPr>
          <w:p w14:paraId="5D1218C7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4163C94A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2C2E0469" w14:textId="49C7B351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</w:t>
            </w:r>
            <w:r w:rsidR="00F26CD9">
              <w:rPr>
                <w:rFonts w:ascii="Times New Roman" w:hAnsi="Times New Roman"/>
                <w:bCs/>
                <w:iCs/>
                <w:sz w:val="20"/>
                <w:szCs w:val="20"/>
              </w:rPr>
              <w:t>43</w:t>
            </w:r>
          </w:p>
          <w:p w14:paraId="7C6BF287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44422B2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3860BA5" w14:textId="54F3F808" w:rsidR="00B70F06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6D50366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24F01F12" w14:textId="456A57E1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</w:t>
            </w:r>
            <w:r w:rsidR="00F26CD9">
              <w:rPr>
                <w:rFonts w:ascii="Times New Roman" w:hAnsi="Times New Roman"/>
                <w:bCs/>
                <w:iCs/>
                <w:sz w:val="20"/>
                <w:szCs w:val="20"/>
              </w:rPr>
              <w:t>43</w:t>
            </w:r>
          </w:p>
          <w:p w14:paraId="2AE4C62A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2592FDD2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6E500B5" w14:textId="51F1878E" w:rsidR="00B70F06" w:rsidRPr="006D2A56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  <w:r w:rsidRPr="006D2A5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14:paraId="1795E50E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6C81068D" w14:textId="655C9125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</w:t>
            </w:r>
            <w:r w:rsidR="00F26CD9">
              <w:rPr>
                <w:rFonts w:ascii="Times New Roman" w:hAnsi="Times New Roman"/>
                <w:bCs/>
                <w:iCs/>
                <w:sz w:val="20"/>
                <w:szCs w:val="20"/>
              </w:rPr>
              <w:t>43</w:t>
            </w:r>
          </w:p>
          <w:p w14:paraId="2CE53F77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71C095D0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A58CBBC" w14:textId="310D358B" w:rsidR="00B70F06" w:rsidRPr="006D2A56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  <w:r w:rsidRPr="006D2A5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</w:tcPr>
          <w:p w14:paraId="212E8066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408DC">
              <w:rPr>
                <w:rFonts w:ascii="Times New Roman" w:hAnsi="Times New Roman"/>
                <w:bCs/>
                <w:iCs/>
                <w:sz w:val="20"/>
                <w:szCs w:val="20"/>
              </w:rPr>
              <w:t>Centers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: </w:t>
            </w:r>
          </w:p>
          <w:p w14:paraId="10008BAB" w14:textId="6B501228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Fluency/Skill- Envision pg.3</w:t>
            </w:r>
            <w:r w:rsidR="00F26CD9">
              <w:rPr>
                <w:rFonts w:ascii="Times New Roman" w:hAnsi="Times New Roman"/>
                <w:bCs/>
                <w:iCs/>
                <w:sz w:val="20"/>
                <w:szCs w:val="20"/>
              </w:rPr>
              <w:t>43</w:t>
            </w:r>
          </w:p>
          <w:p w14:paraId="7FFAE4F3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Teacher Table</w:t>
            </w:r>
          </w:p>
          <w:p w14:paraId="572E4991" w14:textId="77777777" w:rsidR="00EE49DF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B8CDD09" w14:textId="32C18223" w:rsidR="00B70F06" w:rsidRPr="006D2A56" w:rsidRDefault="00EE49DF" w:rsidP="00EE49D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Technology</w:t>
            </w:r>
            <w:r w:rsidRPr="006D2A5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3766B40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PROBLEM SOLVING AND ACAP INTERVENTION</w:t>
            </w:r>
          </w:p>
          <w:p w14:paraId="16089822" w14:textId="77777777" w:rsidR="00B70F06" w:rsidRPr="00745F85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453369D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6070F4B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70F06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6B376502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98F3" w14:textId="77777777" w:rsidR="00D80390" w:rsidRDefault="00D80390" w:rsidP="00857076">
      <w:r>
        <w:separator/>
      </w:r>
    </w:p>
  </w:endnote>
  <w:endnote w:type="continuationSeparator" w:id="0">
    <w:p w14:paraId="5F2FA0DB" w14:textId="77777777" w:rsidR="00D80390" w:rsidRDefault="00D80390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1BD5B" w14:textId="77777777" w:rsidR="00D80390" w:rsidRDefault="00D80390" w:rsidP="00857076">
      <w:r>
        <w:separator/>
      </w:r>
    </w:p>
  </w:footnote>
  <w:footnote w:type="continuationSeparator" w:id="0">
    <w:p w14:paraId="61031BB4" w14:textId="77777777" w:rsidR="00D80390" w:rsidRDefault="00D80390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5396998"/>
    <w:multiLevelType w:val="multilevel"/>
    <w:tmpl w:val="5F603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631C08"/>
    <w:multiLevelType w:val="hybridMultilevel"/>
    <w:tmpl w:val="0644B314"/>
    <w:lvl w:ilvl="0" w:tplc="8E5CC84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22879C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4BEB6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FD7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417D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6B122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7CD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B1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C7D24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036312">
    <w:abstractNumId w:val="0"/>
  </w:num>
  <w:num w:numId="2" w16cid:durableId="1570186786">
    <w:abstractNumId w:val="2"/>
  </w:num>
  <w:num w:numId="3" w16cid:durableId="1971013333">
    <w:abstractNumId w:val="5"/>
  </w:num>
  <w:num w:numId="4" w16cid:durableId="394472530">
    <w:abstractNumId w:val="1"/>
  </w:num>
  <w:num w:numId="5" w16cid:durableId="360206398">
    <w:abstractNumId w:val="3"/>
  </w:num>
  <w:num w:numId="6" w16cid:durableId="723286353">
    <w:abstractNumId w:val="7"/>
  </w:num>
  <w:num w:numId="7" w16cid:durableId="1084033480">
    <w:abstractNumId w:val="4"/>
  </w:num>
  <w:num w:numId="8" w16cid:durableId="1012489748">
    <w:abstractNumId w:val="6"/>
  </w:num>
  <w:num w:numId="9" w16cid:durableId="15278666">
    <w:abstractNumId w:val="9"/>
  </w:num>
  <w:num w:numId="10" w16cid:durableId="1851720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317F5"/>
    <w:rsid w:val="00054134"/>
    <w:rsid w:val="00056628"/>
    <w:rsid w:val="00080D0A"/>
    <w:rsid w:val="000810C0"/>
    <w:rsid w:val="00085291"/>
    <w:rsid w:val="0009117E"/>
    <w:rsid w:val="000C51F0"/>
    <w:rsid w:val="001255C3"/>
    <w:rsid w:val="00131D2F"/>
    <w:rsid w:val="0014280F"/>
    <w:rsid w:val="00151017"/>
    <w:rsid w:val="00156411"/>
    <w:rsid w:val="00187435"/>
    <w:rsid w:val="00187CD7"/>
    <w:rsid w:val="00191D7C"/>
    <w:rsid w:val="00197D4C"/>
    <w:rsid w:val="001A0AE7"/>
    <w:rsid w:val="001B03EA"/>
    <w:rsid w:val="001B38BB"/>
    <w:rsid w:val="001D56AE"/>
    <w:rsid w:val="001F0436"/>
    <w:rsid w:val="00240A8C"/>
    <w:rsid w:val="0024359F"/>
    <w:rsid w:val="00256095"/>
    <w:rsid w:val="002611BA"/>
    <w:rsid w:val="00261A88"/>
    <w:rsid w:val="002823B5"/>
    <w:rsid w:val="0028794B"/>
    <w:rsid w:val="00293B64"/>
    <w:rsid w:val="002B01B0"/>
    <w:rsid w:val="002B76F3"/>
    <w:rsid w:val="002C1474"/>
    <w:rsid w:val="00313919"/>
    <w:rsid w:val="00316412"/>
    <w:rsid w:val="00325170"/>
    <w:rsid w:val="003401E8"/>
    <w:rsid w:val="00380F50"/>
    <w:rsid w:val="0038561A"/>
    <w:rsid w:val="003B3EA8"/>
    <w:rsid w:val="003D426E"/>
    <w:rsid w:val="003E188A"/>
    <w:rsid w:val="003E6F06"/>
    <w:rsid w:val="00403D71"/>
    <w:rsid w:val="00451D26"/>
    <w:rsid w:val="004849DA"/>
    <w:rsid w:val="00492181"/>
    <w:rsid w:val="004B1079"/>
    <w:rsid w:val="004C0508"/>
    <w:rsid w:val="004C2FC8"/>
    <w:rsid w:val="004C4196"/>
    <w:rsid w:val="004C5934"/>
    <w:rsid w:val="004D4575"/>
    <w:rsid w:val="005016AE"/>
    <w:rsid w:val="00530A91"/>
    <w:rsid w:val="00541B6E"/>
    <w:rsid w:val="00553220"/>
    <w:rsid w:val="00587177"/>
    <w:rsid w:val="005935FC"/>
    <w:rsid w:val="005A0674"/>
    <w:rsid w:val="005A509F"/>
    <w:rsid w:val="005A763F"/>
    <w:rsid w:val="005B5848"/>
    <w:rsid w:val="005C3232"/>
    <w:rsid w:val="005C4BCA"/>
    <w:rsid w:val="005F3E1A"/>
    <w:rsid w:val="005F4763"/>
    <w:rsid w:val="00604FA1"/>
    <w:rsid w:val="0062289D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81978"/>
    <w:rsid w:val="00795446"/>
    <w:rsid w:val="007A1762"/>
    <w:rsid w:val="007C3148"/>
    <w:rsid w:val="007D40F8"/>
    <w:rsid w:val="007F1C3E"/>
    <w:rsid w:val="00822179"/>
    <w:rsid w:val="00843D7E"/>
    <w:rsid w:val="00857076"/>
    <w:rsid w:val="0088266C"/>
    <w:rsid w:val="008C0434"/>
    <w:rsid w:val="008D050D"/>
    <w:rsid w:val="008F0A91"/>
    <w:rsid w:val="008F1558"/>
    <w:rsid w:val="009007B8"/>
    <w:rsid w:val="009026BA"/>
    <w:rsid w:val="00910FB8"/>
    <w:rsid w:val="00922EA6"/>
    <w:rsid w:val="00925D15"/>
    <w:rsid w:val="0094442D"/>
    <w:rsid w:val="009605B5"/>
    <w:rsid w:val="00974670"/>
    <w:rsid w:val="009A6695"/>
    <w:rsid w:val="009D24EA"/>
    <w:rsid w:val="009E2A4F"/>
    <w:rsid w:val="00A04738"/>
    <w:rsid w:val="00A07E53"/>
    <w:rsid w:val="00A33948"/>
    <w:rsid w:val="00A662BE"/>
    <w:rsid w:val="00A74478"/>
    <w:rsid w:val="00A85694"/>
    <w:rsid w:val="00A905B9"/>
    <w:rsid w:val="00AA5AF9"/>
    <w:rsid w:val="00AB6196"/>
    <w:rsid w:val="00AE54A0"/>
    <w:rsid w:val="00AE79B4"/>
    <w:rsid w:val="00AF5B12"/>
    <w:rsid w:val="00B04F38"/>
    <w:rsid w:val="00B16DD0"/>
    <w:rsid w:val="00B41437"/>
    <w:rsid w:val="00B53E14"/>
    <w:rsid w:val="00B640F4"/>
    <w:rsid w:val="00B70F06"/>
    <w:rsid w:val="00B76E66"/>
    <w:rsid w:val="00B82C94"/>
    <w:rsid w:val="00B83B3F"/>
    <w:rsid w:val="00B94B95"/>
    <w:rsid w:val="00BA58C4"/>
    <w:rsid w:val="00BB4BF5"/>
    <w:rsid w:val="00BC559E"/>
    <w:rsid w:val="00C0771F"/>
    <w:rsid w:val="00C3070A"/>
    <w:rsid w:val="00C359E7"/>
    <w:rsid w:val="00C506E8"/>
    <w:rsid w:val="00C61774"/>
    <w:rsid w:val="00C70745"/>
    <w:rsid w:val="00C90FF6"/>
    <w:rsid w:val="00CA27FE"/>
    <w:rsid w:val="00CF68D3"/>
    <w:rsid w:val="00D0321F"/>
    <w:rsid w:val="00D15574"/>
    <w:rsid w:val="00D1655A"/>
    <w:rsid w:val="00D20990"/>
    <w:rsid w:val="00D45CCD"/>
    <w:rsid w:val="00D62281"/>
    <w:rsid w:val="00D80390"/>
    <w:rsid w:val="00D96845"/>
    <w:rsid w:val="00DC5E2C"/>
    <w:rsid w:val="00DE5B3C"/>
    <w:rsid w:val="00DF3867"/>
    <w:rsid w:val="00E036DE"/>
    <w:rsid w:val="00E148F3"/>
    <w:rsid w:val="00E407F5"/>
    <w:rsid w:val="00E4624A"/>
    <w:rsid w:val="00E55C96"/>
    <w:rsid w:val="00E82F8A"/>
    <w:rsid w:val="00EB783C"/>
    <w:rsid w:val="00ED36B5"/>
    <w:rsid w:val="00EE0AD6"/>
    <w:rsid w:val="00EE27B7"/>
    <w:rsid w:val="00EE49DF"/>
    <w:rsid w:val="00EF114D"/>
    <w:rsid w:val="00F07B5B"/>
    <w:rsid w:val="00F12564"/>
    <w:rsid w:val="00F17F4C"/>
    <w:rsid w:val="00F24AB6"/>
    <w:rsid w:val="00F26699"/>
    <w:rsid w:val="00F26CD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2023-09-29T19:17:00Z</cp:lastPrinted>
  <dcterms:created xsi:type="dcterms:W3CDTF">2024-09-20T18:35:00Z</dcterms:created>
  <dcterms:modified xsi:type="dcterms:W3CDTF">2024-09-20T18:35:00Z</dcterms:modified>
</cp:coreProperties>
</file>