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427C" w14:textId="77777777" w:rsidR="005103D7" w:rsidRPr="007C5CFF" w:rsidRDefault="005103D7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QUITMAN COUNTY BOARD OF EDUCATION</w:t>
      </w:r>
    </w:p>
    <w:p w14:paraId="7BAD6297" w14:textId="77777777" w:rsidR="005103D7" w:rsidRPr="007C5CFF" w:rsidRDefault="005103D7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5AC2900" w14:textId="7F17A88A" w:rsidR="00EF19B4" w:rsidRDefault="005103D7" w:rsidP="00F804E9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FE2BA8">
        <w:rPr>
          <w:b/>
          <w:bCs/>
          <w:sz w:val="24"/>
          <w:szCs w:val="24"/>
        </w:rPr>
        <w:t>MAY 6</w:t>
      </w:r>
      <w:r w:rsidR="002335BF">
        <w:rPr>
          <w:b/>
          <w:bCs/>
          <w:sz w:val="24"/>
          <w:szCs w:val="24"/>
        </w:rPr>
        <w:t>, 2025</w:t>
      </w:r>
    </w:p>
    <w:p w14:paraId="78ADBF6F" w14:textId="77777777" w:rsidR="000F725A" w:rsidRPr="007C5CFF" w:rsidRDefault="002D060F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3C960EBE" w14:textId="77777777" w:rsidR="005F5F17" w:rsidRPr="007C5CFF" w:rsidRDefault="005F5F17">
      <w:pPr>
        <w:jc w:val="center"/>
        <w:rPr>
          <w:sz w:val="24"/>
          <w:szCs w:val="24"/>
        </w:rPr>
      </w:pPr>
    </w:p>
    <w:p w14:paraId="63C06DF5" w14:textId="4DF83129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04D38B5">
        <w:rPr>
          <w:sz w:val="24"/>
          <w:szCs w:val="24"/>
        </w:rPr>
        <w:t>M</w:t>
      </w:r>
      <w:r w:rsidR="00FE2BA8">
        <w:rPr>
          <w:sz w:val="24"/>
          <w:szCs w:val="24"/>
        </w:rPr>
        <w:t>ay 6</w:t>
      </w:r>
      <w:r w:rsidR="002335BF">
        <w:rPr>
          <w:sz w:val="24"/>
          <w:szCs w:val="24"/>
        </w:rPr>
        <w:t>, 2025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470D76" w:rsidRPr="43305EA0">
        <w:rPr>
          <w:sz w:val="24"/>
          <w:szCs w:val="24"/>
        </w:rPr>
        <w:t>0</w:t>
      </w:r>
      <w:r w:rsidR="00A07B3E" w:rsidRPr="43305EA0">
        <w:rPr>
          <w:sz w:val="24"/>
          <w:szCs w:val="24"/>
        </w:rPr>
        <w:t xml:space="preserve">0 p.m. </w:t>
      </w:r>
      <w:r w:rsidRPr="43305EA0">
        <w:rPr>
          <w:sz w:val="24"/>
          <w:szCs w:val="24"/>
        </w:rPr>
        <w:t>in the Boardroom of the Administrative Office, 215 Kaigler Road</w:t>
      </w:r>
      <w:r w:rsidR="002335BF">
        <w:rPr>
          <w:sz w:val="24"/>
          <w:szCs w:val="24"/>
        </w:rPr>
        <w:t>, Georgetown, Georgia</w:t>
      </w:r>
      <w:r w:rsidRPr="43305EA0">
        <w:rPr>
          <w:sz w:val="24"/>
          <w:szCs w:val="24"/>
        </w:rPr>
        <w:t xml:space="preserve">.  Mr. </w:t>
      </w:r>
      <w:r w:rsidR="00627C22" w:rsidRPr="43305EA0">
        <w:rPr>
          <w:sz w:val="24"/>
          <w:szCs w:val="24"/>
        </w:rPr>
        <w:t>Willie J.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68472F29" w14:textId="77777777" w:rsidR="005103D7" w:rsidRPr="007C5CFF" w:rsidRDefault="005103D7">
      <w:pPr>
        <w:rPr>
          <w:sz w:val="24"/>
          <w:szCs w:val="24"/>
        </w:rPr>
      </w:pPr>
    </w:p>
    <w:p w14:paraId="0DE92BF6" w14:textId="423054FD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>Larry Wilborn, Vice Chairman,</w:t>
      </w:r>
      <w:r w:rsidR="009E2A9C">
        <w:rPr>
          <w:sz w:val="24"/>
          <w:szCs w:val="24"/>
        </w:rPr>
        <w:t xml:space="preserve"> </w:t>
      </w:r>
      <w:r w:rsidR="00384A68">
        <w:rPr>
          <w:sz w:val="24"/>
          <w:szCs w:val="24"/>
        </w:rPr>
        <w:t xml:space="preserve">Mr. </w:t>
      </w:r>
      <w:r w:rsidR="008312FB" w:rsidRPr="43305EA0">
        <w:rPr>
          <w:sz w:val="24"/>
          <w:szCs w:val="24"/>
        </w:rPr>
        <w:t xml:space="preserve">Jimmy </w:t>
      </w:r>
      <w:r w:rsidR="00EE1828" w:rsidRPr="43305EA0">
        <w:rPr>
          <w:sz w:val="24"/>
          <w:szCs w:val="24"/>
        </w:rPr>
        <w:t>Eleby</w:t>
      </w:r>
      <w:r w:rsidR="004D38B5">
        <w:rPr>
          <w:sz w:val="24"/>
          <w:szCs w:val="24"/>
        </w:rPr>
        <w:t xml:space="preserve"> and Ms. </w:t>
      </w:r>
      <w:r w:rsidR="00F4155D">
        <w:rPr>
          <w:sz w:val="24"/>
          <w:szCs w:val="24"/>
        </w:rPr>
        <w:t>Sherri Hunter</w:t>
      </w:r>
      <w:r w:rsidR="00EE1828" w:rsidRPr="43305EA0">
        <w:rPr>
          <w:sz w:val="24"/>
          <w:szCs w:val="24"/>
        </w:rPr>
        <w:t xml:space="preserve">, </w:t>
      </w:r>
      <w:r w:rsidR="005A7136">
        <w:rPr>
          <w:sz w:val="24"/>
          <w:szCs w:val="24"/>
        </w:rPr>
        <w:t>Board membe</w:t>
      </w:r>
      <w:r w:rsidR="002335BF">
        <w:rPr>
          <w:sz w:val="24"/>
          <w:szCs w:val="24"/>
        </w:rPr>
        <w:t>r</w:t>
      </w:r>
      <w:r w:rsidR="004D38B5">
        <w:rPr>
          <w:sz w:val="24"/>
          <w:szCs w:val="24"/>
        </w:rPr>
        <w:t>s</w:t>
      </w:r>
      <w:r w:rsidR="005A7136">
        <w:rPr>
          <w:sz w:val="24"/>
          <w:szCs w:val="24"/>
        </w:rPr>
        <w:t xml:space="preserve">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45483DB4" w14:textId="77777777" w:rsidR="70D63B3D" w:rsidRDefault="70D63B3D" w:rsidP="70D63B3D">
      <w:pPr>
        <w:rPr>
          <w:sz w:val="24"/>
          <w:szCs w:val="24"/>
        </w:rPr>
      </w:pPr>
    </w:p>
    <w:p w14:paraId="7F740B36" w14:textId="56B4D6B5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</w:t>
      </w:r>
      <w:r w:rsidR="002335BF">
        <w:rPr>
          <w:sz w:val="24"/>
          <w:szCs w:val="24"/>
        </w:rPr>
        <w:t>M</w:t>
      </w:r>
      <w:r w:rsidR="00F4155D">
        <w:rPr>
          <w:sz w:val="24"/>
          <w:szCs w:val="24"/>
        </w:rPr>
        <w:t>r</w:t>
      </w:r>
      <w:r w:rsidR="002335BF">
        <w:rPr>
          <w:sz w:val="24"/>
          <w:szCs w:val="24"/>
        </w:rPr>
        <w:t>s.</w:t>
      </w:r>
      <w:r w:rsidR="00F4155D">
        <w:rPr>
          <w:sz w:val="24"/>
          <w:szCs w:val="24"/>
        </w:rPr>
        <w:t xml:space="preserve"> Christi Green,</w:t>
      </w:r>
      <w:r w:rsidR="002335BF">
        <w:rPr>
          <w:sz w:val="24"/>
          <w:szCs w:val="24"/>
        </w:rPr>
        <w:t xml:space="preserve"> </w:t>
      </w:r>
      <w:r w:rsidR="00FE2BA8">
        <w:rPr>
          <w:sz w:val="24"/>
          <w:szCs w:val="24"/>
        </w:rPr>
        <w:t xml:space="preserve">and Ms. Sherri Hunter, </w:t>
      </w:r>
      <w:r w:rsidR="002335BF">
        <w:rPr>
          <w:sz w:val="24"/>
          <w:szCs w:val="24"/>
        </w:rPr>
        <w:t>Board member</w:t>
      </w:r>
      <w:r w:rsidR="00FE2BA8">
        <w:rPr>
          <w:sz w:val="24"/>
          <w:szCs w:val="24"/>
        </w:rPr>
        <w:t>s</w:t>
      </w:r>
      <w:r w:rsidR="002335BF">
        <w:rPr>
          <w:sz w:val="24"/>
          <w:szCs w:val="24"/>
        </w:rPr>
        <w:t>.</w:t>
      </w:r>
    </w:p>
    <w:p w14:paraId="21DF1B3E" w14:textId="77777777" w:rsidR="005103D7" w:rsidRPr="007C5CFF" w:rsidRDefault="005103D7">
      <w:pPr>
        <w:rPr>
          <w:sz w:val="24"/>
          <w:szCs w:val="24"/>
        </w:rPr>
      </w:pPr>
    </w:p>
    <w:p w14:paraId="0724E07C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2CC4A90C" w14:textId="77777777" w:rsidR="005103D7" w:rsidRPr="007C5CFF" w:rsidRDefault="005103D7">
      <w:pPr>
        <w:rPr>
          <w:sz w:val="24"/>
          <w:szCs w:val="24"/>
        </w:rPr>
      </w:pPr>
    </w:p>
    <w:p w14:paraId="0F960D73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0A8EB153" w14:textId="77777777" w:rsidR="003A5F16" w:rsidRPr="007C5CFF" w:rsidRDefault="003A5F16">
      <w:pPr>
        <w:rPr>
          <w:sz w:val="24"/>
          <w:szCs w:val="24"/>
        </w:rPr>
      </w:pPr>
    </w:p>
    <w:p w14:paraId="1F3567A4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5ED5B1AD" w14:textId="77777777" w:rsidR="005103D7" w:rsidRPr="007C5CFF" w:rsidRDefault="005103D7">
      <w:pPr>
        <w:rPr>
          <w:sz w:val="24"/>
          <w:szCs w:val="24"/>
        </w:rPr>
      </w:pPr>
    </w:p>
    <w:p w14:paraId="470E3568" w14:textId="481453CB" w:rsidR="00BB39EE" w:rsidRPr="007C5CFF" w:rsidRDefault="002548A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</w:t>
      </w:r>
      <w:r w:rsidR="0020287D" w:rsidRPr="43305EA0">
        <w:rPr>
          <w:sz w:val="24"/>
          <w:szCs w:val="24"/>
        </w:rPr>
        <w:t>Mr.</w:t>
      </w:r>
      <w:r w:rsidR="00FE2BA8">
        <w:rPr>
          <w:sz w:val="24"/>
          <w:szCs w:val="24"/>
        </w:rPr>
        <w:t xml:space="preserve"> Eleby</w:t>
      </w:r>
      <w:r w:rsidR="00AD0C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C434D2" w:rsidRPr="43305EA0">
        <w:rPr>
          <w:sz w:val="24"/>
          <w:szCs w:val="24"/>
        </w:rPr>
        <w:t>r</w:t>
      </w:r>
      <w:r w:rsidR="00D957D5">
        <w:rPr>
          <w:sz w:val="24"/>
          <w:szCs w:val="24"/>
        </w:rPr>
        <w:t xml:space="preserve">. </w:t>
      </w:r>
      <w:r w:rsidR="00FE2BA8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, the </w:t>
      </w:r>
      <w:r w:rsidR="00612277" w:rsidRPr="43305EA0">
        <w:rPr>
          <w:sz w:val="24"/>
          <w:szCs w:val="24"/>
        </w:rPr>
        <w:t xml:space="preserve">Board </w:t>
      </w:r>
      <w:r w:rsidRPr="43305EA0">
        <w:rPr>
          <w:sz w:val="24"/>
          <w:szCs w:val="24"/>
        </w:rPr>
        <w:t>voted (</w:t>
      </w:r>
      <w:r w:rsidR="00FE2BA8"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 w:rsidR="00F57D0E">
        <w:rPr>
          <w:sz w:val="24"/>
          <w:szCs w:val="24"/>
        </w:rPr>
        <w:t xml:space="preserve"> as printed</w:t>
      </w:r>
      <w:r w:rsidR="00FD53C1" w:rsidRPr="43305EA0"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07239E6B" w14:textId="77777777" w:rsidR="00404477" w:rsidRPr="007C5CFF" w:rsidRDefault="00404477">
      <w:pPr>
        <w:rPr>
          <w:sz w:val="24"/>
          <w:szCs w:val="24"/>
        </w:rPr>
      </w:pPr>
    </w:p>
    <w:p w14:paraId="7C8114DB" w14:textId="77777777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7F0A1947" w14:textId="77777777" w:rsidR="00404477" w:rsidRPr="007C5CFF" w:rsidRDefault="00404477">
      <w:pPr>
        <w:rPr>
          <w:b/>
          <w:sz w:val="24"/>
          <w:szCs w:val="24"/>
        </w:rPr>
      </w:pPr>
    </w:p>
    <w:p w14:paraId="4178C595" w14:textId="74F09146" w:rsidR="0038780E" w:rsidRDefault="0038780E">
      <w:pPr>
        <w:rPr>
          <w:sz w:val="24"/>
          <w:szCs w:val="24"/>
        </w:rPr>
      </w:pPr>
      <w:bookmarkStart w:id="0" w:name="_Hlk26368220"/>
      <w:r w:rsidRPr="43305EA0">
        <w:rPr>
          <w:sz w:val="24"/>
          <w:szCs w:val="24"/>
        </w:rPr>
        <w:t>The Superintendent recommended approval of</w:t>
      </w:r>
      <w:r w:rsidR="00AA00EF">
        <w:rPr>
          <w:sz w:val="24"/>
          <w:szCs w:val="24"/>
        </w:rPr>
        <w:t xml:space="preserve"> </w:t>
      </w:r>
      <w:r w:rsidR="00FE2BA8">
        <w:rPr>
          <w:sz w:val="24"/>
          <w:szCs w:val="24"/>
        </w:rPr>
        <w:t>April 3</w:t>
      </w:r>
      <w:r w:rsidR="00D957D5">
        <w:rPr>
          <w:sz w:val="24"/>
          <w:szCs w:val="24"/>
        </w:rPr>
        <w:t>, 2025</w:t>
      </w:r>
      <w:r w:rsidR="0011133D" w:rsidRPr="43305EA0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AA00EF">
        <w:rPr>
          <w:sz w:val="24"/>
          <w:szCs w:val="24"/>
        </w:rPr>
        <w:t>Regular Board</w:t>
      </w:r>
      <w:r w:rsidR="004D38B5">
        <w:rPr>
          <w:sz w:val="24"/>
          <w:szCs w:val="24"/>
        </w:rPr>
        <w:t xml:space="preserve"> </w:t>
      </w:r>
      <w:r w:rsidR="009E2A9C">
        <w:rPr>
          <w:sz w:val="24"/>
          <w:szCs w:val="24"/>
        </w:rPr>
        <w:t>Meeting Minutes</w:t>
      </w:r>
      <w:r w:rsidRPr="43305EA0">
        <w:rPr>
          <w:sz w:val="24"/>
          <w:szCs w:val="24"/>
        </w:rPr>
        <w:t xml:space="preserve">. On a motion by Mr. </w:t>
      </w:r>
      <w:r w:rsidR="00D957D5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</w:t>
      </w:r>
      <w:r w:rsidR="00350476" w:rsidRPr="43305EA0">
        <w:rPr>
          <w:sz w:val="24"/>
          <w:szCs w:val="24"/>
        </w:rPr>
        <w:t>M</w:t>
      </w:r>
      <w:r w:rsidR="00F51FA3">
        <w:rPr>
          <w:sz w:val="24"/>
          <w:szCs w:val="24"/>
        </w:rPr>
        <w:t>r</w:t>
      </w:r>
      <w:r w:rsidR="007A5E67">
        <w:rPr>
          <w:sz w:val="24"/>
          <w:szCs w:val="24"/>
        </w:rPr>
        <w:t xml:space="preserve">. </w:t>
      </w:r>
      <w:r w:rsidR="00D957D5">
        <w:rPr>
          <w:sz w:val="24"/>
          <w:szCs w:val="24"/>
        </w:rPr>
        <w:t>Eleby</w:t>
      </w:r>
      <w:r w:rsidR="00350476" w:rsidRPr="43305EA0">
        <w:rPr>
          <w:sz w:val="24"/>
          <w:szCs w:val="24"/>
        </w:rPr>
        <w:t xml:space="preserve">, the Board </w:t>
      </w:r>
      <w:r w:rsidR="00595D21">
        <w:rPr>
          <w:sz w:val="24"/>
          <w:szCs w:val="24"/>
        </w:rPr>
        <w:t>voted</w:t>
      </w:r>
      <w:r w:rsidR="003C584B">
        <w:rPr>
          <w:sz w:val="24"/>
          <w:szCs w:val="24"/>
        </w:rPr>
        <w:t xml:space="preserve"> </w:t>
      </w:r>
      <w:r w:rsidR="00B217AF">
        <w:rPr>
          <w:sz w:val="24"/>
          <w:szCs w:val="24"/>
        </w:rPr>
        <w:t>(</w:t>
      </w:r>
      <w:r w:rsidR="001B61A5">
        <w:rPr>
          <w:sz w:val="24"/>
          <w:szCs w:val="24"/>
        </w:rPr>
        <w:t>3</w:t>
      </w:r>
      <w:r w:rsidR="00B217AF">
        <w:rPr>
          <w:sz w:val="24"/>
          <w:szCs w:val="24"/>
        </w:rPr>
        <w:t xml:space="preserve">, </w:t>
      </w:r>
      <w:r w:rsidR="00FE2BA8">
        <w:rPr>
          <w:sz w:val="24"/>
          <w:szCs w:val="24"/>
        </w:rPr>
        <w:t>0</w:t>
      </w:r>
      <w:r w:rsidR="00B217AF">
        <w:rPr>
          <w:sz w:val="24"/>
          <w:szCs w:val="24"/>
        </w:rPr>
        <w:t xml:space="preserve">) </w:t>
      </w:r>
      <w:r w:rsidR="00350476" w:rsidRPr="43305EA0">
        <w:rPr>
          <w:sz w:val="24"/>
          <w:szCs w:val="24"/>
        </w:rPr>
        <w:t>to accept the Superintendent’s recommendation.</w:t>
      </w:r>
      <w:r w:rsidR="00631984" w:rsidRPr="43305EA0">
        <w:rPr>
          <w:sz w:val="24"/>
          <w:szCs w:val="24"/>
        </w:rPr>
        <w:t xml:space="preserve">  </w:t>
      </w:r>
      <w:r w:rsidR="00350476" w:rsidRPr="43305EA0">
        <w:rPr>
          <w:sz w:val="24"/>
          <w:szCs w:val="24"/>
        </w:rPr>
        <w:t>The motion passed.</w:t>
      </w:r>
    </w:p>
    <w:p w14:paraId="4A892DF8" w14:textId="77777777" w:rsidR="004D38B5" w:rsidRDefault="004D38B5">
      <w:pPr>
        <w:rPr>
          <w:sz w:val="24"/>
          <w:szCs w:val="24"/>
        </w:rPr>
      </w:pPr>
    </w:p>
    <w:p w14:paraId="69681A21" w14:textId="22E5C0F5" w:rsidR="004D38B5" w:rsidRDefault="004D38B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 w:rsidR="00FE2BA8">
        <w:rPr>
          <w:sz w:val="24"/>
          <w:szCs w:val="24"/>
        </w:rPr>
        <w:t>April 21</w:t>
      </w:r>
      <w:r>
        <w:rPr>
          <w:sz w:val="24"/>
          <w:szCs w:val="24"/>
        </w:rPr>
        <w:t xml:space="preserve">, 2025, </w:t>
      </w:r>
      <w:r w:rsidR="00FE2BA8">
        <w:rPr>
          <w:sz w:val="24"/>
          <w:szCs w:val="24"/>
        </w:rPr>
        <w:t>Called Board</w:t>
      </w:r>
      <w:r w:rsidR="00AA00EF">
        <w:rPr>
          <w:sz w:val="24"/>
          <w:szCs w:val="24"/>
        </w:rPr>
        <w:t xml:space="preserve"> </w:t>
      </w:r>
      <w:r w:rsidR="009E2A9C">
        <w:rPr>
          <w:sz w:val="24"/>
          <w:szCs w:val="24"/>
        </w:rPr>
        <w:t xml:space="preserve">Meeting </w:t>
      </w:r>
      <w:r w:rsidRPr="43305EA0">
        <w:rPr>
          <w:sz w:val="24"/>
          <w:szCs w:val="24"/>
        </w:rPr>
        <w:t xml:space="preserve">Minutes. 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r. 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>voted (</w:t>
      </w:r>
      <w:r w:rsidR="00FE2BA8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AA00EF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Pr="43305EA0">
        <w:rPr>
          <w:sz w:val="24"/>
          <w:szCs w:val="24"/>
        </w:rPr>
        <w:t>to accept the Superintendent’s recommendation.  The motion passed.</w:t>
      </w:r>
    </w:p>
    <w:p w14:paraId="74981C88" w14:textId="77777777" w:rsidR="0001036B" w:rsidRDefault="0001036B" w:rsidP="00396E04">
      <w:pPr>
        <w:rPr>
          <w:sz w:val="24"/>
          <w:szCs w:val="24"/>
        </w:rPr>
      </w:pPr>
    </w:p>
    <w:bookmarkEnd w:id="0"/>
    <w:p w14:paraId="0A8B9614" w14:textId="77777777" w:rsidR="00404477" w:rsidRPr="007C5CFF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28093CBB" w14:textId="77777777" w:rsidR="43305EA0" w:rsidRDefault="43305EA0" w:rsidP="43305EA0">
      <w:pPr>
        <w:rPr>
          <w:b/>
          <w:bCs/>
          <w:sz w:val="24"/>
          <w:szCs w:val="24"/>
        </w:rPr>
      </w:pPr>
    </w:p>
    <w:p w14:paraId="28EF1D2A" w14:textId="43886C34" w:rsidR="00FE2BA8" w:rsidRDefault="00D957D5" w:rsidP="43305EA0">
      <w:pPr>
        <w:rPr>
          <w:sz w:val="24"/>
          <w:szCs w:val="24"/>
        </w:rPr>
      </w:pPr>
      <w:r>
        <w:rPr>
          <w:sz w:val="24"/>
          <w:szCs w:val="24"/>
        </w:rPr>
        <w:t xml:space="preserve">Principal </w:t>
      </w:r>
      <w:r w:rsidR="001B61A5">
        <w:rPr>
          <w:sz w:val="24"/>
          <w:szCs w:val="24"/>
        </w:rPr>
        <w:t xml:space="preserve">Coffey </w:t>
      </w:r>
      <w:r>
        <w:rPr>
          <w:sz w:val="24"/>
          <w:szCs w:val="24"/>
        </w:rPr>
        <w:t xml:space="preserve">presented </w:t>
      </w:r>
      <w:r w:rsidR="009E2A9C">
        <w:rPr>
          <w:sz w:val="24"/>
          <w:szCs w:val="24"/>
        </w:rPr>
        <w:t xml:space="preserve">students </w:t>
      </w:r>
      <w:r>
        <w:rPr>
          <w:sz w:val="24"/>
          <w:szCs w:val="24"/>
        </w:rPr>
        <w:t xml:space="preserve">and </w:t>
      </w:r>
      <w:r w:rsidR="00AF269C">
        <w:rPr>
          <w:sz w:val="24"/>
          <w:szCs w:val="24"/>
        </w:rPr>
        <w:t>staff</w:t>
      </w:r>
      <w:r>
        <w:rPr>
          <w:sz w:val="24"/>
          <w:szCs w:val="24"/>
        </w:rPr>
        <w:t xml:space="preserve"> awards for </w:t>
      </w:r>
      <w:r w:rsidR="00FE2BA8">
        <w:rPr>
          <w:sz w:val="24"/>
          <w:szCs w:val="24"/>
        </w:rPr>
        <w:t>May</w:t>
      </w:r>
      <w:r w:rsidR="006473A9">
        <w:rPr>
          <w:sz w:val="24"/>
          <w:szCs w:val="24"/>
        </w:rPr>
        <w:t xml:space="preserve"> 2025</w:t>
      </w:r>
      <w:r>
        <w:rPr>
          <w:sz w:val="24"/>
          <w:szCs w:val="24"/>
        </w:rPr>
        <w:t>.</w:t>
      </w:r>
      <w:r w:rsidR="001B61A5">
        <w:rPr>
          <w:sz w:val="24"/>
          <w:szCs w:val="24"/>
        </w:rPr>
        <w:t xml:space="preserve">  </w:t>
      </w:r>
    </w:p>
    <w:p w14:paraId="0E4B90D6" w14:textId="77777777" w:rsidR="001B61A5" w:rsidRDefault="001B61A5" w:rsidP="43305EA0">
      <w:pPr>
        <w:rPr>
          <w:sz w:val="24"/>
          <w:szCs w:val="24"/>
        </w:rPr>
      </w:pPr>
    </w:p>
    <w:p w14:paraId="47024D88" w14:textId="33F784D9" w:rsidR="007A5E67" w:rsidRDefault="001B61A5" w:rsidP="003973B8">
      <w:pPr>
        <w:rPr>
          <w:sz w:val="24"/>
          <w:szCs w:val="24"/>
        </w:rPr>
      </w:pPr>
      <w:r>
        <w:rPr>
          <w:sz w:val="24"/>
          <w:szCs w:val="24"/>
        </w:rPr>
        <w:t xml:space="preserve">Principal Coffey </w:t>
      </w:r>
      <w:r w:rsidR="00AA00EF">
        <w:rPr>
          <w:sz w:val="24"/>
          <w:szCs w:val="24"/>
        </w:rPr>
        <w:t xml:space="preserve">provided an update </w:t>
      </w:r>
      <w:r w:rsidR="00FE2BA8">
        <w:rPr>
          <w:sz w:val="24"/>
          <w:szCs w:val="24"/>
        </w:rPr>
        <w:t>on the Calender of Events for the last two weeks of school.</w:t>
      </w:r>
      <w:r>
        <w:rPr>
          <w:sz w:val="24"/>
          <w:szCs w:val="24"/>
        </w:rPr>
        <w:t xml:space="preserve"> </w:t>
      </w:r>
    </w:p>
    <w:p w14:paraId="4425DD86" w14:textId="77777777" w:rsidR="00AA00EF" w:rsidRDefault="00AA00EF" w:rsidP="003973B8">
      <w:pPr>
        <w:rPr>
          <w:sz w:val="24"/>
          <w:szCs w:val="24"/>
        </w:rPr>
      </w:pPr>
    </w:p>
    <w:p w14:paraId="3082CFAF" w14:textId="37AE9F38" w:rsidR="00AA00EF" w:rsidRPr="007E2FA5" w:rsidRDefault="00AA00EF" w:rsidP="003973B8">
      <w:pPr>
        <w:rPr>
          <w:sz w:val="24"/>
          <w:szCs w:val="24"/>
        </w:rPr>
      </w:pPr>
      <w:r>
        <w:rPr>
          <w:sz w:val="24"/>
          <w:szCs w:val="24"/>
        </w:rPr>
        <w:t xml:space="preserve">Superintendent Jones </w:t>
      </w:r>
      <w:r w:rsidR="002E0E50">
        <w:rPr>
          <w:sz w:val="24"/>
          <w:szCs w:val="24"/>
        </w:rPr>
        <w:t>invited the</w:t>
      </w:r>
      <w:r>
        <w:rPr>
          <w:sz w:val="24"/>
          <w:szCs w:val="24"/>
        </w:rPr>
        <w:t xml:space="preserve"> Board </w:t>
      </w:r>
      <w:r w:rsidR="002E0E50">
        <w:rPr>
          <w:sz w:val="24"/>
          <w:szCs w:val="24"/>
        </w:rPr>
        <w:t xml:space="preserve">to the </w:t>
      </w:r>
      <w:r w:rsidR="00FE2BA8">
        <w:rPr>
          <w:sz w:val="24"/>
          <w:szCs w:val="24"/>
        </w:rPr>
        <w:t xml:space="preserve">Graduation </w:t>
      </w:r>
      <w:r w:rsidR="002E0E50">
        <w:rPr>
          <w:sz w:val="24"/>
          <w:szCs w:val="24"/>
        </w:rPr>
        <w:t>Commencement Exercise and the Retirement Luncheon honoring our 2025 Retirees.</w:t>
      </w:r>
    </w:p>
    <w:p w14:paraId="3353D343" w14:textId="77777777" w:rsidR="00AA00EF" w:rsidRDefault="00AA00EF" w:rsidP="003973B8">
      <w:pPr>
        <w:rPr>
          <w:b/>
          <w:sz w:val="24"/>
          <w:szCs w:val="24"/>
        </w:rPr>
      </w:pPr>
    </w:p>
    <w:p w14:paraId="1DD12C74" w14:textId="416AA54A" w:rsidR="005E191D" w:rsidRDefault="00054357" w:rsidP="003973B8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7CA315A9" w14:textId="77777777" w:rsidR="008F2735" w:rsidRPr="007C5CFF" w:rsidRDefault="008F2735" w:rsidP="003973B8">
      <w:pPr>
        <w:rPr>
          <w:b/>
          <w:sz w:val="24"/>
          <w:szCs w:val="24"/>
        </w:rPr>
      </w:pPr>
    </w:p>
    <w:p w14:paraId="1782E517" w14:textId="5EED2931" w:rsidR="6CE24754" w:rsidRDefault="6CE24754">
      <w:r w:rsidRPr="43305EA0">
        <w:rPr>
          <w:sz w:val="24"/>
          <w:szCs w:val="24"/>
        </w:rPr>
        <w:t xml:space="preserve">The Superintendent recommended entering </w:t>
      </w:r>
      <w:r w:rsidR="00995355" w:rsidRPr="43305EA0">
        <w:rPr>
          <w:sz w:val="24"/>
          <w:szCs w:val="24"/>
        </w:rPr>
        <w:t>an executive</w:t>
      </w:r>
      <w:r w:rsidRPr="43305EA0">
        <w:rPr>
          <w:sz w:val="24"/>
          <w:szCs w:val="24"/>
        </w:rPr>
        <w:t xml:space="preserve"> session for the purpose of discussing personnel.  On a motion by Mr. Wilborn and a second by Mr</w:t>
      </w:r>
      <w:r w:rsidR="007E2FA5"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 w:rsidR="002E0E50"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139B5E07" w14:textId="77777777" w:rsidR="6CE24754" w:rsidRDefault="6CE24754">
      <w:r w:rsidRPr="713A72AA">
        <w:rPr>
          <w:sz w:val="24"/>
          <w:szCs w:val="24"/>
        </w:rPr>
        <w:t xml:space="preserve"> </w:t>
      </w:r>
    </w:p>
    <w:p w14:paraId="4A72EEA3" w14:textId="289A1379" w:rsidR="6CE24754" w:rsidRDefault="6CE24754">
      <w:pPr>
        <w:rPr>
          <w:sz w:val="24"/>
          <w:szCs w:val="24"/>
        </w:rPr>
      </w:pPr>
      <w:r w:rsidRPr="43305EA0">
        <w:rPr>
          <w:sz w:val="24"/>
          <w:szCs w:val="24"/>
        </w:rPr>
        <w:t>On a motion by Mr. Wilborn and a second by Mr</w:t>
      </w:r>
      <w:r w:rsidR="007A5E67">
        <w:rPr>
          <w:sz w:val="24"/>
          <w:szCs w:val="24"/>
        </w:rPr>
        <w:t xml:space="preserve">. </w:t>
      </w:r>
      <w:r w:rsidR="007E2FA5">
        <w:rPr>
          <w:sz w:val="24"/>
          <w:szCs w:val="24"/>
        </w:rPr>
        <w:t>Eleby,</w:t>
      </w:r>
      <w:r w:rsidRPr="43305EA0">
        <w:rPr>
          <w:sz w:val="24"/>
          <w:szCs w:val="24"/>
        </w:rPr>
        <w:t xml:space="preserve"> the Board voted (</w:t>
      </w:r>
      <w:r w:rsidR="002E0E50"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, 0), to resume </w:t>
      </w:r>
      <w:r w:rsidR="009264CC" w:rsidRPr="43305EA0">
        <w:rPr>
          <w:sz w:val="24"/>
          <w:szCs w:val="24"/>
        </w:rPr>
        <w:t>the regular</w:t>
      </w:r>
      <w:r w:rsidRPr="43305EA0">
        <w:rPr>
          <w:sz w:val="24"/>
          <w:szCs w:val="24"/>
        </w:rPr>
        <w:t xml:space="preserve"> session.  The motion passed.  </w:t>
      </w:r>
    </w:p>
    <w:p w14:paraId="2EEFD30B" w14:textId="77777777" w:rsidR="007A5E67" w:rsidRDefault="007A5E67"/>
    <w:p w14:paraId="6B0CDF42" w14:textId="77777777" w:rsidR="007E2FA5" w:rsidRDefault="6CE24754">
      <w:pPr>
        <w:rPr>
          <w:sz w:val="24"/>
          <w:szCs w:val="24"/>
        </w:rPr>
      </w:pPr>
      <w:r w:rsidRPr="7AA3A432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</w:t>
      </w:r>
      <w:r w:rsidR="001E3388">
        <w:rPr>
          <w:sz w:val="24"/>
          <w:szCs w:val="24"/>
        </w:rPr>
        <w:t>.</w:t>
      </w:r>
    </w:p>
    <w:p w14:paraId="466DC7B8" w14:textId="77777777" w:rsidR="007E2FA5" w:rsidRDefault="007E2FA5">
      <w:pPr>
        <w:rPr>
          <w:sz w:val="24"/>
          <w:szCs w:val="24"/>
        </w:rPr>
      </w:pPr>
    </w:p>
    <w:p w14:paraId="3639B09E" w14:textId="39776D02" w:rsidR="6CE24754" w:rsidRDefault="007E2FA5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</w:t>
      </w:r>
      <w:r w:rsidR="002E0E50">
        <w:rPr>
          <w:sz w:val="24"/>
          <w:szCs w:val="24"/>
        </w:rPr>
        <w:t xml:space="preserve">the resignation of </w:t>
      </w:r>
      <w:r>
        <w:rPr>
          <w:sz w:val="24"/>
          <w:szCs w:val="24"/>
        </w:rPr>
        <w:t>M</w:t>
      </w:r>
      <w:r w:rsidR="00AA00EF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2E0E50">
        <w:rPr>
          <w:sz w:val="24"/>
          <w:szCs w:val="24"/>
        </w:rPr>
        <w:t>Caleb McFather</w:t>
      </w:r>
      <w:r w:rsidR="00AA00EF">
        <w:rPr>
          <w:sz w:val="24"/>
          <w:szCs w:val="24"/>
        </w:rPr>
        <w:t xml:space="preserve">, </w:t>
      </w:r>
      <w:r w:rsidR="002E0E50">
        <w:rPr>
          <w:sz w:val="24"/>
          <w:szCs w:val="24"/>
        </w:rPr>
        <w:t xml:space="preserve">to be effective at the end of </w:t>
      </w:r>
      <w:r w:rsidR="00516D2F">
        <w:rPr>
          <w:sz w:val="24"/>
          <w:szCs w:val="24"/>
        </w:rPr>
        <w:t>his current contract,</w:t>
      </w:r>
      <w:r w:rsidR="002E0E50">
        <w:rPr>
          <w:sz w:val="24"/>
          <w:szCs w:val="24"/>
        </w:rPr>
        <w:t xml:space="preserve"> </w:t>
      </w:r>
      <w:r w:rsidR="00AA00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a motion by Mr. Wilborn and a second by Mr. Eleby, the Board voted </w:t>
      </w:r>
      <w:r w:rsidR="009E2A9C">
        <w:rPr>
          <w:sz w:val="24"/>
          <w:szCs w:val="24"/>
        </w:rPr>
        <w:t>(</w:t>
      </w:r>
      <w:r w:rsidR="002E0E50">
        <w:rPr>
          <w:sz w:val="24"/>
          <w:szCs w:val="24"/>
        </w:rPr>
        <w:t>3</w:t>
      </w:r>
      <w:r w:rsidR="009E2A9C">
        <w:rPr>
          <w:sz w:val="24"/>
          <w:szCs w:val="24"/>
        </w:rPr>
        <w:t xml:space="preserve">, 0), </w:t>
      </w:r>
      <w:r>
        <w:rPr>
          <w:sz w:val="24"/>
          <w:szCs w:val="24"/>
        </w:rPr>
        <w:t>to accept the Superintendent’s recommendation.  The motion passed.</w:t>
      </w:r>
      <w:r w:rsidR="6CE24754" w:rsidRPr="7AA3A432">
        <w:rPr>
          <w:sz w:val="24"/>
          <w:szCs w:val="24"/>
        </w:rPr>
        <w:t xml:space="preserve"> </w:t>
      </w:r>
    </w:p>
    <w:p w14:paraId="2C16F020" w14:textId="77777777" w:rsidR="002E0E50" w:rsidRDefault="002E0E50">
      <w:pPr>
        <w:rPr>
          <w:sz w:val="24"/>
          <w:szCs w:val="24"/>
        </w:rPr>
      </w:pPr>
    </w:p>
    <w:p w14:paraId="2A5DBD3E" w14:textId="5A6DA139" w:rsidR="002E0E50" w:rsidRDefault="002E0E50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the resignation of Mrs. Lesia Beam, to be effective at the end of </w:t>
      </w:r>
      <w:r w:rsidR="00516D2F">
        <w:rPr>
          <w:sz w:val="24"/>
          <w:szCs w:val="24"/>
        </w:rPr>
        <w:t xml:space="preserve">her </w:t>
      </w:r>
      <w:r>
        <w:rPr>
          <w:sz w:val="24"/>
          <w:szCs w:val="24"/>
        </w:rPr>
        <w:t>current</w:t>
      </w:r>
      <w:r w:rsidR="00516D2F">
        <w:rPr>
          <w:sz w:val="24"/>
          <w:szCs w:val="24"/>
        </w:rPr>
        <w:t xml:space="preserve"> contract</w:t>
      </w:r>
      <w:r>
        <w:rPr>
          <w:sz w:val="24"/>
          <w:szCs w:val="24"/>
        </w:rPr>
        <w:t>.  On a motion by Mr. Wilborn and a second by Mr. Eleby, the Board voted (3, 0), to accept the Superintendent’s recommendation.  The motion passed.</w:t>
      </w:r>
    </w:p>
    <w:p w14:paraId="1D56118D" w14:textId="77777777" w:rsidR="002E0E50" w:rsidRDefault="002E0E50">
      <w:pPr>
        <w:rPr>
          <w:sz w:val="24"/>
          <w:szCs w:val="24"/>
        </w:rPr>
      </w:pPr>
    </w:p>
    <w:p w14:paraId="3F2C54A3" w14:textId="54C89D9F" w:rsidR="002E0E50" w:rsidRDefault="002E0E50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the resignation of Ms. Rachel Johnson, to be effective at the end of </w:t>
      </w:r>
      <w:r w:rsidR="00516D2F">
        <w:rPr>
          <w:sz w:val="24"/>
          <w:szCs w:val="24"/>
        </w:rPr>
        <w:t>her</w:t>
      </w:r>
      <w:r>
        <w:rPr>
          <w:sz w:val="24"/>
          <w:szCs w:val="24"/>
        </w:rPr>
        <w:t xml:space="preserve"> current </w:t>
      </w:r>
      <w:r w:rsidR="00516D2F">
        <w:rPr>
          <w:sz w:val="24"/>
          <w:szCs w:val="24"/>
        </w:rPr>
        <w:t>contract</w:t>
      </w:r>
      <w:r>
        <w:rPr>
          <w:sz w:val="24"/>
          <w:szCs w:val="24"/>
        </w:rPr>
        <w:t>.  On a motion by Mr. Wilborn and a second by Mr. Eleby, the Board voted (3, 0), to accept the Superintendent’s recommendation.  The motion passed.</w:t>
      </w:r>
    </w:p>
    <w:p w14:paraId="12DAE080" w14:textId="77777777" w:rsidR="00171B59" w:rsidRDefault="00171B59" w:rsidP="00C94256">
      <w:pPr>
        <w:rPr>
          <w:sz w:val="24"/>
          <w:szCs w:val="24"/>
        </w:rPr>
      </w:pPr>
    </w:p>
    <w:p w14:paraId="5F7F77F0" w14:textId="77777777" w:rsidR="00AB0A0F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38291D56" w14:textId="77777777" w:rsidR="00587DAE" w:rsidRPr="007C5CFF" w:rsidRDefault="00587DAE" w:rsidP="000527C1">
      <w:pPr>
        <w:rPr>
          <w:b/>
          <w:sz w:val="24"/>
          <w:szCs w:val="24"/>
        </w:rPr>
      </w:pPr>
    </w:p>
    <w:p w14:paraId="1C573C58" w14:textId="38C02243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1" w:name="_Hlk27735535"/>
      <w:r w:rsidRPr="43305EA0">
        <w:rPr>
          <w:sz w:val="24"/>
          <w:szCs w:val="24"/>
        </w:rPr>
        <w:t xml:space="preserve">recommended approval of the </w:t>
      </w:r>
      <w:r w:rsidR="002E0E50">
        <w:rPr>
          <w:sz w:val="24"/>
          <w:szCs w:val="24"/>
        </w:rPr>
        <w:t>April 2025 Financial Statement</w:t>
      </w:r>
      <w:r w:rsidR="053CF95A" w:rsidRPr="43305EA0">
        <w:rPr>
          <w:sz w:val="24"/>
          <w:szCs w:val="24"/>
        </w:rPr>
        <w:t xml:space="preserve">.  </w:t>
      </w:r>
      <w:bookmarkStart w:id="2" w:name="_Hlk86135022"/>
      <w:r w:rsidR="053CF95A" w:rsidRPr="43305EA0">
        <w:rPr>
          <w:sz w:val="24"/>
          <w:szCs w:val="24"/>
        </w:rPr>
        <w:t>O</w:t>
      </w:r>
      <w:r w:rsidR="00CB5B91" w:rsidRPr="43305EA0">
        <w:rPr>
          <w:sz w:val="24"/>
          <w:szCs w:val="24"/>
        </w:rPr>
        <w:t xml:space="preserve">n a motion by Mr. </w:t>
      </w:r>
      <w:r w:rsidR="00453540" w:rsidRPr="43305EA0">
        <w:rPr>
          <w:sz w:val="24"/>
          <w:szCs w:val="24"/>
        </w:rPr>
        <w:t>Wilborn</w:t>
      </w:r>
      <w:r w:rsidR="00CB5B91" w:rsidRPr="43305EA0">
        <w:rPr>
          <w:sz w:val="24"/>
          <w:szCs w:val="24"/>
        </w:rPr>
        <w:t xml:space="preserve"> and a second by Mr</w:t>
      </w:r>
      <w:r w:rsidR="00B117B6">
        <w:rPr>
          <w:sz w:val="24"/>
          <w:szCs w:val="24"/>
        </w:rPr>
        <w:t>. Eleby</w:t>
      </w:r>
      <w:r w:rsidR="00CB5B91" w:rsidRPr="43305EA0">
        <w:rPr>
          <w:sz w:val="24"/>
          <w:szCs w:val="24"/>
        </w:rPr>
        <w:t xml:space="preserve">, the Board voted </w:t>
      </w:r>
      <w:r w:rsidR="009E2A9C">
        <w:rPr>
          <w:sz w:val="24"/>
          <w:szCs w:val="24"/>
        </w:rPr>
        <w:t>(</w:t>
      </w:r>
      <w:r w:rsidR="002E0E50">
        <w:rPr>
          <w:sz w:val="24"/>
          <w:szCs w:val="24"/>
        </w:rPr>
        <w:t>3</w:t>
      </w:r>
      <w:r w:rsidR="00CB5B91" w:rsidRPr="43305EA0">
        <w:rPr>
          <w:sz w:val="24"/>
          <w:szCs w:val="24"/>
        </w:rPr>
        <w:t>, 0), to accept the Superintendent’s recommendation.  The motion passed.</w:t>
      </w:r>
      <w:r w:rsidR="008676E7">
        <w:rPr>
          <w:sz w:val="24"/>
          <w:szCs w:val="24"/>
        </w:rPr>
        <w:t xml:space="preserve"> </w:t>
      </w:r>
    </w:p>
    <w:p w14:paraId="505ACE01" w14:textId="306B2740" w:rsidR="007E2FA5" w:rsidRDefault="007E2FA5" w:rsidP="007E2FA5">
      <w:pPr>
        <w:rPr>
          <w:sz w:val="24"/>
          <w:szCs w:val="24"/>
        </w:rPr>
      </w:pPr>
      <w:bookmarkStart w:id="3" w:name="_Hlk126582464"/>
      <w:bookmarkStart w:id="4" w:name="_Hlk68244950"/>
      <w:bookmarkEnd w:id="1"/>
      <w:bookmarkEnd w:id="2"/>
    </w:p>
    <w:p w14:paraId="38014E94" w14:textId="4A333348" w:rsidR="003658F6" w:rsidRDefault="00B90599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>The Superintendent re</w:t>
      </w:r>
      <w:r w:rsidR="004504A7" w:rsidRPr="43305EA0">
        <w:rPr>
          <w:sz w:val="24"/>
          <w:szCs w:val="24"/>
        </w:rPr>
        <w:t xml:space="preserve">commended approval of the </w:t>
      </w:r>
      <w:r w:rsidRPr="43305EA0">
        <w:rPr>
          <w:sz w:val="24"/>
          <w:szCs w:val="24"/>
        </w:rPr>
        <w:t xml:space="preserve">Tax Collections for </w:t>
      </w:r>
      <w:r w:rsidR="002E0E50">
        <w:rPr>
          <w:sz w:val="24"/>
          <w:szCs w:val="24"/>
        </w:rPr>
        <w:t>March</w:t>
      </w:r>
      <w:r w:rsidR="00C32AFC" w:rsidRPr="43305EA0">
        <w:rPr>
          <w:sz w:val="24"/>
          <w:szCs w:val="24"/>
        </w:rPr>
        <w:t xml:space="preserve"> </w:t>
      </w:r>
      <w:r w:rsidR="004504A7" w:rsidRPr="43305EA0">
        <w:rPr>
          <w:sz w:val="24"/>
          <w:szCs w:val="24"/>
        </w:rPr>
        <w:t>20</w:t>
      </w:r>
      <w:r w:rsidR="003E1ECA" w:rsidRPr="43305EA0">
        <w:rPr>
          <w:sz w:val="24"/>
          <w:szCs w:val="24"/>
        </w:rPr>
        <w:t>2</w:t>
      </w:r>
      <w:r w:rsidR="00B322D2">
        <w:rPr>
          <w:sz w:val="24"/>
          <w:szCs w:val="24"/>
        </w:rPr>
        <w:t>5</w:t>
      </w:r>
      <w:r w:rsidR="004504A7" w:rsidRPr="43305EA0">
        <w:rPr>
          <w:sz w:val="24"/>
          <w:szCs w:val="24"/>
        </w:rPr>
        <w:t xml:space="preserve">.  </w:t>
      </w:r>
      <w:bookmarkStart w:id="5" w:name="_Hlk79654036"/>
      <w:r w:rsidR="004504A7" w:rsidRPr="43305EA0">
        <w:rPr>
          <w:sz w:val="24"/>
          <w:szCs w:val="24"/>
        </w:rPr>
        <w:t xml:space="preserve">On a motion by </w:t>
      </w:r>
      <w:r w:rsidR="0015497A" w:rsidRPr="43305EA0">
        <w:rPr>
          <w:sz w:val="24"/>
          <w:szCs w:val="24"/>
        </w:rPr>
        <w:t xml:space="preserve">Mr. </w:t>
      </w:r>
      <w:r w:rsidR="00B117B6">
        <w:rPr>
          <w:sz w:val="24"/>
          <w:szCs w:val="24"/>
        </w:rPr>
        <w:t>Wilborn</w:t>
      </w:r>
      <w:r w:rsidR="0015497A" w:rsidRPr="43305EA0">
        <w:rPr>
          <w:sz w:val="24"/>
          <w:szCs w:val="24"/>
        </w:rPr>
        <w:t xml:space="preserve"> and a second by Mr</w:t>
      </w:r>
      <w:r w:rsidR="000B69FC">
        <w:rPr>
          <w:sz w:val="24"/>
          <w:szCs w:val="24"/>
        </w:rPr>
        <w:t xml:space="preserve">. </w:t>
      </w:r>
      <w:r w:rsidR="00B117B6">
        <w:rPr>
          <w:sz w:val="24"/>
          <w:szCs w:val="24"/>
        </w:rPr>
        <w:t>Eleby</w:t>
      </w:r>
      <w:r w:rsidR="00085187" w:rsidRPr="43305EA0">
        <w:rPr>
          <w:sz w:val="24"/>
          <w:szCs w:val="24"/>
        </w:rPr>
        <w:t>,</w:t>
      </w:r>
      <w:r w:rsidR="001E7964" w:rsidRPr="43305EA0">
        <w:rPr>
          <w:sz w:val="24"/>
          <w:szCs w:val="24"/>
        </w:rPr>
        <w:t xml:space="preserve"> </w:t>
      </w:r>
      <w:r w:rsidR="0015497A" w:rsidRPr="43305EA0">
        <w:rPr>
          <w:sz w:val="24"/>
          <w:szCs w:val="24"/>
        </w:rPr>
        <w:t>the Board voted (</w:t>
      </w:r>
      <w:r w:rsidR="00F73552">
        <w:rPr>
          <w:sz w:val="24"/>
          <w:szCs w:val="24"/>
        </w:rPr>
        <w:t>3</w:t>
      </w:r>
      <w:r w:rsidR="0015497A" w:rsidRPr="43305EA0">
        <w:rPr>
          <w:sz w:val="24"/>
          <w:szCs w:val="24"/>
        </w:rPr>
        <w:t>, 0), to accept the Superintendent’s recommendation.  The motion passed.</w:t>
      </w:r>
      <w:r w:rsidRPr="43305EA0">
        <w:rPr>
          <w:sz w:val="24"/>
          <w:szCs w:val="24"/>
        </w:rPr>
        <w:t xml:space="preserve"> </w:t>
      </w:r>
    </w:p>
    <w:p w14:paraId="67D15462" w14:textId="77777777" w:rsidR="00B117B6" w:rsidRDefault="00B117B6" w:rsidP="000527C1">
      <w:pPr>
        <w:rPr>
          <w:sz w:val="24"/>
          <w:szCs w:val="24"/>
        </w:rPr>
      </w:pPr>
    </w:p>
    <w:bookmarkEnd w:id="3"/>
    <w:bookmarkEnd w:id="5"/>
    <w:p w14:paraId="1EB9CE5C" w14:textId="3E2C139D" w:rsidR="00372ABA" w:rsidRDefault="00B322D2" w:rsidP="000527C1">
      <w:pPr>
        <w:rPr>
          <w:sz w:val="24"/>
          <w:szCs w:val="24"/>
        </w:rPr>
      </w:pPr>
      <w:r>
        <w:rPr>
          <w:sz w:val="24"/>
          <w:szCs w:val="24"/>
        </w:rPr>
        <w:t xml:space="preserve">FY26 Budget </w:t>
      </w:r>
      <w:r w:rsidR="00AA00EF">
        <w:rPr>
          <w:sz w:val="24"/>
          <w:szCs w:val="24"/>
        </w:rPr>
        <w:t xml:space="preserve">Timeline &amp; Updates was discussed and reviewed. </w:t>
      </w:r>
    </w:p>
    <w:p w14:paraId="4B84AB66" w14:textId="5E63358C" w:rsidR="00AA00EF" w:rsidRDefault="00F73552" w:rsidP="00F73552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the approval to withdraw funds from Georgia Fund 1. On a motion by Mr. </w:t>
      </w:r>
      <w:r w:rsidRPr="43305EA0">
        <w:rPr>
          <w:sz w:val="24"/>
          <w:szCs w:val="24"/>
        </w:rPr>
        <w:t>Wilborn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 xml:space="preserve">, the Board voted </w:t>
      </w:r>
      <w:r>
        <w:rPr>
          <w:sz w:val="24"/>
          <w:szCs w:val="24"/>
        </w:rPr>
        <w:t>(3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</w:t>
      </w:r>
    </w:p>
    <w:p w14:paraId="547673FA" w14:textId="77777777" w:rsidR="00AA00EF" w:rsidRDefault="00AA00EF" w:rsidP="000527C1">
      <w:pPr>
        <w:rPr>
          <w:sz w:val="24"/>
          <w:szCs w:val="24"/>
        </w:rPr>
      </w:pPr>
    </w:p>
    <w:p w14:paraId="48399ADF" w14:textId="77CD6C1F" w:rsidR="003B0E73" w:rsidRPr="00372ABA" w:rsidRDefault="00A457A4" w:rsidP="000527C1">
      <w:pPr>
        <w:rPr>
          <w:sz w:val="24"/>
          <w:szCs w:val="24"/>
        </w:rPr>
      </w:pPr>
      <w:r w:rsidRPr="00A457A4">
        <w:rPr>
          <w:b/>
          <w:bCs/>
          <w:sz w:val="24"/>
          <w:szCs w:val="24"/>
        </w:rPr>
        <w:t>MAINTENANCE &amp; OPERATIONS</w:t>
      </w:r>
    </w:p>
    <w:p w14:paraId="65439820" w14:textId="77777777" w:rsidR="00DC1AB1" w:rsidRDefault="00DC1AB1" w:rsidP="00A457A4">
      <w:pPr>
        <w:rPr>
          <w:sz w:val="24"/>
          <w:szCs w:val="24"/>
        </w:rPr>
      </w:pPr>
    </w:p>
    <w:p w14:paraId="19F04AC2" w14:textId="77777777" w:rsidR="003D019D" w:rsidRDefault="00F73552" w:rsidP="00AA00EF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Athletic Project Update:  </w:t>
      </w:r>
    </w:p>
    <w:p w14:paraId="72EEF8D1" w14:textId="328B029F" w:rsidR="00AA00EF" w:rsidRDefault="00F73552" w:rsidP="003D01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Superintendent provided the Board with an update on the athletic project.  The Superintendent will meet with the construction team on next week.</w:t>
      </w:r>
    </w:p>
    <w:p w14:paraId="625579F8" w14:textId="77777777" w:rsidR="00F73552" w:rsidRDefault="00F73552" w:rsidP="00F73552">
      <w:pPr>
        <w:pStyle w:val="ListParagraph"/>
        <w:rPr>
          <w:sz w:val="24"/>
          <w:szCs w:val="24"/>
        </w:rPr>
      </w:pPr>
    </w:p>
    <w:p w14:paraId="0329ED5E" w14:textId="13F3F10A" w:rsidR="00F73552" w:rsidRDefault="00F73552" w:rsidP="00F735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43305EA0">
        <w:rPr>
          <w:sz w:val="24"/>
          <w:szCs w:val="24"/>
        </w:rPr>
        <w:t xml:space="preserve">Superintendent recommended approval </w:t>
      </w:r>
      <w:r>
        <w:rPr>
          <w:sz w:val="24"/>
          <w:szCs w:val="24"/>
        </w:rPr>
        <w:t>to add Track and Field back into the Athletic Project</w:t>
      </w:r>
      <w:r w:rsidRPr="43305EA0">
        <w:rPr>
          <w:sz w:val="24"/>
          <w:szCs w:val="24"/>
        </w:rPr>
        <w:t xml:space="preserve">. 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41720157" w14:textId="77777777" w:rsidR="00AA00EF" w:rsidRDefault="00AA00EF" w:rsidP="00AA00EF">
      <w:pPr>
        <w:pStyle w:val="ListParagraph"/>
        <w:rPr>
          <w:sz w:val="24"/>
          <w:szCs w:val="24"/>
        </w:rPr>
      </w:pPr>
    </w:p>
    <w:p w14:paraId="296701B2" w14:textId="77777777" w:rsidR="00F73552" w:rsidRDefault="00F73552" w:rsidP="00F73552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Summer Project Update:  </w:t>
      </w:r>
    </w:p>
    <w:p w14:paraId="3FABC015" w14:textId="55117C15" w:rsidR="003D019D" w:rsidRDefault="00F73552" w:rsidP="003D019D">
      <w:pPr>
        <w:ind w:left="360" w:firstLine="360"/>
        <w:rPr>
          <w:sz w:val="24"/>
          <w:szCs w:val="24"/>
        </w:rPr>
      </w:pPr>
      <w:r w:rsidRPr="00F73552">
        <w:rPr>
          <w:sz w:val="24"/>
          <w:szCs w:val="24"/>
        </w:rPr>
        <w:t xml:space="preserve">The Superintendent </w:t>
      </w:r>
      <w:r>
        <w:rPr>
          <w:sz w:val="24"/>
          <w:szCs w:val="24"/>
        </w:rPr>
        <w:t>informed the</w:t>
      </w:r>
      <w:r w:rsidRPr="00F73552">
        <w:rPr>
          <w:sz w:val="24"/>
          <w:szCs w:val="24"/>
        </w:rPr>
        <w:t xml:space="preserve"> Board </w:t>
      </w:r>
      <w:r>
        <w:rPr>
          <w:sz w:val="24"/>
          <w:szCs w:val="24"/>
        </w:rPr>
        <w:t xml:space="preserve">he plans to re-allocate funds </w:t>
      </w:r>
      <w:r w:rsidR="003D019D">
        <w:rPr>
          <w:sz w:val="24"/>
          <w:szCs w:val="24"/>
        </w:rPr>
        <w:t xml:space="preserve">for the following </w:t>
      </w:r>
    </w:p>
    <w:p w14:paraId="3295E621" w14:textId="77777777" w:rsidR="003D019D" w:rsidRDefault="003D019D" w:rsidP="003D019D">
      <w:pPr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issues: lead in the breezeway, the door at the district office, water leak, blinds, furniture, an </w:t>
      </w:r>
    </w:p>
    <w:p w14:paraId="21E52880" w14:textId="07C52E82" w:rsidR="00F73552" w:rsidRPr="00F73552" w:rsidRDefault="003D019D" w:rsidP="003D019D">
      <w:pPr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additional scrubber for the floors. </w:t>
      </w:r>
    </w:p>
    <w:p w14:paraId="128B8806" w14:textId="77777777" w:rsidR="00AA00EF" w:rsidRPr="00AA00EF" w:rsidRDefault="00AA00EF" w:rsidP="00AA00EF">
      <w:pPr>
        <w:pStyle w:val="ListParagraph"/>
        <w:rPr>
          <w:sz w:val="24"/>
          <w:szCs w:val="24"/>
        </w:rPr>
      </w:pPr>
    </w:p>
    <w:p w14:paraId="4C03D6DE" w14:textId="2B81EDC2" w:rsidR="003D019D" w:rsidRDefault="003D019D" w:rsidP="003D019D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Equipment:  </w:t>
      </w:r>
    </w:p>
    <w:p w14:paraId="3B6C4DE3" w14:textId="77777777" w:rsidR="003D019D" w:rsidRDefault="003D019D" w:rsidP="003D019D">
      <w:pPr>
        <w:ind w:left="360" w:firstLine="360"/>
        <w:rPr>
          <w:sz w:val="24"/>
          <w:szCs w:val="24"/>
        </w:rPr>
      </w:pPr>
      <w:r w:rsidRPr="00F73552">
        <w:rPr>
          <w:sz w:val="24"/>
          <w:szCs w:val="24"/>
        </w:rPr>
        <w:t xml:space="preserve">The Superintendent </w:t>
      </w:r>
      <w:r>
        <w:rPr>
          <w:sz w:val="24"/>
          <w:szCs w:val="24"/>
        </w:rPr>
        <w:t xml:space="preserve">discussed with the board and additional scrubber will be need to be </w:t>
      </w:r>
    </w:p>
    <w:p w14:paraId="6B78AD9B" w14:textId="77777777" w:rsidR="003D019D" w:rsidRDefault="003D019D" w:rsidP="003D019D">
      <w:pPr>
        <w:ind w:left="360" w:firstLine="360"/>
        <w:rPr>
          <w:color w:val="212121"/>
          <w:sz w:val="24"/>
          <w:szCs w:val="24"/>
        </w:rPr>
      </w:pPr>
      <w:r>
        <w:rPr>
          <w:sz w:val="24"/>
          <w:szCs w:val="24"/>
        </w:rPr>
        <w:t xml:space="preserve">Purchased. The Superintendent will provide the board information on </w:t>
      </w:r>
      <w:r w:rsidRPr="003D019D">
        <w:rPr>
          <w:color w:val="212121"/>
          <w:sz w:val="24"/>
          <w:szCs w:val="24"/>
        </w:rPr>
        <w:t>Senator</w:t>
      </w:r>
      <w:r w:rsidRPr="003D019D">
        <w:rPr>
          <w:rStyle w:val="apple-converted-space"/>
          <w:color w:val="212121"/>
          <w:sz w:val="24"/>
          <w:szCs w:val="24"/>
        </w:rPr>
        <w:t> </w:t>
      </w:r>
      <w:r w:rsidRPr="003D019D">
        <w:rPr>
          <w:rStyle w:val="outlook-search-highlight"/>
          <w:color w:val="212121"/>
          <w:sz w:val="24"/>
          <w:szCs w:val="24"/>
        </w:rPr>
        <w:t>Jon</w:t>
      </w:r>
      <w:r w:rsidRPr="003D019D">
        <w:rPr>
          <w:rStyle w:val="apple-converted-space"/>
          <w:color w:val="212121"/>
          <w:sz w:val="24"/>
          <w:szCs w:val="24"/>
        </w:rPr>
        <w:t> </w:t>
      </w:r>
      <w:r w:rsidRPr="003D019D">
        <w:rPr>
          <w:color w:val="212121"/>
          <w:sz w:val="24"/>
          <w:szCs w:val="24"/>
        </w:rPr>
        <w:t xml:space="preserve">Ossoff’s Rural </w:t>
      </w:r>
    </w:p>
    <w:p w14:paraId="01F951B7" w14:textId="0FA8F58B" w:rsidR="003D019D" w:rsidRPr="003D019D" w:rsidRDefault="003D019D" w:rsidP="003D019D">
      <w:pPr>
        <w:ind w:left="360" w:firstLine="360"/>
        <w:rPr>
          <w:sz w:val="24"/>
          <w:szCs w:val="24"/>
        </w:rPr>
      </w:pPr>
      <w:r w:rsidRPr="003D019D">
        <w:rPr>
          <w:color w:val="212121"/>
          <w:sz w:val="24"/>
          <w:szCs w:val="24"/>
        </w:rPr>
        <w:t>Outdoor Learning Initiative</w:t>
      </w:r>
      <w:r>
        <w:rPr>
          <w:color w:val="212121"/>
          <w:sz w:val="24"/>
          <w:szCs w:val="24"/>
        </w:rPr>
        <w:t>.</w:t>
      </w:r>
    </w:p>
    <w:p w14:paraId="3B56F46F" w14:textId="77777777" w:rsidR="004A5400" w:rsidRDefault="004A5400" w:rsidP="00994EFC">
      <w:pPr>
        <w:rPr>
          <w:sz w:val="24"/>
          <w:szCs w:val="24"/>
        </w:rPr>
      </w:pPr>
    </w:p>
    <w:bookmarkEnd w:id="4"/>
    <w:p w14:paraId="11EC2197" w14:textId="05071060" w:rsidR="00F260CC" w:rsidRPr="00031E5E" w:rsidRDefault="00F260CC" w:rsidP="43305EA0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lastRenderedPageBreak/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2AD15A79" w14:textId="77777777" w:rsidR="43305EA0" w:rsidRDefault="43305EA0" w:rsidP="43305EA0">
      <w:pPr>
        <w:rPr>
          <w:b/>
          <w:bCs/>
          <w:sz w:val="24"/>
          <w:szCs w:val="24"/>
        </w:rPr>
      </w:pPr>
    </w:p>
    <w:p w14:paraId="4F0A3F4B" w14:textId="2B03340D" w:rsidR="00AA00EF" w:rsidRDefault="00AA00EF" w:rsidP="00AA00EF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 xml:space="preserve">Field Trips:  </w:t>
      </w:r>
      <w:r w:rsidR="003D019D">
        <w:rPr>
          <w:sz w:val="24"/>
          <w:szCs w:val="24"/>
        </w:rPr>
        <w:t>None</w:t>
      </w:r>
    </w:p>
    <w:p w14:paraId="18808C60" w14:textId="77777777" w:rsidR="00AA00EF" w:rsidRDefault="00AA00EF" w:rsidP="00AA00EF">
      <w:pPr>
        <w:rPr>
          <w:sz w:val="24"/>
          <w:szCs w:val="24"/>
        </w:rPr>
      </w:pPr>
    </w:p>
    <w:p w14:paraId="065BD647" w14:textId="4DB85161" w:rsidR="00AA00EF" w:rsidRDefault="00AA00EF" w:rsidP="002A3BC1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3D019D">
        <w:rPr>
          <w:sz w:val="24"/>
          <w:szCs w:val="24"/>
        </w:rPr>
        <w:t xml:space="preserve">Fundraiser:  </w:t>
      </w:r>
      <w:r w:rsidR="003D019D">
        <w:rPr>
          <w:sz w:val="24"/>
          <w:szCs w:val="24"/>
        </w:rPr>
        <w:t>None</w:t>
      </w:r>
    </w:p>
    <w:p w14:paraId="106DA7D7" w14:textId="77777777" w:rsidR="003D019D" w:rsidRPr="003D019D" w:rsidRDefault="003D019D" w:rsidP="003D019D">
      <w:pPr>
        <w:pStyle w:val="ListParagraph"/>
        <w:rPr>
          <w:sz w:val="24"/>
          <w:szCs w:val="24"/>
        </w:rPr>
      </w:pPr>
    </w:p>
    <w:p w14:paraId="26212638" w14:textId="371CDEDE" w:rsidR="0098259E" w:rsidRDefault="00AA00EF" w:rsidP="003D019D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3D019D">
        <w:rPr>
          <w:sz w:val="24"/>
          <w:szCs w:val="24"/>
        </w:rPr>
        <w:t xml:space="preserve">Board </w:t>
      </w:r>
      <w:r w:rsidR="003D019D">
        <w:rPr>
          <w:sz w:val="24"/>
          <w:szCs w:val="24"/>
        </w:rPr>
        <w:t>Norms</w:t>
      </w:r>
      <w:r w:rsidR="00862D54">
        <w:rPr>
          <w:sz w:val="24"/>
          <w:szCs w:val="24"/>
        </w:rPr>
        <w:t>: Only discussion took place</w:t>
      </w:r>
    </w:p>
    <w:p w14:paraId="03468F47" w14:textId="77777777" w:rsidR="00862D54" w:rsidRPr="00862D54" w:rsidRDefault="00862D54" w:rsidP="00862D54">
      <w:pPr>
        <w:pStyle w:val="ListParagraph"/>
        <w:rPr>
          <w:sz w:val="24"/>
          <w:szCs w:val="24"/>
        </w:rPr>
      </w:pPr>
    </w:p>
    <w:p w14:paraId="084CBEF6" w14:textId="53D200DB" w:rsidR="00862D54" w:rsidRDefault="00862D54" w:rsidP="003D019D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Governance Team Self-Assessment:  Only discussion took place</w:t>
      </w:r>
    </w:p>
    <w:p w14:paraId="03BEAA69" w14:textId="77777777" w:rsidR="00862D54" w:rsidRPr="00862D54" w:rsidRDefault="00862D54" w:rsidP="00862D54">
      <w:pPr>
        <w:pStyle w:val="ListParagraph"/>
        <w:rPr>
          <w:sz w:val="24"/>
          <w:szCs w:val="24"/>
        </w:rPr>
      </w:pPr>
    </w:p>
    <w:p w14:paraId="1ECB9924" w14:textId="20517C0A" w:rsidR="00862D54" w:rsidRDefault="00862D54" w:rsidP="003D019D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Organizational Chart Review:  Only discussion took place</w:t>
      </w:r>
    </w:p>
    <w:p w14:paraId="5EE9609E" w14:textId="77777777" w:rsidR="00862D54" w:rsidRPr="00862D54" w:rsidRDefault="00862D54" w:rsidP="00862D54">
      <w:pPr>
        <w:pStyle w:val="ListParagraph"/>
        <w:rPr>
          <w:sz w:val="24"/>
          <w:szCs w:val="24"/>
        </w:rPr>
      </w:pPr>
    </w:p>
    <w:p w14:paraId="1AF25D13" w14:textId="195CCD1D" w:rsidR="00862D54" w:rsidRDefault="00862D54" w:rsidP="003D019D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 xml:space="preserve">Occupational Therapy Services:  </w:t>
      </w:r>
    </w:p>
    <w:p w14:paraId="12C5124C" w14:textId="1E7BB12B" w:rsidR="00862D54" w:rsidRDefault="00862D54" w:rsidP="00862D5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43305EA0">
        <w:rPr>
          <w:sz w:val="24"/>
          <w:szCs w:val="24"/>
        </w:rPr>
        <w:t xml:space="preserve">Superintendent recommended approval </w:t>
      </w:r>
      <w:r>
        <w:rPr>
          <w:sz w:val="24"/>
          <w:szCs w:val="24"/>
        </w:rPr>
        <w:t xml:space="preserve">of contract agreement with Ms. Katrina Chambliss for Special Education services to include mileage/drive time.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32B38B9D" w14:textId="77777777" w:rsidR="00862D54" w:rsidRPr="00862D54" w:rsidRDefault="00862D54" w:rsidP="00862D54">
      <w:pPr>
        <w:pStyle w:val="ListParagraph"/>
        <w:rPr>
          <w:sz w:val="24"/>
          <w:szCs w:val="24"/>
        </w:rPr>
      </w:pPr>
    </w:p>
    <w:p w14:paraId="4B097CAF" w14:textId="1690B479" w:rsidR="00862D54" w:rsidRDefault="00862D54" w:rsidP="00862D54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 xml:space="preserve">School Staff Assignment 2025-26:  </w:t>
      </w:r>
    </w:p>
    <w:p w14:paraId="5AA979D3" w14:textId="0AA40D44" w:rsidR="00862D54" w:rsidRDefault="00862D54" w:rsidP="00862D5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43305EA0">
        <w:rPr>
          <w:sz w:val="24"/>
          <w:szCs w:val="24"/>
        </w:rPr>
        <w:t xml:space="preserve">Superintendent recommended approval </w:t>
      </w:r>
      <w:r>
        <w:rPr>
          <w:sz w:val="24"/>
          <w:szCs w:val="24"/>
        </w:rPr>
        <w:t xml:space="preserve">of the documented slated staff presented to the board.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01B555A2" w14:textId="77777777" w:rsidR="00862D54" w:rsidRDefault="00862D54" w:rsidP="00862D54">
      <w:pPr>
        <w:pStyle w:val="ListParagraph"/>
        <w:rPr>
          <w:sz w:val="24"/>
          <w:szCs w:val="24"/>
        </w:rPr>
      </w:pPr>
    </w:p>
    <w:p w14:paraId="13B15AA1" w14:textId="4F9E0156" w:rsidR="00862D54" w:rsidRPr="003D019D" w:rsidRDefault="00862D54" w:rsidP="00862D54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 xml:space="preserve">Apptegy Quote:  Only discussion took place </w:t>
      </w:r>
    </w:p>
    <w:p w14:paraId="637066A9" w14:textId="77777777" w:rsidR="00AA00EF" w:rsidRPr="00AA00EF" w:rsidRDefault="00AA00EF" w:rsidP="00AA00EF">
      <w:pPr>
        <w:rPr>
          <w:sz w:val="24"/>
          <w:szCs w:val="24"/>
        </w:rPr>
      </w:pPr>
    </w:p>
    <w:p w14:paraId="60C3F52E" w14:textId="77777777" w:rsidR="001630CE" w:rsidRPr="00E6103F" w:rsidRDefault="00E6103F" w:rsidP="009573E4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58A1D773" w14:textId="77777777" w:rsidR="00E6103F" w:rsidRDefault="00E6103F" w:rsidP="009573E4">
      <w:pPr>
        <w:rPr>
          <w:sz w:val="24"/>
          <w:szCs w:val="24"/>
        </w:rPr>
      </w:pPr>
    </w:p>
    <w:p w14:paraId="6C2FFEB3" w14:textId="0A58492C" w:rsidR="001630CE" w:rsidRDefault="00AA00EF" w:rsidP="009573E4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7E0A9CB" w14:textId="77777777" w:rsidR="00C46F75" w:rsidRDefault="00C46F75" w:rsidP="713A72AA">
      <w:pPr>
        <w:rPr>
          <w:b/>
          <w:bCs/>
          <w:sz w:val="24"/>
          <w:szCs w:val="24"/>
        </w:rPr>
      </w:pPr>
    </w:p>
    <w:p w14:paraId="1D8E3B83" w14:textId="71DE4A98" w:rsidR="004A7D80" w:rsidRDefault="00601D4F" w:rsidP="713A72AA">
      <w:pPr>
        <w:rPr>
          <w:b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1C05CA51" w14:textId="77777777" w:rsidR="00C46F75" w:rsidRPr="00C46F75" w:rsidRDefault="00C46F75" w:rsidP="713A72AA">
      <w:pPr>
        <w:rPr>
          <w:b/>
          <w:sz w:val="24"/>
          <w:szCs w:val="24"/>
        </w:rPr>
      </w:pPr>
    </w:p>
    <w:p w14:paraId="6E6517BA" w14:textId="63ABEC44" w:rsidR="003A07BD" w:rsidRDefault="003E55DE" w:rsidP="713A72A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next Regular Board Meeting </w:t>
      </w:r>
      <w:r w:rsidR="004F1F26">
        <w:rPr>
          <w:sz w:val="24"/>
          <w:szCs w:val="24"/>
        </w:rPr>
        <w:t>w</w:t>
      </w:r>
      <w:r w:rsidR="00AA00EF">
        <w:rPr>
          <w:sz w:val="24"/>
          <w:szCs w:val="24"/>
        </w:rPr>
        <w:t xml:space="preserve">ill be held </w:t>
      </w:r>
      <w:r w:rsidR="00862D54">
        <w:rPr>
          <w:sz w:val="24"/>
          <w:szCs w:val="24"/>
        </w:rPr>
        <w:t>June 3</w:t>
      </w:r>
      <w:r w:rsidR="00AA00EF">
        <w:rPr>
          <w:sz w:val="24"/>
          <w:szCs w:val="24"/>
        </w:rPr>
        <w:t xml:space="preserve">, </w:t>
      </w:r>
      <w:r w:rsidR="003D68F5">
        <w:rPr>
          <w:sz w:val="24"/>
          <w:szCs w:val="24"/>
        </w:rPr>
        <w:t>2025,</w:t>
      </w:r>
      <w:r w:rsidR="00AD555D">
        <w:rPr>
          <w:sz w:val="24"/>
          <w:szCs w:val="24"/>
        </w:rPr>
        <w:t xml:space="preserve"> </w:t>
      </w:r>
      <w:r w:rsidR="004A5A91">
        <w:rPr>
          <w:sz w:val="24"/>
          <w:szCs w:val="24"/>
        </w:rPr>
        <w:t>at 6</w:t>
      </w:r>
      <w:r w:rsidR="006D6FEA">
        <w:rPr>
          <w:sz w:val="24"/>
          <w:szCs w:val="24"/>
        </w:rPr>
        <w:t xml:space="preserve">:00 </w:t>
      </w:r>
      <w:r w:rsidR="004A5A91">
        <w:rPr>
          <w:sz w:val="24"/>
          <w:szCs w:val="24"/>
        </w:rPr>
        <w:t>p.m.</w:t>
      </w:r>
      <w:r w:rsidR="004F1F26">
        <w:rPr>
          <w:sz w:val="24"/>
          <w:szCs w:val="24"/>
        </w:rPr>
        <w:t xml:space="preserve"> </w:t>
      </w:r>
    </w:p>
    <w:p w14:paraId="0344C945" w14:textId="77777777" w:rsidR="004F1F26" w:rsidRDefault="004F1F26" w:rsidP="713A72AA">
      <w:pPr>
        <w:rPr>
          <w:sz w:val="24"/>
          <w:szCs w:val="24"/>
        </w:rPr>
      </w:pPr>
    </w:p>
    <w:p w14:paraId="30180584" w14:textId="61C00D97" w:rsidR="004F1F26" w:rsidRDefault="00862D54" w:rsidP="713A72AA">
      <w:pPr>
        <w:rPr>
          <w:sz w:val="24"/>
          <w:szCs w:val="24"/>
        </w:rPr>
      </w:pPr>
      <w:r>
        <w:rPr>
          <w:sz w:val="24"/>
          <w:szCs w:val="24"/>
        </w:rPr>
        <w:t xml:space="preserve">GSBA </w:t>
      </w:r>
      <w:r w:rsidR="00AA00EF">
        <w:rPr>
          <w:sz w:val="24"/>
          <w:szCs w:val="24"/>
        </w:rPr>
        <w:t xml:space="preserve">Summer Conference scheduled for June 5-7, 2025.  </w:t>
      </w:r>
      <w:r>
        <w:rPr>
          <w:sz w:val="24"/>
          <w:szCs w:val="24"/>
        </w:rPr>
        <w:t>Board member rooms have been secured at the host hotel.</w:t>
      </w:r>
    </w:p>
    <w:p w14:paraId="7773065E" w14:textId="77777777" w:rsidR="00B711B8" w:rsidRDefault="00B711B8" w:rsidP="713A72AA">
      <w:pPr>
        <w:rPr>
          <w:sz w:val="24"/>
          <w:szCs w:val="24"/>
        </w:rPr>
      </w:pPr>
    </w:p>
    <w:p w14:paraId="2712CC88" w14:textId="4ED1E635" w:rsidR="00B711B8" w:rsidRDefault="00B711B8" w:rsidP="713A72AA">
      <w:pPr>
        <w:rPr>
          <w:sz w:val="24"/>
          <w:szCs w:val="24"/>
        </w:rPr>
      </w:pPr>
      <w:r>
        <w:rPr>
          <w:sz w:val="24"/>
          <w:szCs w:val="24"/>
        </w:rPr>
        <w:t>Mr. Eleby volunteered to serve as Delegate Assembly.</w:t>
      </w:r>
    </w:p>
    <w:p w14:paraId="7CB4AFDE" w14:textId="77777777" w:rsidR="00B711B8" w:rsidRDefault="00B711B8" w:rsidP="713A72AA">
      <w:pPr>
        <w:rPr>
          <w:sz w:val="24"/>
          <w:szCs w:val="24"/>
        </w:rPr>
      </w:pPr>
    </w:p>
    <w:p w14:paraId="39B4517A" w14:textId="377F275B" w:rsidR="00B711B8" w:rsidRDefault="00B711B8" w:rsidP="713A72AA">
      <w:pPr>
        <w:rPr>
          <w:sz w:val="24"/>
          <w:szCs w:val="24"/>
        </w:rPr>
      </w:pPr>
      <w:r>
        <w:rPr>
          <w:sz w:val="24"/>
          <w:szCs w:val="24"/>
        </w:rPr>
        <w:t>The Superintendent provided the board members with a copy of their board training transcript.</w:t>
      </w:r>
    </w:p>
    <w:p w14:paraId="57E13920" w14:textId="77777777" w:rsidR="00D806B9" w:rsidRDefault="00D806B9" w:rsidP="713A72AA">
      <w:pPr>
        <w:rPr>
          <w:sz w:val="24"/>
          <w:szCs w:val="24"/>
        </w:rPr>
      </w:pPr>
    </w:p>
    <w:p w14:paraId="5F65DC94" w14:textId="60A4954D" w:rsidR="00D806B9" w:rsidRDefault="00D806B9" w:rsidP="713A72AA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</w:t>
      </w:r>
      <w:r w:rsidR="00896B2B">
        <w:rPr>
          <w:sz w:val="24"/>
          <w:szCs w:val="24"/>
        </w:rPr>
        <w:t xml:space="preserve">will schedule an upcoming </w:t>
      </w:r>
      <w:r>
        <w:rPr>
          <w:sz w:val="24"/>
          <w:szCs w:val="24"/>
        </w:rPr>
        <w:t xml:space="preserve">Finance Committee meeting. </w:t>
      </w:r>
    </w:p>
    <w:p w14:paraId="32CB64FA" w14:textId="77777777" w:rsidR="00A11B6E" w:rsidRDefault="00A11B6E" w:rsidP="713A72AA">
      <w:pPr>
        <w:rPr>
          <w:sz w:val="24"/>
          <w:szCs w:val="24"/>
        </w:rPr>
      </w:pPr>
    </w:p>
    <w:p w14:paraId="3FEDA329" w14:textId="777777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1A993BA8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039254C2" w14:textId="6B16B3E9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8B6355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>r</w:t>
      </w:r>
      <w:r w:rsidR="004A7D80">
        <w:rPr>
          <w:sz w:val="24"/>
          <w:szCs w:val="24"/>
        </w:rPr>
        <w:t xml:space="preserve">. </w:t>
      </w:r>
      <w:r w:rsidR="00AD555D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, </w:t>
      </w:r>
      <w:r w:rsidRPr="43305EA0">
        <w:rPr>
          <w:sz w:val="24"/>
          <w:szCs w:val="24"/>
        </w:rPr>
        <w:t>the Board voted (</w:t>
      </w:r>
      <w:r w:rsidR="00B711B8">
        <w:rPr>
          <w:sz w:val="24"/>
          <w:szCs w:val="24"/>
        </w:rPr>
        <w:t>3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1FCA36D9" w14:textId="77777777" w:rsidR="43305EA0" w:rsidRDefault="43305EA0" w:rsidP="43305EA0">
      <w:pPr>
        <w:rPr>
          <w:sz w:val="24"/>
          <w:szCs w:val="24"/>
        </w:rPr>
      </w:pPr>
    </w:p>
    <w:p w14:paraId="2BA6E84B" w14:textId="77777777" w:rsidR="43305EA0" w:rsidRDefault="43305EA0" w:rsidP="43305EA0">
      <w:pPr>
        <w:rPr>
          <w:sz w:val="24"/>
          <w:szCs w:val="24"/>
        </w:rPr>
      </w:pPr>
    </w:p>
    <w:p w14:paraId="3D2A4755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19FF69A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A763A" w14:textId="77777777" w:rsidR="00E204BB" w:rsidRDefault="00E204BB">
      <w:r>
        <w:separator/>
      </w:r>
    </w:p>
  </w:endnote>
  <w:endnote w:type="continuationSeparator" w:id="0">
    <w:p w14:paraId="7911D784" w14:textId="77777777" w:rsidR="00E204BB" w:rsidRDefault="00E2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C0FFB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3DC756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83637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2486D6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F5588" w14:textId="77777777" w:rsidR="00E204BB" w:rsidRDefault="00E204BB">
      <w:r>
        <w:separator/>
      </w:r>
    </w:p>
  </w:footnote>
  <w:footnote w:type="continuationSeparator" w:id="0">
    <w:p w14:paraId="50F6B3EF" w14:textId="77777777" w:rsidR="00E204BB" w:rsidRDefault="00E20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C0212"/>
    <w:multiLevelType w:val="hybridMultilevel"/>
    <w:tmpl w:val="3E8CE0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4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69B22363"/>
    <w:multiLevelType w:val="hybridMultilevel"/>
    <w:tmpl w:val="5A8874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2"/>
  </w:num>
  <w:num w:numId="2" w16cid:durableId="1783645999">
    <w:abstractNumId w:val="26"/>
  </w:num>
  <w:num w:numId="3" w16cid:durableId="810906136">
    <w:abstractNumId w:val="35"/>
  </w:num>
  <w:num w:numId="4" w16cid:durableId="1005323456">
    <w:abstractNumId w:val="22"/>
  </w:num>
  <w:num w:numId="5" w16cid:durableId="905800432">
    <w:abstractNumId w:val="29"/>
  </w:num>
  <w:num w:numId="6" w16cid:durableId="1360204615">
    <w:abstractNumId w:val="50"/>
  </w:num>
  <w:num w:numId="7" w16cid:durableId="1661274649">
    <w:abstractNumId w:val="33"/>
  </w:num>
  <w:num w:numId="8" w16cid:durableId="318072118">
    <w:abstractNumId w:val="27"/>
  </w:num>
  <w:num w:numId="9" w16cid:durableId="1337655339">
    <w:abstractNumId w:val="30"/>
  </w:num>
  <w:num w:numId="10" w16cid:durableId="423067166">
    <w:abstractNumId w:val="0"/>
  </w:num>
  <w:num w:numId="11" w16cid:durableId="42141499">
    <w:abstractNumId w:val="17"/>
  </w:num>
  <w:num w:numId="12" w16cid:durableId="1571305050">
    <w:abstractNumId w:val="15"/>
  </w:num>
  <w:num w:numId="13" w16cid:durableId="806552830">
    <w:abstractNumId w:val="23"/>
  </w:num>
  <w:num w:numId="14" w16cid:durableId="705445187">
    <w:abstractNumId w:val="45"/>
  </w:num>
  <w:num w:numId="15" w16cid:durableId="662395591">
    <w:abstractNumId w:val="8"/>
  </w:num>
  <w:num w:numId="16" w16cid:durableId="1472747135">
    <w:abstractNumId w:val="39"/>
  </w:num>
  <w:num w:numId="17" w16cid:durableId="1821581712">
    <w:abstractNumId w:val="14"/>
  </w:num>
  <w:num w:numId="18" w16cid:durableId="1967856670">
    <w:abstractNumId w:val="24"/>
  </w:num>
  <w:num w:numId="19" w16cid:durableId="1035622636">
    <w:abstractNumId w:val="36"/>
  </w:num>
  <w:num w:numId="20" w16cid:durableId="727414763">
    <w:abstractNumId w:val="21"/>
  </w:num>
  <w:num w:numId="21" w16cid:durableId="202864583">
    <w:abstractNumId w:val="4"/>
  </w:num>
  <w:num w:numId="22" w16cid:durableId="844324625">
    <w:abstractNumId w:val="28"/>
  </w:num>
  <w:num w:numId="23" w16cid:durableId="299387422">
    <w:abstractNumId w:val="2"/>
  </w:num>
  <w:num w:numId="24" w16cid:durableId="574702728">
    <w:abstractNumId w:val="47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7"/>
  </w:num>
  <w:num w:numId="28" w16cid:durableId="2051879494">
    <w:abstractNumId w:val="1"/>
  </w:num>
  <w:num w:numId="29" w16cid:durableId="116024468">
    <w:abstractNumId w:val="49"/>
  </w:num>
  <w:num w:numId="30" w16cid:durableId="492986714">
    <w:abstractNumId w:val="3"/>
  </w:num>
  <w:num w:numId="31" w16cid:durableId="1255475630">
    <w:abstractNumId w:val="43"/>
  </w:num>
  <w:num w:numId="32" w16cid:durableId="831993381">
    <w:abstractNumId w:val="9"/>
  </w:num>
  <w:num w:numId="33" w16cid:durableId="2041128324">
    <w:abstractNumId w:val="18"/>
  </w:num>
  <w:num w:numId="34" w16cid:durableId="1762874748">
    <w:abstractNumId w:val="16"/>
  </w:num>
  <w:num w:numId="35" w16cid:durableId="1358193761">
    <w:abstractNumId w:val="44"/>
  </w:num>
  <w:num w:numId="36" w16cid:durableId="438792447">
    <w:abstractNumId w:val="12"/>
  </w:num>
  <w:num w:numId="37" w16cid:durableId="175660085">
    <w:abstractNumId w:val="31"/>
  </w:num>
  <w:num w:numId="38" w16cid:durableId="1355184184">
    <w:abstractNumId w:val="11"/>
  </w:num>
  <w:num w:numId="39" w16cid:durableId="438181506">
    <w:abstractNumId w:val="34"/>
  </w:num>
  <w:num w:numId="40" w16cid:durableId="395473838">
    <w:abstractNumId w:val="25"/>
  </w:num>
  <w:num w:numId="41" w16cid:durableId="1738623994">
    <w:abstractNumId w:val="19"/>
  </w:num>
  <w:num w:numId="42" w16cid:durableId="1518078083">
    <w:abstractNumId w:val="42"/>
  </w:num>
  <w:num w:numId="43" w16cid:durableId="1920408463">
    <w:abstractNumId w:val="13"/>
  </w:num>
  <w:num w:numId="44" w16cid:durableId="1520700792">
    <w:abstractNumId w:val="38"/>
  </w:num>
  <w:num w:numId="45" w16cid:durableId="1347946478">
    <w:abstractNumId w:val="46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8"/>
  </w:num>
  <w:num w:numId="49" w16cid:durableId="1959339046">
    <w:abstractNumId w:val="41"/>
  </w:num>
  <w:num w:numId="50" w16cid:durableId="1092703975">
    <w:abstractNumId w:val="20"/>
  </w:num>
  <w:num w:numId="51" w16cid:durableId="135719790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67"/>
    <w:rsid w:val="0000069C"/>
    <w:rsid w:val="00000CCC"/>
    <w:rsid w:val="000010D9"/>
    <w:rsid w:val="0000146A"/>
    <w:rsid w:val="00001B7B"/>
    <w:rsid w:val="00001C70"/>
    <w:rsid w:val="0000267A"/>
    <w:rsid w:val="00002E88"/>
    <w:rsid w:val="000030E4"/>
    <w:rsid w:val="0000338F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1E5E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51DC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9FC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3592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89C"/>
    <w:rsid w:val="00172CA3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1A5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5B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125E"/>
    <w:rsid w:val="002D1690"/>
    <w:rsid w:val="002D1AC1"/>
    <w:rsid w:val="002D24AA"/>
    <w:rsid w:val="002D2558"/>
    <w:rsid w:val="002D3A92"/>
    <w:rsid w:val="002D3BCF"/>
    <w:rsid w:val="002D3C3A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0E50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20D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7496"/>
    <w:rsid w:val="0034015E"/>
    <w:rsid w:val="003406D2"/>
    <w:rsid w:val="003411B7"/>
    <w:rsid w:val="00341824"/>
    <w:rsid w:val="0034187D"/>
    <w:rsid w:val="003436AB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752"/>
    <w:rsid w:val="003715E2"/>
    <w:rsid w:val="003715F9"/>
    <w:rsid w:val="00371B05"/>
    <w:rsid w:val="00372104"/>
    <w:rsid w:val="00372ABA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07BD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19D"/>
    <w:rsid w:val="003D0C1D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68F5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89"/>
    <w:rsid w:val="004177CA"/>
    <w:rsid w:val="00417C62"/>
    <w:rsid w:val="00417FF7"/>
    <w:rsid w:val="00420196"/>
    <w:rsid w:val="0042053E"/>
    <w:rsid w:val="00420C19"/>
    <w:rsid w:val="0042152A"/>
    <w:rsid w:val="00422D04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A7D80"/>
    <w:rsid w:val="004B0073"/>
    <w:rsid w:val="004B01E2"/>
    <w:rsid w:val="004B0C8A"/>
    <w:rsid w:val="004B1BB3"/>
    <w:rsid w:val="004B2609"/>
    <w:rsid w:val="004B274E"/>
    <w:rsid w:val="004B463A"/>
    <w:rsid w:val="004B5241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D31"/>
    <w:rsid w:val="004D30BC"/>
    <w:rsid w:val="004D3552"/>
    <w:rsid w:val="004D37F8"/>
    <w:rsid w:val="004D38B5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BA7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1F26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6D2F"/>
    <w:rsid w:val="0051733E"/>
    <w:rsid w:val="005173DB"/>
    <w:rsid w:val="00517527"/>
    <w:rsid w:val="00517E8E"/>
    <w:rsid w:val="00517FE6"/>
    <w:rsid w:val="005202F6"/>
    <w:rsid w:val="00521471"/>
    <w:rsid w:val="00522097"/>
    <w:rsid w:val="0052315B"/>
    <w:rsid w:val="00523461"/>
    <w:rsid w:val="00523FA6"/>
    <w:rsid w:val="005240AB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6DA6"/>
    <w:rsid w:val="005874F4"/>
    <w:rsid w:val="0058760B"/>
    <w:rsid w:val="005878FA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480"/>
    <w:rsid w:val="005D2F10"/>
    <w:rsid w:val="005D2F3C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53B7"/>
    <w:rsid w:val="00605400"/>
    <w:rsid w:val="006067A7"/>
    <w:rsid w:val="00606FEB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0CA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41B0"/>
    <w:rsid w:val="00645A2C"/>
    <w:rsid w:val="00645B6C"/>
    <w:rsid w:val="00646252"/>
    <w:rsid w:val="0064637B"/>
    <w:rsid w:val="00646E4D"/>
    <w:rsid w:val="006473A9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A36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507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CB"/>
    <w:rsid w:val="00683232"/>
    <w:rsid w:val="0068345D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3C96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6FEA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3F54"/>
    <w:rsid w:val="006F4F4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C9B"/>
    <w:rsid w:val="00713EA5"/>
    <w:rsid w:val="007140B7"/>
    <w:rsid w:val="00714DE4"/>
    <w:rsid w:val="00715320"/>
    <w:rsid w:val="0071548E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A9F"/>
    <w:rsid w:val="00750ED7"/>
    <w:rsid w:val="007511D7"/>
    <w:rsid w:val="007516F9"/>
    <w:rsid w:val="007529E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4DFF"/>
    <w:rsid w:val="0076553E"/>
    <w:rsid w:val="00765DAD"/>
    <w:rsid w:val="00766031"/>
    <w:rsid w:val="00766BCA"/>
    <w:rsid w:val="007678CD"/>
    <w:rsid w:val="00767CC7"/>
    <w:rsid w:val="00767F26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4AFE"/>
    <w:rsid w:val="0077512C"/>
    <w:rsid w:val="00776757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67"/>
    <w:rsid w:val="007A5EC5"/>
    <w:rsid w:val="007A6A66"/>
    <w:rsid w:val="007A6CA3"/>
    <w:rsid w:val="007A7223"/>
    <w:rsid w:val="007A7487"/>
    <w:rsid w:val="007A768C"/>
    <w:rsid w:val="007A7D38"/>
    <w:rsid w:val="007A7EE0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77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2FA5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2D54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034"/>
    <w:rsid w:val="0087518E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2B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6C8D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5D4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ED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CAE"/>
    <w:rsid w:val="00996405"/>
    <w:rsid w:val="00996C7A"/>
    <w:rsid w:val="00997564"/>
    <w:rsid w:val="009976EE"/>
    <w:rsid w:val="00997829"/>
    <w:rsid w:val="009A01F7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B71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A4E"/>
    <w:rsid w:val="009E0A98"/>
    <w:rsid w:val="009E0B39"/>
    <w:rsid w:val="009E1678"/>
    <w:rsid w:val="009E1A8B"/>
    <w:rsid w:val="009E271E"/>
    <w:rsid w:val="009E27DA"/>
    <w:rsid w:val="009E2A9C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6372"/>
    <w:rsid w:val="009F7079"/>
    <w:rsid w:val="009F70B4"/>
    <w:rsid w:val="009F79B7"/>
    <w:rsid w:val="00A00A33"/>
    <w:rsid w:val="00A01344"/>
    <w:rsid w:val="00A01896"/>
    <w:rsid w:val="00A01D10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684"/>
    <w:rsid w:val="00A07B3E"/>
    <w:rsid w:val="00A10047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181"/>
    <w:rsid w:val="00A407A6"/>
    <w:rsid w:val="00A407B2"/>
    <w:rsid w:val="00A411C9"/>
    <w:rsid w:val="00A41E65"/>
    <w:rsid w:val="00A42A12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5E58"/>
    <w:rsid w:val="00A8604A"/>
    <w:rsid w:val="00A861B5"/>
    <w:rsid w:val="00A861C6"/>
    <w:rsid w:val="00A86810"/>
    <w:rsid w:val="00A900C0"/>
    <w:rsid w:val="00A901C9"/>
    <w:rsid w:val="00A90241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51C1"/>
    <w:rsid w:val="00A952C6"/>
    <w:rsid w:val="00A95AD0"/>
    <w:rsid w:val="00A95D6B"/>
    <w:rsid w:val="00A96296"/>
    <w:rsid w:val="00A964D9"/>
    <w:rsid w:val="00A971DD"/>
    <w:rsid w:val="00A97453"/>
    <w:rsid w:val="00A97552"/>
    <w:rsid w:val="00A97FBD"/>
    <w:rsid w:val="00AA00EF"/>
    <w:rsid w:val="00AA04EE"/>
    <w:rsid w:val="00AA0CE4"/>
    <w:rsid w:val="00AA1778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48C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A38"/>
    <w:rsid w:val="00AD3CC3"/>
    <w:rsid w:val="00AD42D3"/>
    <w:rsid w:val="00AD4576"/>
    <w:rsid w:val="00AD4800"/>
    <w:rsid w:val="00AD51F8"/>
    <w:rsid w:val="00AD555D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269C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7B6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2D2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2AB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DD4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1B8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8F5"/>
    <w:rsid w:val="00B83D58"/>
    <w:rsid w:val="00B8414F"/>
    <w:rsid w:val="00B84DA9"/>
    <w:rsid w:val="00B84E2E"/>
    <w:rsid w:val="00B85A36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3E8"/>
    <w:rsid w:val="00BC149A"/>
    <w:rsid w:val="00BC1B39"/>
    <w:rsid w:val="00BC22E4"/>
    <w:rsid w:val="00BC23A5"/>
    <w:rsid w:val="00BC2F64"/>
    <w:rsid w:val="00BC2FC0"/>
    <w:rsid w:val="00BC348F"/>
    <w:rsid w:val="00BC385B"/>
    <w:rsid w:val="00BC4463"/>
    <w:rsid w:val="00BC46C9"/>
    <w:rsid w:val="00BC4FA0"/>
    <w:rsid w:val="00BC5164"/>
    <w:rsid w:val="00BC5FB0"/>
    <w:rsid w:val="00BC6301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D5F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6F75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1F68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6B9"/>
    <w:rsid w:val="00D80BC2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EA5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7D5"/>
    <w:rsid w:val="00D9587A"/>
    <w:rsid w:val="00D95FCB"/>
    <w:rsid w:val="00D96049"/>
    <w:rsid w:val="00D96311"/>
    <w:rsid w:val="00D96596"/>
    <w:rsid w:val="00D96781"/>
    <w:rsid w:val="00D967D4"/>
    <w:rsid w:val="00D9758B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08A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08A"/>
    <w:rsid w:val="00E1234E"/>
    <w:rsid w:val="00E12533"/>
    <w:rsid w:val="00E13AE0"/>
    <w:rsid w:val="00E1488A"/>
    <w:rsid w:val="00E14A2D"/>
    <w:rsid w:val="00E14E4F"/>
    <w:rsid w:val="00E15305"/>
    <w:rsid w:val="00E15A31"/>
    <w:rsid w:val="00E15B9B"/>
    <w:rsid w:val="00E15F7D"/>
    <w:rsid w:val="00E166A5"/>
    <w:rsid w:val="00E16E6D"/>
    <w:rsid w:val="00E176E2"/>
    <w:rsid w:val="00E17DAA"/>
    <w:rsid w:val="00E17EDA"/>
    <w:rsid w:val="00E20312"/>
    <w:rsid w:val="00E204BB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4C2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692"/>
    <w:rsid w:val="00EF5C68"/>
    <w:rsid w:val="00EF5EA5"/>
    <w:rsid w:val="00EF5F50"/>
    <w:rsid w:val="00EF6E64"/>
    <w:rsid w:val="00EF7120"/>
    <w:rsid w:val="00F0018B"/>
    <w:rsid w:val="00F00392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55D"/>
    <w:rsid w:val="00F416D5"/>
    <w:rsid w:val="00F422DE"/>
    <w:rsid w:val="00F42623"/>
    <w:rsid w:val="00F433C2"/>
    <w:rsid w:val="00F434C0"/>
    <w:rsid w:val="00F436EB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6C3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552"/>
    <w:rsid w:val="00F73B77"/>
    <w:rsid w:val="00F74A6D"/>
    <w:rsid w:val="00F75334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4E9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21AC"/>
    <w:rsid w:val="00FB240C"/>
    <w:rsid w:val="00FB2857"/>
    <w:rsid w:val="00FB293D"/>
    <w:rsid w:val="00FB3226"/>
    <w:rsid w:val="00FB3A42"/>
    <w:rsid w:val="00FB3F07"/>
    <w:rsid w:val="00FB4028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A8"/>
    <w:rsid w:val="00FE2BEA"/>
    <w:rsid w:val="00FE2D4F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B2AAD"/>
  <w15:docId w15:val="{C041F493-7E45-41B2-AB13-F1E5CACE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D019D"/>
  </w:style>
  <w:style w:type="character" w:customStyle="1" w:styleId="outlook-search-highlight">
    <w:name w:val="outlook-search-highlight"/>
    <w:basedOn w:val="DefaultParagraphFont"/>
    <w:rsid w:val="003D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esk\OneDrive%20-%20Quitman%20County%20Schools%20GA\Desktop\BOE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C:\Users\hayesk\OneDrive - Quitman County Schools GA\Desktop\BOE Minutes Template.dotx</Template>
  <TotalTime>0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Kathy Hayes</dc:creator>
  <cp:lastModifiedBy>Twanda Banks</cp:lastModifiedBy>
  <cp:revision>2</cp:revision>
  <cp:lastPrinted>2023-04-13T17:53:00Z</cp:lastPrinted>
  <dcterms:created xsi:type="dcterms:W3CDTF">2025-06-12T14:54:00Z</dcterms:created>
  <dcterms:modified xsi:type="dcterms:W3CDTF">2025-06-12T14:54:00Z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