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2623AF" w:rsidRPr="002623AF" w:rsidTr="004B0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9"/>
        </w:trPr>
        <w:tc>
          <w:tcPr>
            <w:tcW w:w="4132" w:type="pct"/>
            <w:tcBorders>
              <w:top w:val="nil"/>
            </w:tcBorders>
          </w:tcPr>
          <w:p w:rsidR="002623AF" w:rsidRPr="002623AF" w:rsidRDefault="00C90591">
            <w:pPr>
              <w:pStyle w:val="Month"/>
              <w:spacing w:after="40"/>
              <w:rPr>
                <w:color w:val="auto"/>
              </w:rPr>
            </w:pPr>
            <w:r>
              <w:rPr>
                <w:color w:val="auto"/>
              </w:rPr>
              <w:t xml:space="preserve">Tutoring       </w:t>
            </w:r>
            <w:r w:rsidR="002623AF" w:rsidRPr="002623AF">
              <w:rPr>
                <w:color w:val="auto"/>
              </w:rPr>
              <w:fldChar w:fldCharType="begin"/>
            </w:r>
            <w:r w:rsidR="002623AF" w:rsidRPr="002623AF">
              <w:rPr>
                <w:color w:val="auto"/>
              </w:rPr>
              <w:instrText xml:space="preserve"> DOCVARIABLE  MonthStart \@ MMMM \* MERGEFORMAT </w:instrText>
            </w:r>
            <w:r w:rsidR="002623AF" w:rsidRPr="002623AF">
              <w:rPr>
                <w:color w:val="auto"/>
              </w:rPr>
              <w:fldChar w:fldCharType="separate"/>
            </w:r>
            <w:r w:rsidR="002623AF" w:rsidRPr="002623AF">
              <w:rPr>
                <w:color w:val="auto"/>
              </w:rPr>
              <w:t>October</w:t>
            </w:r>
            <w:r w:rsidR="002623AF" w:rsidRPr="002623AF">
              <w:rPr>
                <w:color w:val="auto"/>
              </w:rPr>
              <w:fldChar w:fldCharType="end"/>
            </w:r>
          </w:p>
        </w:tc>
        <w:tc>
          <w:tcPr>
            <w:tcW w:w="868" w:type="pct"/>
            <w:tcBorders>
              <w:top w:val="nil"/>
            </w:tcBorders>
            <w:tcMar>
              <w:right w:w="0" w:type="dxa"/>
            </w:tcMar>
          </w:tcPr>
          <w:p w:rsidR="002623AF" w:rsidRPr="002623AF" w:rsidRDefault="002623AF">
            <w:pPr>
              <w:pStyle w:val="Year"/>
              <w:spacing w:after="40"/>
              <w:rPr>
                <w:color w:val="auto"/>
              </w:rPr>
            </w:pPr>
            <w:r w:rsidRPr="002623AF">
              <w:rPr>
                <w:color w:val="auto"/>
              </w:rPr>
              <w:fldChar w:fldCharType="begin"/>
            </w:r>
            <w:r w:rsidRPr="002623AF">
              <w:rPr>
                <w:color w:val="auto"/>
              </w:rPr>
              <w:instrText xml:space="preserve"> DOCVARIABLE  MonthStart \@  yyyy   \* MERGEFORMAT </w:instrText>
            </w:r>
            <w:r w:rsidRPr="002623AF">
              <w:rPr>
                <w:color w:val="auto"/>
              </w:rPr>
              <w:fldChar w:fldCharType="separate"/>
            </w:r>
            <w:r w:rsidRPr="002623AF">
              <w:rPr>
                <w:color w:val="auto"/>
              </w:rPr>
              <w:t>2025</w:t>
            </w:r>
            <w:r w:rsidRPr="002623AF">
              <w:rPr>
                <w:color w:val="auto"/>
              </w:rPr>
              <w:fldChar w:fldCharType="end"/>
            </w: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:rsidTr="00262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color w:val="auto"/>
            </w:rPr>
            <w:id w:val="-1778867687"/>
            <w:placeholder>
              <w:docPart w:val="F1AF5ADECAD94DA3A6E5621BA3049F59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F8354F" w:rsidRPr="002623AF" w:rsidRDefault="00804FC2">
                <w:pPr>
                  <w:pStyle w:val="Days"/>
                  <w:rPr>
                    <w:color w:val="auto"/>
                  </w:rPr>
                </w:pPr>
                <w:r w:rsidRPr="002623AF">
                  <w:rPr>
                    <w:color w:val="auto"/>
                  </w:rP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F8354F" w:rsidRPr="002623AF" w:rsidRDefault="00644631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-1020851123"/>
                <w:placeholder>
                  <w:docPart w:val="E716BABEEDA1487BB9FE620DA6B2547F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2623AF">
                  <w:rPr>
                    <w:color w:val="auto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F8354F" w:rsidRPr="002623AF" w:rsidRDefault="00644631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1121034790"/>
                <w:placeholder>
                  <w:docPart w:val="0B5D309284F641A78EA4914708F04B9C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2623AF">
                  <w:rPr>
                    <w:color w:val="auto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F8354F" w:rsidRPr="002623AF" w:rsidRDefault="00644631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-328132386"/>
                <w:placeholder>
                  <w:docPart w:val="DD39F29E75AB4DFDAE1F308C5385D0A6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2623AF">
                  <w:rPr>
                    <w:color w:val="auto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F8354F" w:rsidRPr="002623AF" w:rsidRDefault="00644631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1241452743"/>
                <w:placeholder>
                  <w:docPart w:val="BDBA04E8E44145219D2F5B9418EE6AF0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2623AF">
                  <w:rPr>
                    <w:color w:val="auto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F8354F" w:rsidRPr="002623AF" w:rsidRDefault="00644631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-65336403"/>
                <w:placeholder>
                  <w:docPart w:val="AD7E585C12D64D0FB67A076B6E351A11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2623AF">
                  <w:rPr>
                    <w:color w:val="auto"/>
                  </w:rPr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F8354F" w:rsidRPr="002623AF" w:rsidRDefault="00644631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825547652"/>
                <w:placeholder>
                  <w:docPart w:val="161EBCB903854E6994302B3AD1A83554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2623AF">
                  <w:rPr>
                    <w:color w:val="auto"/>
                  </w:rPr>
                  <w:t>Saturday</w:t>
                </w:r>
              </w:sdtContent>
            </w:sdt>
          </w:p>
        </w:tc>
      </w:tr>
      <w:tr w:rsidR="002623AF" w:rsidRPr="00C90591" w:rsidTr="00A82A82">
        <w:trPr>
          <w:trHeight w:val="1043"/>
        </w:trPr>
        <w:tc>
          <w:tcPr>
            <w:tcW w:w="714" w:type="pct"/>
            <w:shd w:val="clear" w:color="auto" w:fill="auto"/>
          </w:tcPr>
          <w:p w:rsidR="002623AF" w:rsidRPr="00C90591" w:rsidRDefault="002623AF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DocVariable MonthStart \@ dddd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color w:val="auto"/>
                <w:sz w:val="22"/>
                <w:szCs w:val="22"/>
              </w:rPr>
              <w:instrText>Wednesday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 "Sunday" 1 ""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14" w:type="pct"/>
            <w:shd w:val="clear" w:color="auto" w:fill="auto"/>
          </w:tcPr>
          <w:p w:rsidR="002623AF" w:rsidRPr="00C90591" w:rsidRDefault="002623AF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DocVariable MonthStart \@ dddd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color w:val="auto"/>
                <w:sz w:val="22"/>
                <w:szCs w:val="22"/>
              </w:rPr>
              <w:instrText>Wednesday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 "Monday" 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=A2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0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&lt;&gt; 0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=A2+1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2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""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14" w:type="pct"/>
            <w:shd w:val="clear" w:color="auto" w:fill="auto"/>
          </w:tcPr>
          <w:p w:rsidR="002623AF" w:rsidRPr="00C90591" w:rsidRDefault="002623AF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DocVariable MonthStart \@ dddd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color w:val="auto"/>
                <w:sz w:val="22"/>
                <w:szCs w:val="22"/>
              </w:rPr>
              <w:instrText>Wednesday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 "Tuesday" 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=B2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0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&lt;&gt; 0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=B2+1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2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""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14" w:type="pct"/>
            <w:shd w:val="clear" w:color="auto" w:fill="auto"/>
          </w:tcPr>
          <w:p w:rsidR="002623AF" w:rsidRPr="00C90591" w:rsidRDefault="002623AF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DocVariable MonthStart \@ dddd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color w:val="auto"/>
                <w:sz w:val="22"/>
                <w:szCs w:val="22"/>
              </w:rPr>
              <w:instrText>Wednesday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 "Wednesday" 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=C2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1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&lt;&gt; 0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=C2+1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2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""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2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1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Ms. Karlene</w:t>
            </w:r>
          </w:p>
          <w:p w:rsidR="007F3163" w:rsidRPr="00C90591" w:rsidRDefault="007F3163" w:rsidP="00A82A82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2623AF" w:rsidRPr="00C90591" w:rsidRDefault="002623AF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DocVariable MonthStart \@ dddd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color w:val="auto"/>
                <w:sz w:val="22"/>
                <w:szCs w:val="22"/>
              </w:rPr>
              <w:instrText>Wednesday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= "Thursday" 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=D2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1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&lt;&gt; 0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=D2+1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2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""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2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2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  <w:p w:rsidR="00A82A82" w:rsidRPr="00C90591" w:rsidRDefault="00C90591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color w:val="auto"/>
                <w:sz w:val="22"/>
                <w:szCs w:val="22"/>
              </w:rPr>
              <w:t xml:space="preserve">Coach </w:t>
            </w:r>
            <w:r w:rsidR="00A82A82" w:rsidRPr="00C90591">
              <w:rPr>
                <w:b/>
                <w:color w:val="auto"/>
                <w:sz w:val="22"/>
                <w:szCs w:val="22"/>
              </w:rPr>
              <w:t>Cameron</w:t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2623AF" w:rsidRPr="00C90591" w:rsidRDefault="002623AF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DocVariable MonthStart \@ dddd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color w:val="auto"/>
                <w:sz w:val="22"/>
                <w:szCs w:val="22"/>
              </w:rPr>
              <w:instrText>Wednesday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 "Friday" 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=E2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2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&lt;&gt; 0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=E2+1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3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""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3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3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 xml:space="preserve"> Ms. Karlene</w:t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2623AF" w:rsidRPr="00C90591" w:rsidRDefault="002623AF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DocVariable MonthStart \@ dddd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color w:val="auto"/>
                <w:sz w:val="22"/>
                <w:szCs w:val="22"/>
              </w:rPr>
              <w:instrText>Wednesday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 "Saturday" 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=F2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3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&lt;&gt; 0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=F2+1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4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""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4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4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</w:tc>
      </w:tr>
      <w:tr w:rsidR="008D69ED" w:rsidRPr="00C90591" w:rsidTr="00A82A82">
        <w:trPr>
          <w:trHeight w:val="998"/>
        </w:trPr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=G2+1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5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=A4+1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6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Ms. Karlene</w:t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Coach Cameron</w:t>
            </w:r>
          </w:p>
        </w:tc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=B4+1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7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Coach Cameron</w:t>
            </w:r>
          </w:p>
        </w:tc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=C4+1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8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  <w:p w:rsidR="00CD428E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Ms. Karlene</w:t>
            </w:r>
          </w:p>
        </w:tc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=D4+1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9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  <w:p w:rsidR="00CD428E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Coach Cameron</w:t>
            </w:r>
          </w:p>
        </w:tc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=E4+1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10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  <w:p w:rsidR="00CD428E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Ms. Karlene</w:t>
            </w:r>
          </w:p>
        </w:tc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=F4+1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11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</w:tc>
      </w:tr>
      <w:tr w:rsidR="008D69ED" w:rsidRPr="00C90591" w:rsidTr="00872DB4">
        <w:trPr>
          <w:trHeight w:val="800"/>
        </w:trPr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=G4+1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12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FALL BREAK</w:t>
            </w:r>
          </w:p>
        </w:tc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=A6+1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13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FALL BREAK</w:t>
            </w:r>
          </w:p>
        </w:tc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=B6+1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14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FALL BREAK</w:t>
            </w:r>
          </w:p>
        </w:tc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=C6+1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15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FALL BREAK</w:t>
            </w:r>
          </w:p>
        </w:tc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16</w:t>
            </w:r>
          </w:p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FALL BREAK</w:t>
            </w:r>
          </w:p>
        </w:tc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=E6+1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17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FALL BREAK</w:t>
            </w:r>
          </w:p>
        </w:tc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=F6+1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18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FALL BREAK</w:t>
            </w:r>
          </w:p>
        </w:tc>
      </w:tr>
      <w:tr w:rsidR="008D69ED" w:rsidRPr="00C90591" w:rsidTr="00872DB4">
        <w:trPr>
          <w:trHeight w:val="1610"/>
        </w:trPr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=G6+1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19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=A8+1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20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Ms. Karlene</w:t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Coach Cameron</w:t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=B8+1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21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Ms. Kenzie</w:t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Coach Cameron</w:t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=C8+1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22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Ms. Karlene</w:t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Ms. Kenzie</w:t>
            </w:r>
          </w:p>
        </w:tc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=D8+1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23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  <w:p w:rsidR="00872DB4" w:rsidRPr="00C90591" w:rsidRDefault="00872DB4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Data Day-Parent Teacher Conference</w:t>
            </w:r>
          </w:p>
          <w:p w:rsidR="00872DB4" w:rsidRPr="00C90591" w:rsidRDefault="00872DB4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NO SCHOOL</w:t>
            </w:r>
          </w:p>
        </w:tc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=E8+1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24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Ms. Karlene</w:t>
            </w:r>
          </w:p>
        </w:tc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=F8+1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25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</w:tc>
      </w:tr>
      <w:tr w:rsidR="008D69ED" w:rsidRPr="00C90591" w:rsidTr="00872DB4">
        <w:trPr>
          <w:trHeight w:val="1673"/>
        </w:trPr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=G8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25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 0,""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=G8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25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 &lt;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DocVariable MonthEnd \@ d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color w:val="auto"/>
                <w:sz w:val="22"/>
                <w:szCs w:val="22"/>
              </w:rPr>
              <w:instrText>31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=G8+1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26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""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26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26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=A10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26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 0,""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=A10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26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 &lt;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DocVariable MonthEnd \@ d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color w:val="auto"/>
                <w:sz w:val="22"/>
                <w:szCs w:val="22"/>
              </w:rPr>
              <w:instrText>31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=A10+1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27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""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27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27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Ms. Karlene</w:t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Coach Cameron</w:t>
            </w:r>
          </w:p>
        </w:tc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=B10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27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 0,""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=B10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27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 &lt;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DocVariable MonthEnd \@ d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color w:val="auto"/>
                <w:sz w:val="22"/>
                <w:szCs w:val="22"/>
              </w:rPr>
              <w:instrText>31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=B10+1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28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""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28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28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Ms. Kenzie</w:t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Coach Cameron</w:t>
            </w:r>
          </w:p>
        </w:tc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=C10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28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 0,""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=C10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28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 &lt;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DocVariable MonthEnd \@ d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color w:val="auto"/>
                <w:sz w:val="22"/>
                <w:szCs w:val="22"/>
              </w:rPr>
              <w:instrText>31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=C10+1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29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""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29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29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Ms. Kenzie</w:t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Ms. Karlene</w:t>
            </w:r>
          </w:p>
        </w:tc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=D10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29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 0,""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=D10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29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 &lt;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DocVariable MonthEnd \@ d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color w:val="auto"/>
                <w:sz w:val="22"/>
                <w:szCs w:val="22"/>
              </w:rPr>
              <w:instrText>31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=D10+1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30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""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30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30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Ms. Kenzie</w:t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Coach Cameron</w:t>
            </w:r>
          </w:p>
        </w:tc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=E10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30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 0,""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=E10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30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 &lt;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DocVariable MonthEnd \@ d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color w:val="auto"/>
                <w:sz w:val="22"/>
                <w:szCs w:val="22"/>
              </w:rPr>
              <w:instrText>31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=E10+1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31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""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31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t>31</w: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t>Ms. Karlene</w:t>
            </w:r>
          </w:p>
          <w:p w:rsidR="00A82A82" w:rsidRPr="00C90591" w:rsidRDefault="00A82A82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8D69ED" w:rsidRPr="00C90591" w:rsidRDefault="008D69ED" w:rsidP="00872DB4">
            <w:pPr>
              <w:pStyle w:val="Dates"/>
              <w:shd w:val="clear" w:color="auto" w:fill="FFFFFF" w:themeFill="background1"/>
              <w:jc w:val="left"/>
              <w:rPr>
                <w:b/>
                <w:color w:val="auto"/>
                <w:sz w:val="22"/>
                <w:szCs w:val="22"/>
              </w:rPr>
            </w:pP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=F10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31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 0,""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IF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=F10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31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 &lt;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DocVariable MonthEnd \@ d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color w:val="auto"/>
                <w:sz w:val="22"/>
                <w:szCs w:val="22"/>
              </w:rPr>
              <w:instrText>31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begin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=F10+1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separate"/>
            </w:r>
            <w:r w:rsidRPr="00C90591">
              <w:rPr>
                <w:b/>
                <w:noProof/>
                <w:color w:val="auto"/>
                <w:sz w:val="22"/>
                <w:szCs w:val="22"/>
              </w:rPr>
              <w:instrText>30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instrText xml:space="preserve"> "" </w:instrText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  <w:r w:rsidRPr="00C90591">
              <w:rPr>
                <w:b/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F8354F" w:rsidRPr="00C90591" w:rsidRDefault="00A82A82" w:rsidP="00872DB4">
      <w:pPr>
        <w:pStyle w:val="NoSpacing"/>
        <w:shd w:val="clear" w:color="auto" w:fill="FFFFFF" w:themeFill="background1"/>
        <w:rPr>
          <w:b/>
          <w:color w:val="auto"/>
          <w:sz w:val="22"/>
          <w:szCs w:val="22"/>
        </w:rPr>
      </w:pPr>
      <w:r w:rsidRPr="00C90591">
        <w:rPr>
          <w:b/>
          <w:color w:val="auto"/>
          <w:sz w:val="22"/>
          <w:szCs w:val="22"/>
        </w:rPr>
        <w:t>Ms. Karlene-5</w:t>
      </w:r>
      <w:r w:rsidRPr="00C90591">
        <w:rPr>
          <w:b/>
          <w:color w:val="auto"/>
          <w:sz w:val="22"/>
          <w:szCs w:val="22"/>
          <w:vertAlign w:val="superscript"/>
        </w:rPr>
        <w:t>th</w:t>
      </w:r>
      <w:r w:rsidRPr="00C90591">
        <w:rPr>
          <w:b/>
          <w:color w:val="auto"/>
          <w:sz w:val="22"/>
          <w:szCs w:val="22"/>
        </w:rPr>
        <w:t xml:space="preserve"> &amp; 6</w:t>
      </w:r>
      <w:r w:rsidRPr="00C90591">
        <w:rPr>
          <w:b/>
          <w:color w:val="auto"/>
          <w:sz w:val="22"/>
          <w:szCs w:val="22"/>
          <w:vertAlign w:val="superscript"/>
        </w:rPr>
        <w:t>th</w:t>
      </w:r>
      <w:r w:rsidRPr="00C90591">
        <w:rPr>
          <w:b/>
          <w:color w:val="auto"/>
          <w:sz w:val="22"/>
          <w:szCs w:val="22"/>
        </w:rPr>
        <w:t xml:space="preserve"> Grade</w:t>
      </w:r>
      <w:r w:rsidR="00C90591" w:rsidRPr="00C90591">
        <w:rPr>
          <w:b/>
          <w:color w:val="auto"/>
          <w:sz w:val="22"/>
          <w:szCs w:val="22"/>
        </w:rPr>
        <w:t>-All S</w:t>
      </w:r>
      <w:r w:rsidRPr="00C90591">
        <w:rPr>
          <w:b/>
          <w:color w:val="auto"/>
          <w:sz w:val="22"/>
          <w:szCs w:val="22"/>
        </w:rPr>
        <w:t>ubjects</w:t>
      </w:r>
    </w:p>
    <w:p w:rsidR="00A82A82" w:rsidRPr="00C90591" w:rsidRDefault="00A82A82" w:rsidP="00872DB4">
      <w:pPr>
        <w:pStyle w:val="NoSpacing"/>
        <w:shd w:val="clear" w:color="auto" w:fill="FFFFFF" w:themeFill="background1"/>
        <w:rPr>
          <w:b/>
          <w:color w:val="auto"/>
          <w:sz w:val="22"/>
          <w:szCs w:val="22"/>
        </w:rPr>
      </w:pPr>
      <w:r w:rsidRPr="00C90591">
        <w:rPr>
          <w:b/>
          <w:color w:val="auto"/>
          <w:sz w:val="22"/>
          <w:szCs w:val="22"/>
        </w:rPr>
        <w:t>Ms. Kenzie-7</w:t>
      </w:r>
      <w:r w:rsidRPr="00C90591">
        <w:rPr>
          <w:b/>
          <w:color w:val="auto"/>
          <w:sz w:val="22"/>
          <w:szCs w:val="22"/>
          <w:vertAlign w:val="superscript"/>
        </w:rPr>
        <w:t>th</w:t>
      </w:r>
      <w:r w:rsidRPr="00C90591">
        <w:rPr>
          <w:b/>
          <w:color w:val="auto"/>
          <w:sz w:val="22"/>
          <w:szCs w:val="22"/>
        </w:rPr>
        <w:t xml:space="preserve"> &amp; 8</w:t>
      </w:r>
      <w:r w:rsidRPr="00C90591">
        <w:rPr>
          <w:b/>
          <w:color w:val="auto"/>
          <w:sz w:val="22"/>
          <w:szCs w:val="22"/>
          <w:vertAlign w:val="superscript"/>
        </w:rPr>
        <w:t>th</w:t>
      </w:r>
      <w:r w:rsidRPr="00C90591">
        <w:rPr>
          <w:b/>
          <w:color w:val="auto"/>
          <w:sz w:val="22"/>
          <w:szCs w:val="22"/>
        </w:rPr>
        <w:t xml:space="preserve"> Grade Math</w:t>
      </w:r>
    </w:p>
    <w:p w:rsidR="00A82A82" w:rsidRPr="00C90591" w:rsidRDefault="00A82A82" w:rsidP="00872DB4">
      <w:pPr>
        <w:pStyle w:val="NoSpacing"/>
        <w:shd w:val="clear" w:color="auto" w:fill="FFFFFF" w:themeFill="background1"/>
        <w:rPr>
          <w:b/>
          <w:color w:val="auto"/>
          <w:sz w:val="22"/>
          <w:szCs w:val="22"/>
        </w:rPr>
      </w:pPr>
      <w:r w:rsidRPr="00C90591">
        <w:rPr>
          <w:b/>
          <w:color w:val="auto"/>
          <w:sz w:val="22"/>
          <w:szCs w:val="22"/>
        </w:rPr>
        <w:t>Coach Cameron-</w:t>
      </w:r>
      <w:r w:rsidR="00C90591" w:rsidRPr="00C90591">
        <w:rPr>
          <w:b/>
          <w:color w:val="auto"/>
          <w:sz w:val="22"/>
          <w:szCs w:val="22"/>
        </w:rPr>
        <w:t>Homework Help-All Grades</w:t>
      </w:r>
    </w:p>
    <w:sectPr w:rsidR="00A82A82" w:rsidRPr="00C90591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31" w:rsidRDefault="00644631">
      <w:pPr>
        <w:spacing w:before="0" w:after="0"/>
      </w:pPr>
      <w:r>
        <w:separator/>
      </w:r>
    </w:p>
  </w:endnote>
  <w:endnote w:type="continuationSeparator" w:id="0">
    <w:p w:rsidR="00644631" w:rsidRDefault="006446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31" w:rsidRDefault="00644631">
      <w:pPr>
        <w:spacing w:before="0" w:after="0"/>
      </w:pPr>
      <w:r>
        <w:separator/>
      </w:r>
    </w:p>
  </w:footnote>
  <w:footnote w:type="continuationSeparator" w:id="0">
    <w:p w:rsidR="00644631" w:rsidRDefault="0064463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0/31/2025"/>
    <w:docVar w:name="MonthStart" w:val="10/1/2025"/>
  </w:docVars>
  <w:rsids>
    <w:rsidRoot w:val="002623AF"/>
    <w:rsid w:val="000958A4"/>
    <w:rsid w:val="00112894"/>
    <w:rsid w:val="002623AF"/>
    <w:rsid w:val="00262469"/>
    <w:rsid w:val="003B46B4"/>
    <w:rsid w:val="00532D2F"/>
    <w:rsid w:val="00644631"/>
    <w:rsid w:val="007E449D"/>
    <w:rsid w:val="007F20A4"/>
    <w:rsid w:val="007F3163"/>
    <w:rsid w:val="007F7A5D"/>
    <w:rsid w:val="00804FC2"/>
    <w:rsid w:val="00872DB4"/>
    <w:rsid w:val="008D69ED"/>
    <w:rsid w:val="00A03BF5"/>
    <w:rsid w:val="00A82A82"/>
    <w:rsid w:val="00A94203"/>
    <w:rsid w:val="00AD0066"/>
    <w:rsid w:val="00B936C4"/>
    <w:rsid w:val="00BE55EB"/>
    <w:rsid w:val="00C90591"/>
    <w:rsid w:val="00CA55EB"/>
    <w:rsid w:val="00CD428E"/>
    <w:rsid w:val="00E54FA2"/>
    <w:rsid w:val="00E6043F"/>
    <w:rsid w:val="00EA11E4"/>
    <w:rsid w:val="00EA45F5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D3791"/>
  <w15:docId w15:val="{C7C58F71-6DFA-4DE2-BAF0-C73ED1B9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k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AF5ADECAD94DA3A6E5621BA3049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A8D7B-0AF0-4E6A-9E3F-98CD11336F80}"/>
      </w:docPartPr>
      <w:docPartBody>
        <w:p w:rsidR="00C00F68" w:rsidRDefault="00FF4D7F">
          <w:pPr>
            <w:pStyle w:val="F1AF5ADECAD94DA3A6E5621BA3049F59"/>
          </w:pPr>
          <w:r>
            <w:t>Sunday</w:t>
          </w:r>
        </w:p>
      </w:docPartBody>
    </w:docPart>
    <w:docPart>
      <w:docPartPr>
        <w:name w:val="E716BABEEDA1487BB9FE620DA6B25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3CF5F-F1E1-4501-BD01-0A1A032E6308}"/>
      </w:docPartPr>
      <w:docPartBody>
        <w:p w:rsidR="00C00F68" w:rsidRDefault="00FF4D7F">
          <w:pPr>
            <w:pStyle w:val="E716BABEEDA1487BB9FE620DA6B2547F"/>
          </w:pPr>
          <w:r>
            <w:t>Monday</w:t>
          </w:r>
        </w:p>
      </w:docPartBody>
    </w:docPart>
    <w:docPart>
      <w:docPartPr>
        <w:name w:val="0B5D309284F641A78EA4914708F04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4BCA6-4688-497E-AE4F-CBE462C667F8}"/>
      </w:docPartPr>
      <w:docPartBody>
        <w:p w:rsidR="00C00F68" w:rsidRDefault="00FF4D7F">
          <w:pPr>
            <w:pStyle w:val="0B5D309284F641A78EA4914708F04B9C"/>
          </w:pPr>
          <w:r>
            <w:t>Tuesday</w:t>
          </w:r>
        </w:p>
      </w:docPartBody>
    </w:docPart>
    <w:docPart>
      <w:docPartPr>
        <w:name w:val="DD39F29E75AB4DFDAE1F308C5385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6E0-A486-47FC-A436-4893F3BF8B00}"/>
      </w:docPartPr>
      <w:docPartBody>
        <w:p w:rsidR="00C00F68" w:rsidRDefault="00FF4D7F">
          <w:pPr>
            <w:pStyle w:val="DD39F29E75AB4DFDAE1F308C5385D0A6"/>
          </w:pPr>
          <w:r>
            <w:t>Wednesday</w:t>
          </w:r>
        </w:p>
      </w:docPartBody>
    </w:docPart>
    <w:docPart>
      <w:docPartPr>
        <w:name w:val="BDBA04E8E44145219D2F5B9418EE6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2C52C-7A4A-49E5-BA07-C7571E2C14E1}"/>
      </w:docPartPr>
      <w:docPartBody>
        <w:p w:rsidR="00C00F68" w:rsidRDefault="00FF4D7F">
          <w:pPr>
            <w:pStyle w:val="BDBA04E8E44145219D2F5B9418EE6AF0"/>
          </w:pPr>
          <w:r>
            <w:t>Thursday</w:t>
          </w:r>
        </w:p>
      </w:docPartBody>
    </w:docPart>
    <w:docPart>
      <w:docPartPr>
        <w:name w:val="AD7E585C12D64D0FB67A076B6E35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EBE5E-29AA-4421-9F43-5B89F7C78DCE}"/>
      </w:docPartPr>
      <w:docPartBody>
        <w:p w:rsidR="00C00F68" w:rsidRDefault="00FF4D7F">
          <w:pPr>
            <w:pStyle w:val="AD7E585C12D64D0FB67A076B6E351A11"/>
          </w:pPr>
          <w:r>
            <w:t>Friday</w:t>
          </w:r>
        </w:p>
      </w:docPartBody>
    </w:docPart>
    <w:docPart>
      <w:docPartPr>
        <w:name w:val="161EBCB903854E6994302B3AD1A83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A7393-33FD-4911-8AD6-AC85AC68672A}"/>
      </w:docPartPr>
      <w:docPartBody>
        <w:p w:rsidR="00C00F68" w:rsidRDefault="00FF4D7F">
          <w:pPr>
            <w:pStyle w:val="161EBCB903854E6994302B3AD1A8355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7F"/>
    <w:rsid w:val="008028E1"/>
    <w:rsid w:val="00980B9E"/>
    <w:rsid w:val="00A320B7"/>
    <w:rsid w:val="00C00F68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AF5ADECAD94DA3A6E5621BA3049F59">
    <w:name w:val="F1AF5ADECAD94DA3A6E5621BA3049F59"/>
  </w:style>
  <w:style w:type="paragraph" w:customStyle="1" w:styleId="E716BABEEDA1487BB9FE620DA6B2547F">
    <w:name w:val="E716BABEEDA1487BB9FE620DA6B2547F"/>
  </w:style>
  <w:style w:type="paragraph" w:customStyle="1" w:styleId="0B5D309284F641A78EA4914708F04B9C">
    <w:name w:val="0B5D309284F641A78EA4914708F04B9C"/>
  </w:style>
  <w:style w:type="paragraph" w:customStyle="1" w:styleId="DD39F29E75AB4DFDAE1F308C5385D0A6">
    <w:name w:val="DD39F29E75AB4DFDAE1F308C5385D0A6"/>
  </w:style>
  <w:style w:type="paragraph" w:customStyle="1" w:styleId="BDBA04E8E44145219D2F5B9418EE6AF0">
    <w:name w:val="BDBA04E8E44145219D2F5B9418EE6AF0"/>
  </w:style>
  <w:style w:type="paragraph" w:customStyle="1" w:styleId="AD7E585C12D64D0FB67A076B6E351A11">
    <w:name w:val="AD7E585C12D64D0FB67A076B6E351A11"/>
  </w:style>
  <w:style w:type="paragraph" w:customStyle="1" w:styleId="161EBCB903854E6994302B3AD1A83554">
    <w:name w:val="161EBCB903854E6994302B3AD1A83554"/>
  </w:style>
  <w:style w:type="paragraph" w:customStyle="1" w:styleId="9473F08F7D1F41FEA26C55D8F2394978">
    <w:name w:val="9473F08F7D1F41FEA26C55D8F2394978"/>
  </w:style>
  <w:style w:type="paragraph" w:customStyle="1" w:styleId="97F91358022D4FC19AE137A28E3DCB6A">
    <w:name w:val="97F91358022D4FC19AE137A28E3DCB6A"/>
  </w:style>
  <w:style w:type="paragraph" w:customStyle="1" w:styleId="B6BB33394D3C4544AEA5E5B039EC09C2">
    <w:name w:val="B6BB33394D3C4544AEA5E5B039EC09C2"/>
  </w:style>
  <w:style w:type="paragraph" w:customStyle="1" w:styleId="8DDEC1BA600B44B6B21E1B4F43061165">
    <w:name w:val="8DDEC1BA600B44B6B21E1B4F43061165"/>
  </w:style>
  <w:style w:type="paragraph" w:customStyle="1" w:styleId="CE9201B7BD174F518521406C6501C0B2">
    <w:name w:val="CE9201B7BD174F518521406C6501C0B2"/>
  </w:style>
  <w:style w:type="paragraph" w:customStyle="1" w:styleId="524A0EDC3B404218AF29741CF2973900">
    <w:name w:val="524A0EDC3B404218AF29741CF2973900"/>
  </w:style>
  <w:style w:type="paragraph" w:customStyle="1" w:styleId="5FFC5C267C1645CE90597B6F096B8D69">
    <w:name w:val="5FFC5C267C1645CE90597B6F096B8D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55CE-EDDA-461C-AB9A-6B696974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Moore</dc:creator>
  <cp:keywords/>
  <dc:description/>
  <cp:lastModifiedBy>Karen Moore</cp:lastModifiedBy>
  <cp:revision>2</cp:revision>
  <cp:lastPrinted>2025-09-22T17:42:00Z</cp:lastPrinted>
  <dcterms:created xsi:type="dcterms:W3CDTF">2025-09-22T17:43:00Z</dcterms:created>
  <dcterms:modified xsi:type="dcterms:W3CDTF">2025-09-22T17:43:00Z</dcterms:modified>
  <cp:category/>
</cp:coreProperties>
</file>