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702036DE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</w:t>
      </w:r>
      <w:r w:rsidR="00F06B39">
        <w:rPr>
          <w:rFonts w:ascii="Comic Sans MS" w:hAnsi="Comic Sans MS"/>
          <w:b/>
          <w:spacing w:val="-3"/>
          <w:sz w:val="20"/>
        </w:rPr>
        <w:t xml:space="preserve"> March </w:t>
      </w:r>
      <w:r w:rsidR="004E6285">
        <w:rPr>
          <w:rFonts w:ascii="Comic Sans MS" w:hAnsi="Comic Sans MS"/>
          <w:b/>
          <w:spacing w:val="-3"/>
          <w:sz w:val="20"/>
        </w:rPr>
        <w:t>17-21</w:t>
      </w:r>
      <w:bookmarkStart w:id="0" w:name="_GoBack"/>
      <w:bookmarkEnd w:id="0"/>
      <w:r w:rsidR="00B61082">
        <w:rPr>
          <w:rFonts w:ascii="Comic Sans MS" w:hAnsi="Comic Sans MS"/>
          <w:b/>
          <w:spacing w:val="-3"/>
          <w:sz w:val="20"/>
        </w:rPr>
        <w:t xml:space="preserve">      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395508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AC5B58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5D87AF27" w14:textId="4C6DA2A3" w:rsidR="00AC5B58" w:rsidRPr="00CF0989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559F0153" w14:textId="4879BD68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calculate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volume 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>of Prisms</w:t>
            </w:r>
            <w:r w:rsidR="004E6285">
              <w:rPr>
                <w:rFonts w:ascii="Times New Roman" w:hAnsi="Times New Roman"/>
                <w:spacing w:val="-2"/>
                <w:sz w:val="20"/>
              </w:rPr>
              <w:t xml:space="preserve"> and Pyramid</w:t>
            </w:r>
          </w:p>
          <w:p w14:paraId="60E83A04" w14:textId="5002A0D9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7-G4</w:t>
            </w:r>
          </w:p>
        </w:tc>
        <w:tc>
          <w:tcPr>
            <w:tcW w:w="2830" w:type="dxa"/>
          </w:tcPr>
          <w:p w14:paraId="58274545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>ACAP 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75993DEE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422806E3" w14:textId="0FE17A8E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055A7E7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1170A41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4BF14870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0274CEF4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56340715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316BB12E" w14:textId="12E9D9CF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500A36C" w14:textId="77777777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0B7900B0" w14:textId="31E186E4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660E12FA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1EB6BD70" w14:textId="44FAFFE6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3A03943A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638E2FF3" w14:textId="365A3DD4" w:rsidR="00AC5B58" w:rsidRPr="00395508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C5B58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AC5B58" w:rsidRPr="00CF0989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AC5B58" w:rsidRPr="00CF0989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1F37BE" w14:textId="7A0FAFB2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calculate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volume 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of Cylinders </w:t>
            </w:r>
            <w:r w:rsidR="004E6285">
              <w:rPr>
                <w:rFonts w:ascii="Times New Roman" w:hAnsi="Times New Roman"/>
                <w:spacing w:val="-2"/>
                <w:sz w:val="20"/>
              </w:rPr>
              <w:t xml:space="preserve"> and Cone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7-G4</w:t>
            </w:r>
          </w:p>
          <w:p w14:paraId="6564DFBD" w14:textId="387F882B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5134881E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>ACAP 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6756C9A7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6E17F3EB" w14:textId="182EA9CB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5FBA342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1B2EF6B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2897D0E9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633649D8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34BBBD16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433B3245" w14:textId="0782F4F2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61D453A" w14:textId="5D2A79F1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51045A3B" w14:textId="2151B1C3" w:rsidR="00AC5B58" w:rsidRPr="00395508" w:rsidRDefault="00AC5B58" w:rsidP="00AC5B5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5C421F16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23FB7C04" w14:textId="6FAF726B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0A130F45" w14:textId="77777777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Know the formulas for the area and circumference of a circle, and use them to solve problems [7-G4]</w:t>
            </w:r>
          </w:p>
          <w:p w14:paraId="5ACE4BC8" w14:textId="183D8975" w:rsidR="00AC5B58" w:rsidRPr="00395508" w:rsidRDefault="00AC5B58" w:rsidP="00AC5B5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4E6285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2B7CB423" w14:textId="163EAE44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calculate surface area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>of Prisms</w:t>
            </w:r>
          </w:p>
          <w:p w14:paraId="7654CF4D" w14:textId="6A177702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7-G4</w:t>
            </w:r>
          </w:p>
        </w:tc>
        <w:tc>
          <w:tcPr>
            <w:tcW w:w="2830" w:type="dxa"/>
          </w:tcPr>
          <w:p w14:paraId="213D6ED5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>ACAP 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4CD19275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49494393" w14:textId="2A96B8AB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EEC6B5F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EDFDF52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1D873564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671806AE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1FC53ABF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2B70DB2" w14:textId="5B3B97AB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6C6B7CB0" w14:textId="77777777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23954367" w14:textId="1E224C09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729B5AD4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2722879" w14:textId="4CF870A0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72057C78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5B05CD33" w14:textId="5784F955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4E6285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26121A88" w14:textId="1F9A8805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calculate surface area </w:t>
            </w:r>
            <w:r>
              <w:rPr>
                <w:rFonts w:ascii="Times New Roman" w:hAnsi="Times New Roman"/>
                <w:spacing w:val="-2"/>
                <w:sz w:val="20"/>
              </w:rPr>
              <w:t>Cylinder</w:t>
            </w:r>
          </w:p>
          <w:p w14:paraId="08A37777" w14:textId="1F909D10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7-G4</w:t>
            </w:r>
          </w:p>
        </w:tc>
        <w:tc>
          <w:tcPr>
            <w:tcW w:w="2830" w:type="dxa"/>
          </w:tcPr>
          <w:p w14:paraId="09E6377F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Students will work on </w:t>
            </w:r>
            <w:r>
              <w:rPr>
                <w:rFonts w:ascii="Times New Roman" w:hAnsi="Times New Roman"/>
                <w:spacing w:val="-2"/>
                <w:sz w:val="20"/>
              </w:rPr>
              <w:t>ACAP Prep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for 10-15 minutes at the beginning of class</w:t>
            </w: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5FEBBDF4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  <w:p w14:paraId="682D9980" w14:textId="2037F980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71E32A08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2D0606E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7F10289C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29F2E1E8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65D15739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0F05DD6" w14:textId="62474386" w:rsidR="004E6285" w:rsidRPr="00395508" w:rsidRDefault="004E6285" w:rsidP="004E628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B0C0CA9" w14:textId="77777777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004CD0C2" w14:textId="52ED2B77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084E78E7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EF6DDC1" w14:textId="4580F0A9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95508">
              <w:rPr>
                <w:rFonts w:ascii="Times New Roman" w:hAnsi="Times New Roman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7E9D6CD1" w14:textId="77777777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Know the formulas for the area and circumference of a circle, and use them to solve problems </w:t>
            </w:r>
          </w:p>
          <w:p w14:paraId="4F1FE941" w14:textId="78647D91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95508">
              <w:rPr>
                <w:rFonts w:ascii="Times New Roman" w:hAnsi="Times New Roman"/>
                <w:spacing w:val="-2"/>
                <w:sz w:val="18"/>
                <w:szCs w:val="18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4E6285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7F6D456A" w14:textId="77777777" w:rsidR="004E6285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6192C9" w14:textId="77777777" w:rsidR="004E6285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4E6285" w:rsidRPr="00CF0989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2EBB4D53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43713E">
              <w:t xml:space="preserve">Students will calculate </w:t>
            </w:r>
            <w:r>
              <w:t>volume sphere</w:t>
            </w:r>
          </w:p>
        </w:tc>
        <w:tc>
          <w:tcPr>
            <w:tcW w:w="2830" w:type="dxa"/>
          </w:tcPr>
          <w:p w14:paraId="73960A95" w14:textId="77777777" w:rsidR="004E6285" w:rsidRPr="004E6285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E6285">
              <w:rPr>
                <w:rFonts w:ascii="Times New Roman" w:hAnsi="Times New Roman"/>
                <w:spacing w:val="-2"/>
                <w:sz w:val="20"/>
              </w:rPr>
              <w:t xml:space="preserve">Students will work on ACAP Prep  for 10-15 minutes at the beginning of class </w:t>
            </w:r>
          </w:p>
          <w:p w14:paraId="6C268C75" w14:textId="5E20DE34" w:rsidR="004E6285" w:rsidRPr="00395508" w:rsidRDefault="004E6285" w:rsidP="004E628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E6285">
              <w:rPr>
                <w:rFonts w:ascii="Times New Roman" w:hAnsi="Times New Roman"/>
                <w:spacing w:val="-2"/>
                <w:sz w:val="20"/>
              </w:rPr>
              <w:t>Possible practice problems in Schoology or Google Classroom</w:t>
            </w:r>
          </w:p>
        </w:tc>
        <w:tc>
          <w:tcPr>
            <w:tcW w:w="2573" w:type="dxa"/>
          </w:tcPr>
          <w:p w14:paraId="1DE762E9" w14:textId="7EF7536D" w:rsidR="004E6285" w:rsidRPr="00395508" w:rsidRDefault="004E6285" w:rsidP="004E6285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3713E">
              <w:t>Students will calculate surface area Cylinder</w:t>
            </w:r>
          </w:p>
        </w:tc>
        <w:tc>
          <w:tcPr>
            <w:tcW w:w="1864" w:type="dxa"/>
          </w:tcPr>
          <w:p w14:paraId="50CA489B" w14:textId="66A64ED3" w:rsidR="004E6285" w:rsidRPr="00395508" w:rsidRDefault="004E6285" w:rsidP="004E6285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4E6285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EAD8029" w14:textId="69C5A289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94144">
              <w:t>Homework Check</w:t>
            </w:r>
          </w:p>
        </w:tc>
        <w:tc>
          <w:tcPr>
            <w:tcW w:w="2805" w:type="dxa"/>
          </w:tcPr>
          <w:p w14:paraId="1F9C8E0F" w14:textId="37C16EC5" w:rsidR="004E6285" w:rsidRPr="00395508" w:rsidRDefault="004E6285" w:rsidP="004E62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</w:tbl>
    <w:p w14:paraId="02682576" w14:textId="6667D79F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682702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A3732" w14:textId="77777777" w:rsidR="000B3CD5" w:rsidRDefault="000B3CD5">
      <w:pPr>
        <w:spacing w:line="20" w:lineRule="exact"/>
      </w:pPr>
    </w:p>
  </w:endnote>
  <w:endnote w:type="continuationSeparator" w:id="0">
    <w:p w14:paraId="5DAC985D" w14:textId="77777777" w:rsidR="000B3CD5" w:rsidRDefault="000B3CD5">
      <w:r>
        <w:t xml:space="preserve"> </w:t>
      </w:r>
    </w:p>
  </w:endnote>
  <w:endnote w:type="continuationNotice" w:id="1">
    <w:p w14:paraId="53704F3F" w14:textId="77777777" w:rsidR="000B3CD5" w:rsidRDefault="000B3CD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D9F5B" w14:textId="77777777" w:rsidR="000B3CD5" w:rsidRDefault="000B3CD5">
      <w:r>
        <w:separator/>
      </w:r>
    </w:p>
  </w:footnote>
  <w:footnote w:type="continuationSeparator" w:id="0">
    <w:p w14:paraId="721E1692" w14:textId="77777777" w:rsidR="000B3CD5" w:rsidRDefault="000B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90469"/>
    <w:rsid w:val="000B3CD5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6A21"/>
    <w:rsid w:val="0025734B"/>
    <w:rsid w:val="00262DAF"/>
    <w:rsid w:val="00271154"/>
    <w:rsid w:val="002B0288"/>
    <w:rsid w:val="002C7A9F"/>
    <w:rsid w:val="002D1E7B"/>
    <w:rsid w:val="002E25FB"/>
    <w:rsid w:val="002F00EC"/>
    <w:rsid w:val="002F2E26"/>
    <w:rsid w:val="00323412"/>
    <w:rsid w:val="00333EDF"/>
    <w:rsid w:val="00350A3F"/>
    <w:rsid w:val="00374037"/>
    <w:rsid w:val="00394234"/>
    <w:rsid w:val="00395508"/>
    <w:rsid w:val="003A759C"/>
    <w:rsid w:val="003B20C1"/>
    <w:rsid w:val="003E4B63"/>
    <w:rsid w:val="00414EB6"/>
    <w:rsid w:val="00442A2E"/>
    <w:rsid w:val="00450C62"/>
    <w:rsid w:val="004557A1"/>
    <w:rsid w:val="00461588"/>
    <w:rsid w:val="004C6526"/>
    <w:rsid w:val="004E16B9"/>
    <w:rsid w:val="004E6285"/>
    <w:rsid w:val="00524003"/>
    <w:rsid w:val="0053452B"/>
    <w:rsid w:val="005550A6"/>
    <w:rsid w:val="00562C2C"/>
    <w:rsid w:val="00570C29"/>
    <w:rsid w:val="00574C94"/>
    <w:rsid w:val="00582E26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51C0"/>
    <w:rsid w:val="00635F83"/>
    <w:rsid w:val="0067099E"/>
    <w:rsid w:val="00682702"/>
    <w:rsid w:val="00695046"/>
    <w:rsid w:val="006A19AA"/>
    <w:rsid w:val="0071600B"/>
    <w:rsid w:val="007177F1"/>
    <w:rsid w:val="00736DE2"/>
    <w:rsid w:val="00744CD4"/>
    <w:rsid w:val="00746A1E"/>
    <w:rsid w:val="0075109D"/>
    <w:rsid w:val="007C321C"/>
    <w:rsid w:val="007C6492"/>
    <w:rsid w:val="007E1AC6"/>
    <w:rsid w:val="007F27D0"/>
    <w:rsid w:val="00810D08"/>
    <w:rsid w:val="0082457A"/>
    <w:rsid w:val="00844472"/>
    <w:rsid w:val="00852506"/>
    <w:rsid w:val="0089066E"/>
    <w:rsid w:val="00892725"/>
    <w:rsid w:val="008B108D"/>
    <w:rsid w:val="009279ED"/>
    <w:rsid w:val="009601BE"/>
    <w:rsid w:val="009657E9"/>
    <w:rsid w:val="009A3122"/>
    <w:rsid w:val="009C1390"/>
    <w:rsid w:val="009E0D50"/>
    <w:rsid w:val="00A30428"/>
    <w:rsid w:val="00A94B7A"/>
    <w:rsid w:val="00A97818"/>
    <w:rsid w:val="00AC5B58"/>
    <w:rsid w:val="00AC6321"/>
    <w:rsid w:val="00B03B7F"/>
    <w:rsid w:val="00B61082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E0111"/>
    <w:rsid w:val="00CE341B"/>
    <w:rsid w:val="00CF0989"/>
    <w:rsid w:val="00CF2832"/>
    <w:rsid w:val="00CF43EE"/>
    <w:rsid w:val="00CF6D0A"/>
    <w:rsid w:val="00D06EDC"/>
    <w:rsid w:val="00D2500B"/>
    <w:rsid w:val="00D30B23"/>
    <w:rsid w:val="00D55468"/>
    <w:rsid w:val="00D7077A"/>
    <w:rsid w:val="00D73E7B"/>
    <w:rsid w:val="00DB72C0"/>
    <w:rsid w:val="00DD41A6"/>
    <w:rsid w:val="00DD7674"/>
    <w:rsid w:val="00DE1EF3"/>
    <w:rsid w:val="00DE4325"/>
    <w:rsid w:val="00DF3ED9"/>
    <w:rsid w:val="00E564ED"/>
    <w:rsid w:val="00EB4937"/>
    <w:rsid w:val="00EE0E56"/>
    <w:rsid w:val="00F06B39"/>
    <w:rsid w:val="00F15E6C"/>
    <w:rsid w:val="00F4622A"/>
    <w:rsid w:val="00F65BD2"/>
    <w:rsid w:val="00F76F7B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2022-03-14T12:36:00Z</cp:lastPrinted>
  <dcterms:created xsi:type="dcterms:W3CDTF">2025-03-14T19:24:00Z</dcterms:created>
  <dcterms:modified xsi:type="dcterms:W3CDTF">2025-03-14T19:24:00Z</dcterms:modified>
</cp:coreProperties>
</file>