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42C6860C">
                <wp:simplePos x="0" y="0"/>
                <wp:positionH relativeFrom="margin">
                  <wp:align>center</wp:align>
                </wp:positionH>
                <wp:positionV relativeFrom="paragraph">
                  <wp:posOffset>-250825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9.7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8A19120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CF4B65">
        <w:rPr>
          <w:rFonts w:ascii="Times New Roman" w:hAnsi="Times New Roman"/>
          <w:b/>
          <w:bCs/>
          <w:noProof/>
          <w:sz w:val="20"/>
        </w:rPr>
        <w:t>Yolanda</w:t>
      </w:r>
      <w:r w:rsidR="0090567A">
        <w:rPr>
          <w:rFonts w:ascii="Times New Roman" w:hAnsi="Times New Roman"/>
          <w:b/>
          <w:bCs/>
          <w:noProof/>
          <w:sz w:val="20"/>
        </w:rPr>
        <w:t xml:space="preserve"> </w:t>
      </w:r>
      <w:r w:rsidR="00F87ED9">
        <w:rPr>
          <w:rFonts w:ascii="Times New Roman" w:hAnsi="Times New Roman"/>
          <w:b/>
          <w:bCs/>
          <w:noProof/>
          <w:sz w:val="20"/>
        </w:rPr>
        <w:t>Randolph</w:t>
      </w:r>
      <w:r w:rsidR="00F87ED9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  <w:t>Date: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52338E">
        <w:rPr>
          <w:rFonts w:ascii="Times New Roman" w:hAnsi="Times New Roman"/>
          <w:b/>
          <w:bCs/>
          <w:noProof/>
          <w:sz w:val="20"/>
        </w:rPr>
        <w:t xml:space="preserve"> May </w:t>
      </w:r>
      <w:r w:rsidR="00C071DE">
        <w:rPr>
          <w:rFonts w:ascii="Times New Roman" w:hAnsi="Times New Roman"/>
          <w:b/>
          <w:bCs/>
          <w:noProof/>
          <w:sz w:val="20"/>
        </w:rPr>
        <w:t>12-16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 w:rsidR="00F87ED9">
        <w:rPr>
          <w:rFonts w:ascii="Times New Roman" w:hAnsi="Times New Roman"/>
          <w:sz w:val="20"/>
        </w:rPr>
        <w:tab/>
        <w:t xml:space="preserve">Period: </w:t>
      </w:r>
      <w:r w:rsidR="00F87ED9" w:rsidRPr="00F87ED9">
        <w:rPr>
          <w:rFonts w:ascii="Times New Roman" w:hAnsi="Times New Roman"/>
          <w:b/>
          <w:bCs/>
          <w:sz w:val="20"/>
        </w:rPr>
        <w:t>Sixth</w:t>
      </w:r>
      <w:r w:rsidRPr="00F87ED9">
        <w:rPr>
          <w:rFonts w:ascii="Times New Roman" w:hAnsi="Times New Roman"/>
          <w:b/>
          <w:bCs/>
          <w:sz w:val="20"/>
        </w:rPr>
        <w:t xml:space="preserve">  </w:t>
      </w:r>
      <w:r w:rsidRPr="00444CEB">
        <w:rPr>
          <w:rFonts w:ascii="Times New Roman" w:hAnsi="Times New Roman"/>
          <w:sz w:val="20"/>
        </w:rPr>
        <w:t xml:space="preserve">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603E" w14:textId="257C139A" w:rsidR="003A072F" w:rsidRPr="000863E9" w:rsidRDefault="00FC3CC3" w:rsidP="000863E9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50723F9" w14:textId="4B2972EB" w:rsidR="000863E9" w:rsidRDefault="00C05585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f</w:t>
                            </w:r>
                            <w:r w:rsidR="00C071DE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 xml:space="preserve">loat                             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71DE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 xml:space="preserve"> gravity</w:t>
                            </w:r>
                          </w:p>
                          <w:p w14:paraId="2BE405FA" w14:textId="4506BDB7" w:rsidR="0052338E" w:rsidRDefault="00C05585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e</w:t>
                            </w:r>
                            <w:r w:rsidR="00C071DE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ffects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 xml:space="preserve">      astronaut</w:t>
                            </w:r>
                          </w:p>
                          <w:p w14:paraId="6F7DD182" w14:textId="23F19771" w:rsidR="0052338E" w:rsidRDefault="00C05585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f</w:t>
                            </w:r>
                            <w:r w:rsidR="00C071DE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orce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 xml:space="preserve">      launch</w:t>
                            </w:r>
                          </w:p>
                          <w:p w14:paraId="51F038CD" w14:textId="6246A4B4" w:rsidR="0052338E" w:rsidRDefault="00C05585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</w:t>
                            </w:r>
                            <w:r w:rsidR="00C071DE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ocket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 xml:space="preserve">                 experiment</w:t>
                            </w:r>
                          </w:p>
                          <w:p w14:paraId="0E021977" w14:textId="52170511" w:rsidR="000863E9" w:rsidRDefault="000863E9" w:rsidP="0052338E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45F68581" w14:textId="77777777" w:rsidR="000863E9" w:rsidRDefault="000863E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Radio waves</w:t>
                            </w:r>
                          </w:p>
                          <w:p w14:paraId="6F2FA32A" w14:textId="61A4EA56" w:rsidR="00E44562" w:rsidRDefault="00E44562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Hubble</w:t>
                            </w:r>
                          </w:p>
                          <w:p w14:paraId="2E34DB11" w14:textId="15F4E631" w:rsid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6003A23D" w:rsidR="00272079" w:rsidRP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07F86299" w:rsidR="007C022D" w:rsidRPr="00AA6B97" w:rsidRDefault="007C022D" w:rsidP="00AA6B9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5E79603E" w14:textId="257C139A" w:rsidR="003A072F" w:rsidRPr="000863E9" w:rsidRDefault="00FC3CC3" w:rsidP="000863E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250723F9" w14:textId="4B2972EB" w:rsidR="000863E9" w:rsidRDefault="00C05585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f</w:t>
                      </w:r>
                      <w:r w:rsidR="00C071DE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 xml:space="preserve">loat                             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 xml:space="preserve"> </w:t>
                      </w:r>
                      <w:r w:rsidR="00C071DE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 xml:space="preserve"> gravity</w:t>
                      </w:r>
                    </w:p>
                    <w:p w14:paraId="2BE405FA" w14:textId="4506BDB7" w:rsidR="0052338E" w:rsidRDefault="00C05585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e</w:t>
                      </w:r>
                      <w:r w:rsidR="00C071DE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ffects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 xml:space="preserve">      astronaut</w:t>
                      </w:r>
                    </w:p>
                    <w:p w14:paraId="6F7DD182" w14:textId="23F19771" w:rsidR="0052338E" w:rsidRDefault="00C05585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f</w:t>
                      </w:r>
                      <w:r w:rsidR="00C071DE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orce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 xml:space="preserve">      launch</w:t>
                      </w:r>
                    </w:p>
                    <w:p w14:paraId="51F038CD" w14:textId="6246A4B4" w:rsidR="0052338E" w:rsidRDefault="00C05585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</w:t>
                      </w:r>
                      <w:r w:rsidR="00C071DE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ocket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 xml:space="preserve">                 experiment</w:t>
                      </w:r>
                    </w:p>
                    <w:p w14:paraId="0E021977" w14:textId="52170511" w:rsidR="000863E9" w:rsidRDefault="000863E9" w:rsidP="0052338E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</w:p>
                    <w:p w14:paraId="45F68581" w14:textId="77777777" w:rsidR="000863E9" w:rsidRDefault="000863E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Radio waves</w:t>
                      </w:r>
                    </w:p>
                    <w:p w14:paraId="6F2FA32A" w14:textId="61A4EA56" w:rsidR="00E44562" w:rsidRDefault="00E44562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Hubble</w:t>
                      </w:r>
                    </w:p>
                    <w:p w14:paraId="2E34DB11" w14:textId="15F4E631" w:rsid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6003A23D" w:rsidR="00272079" w:rsidRP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07F86299" w:rsidR="007C022D" w:rsidRPr="00AA6B97" w:rsidRDefault="007C022D" w:rsidP="00AA6B9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2D4C8F8C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</w:t>
            </w:r>
            <w:r w:rsidR="00907B84">
              <w:rPr>
                <w:sz w:val="16"/>
                <w:szCs w:val="16"/>
              </w:rPr>
              <w:t xml:space="preserve">s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D42AD0">
              <w:rPr>
                <w:sz w:val="16"/>
                <w:szCs w:val="16"/>
              </w:rPr>
              <w:t>outer space</w:t>
            </w:r>
            <w:r w:rsidR="00AA6B97">
              <w:rPr>
                <w:sz w:val="16"/>
                <w:szCs w:val="16"/>
              </w:rPr>
              <w:t xml:space="preserve"> and teacher will introduce students to </w:t>
            </w:r>
            <w:r w:rsidR="00C071DE">
              <w:rPr>
                <w:sz w:val="16"/>
                <w:szCs w:val="16"/>
              </w:rPr>
              <w:t>what’s in space</w:t>
            </w:r>
            <w:r w:rsidR="00AA6B97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1A0E414" w14:textId="73469372" w:rsidR="00F25CD6" w:rsidRDefault="006D568C" w:rsidP="009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 xml:space="preserve"> Space </w:t>
            </w:r>
            <w:r>
              <w:rPr>
                <w:sz w:val="16"/>
                <w:szCs w:val="16"/>
              </w:rPr>
              <w:t xml:space="preserve"> from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</w:t>
            </w:r>
          </w:p>
          <w:p w14:paraId="1AC568DE" w14:textId="552DA368" w:rsidR="000863E9" w:rsidRPr="00F25CD6" w:rsidRDefault="000863E9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670E83">
              <w:rPr>
                <w:sz w:val="16"/>
                <w:szCs w:val="16"/>
              </w:rPr>
              <w:t>What’s it Like in Space?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68556BD2" w14:textId="3BF2B635" w:rsidR="000863E9" w:rsidRPr="00F07E5A" w:rsidRDefault="006D56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space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>article</w:t>
            </w:r>
            <w:r w:rsidR="0052338E">
              <w:rPr>
                <w:sz w:val="16"/>
                <w:szCs w:val="16"/>
              </w:rPr>
              <w:t xml:space="preserve"> </w:t>
            </w:r>
            <w:r w:rsidR="00656672">
              <w:rPr>
                <w:sz w:val="16"/>
                <w:szCs w:val="16"/>
              </w:rPr>
              <w:t>”</w:t>
            </w:r>
            <w:r w:rsidR="00670E83">
              <w:rPr>
                <w:sz w:val="16"/>
                <w:szCs w:val="16"/>
              </w:rPr>
              <w:t>What’s it Like in Space?</w:t>
            </w:r>
            <w:r w:rsidR="000863E9">
              <w:rPr>
                <w:sz w:val="16"/>
                <w:szCs w:val="16"/>
              </w:rPr>
              <w:t>”</w:t>
            </w:r>
          </w:p>
          <w:p w14:paraId="73428B2C" w14:textId="301649A2" w:rsidR="000863E9" w:rsidRPr="006D2A56" w:rsidRDefault="000863E9" w:rsidP="000863E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254BA6F" w14:textId="035DA44D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4D7DE76" w14:textId="0C479942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</w:t>
            </w:r>
            <w:r w:rsidR="00C05585">
              <w:rPr>
                <w:sz w:val="16"/>
                <w:szCs w:val="16"/>
              </w:rPr>
              <w:t>Breaking Barriers in Space.</w:t>
            </w:r>
            <w:r w:rsidR="001E4A4C">
              <w:rPr>
                <w:sz w:val="16"/>
                <w:szCs w:val="16"/>
              </w:rPr>
              <w:t>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029809B3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C05585">
              <w:rPr>
                <w:b/>
                <w:bCs/>
                <w:sz w:val="16"/>
                <w:szCs w:val="16"/>
              </w:rPr>
              <w:t>Breaking Barriers in Space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5F20868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C05585">
              <w:rPr>
                <w:b/>
                <w:bCs/>
                <w:sz w:val="16"/>
                <w:szCs w:val="16"/>
              </w:rPr>
              <w:t xml:space="preserve">The </w:t>
            </w:r>
            <w:r>
              <w:rPr>
                <w:b/>
                <w:bCs/>
                <w:sz w:val="16"/>
                <w:szCs w:val="16"/>
              </w:rPr>
              <w:t xml:space="preserve">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39C76C24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-Complete </w:t>
            </w:r>
            <w:r w:rsidR="00C05585">
              <w:rPr>
                <w:b/>
                <w:bCs/>
                <w:sz w:val="16"/>
                <w:szCs w:val="16"/>
              </w:rPr>
              <w:t xml:space="preserve">the </w:t>
            </w:r>
            <w:r>
              <w:rPr>
                <w:b/>
                <w:bCs/>
                <w:sz w:val="16"/>
                <w:szCs w:val="16"/>
              </w:rPr>
              <w:t>“</w:t>
            </w:r>
            <w:r w:rsidR="00C05585">
              <w:rPr>
                <w:b/>
                <w:bCs/>
                <w:sz w:val="16"/>
                <w:szCs w:val="16"/>
              </w:rPr>
              <w:t>Breaking Barriers in Space</w:t>
            </w:r>
            <w:r>
              <w:rPr>
                <w:b/>
                <w:bCs/>
                <w:sz w:val="16"/>
                <w:szCs w:val="16"/>
              </w:rPr>
              <w:t xml:space="preserve">” </w:t>
            </w:r>
            <w:r w:rsidR="003C33B6">
              <w:rPr>
                <w:b/>
                <w:bCs/>
                <w:sz w:val="16"/>
                <w:szCs w:val="16"/>
              </w:rPr>
              <w:t xml:space="preserve">writing </w:t>
            </w: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790" w:type="dxa"/>
            <w:gridSpan w:val="2"/>
          </w:tcPr>
          <w:p w14:paraId="172F9650" w14:textId="17C8263C" w:rsidR="00FC3CC3" w:rsidRPr="00BE6EA8" w:rsidRDefault="000C3D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0863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“</w:t>
            </w:r>
            <w:r w:rsidR="00C05585">
              <w:rPr>
                <w:sz w:val="16"/>
                <w:szCs w:val="16"/>
              </w:rPr>
              <w:t>Breaking Barriers in Space.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B2072E8" w14:textId="4104502D" w:rsidR="007D2D5C" w:rsidRPr="000D7669" w:rsidRDefault="006D568C" w:rsidP="000D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</w:t>
            </w:r>
            <w:r w:rsidR="00C071DE">
              <w:rPr>
                <w:sz w:val="16"/>
                <w:szCs w:val="16"/>
              </w:rPr>
              <w:t>What’s it Like in Space?</w:t>
            </w: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6D360790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281070">
              <w:rPr>
                <w:sz w:val="16"/>
                <w:szCs w:val="16"/>
              </w:rPr>
              <w:t>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49BC1581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C071DE">
              <w:rPr>
                <w:sz w:val="16"/>
                <w:szCs w:val="16"/>
              </w:rPr>
              <w:t>What’s it Like in Space?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C62CE0C" w14:textId="50CAD33E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670E83">
              <w:rPr>
                <w:sz w:val="16"/>
                <w:szCs w:val="16"/>
              </w:rPr>
              <w:t>What’s it Like in Space?</w:t>
            </w:r>
            <w:r>
              <w:rPr>
                <w:sz w:val="16"/>
                <w:szCs w:val="16"/>
              </w:rPr>
              <w:t>”</w:t>
            </w:r>
          </w:p>
          <w:p w14:paraId="1EED7E3B" w14:textId="65AC24CD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FD50DB4" w14:textId="2915F426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670E83">
              <w:rPr>
                <w:sz w:val="16"/>
                <w:szCs w:val="16"/>
              </w:rPr>
              <w:t>What’s it Like in Space?</w:t>
            </w:r>
            <w:r>
              <w:rPr>
                <w:sz w:val="16"/>
                <w:szCs w:val="16"/>
              </w:rPr>
              <w:t>”</w:t>
            </w:r>
          </w:p>
          <w:p w14:paraId="18105256" w14:textId="3C915E22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3B7FC8E1" w14:textId="4F340D25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 w:rsidR="0052338E">
              <w:rPr>
                <w:sz w:val="16"/>
                <w:szCs w:val="16"/>
              </w:rPr>
              <w:t>“</w:t>
            </w:r>
            <w:r w:rsidR="00C05585">
              <w:rPr>
                <w:sz w:val="16"/>
                <w:szCs w:val="16"/>
              </w:rPr>
              <w:t>Breaking Barriers in Space</w:t>
            </w:r>
            <w:r>
              <w:rPr>
                <w:sz w:val="16"/>
                <w:szCs w:val="16"/>
              </w:rPr>
              <w:t>”</w:t>
            </w:r>
          </w:p>
          <w:p w14:paraId="453369DC" w14:textId="32BDEED2" w:rsidR="007A1B5A" w:rsidRPr="00F07E5A" w:rsidRDefault="007A1B5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1EE2643" w14:textId="7E4AB143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C05585">
              <w:rPr>
                <w:sz w:val="16"/>
                <w:szCs w:val="16"/>
              </w:rPr>
              <w:t>Breaking Barriers in Space</w:t>
            </w:r>
            <w:r>
              <w:rPr>
                <w:sz w:val="16"/>
                <w:szCs w:val="16"/>
              </w:rPr>
              <w:t>”</w:t>
            </w:r>
          </w:p>
          <w:p w14:paraId="6070F4BC" w14:textId="30888F4C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7DC66" w14:textId="77777777" w:rsidR="0052271E" w:rsidRDefault="0052271E" w:rsidP="00857076">
      <w:r>
        <w:separator/>
      </w:r>
    </w:p>
  </w:endnote>
  <w:endnote w:type="continuationSeparator" w:id="0">
    <w:p w14:paraId="642CDFA9" w14:textId="77777777" w:rsidR="0052271E" w:rsidRDefault="0052271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E0FB" w14:textId="77777777" w:rsidR="0052271E" w:rsidRDefault="0052271E" w:rsidP="00857076">
      <w:r>
        <w:separator/>
      </w:r>
    </w:p>
  </w:footnote>
  <w:footnote w:type="continuationSeparator" w:id="0">
    <w:p w14:paraId="77BB7FF8" w14:textId="77777777" w:rsidR="0052271E" w:rsidRDefault="0052271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778B5"/>
    <w:rsid w:val="00080D0A"/>
    <w:rsid w:val="000810C0"/>
    <w:rsid w:val="00085B0C"/>
    <w:rsid w:val="000863E9"/>
    <w:rsid w:val="000A5059"/>
    <w:rsid w:val="000B17AA"/>
    <w:rsid w:val="000B5FF9"/>
    <w:rsid w:val="000C3D8C"/>
    <w:rsid w:val="000C51F0"/>
    <w:rsid w:val="000D7669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E4A4C"/>
    <w:rsid w:val="001F0436"/>
    <w:rsid w:val="00212599"/>
    <w:rsid w:val="0024359F"/>
    <w:rsid w:val="00255FC9"/>
    <w:rsid w:val="00256095"/>
    <w:rsid w:val="002611BA"/>
    <w:rsid w:val="00261A88"/>
    <w:rsid w:val="00272079"/>
    <w:rsid w:val="00281070"/>
    <w:rsid w:val="002823B5"/>
    <w:rsid w:val="0028794B"/>
    <w:rsid w:val="00293B64"/>
    <w:rsid w:val="002B01B0"/>
    <w:rsid w:val="002C4ECF"/>
    <w:rsid w:val="002C7BBC"/>
    <w:rsid w:val="002E1CEB"/>
    <w:rsid w:val="002F30BB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C33B6"/>
    <w:rsid w:val="003C5B88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E42DD"/>
    <w:rsid w:val="004F4726"/>
    <w:rsid w:val="004F69AB"/>
    <w:rsid w:val="005016AE"/>
    <w:rsid w:val="0052271E"/>
    <w:rsid w:val="0052338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40D85"/>
    <w:rsid w:val="00655767"/>
    <w:rsid w:val="00656672"/>
    <w:rsid w:val="00664D89"/>
    <w:rsid w:val="00664FFB"/>
    <w:rsid w:val="00665CD5"/>
    <w:rsid w:val="0067000F"/>
    <w:rsid w:val="00670114"/>
    <w:rsid w:val="00670E83"/>
    <w:rsid w:val="00680FDC"/>
    <w:rsid w:val="00691DA0"/>
    <w:rsid w:val="006A5A97"/>
    <w:rsid w:val="006B5587"/>
    <w:rsid w:val="006B5BC9"/>
    <w:rsid w:val="006B6D62"/>
    <w:rsid w:val="006D0437"/>
    <w:rsid w:val="006D2A56"/>
    <w:rsid w:val="006D568C"/>
    <w:rsid w:val="00703818"/>
    <w:rsid w:val="00704D09"/>
    <w:rsid w:val="00710903"/>
    <w:rsid w:val="007239D6"/>
    <w:rsid w:val="00727144"/>
    <w:rsid w:val="00727B6B"/>
    <w:rsid w:val="00745F85"/>
    <w:rsid w:val="00750D4F"/>
    <w:rsid w:val="007524AF"/>
    <w:rsid w:val="00760A81"/>
    <w:rsid w:val="00764259"/>
    <w:rsid w:val="00781978"/>
    <w:rsid w:val="0078336E"/>
    <w:rsid w:val="00795446"/>
    <w:rsid w:val="0079644B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E2FAE"/>
    <w:rsid w:val="008F0A91"/>
    <w:rsid w:val="009007B8"/>
    <w:rsid w:val="009026BA"/>
    <w:rsid w:val="0090567A"/>
    <w:rsid w:val="00907B84"/>
    <w:rsid w:val="00910FB8"/>
    <w:rsid w:val="00925D15"/>
    <w:rsid w:val="0094442D"/>
    <w:rsid w:val="0094535F"/>
    <w:rsid w:val="0095060D"/>
    <w:rsid w:val="00953585"/>
    <w:rsid w:val="009605B5"/>
    <w:rsid w:val="009731F9"/>
    <w:rsid w:val="00980CD3"/>
    <w:rsid w:val="0099744B"/>
    <w:rsid w:val="009A142C"/>
    <w:rsid w:val="009A5994"/>
    <w:rsid w:val="009C3B89"/>
    <w:rsid w:val="009E2A4F"/>
    <w:rsid w:val="009E5D13"/>
    <w:rsid w:val="009F7E97"/>
    <w:rsid w:val="00A04738"/>
    <w:rsid w:val="00A15B9B"/>
    <w:rsid w:val="00A23D16"/>
    <w:rsid w:val="00A85694"/>
    <w:rsid w:val="00A905B9"/>
    <w:rsid w:val="00AA5AF9"/>
    <w:rsid w:val="00AA6B97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05585"/>
    <w:rsid w:val="00C071DE"/>
    <w:rsid w:val="00C1566D"/>
    <w:rsid w:val="00C21107"/>
    <w:rsid w:val="00C3070A"/>
    <w:rsid w:val="00C34424"/>
    <w:rsid w:val="00C42C21"/>
    <w:rsid w:val="00C61774"/>
    <w:rsid w:val="00C70745"/>
    <w:rsid w:val="00C7105D"/>
    <w:rsid w:val="00C90FF6"/>
    <w:rsid w:val="00CA27FE"/>
    <w:rsid w:val="00CC28A7"/>
    <w:rsid w:val="00CE4F5E"/>
    <w:rsid w:val="00CF14FB"/>
    <w:rsid w:val="00CF46F4"/>
    <w:rsid w:val="00CF4B65"/>
    <w:rsid w:val="00D0321F"/>
    <w:rsid w:val="00D11B7A"/>
    <w:rsid w:val="00D15574"/>
    <w:rsid w:val="00D1655A"/>
    <w:rsid w:val="00D20990"/>
    <w:rsid w:val="00D26D7C"/>
    <w:rsid w:val="00D42AD0"/>
    <w:rsid w:val="00D45CCD"/>
    <w:rsid w:val="00D53733"/>
    <w:rsid w:val="00D54D91"/>
    <w:rsid w:val="00D6061A"/>
    <w:rsid w:val="00D62281"/>
    <w:rsid w:val="00D956D0"/>
    <w:rsid w:val="00D96845"/>
    <w:rsid w:val="00DD2A3F"/>
    <w:rsid w:val="00DD5315"/>
    <w:rsid w:val="00DF7428"/>
    <w:rsid w:val="00E036DE"/>
    <w:rsid w:val="00E44562"/>
    <w:rsid w:val="00E55C96"/>
    <w:rsid w:val="00E60AE0"/>
    <w:rsid w:val="00E70A51"/>
    <w:rsid w:val="00EA66E2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87ED9"/>
    <w:rsid w:val="00F954AA"/>
    <w:rsid w:val="00F978BF"/>
    <w:rsid w:val="00FA33E8"/>
    <w:rsid w:val="00FA6B11"/>
    <w:rsid w:val="00FB0D4C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BEB13B49-DD06-4D9A-B3D0-2325EF1B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3</Pages>
  <Words>678</Words>
  <Characters>3750</Characters>
  <Application>Microsoft Office Word</Application>
  <DocSecurity>0</DocSecurity>
  <Lines>271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2025-05-12T13:02:00Z</cp:lastPrinted>
  <dcterms:created xsi:type="dcterms:W3CDTF">2025-05-11T23:04:00Z</dcterms:created>
  <dcterms:modified xsi:type="dcterms:W3CDTF">2025-05-12T13:08:00Z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