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8C21F36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8622C3">
        <w:rPr>
          <w:rFonts w:ascii="Times New Roman" w:hAnsi="Times New Roman"/>
          <w:b/>
          <w:bCs/>
          <w:noProof/>
          <w:sz w:val="20"/>
        </w:rPr>
        <w:t xml:space="preserve">Yolanda </w:t>
      </w:r>
      <w:proofErr w:type="gramStart"/>
      <w:r w:rsidR="008622C3">
        <w:rPr>
          <w:rFonts w:ascii="Times New Roman" w:hAnsi="Times New Roman"/>
          <w:b/>
          <w:bCs/>
          <w:noProof/>
          <w:sz w:val="20"/>
        </w:rPr>
        <w:t>Randolph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</w:r>
      <w:proofErr w:type="gramEnd"/>
      <w:r w:rsidR="008622C3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4B0E75">
        <w:rPr>
          <w:rFonts w:ascii="Times New Roman" w:hAnsi="Times New Roman"/>
          <w:b/>
          <w:bCs/>
          <w:noProof/>
          <w:sz w:val="20"/>
        </w:rPr>
        <w:t>February</w:t>
      </w:r>
      <w:proofErr w:type="gramEnd"/>
      <w:r w:rsidR="004B0E75">
        <w:rPr>
          <w:rFonts w:ascii="Times New Roman" w:hAnsi="Times New Roman"/>
          <w:b/>
          <w:bCs/>
          <w:noProof/>
          <w:sz w:val="20"/>
        </w:rPr>
        <w:t xml:space="preserve"> </w:t>
      </w:r>
      <w:r w:rsidR="008622C3">
        <w:rPr>
          <w:rFonts w:ascii="Times New Roman" w:hAnsi="Times New Roman"/>
          <w:b/>
          <w:bCs/>
          <w:noProof/>
          <w:sz w:val="20"/>
        </w:rPr>
        <w:t>0</w:t>
      </w:r>
      <w:r w:rsidR="004B0E75">
        <w:rPr>
          <w:rFonts w:ascii="Times New Roman" w:hAnsi="Times New Roman"/>
          <w:b/>
          <w:bCs/>
          <w:noProof/>
          <w:sz w:val="20"/>
        </w:rPr>
        <w:t>3-</w:t>
      </w:r>
      <w:r w:rsidR="008622C3">
        <w:rPr>
          <w:rFonts w:ascii="Times New Roman" w:hAnsi="Times New Roman"/>
          <w:b/>
          <w:bCs/>
          <w:noProof/>
          <w:sz w:val="20"/>
        </w:rPr>
        <w:t>0</w:t>
      </w:r>
      <w:r w:rsidR="004B0E75">
        <w:rPr>
          <w:rFonts w:ascii="Times New Roman" w:hAnsi="Times New Roman"/>
          <w:b/>
          <w:bCs/>
          <w:noProof/>
          <w:sz w:val="20"/>
        </w:rPr>
        <w:t>7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701F57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="0097321F" w:rsidRPr="0097321F">
        <w:rPr>
          <w:rFonts w:ascii="Times New Roman" w:hAnsi="Times New Roman"/>
          <w:b/>
          <w:bCs/>
          <w:noProof/>
          <w:sz w:val="20"/>
          <w:highlight w:val="red"/>
        </w:rPr>
        <w:t>(continue)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8622C3">
        <w:rPr>
          <w:rFonts w:ascii="Times New Roman" w:hAnsi="Times New Roman"/>
          <w:sz w:val="20"/>
        </w:rPr>
        <w:t xml:space="preserve">Period:  </w:t>
      </w:r>
      <w:r w:rsidR="008622C3" w:rsidRPr="008622C3">
        <w:rPr>
          <w:rFonts w:ascii="Times New Roman" w:hAnsi="Times New Roman"/>
          <w:b/>
          <w:bCs/>
          <w:sz w:val="20"/>
        </w:rPr>
        <w:t>Sixth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56C5D91E" w14:textId="5252DB6D" w:rsidR="00AC3F29" w:rsidRPr="00EF3FF6" w:rsidRDefault="000559FA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0559FA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Identify the text structures within literary and informational texts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.</w:t>
            </w:r>
            <w:r w:rsid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="00DD2A3F"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</w:t>
            </w:r>
            <w:r w:rsidR="00D91552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19</w:t>
            </w:r>
            <w:proofErr w:type="gramStart"/>
            <w:r w:rsidR="00701F57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 xml:space="preserve">   (</w:t>
            </w:r>
            <w:proofErr w:type="gramEnd"/>
            <w:r w:rsidR="00701F57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Pathways to Proficiency)</w:t>
            </w:r>
          </w:p>
          <w:p w14:paraId="2708A37A" w14:textId="786C6489" w:rsidR="00EF3FF6" w:rsidRPr="00290DC2" w:rsidRDefault="00EF3FF6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EF3F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Utilize new academic, content-specific, grade-level vocabulary to </w:t>
            </w:r>
            <w:r w:rsidR="00BC6C31">
              <w:rPr>
                <w:rFonts w:ascii="Times New Roman" w:hAnsi="Times New Roman"/>
                <w:b/>
                <w:bCs/>
                <w:sz w:val="20"/>
                <w:szCs w:val="20"/>
              </w:rPr>
              <w:t>connect</w:t>
            </w:r>
            <w:r w:rsidRPr="00EF3F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previously learned words and relate new words to background knowledge. </w:t>
            </w:r>
            <w:r w:rsidRPr="00EF3FF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3.13</w:t>
            </w:r>
          </w:p>
          <w:p w14:paraId="5CA77EFC" w14:textId="77777777" w:rsidR="00290DC2" w:rsidRPr="00BC6C31" w:rsidRDefault="00290DC2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290DC2">
              <w:rPr>
                <w:rFonts w:ascii="Times New Roman" w:hAnsi="Times New Roman"/>
                <w:b/>
                <w:bCs/>
                <w:sz w:val="20"/>
                <w:szCs w:val="20"/>
              </w:rPr>
              <w:t>Demonstrate content knowledge built during independent reading of informational and literary texts by participating in content-specific discussions with peers and/or through writing.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90DC2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3.18</w:t>
            </w:r>
          </w:p>
          <w:p w14:paraId="3C935A49" w14:textId="2D2D3C9F" w:rsidR="00BC6C31" w:rsidRPr="000559FA" w:rsidRDefault="00BC6C31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BC6C31">
              <w:rPr>
                <w:rFonts w:ascii="Times New Roman" w:hAnsi="Times New Roman"/>
                <w:b/>
                <w:bCs/>
                <w:sz w:val="20"/>
                <w:szCs w:val="20"/>
              </w:rPr>
              <w:t>Write an argument to convince the reader to take an action or adopt a position, using an introduction, logical reasoning supported by evidence from various sources, and a conclusion.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C6C3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W. 3.35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79EBFF1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0559FA" w:rsidRPr="000559FA">
              <w:rPr>
                <w:b/>
                <w:bCs/>
                <w:sz w:val="20"/>
                <w:szCs w:val="20"/>
              </w:rPr>
              <w:t>explain how t</w:t>
            </w:r>
            <w:r w:rsidR="000559FA">
              <w:rPr>
                <w:b/>
                <w:bCs/>
                <w:sz w:val="20"/>
                <w:szCs w:val="20"/>
              </w:rPr>
              <w:t>ext</w:t>
            </w:r>
            <w:r w:rsidR="000559FA" w:rsidRPr="000559FA">
              <w:rPr>
                <w:b/>
                <w:bCs/>
                <w:sz w:val="20"/>
                <w:szCs w:val="20"/>
              </w:rPr>
              <w:t xml:space="preserve"> structures contribute to the meaning of the text using textual evidence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434FDC4E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0559FA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BC6C31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623CA93" w14:textId="3311CCD1" w:rsidR="00BC6C31" w:rsidRPr="00BC6C31" w:rsidRDefault="00BC6C31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TSWBA to identify content-specific vocabulary</w:t>
            </w:r>
          </w:p>
          <w:p w14:paraId="1D2948FA" w14:textId="708D94FF" w:rsidR="00BC6C31" w:rsidRPr="00D6061A" w:rsidRDefault="00BC6C31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write an argument to convince readers to take </w:t>
            </w:r>
            <w:r w:rsidR="004B0E75">
              <w:rPr>
                <w:b/>
                <w:bCs/>
                <w:sz w:val="20"/>
                <w:szCs w:val="20"/>
              </w:rPr>
              <w:t>action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322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035"/>
        <w:gridCol w:w="312"/>
        <w:gridCol w:w="2271"/>
        <w:gridCol w:w="312"/>
        <w:gridCol w:w="2594"/>
        <w:gridCol w:w="312"/>
        <w:gridCol w:w="1132"/>
        <w:gridCol w:w="312"/>
        <w:gridCol w:w="2645"/>
        <w:gridCol w:w="357"/>
        <w:gridCol w:w="2644"/>
      </w:tblGrid>
      <w:tr w:rsidR="00664D89" w14:paraId="18312602" w14:textId="77777777" w:rsidTr="00C92617">
        <w:trPr>
          <w:trHeight w:val="116"/>
        </w:trPr>
        <w:tc>
          <w:tcPr>
            <w:tcW w:w="39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71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C92617">
        <w:trPr>
          <w:trHeight w:val="201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C92617">
        <w:trPr>
          <w:trHeight w:val="286"/>
        </w:trPr>
        <w:tc>
          <w:tcPr>
            <w:tcW w:w="3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5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57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C92617">
        <w:trPr>
          <w:trHeight w:val="287"/>
        </w:trPr>
        <w:tc>
          <w:tcPr>
            <w:tcW w:w="39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5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C9261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42"/>
        </w:trPr>
        <w:tc>
          <w:tcPr>
            <w:tcW w:w="14322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C9261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14322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5B7C0FD5">
                <wp:simplePos x="0" y="0"/>
                <wp:positionH relativeFrom="margin">
                  <wp:posOffset>-171450</wp:posOffset>
                </wp:positionH>
                <wp:positionV relativeFrom="paragraph">
                  <wp:posOffset>0</wp:posOffset>
                </wp:positionV>
                <wp:extent cx="9115425" cy="1152525"/>
                <wp:effectExtent l="0" t="0" r="2857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74C99ED" w14:textId="44F774A0" w:rsidR="004F4BF1" w:rsidRPr="004F4BF1" w:rsidRDefault="00D91552" w:rsidP="004F4BF1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tornadoes</w:t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damage</w:t>
                            </w:r>
                          </w:p>
                          <w:p w14:paraId="21A80748" w14:textId="2379C13A" w:rsidR="00701F57" w:rsidRDefault="00D91552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radar</w:t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tornado watch</w:t>
                            </w:r>
                          </w:p>
                          <w:p w14:paraId="1F9E1285" w14:textId="615DC9C6" w:rsidR="00701F57" w:rsidRDefault="00D91552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forecast</w:t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columns</w:t>
                            </w:r>
                          </w:p>
                          <w:p w14:paraId="3D41B8F7" w14:textId="23D88FC5" w:rsidR="00272079" w:rsidRPr="000559FA" w:rsidRDefault="00D91552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Fujita Scale</w:t>
                            </w:r>
                            <w:r w:rsidR="00656672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4F4BF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tornado warning</w:t>
                            </w:r>
                            <w:r w:rsidR="00656672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70E17E87" w:rsidR="007C022D" w:rsidRDefault="00DD2A3F" w:rsidP="00C9261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3.5pt;margin-top:0;width:717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74C99ED" w14:textId="44F774A0" w:rsidR="004F4BF1" w:rsidRPr="004F4BF1" w:rsidRDefault="00D91552" w:rsidP="004F4BF1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tornadoes</w:t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damage</w:t>
                      </w:r>
                    </w:p>
                    <w:p w14:paraId="21A80748" w14:textId="2379C13A" w:rsidR="00701F57" w:rsidRDefault="00D91552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radar</w:t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tornado watch</w:t>
                      </w:r>
                    </w:p>
                    <w:p w14:paraId="1F9E1285" w14:textId="615DC9C6" w:rsidR="00701F57" w:rsidRDefault="00D91552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forecast</w:t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columns</w:t>
                      </w:r>
                    </w:p>
                    <w:p w14:paraId="3D41B8F7" w14:textId="23D88FC5" w:rsidR="00272079" w:rsidRPr="000559FA" w:rsidRDefault="00D91552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Fujita Scale</w:t>
                      </w:r>
                      <w:r w:rsidR="00656672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4F4BF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tornado warning</w:t>
                      </w:r>
                      <w:r w:rsidR="00656672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70E17E87" w:rsidR="007C022D" w:rsidRDefault="00DD2A3F" w:rsidP="00C9261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01DB4852" w:rsidR="00664D89" w:rsidRPr="00C92617" w:rsidRDefault="00703818" w:rsidP="00C9261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="00664D89" w:rsidRPr="00F37E70">
        <w:rPr>
          <w:rFonts w:ascii="Times New Roman" w:hAnsi="Times New Roman"/>
          <w:b/>
          <w:bCs/>
        </w:rPr>
        <w:t>PROCEDURAL CONTENT (application</w:t>
      </w:r>
      <w:r w:rsidR="00664D89"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06404">
        <w:trPr>
          <w:trHeight w:val="1095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2125D88" w:rsidR="00121D57" w:rsidRPr="00C92617" w:rsidRDefault="00706404" w:rsidP="00C9261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="00C92617">
              <w:rPr>
                <w:sz w:val="16"/>
                <w:szCs w:val="16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C659554" w14:textId="77777777" w:rsidR="00706404" w:rsidRDefault="00706404" w:rsidP="00706404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3777F8C3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 w:rsidR="000559FA"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 w:rsidR="000559FA"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BF4EF9" w14:textId="77777777" w:rsidR="000559FA" w:rsidRDefault="000559FA" w:rsidP="000559F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32C5B92" w14:textId="77777777" w:rsidR="000559FA" w:rsidRDefault="000559FA" w:rsidP="000559F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171F431" w:rsidR="00121D57" w:rsidRPr="00D956D0" w:rsidRDefault="00706404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56BB07A" w:rsidR="00121D57" w:rsidRDefault="00706404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89F07CB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="000559FA">
              <w:rPr>
                <w:b/>
                <w:sz w:val="18"/>
                <w:szCs w:val="18"/>
              </w:rPr>
              <w:t xml:space="preserve"> identify text structures within</w:t>
            </w:r>
            <w:r>
              <w:rPr>
                <w:b/>
                <w:sz w:val="18"/>
                <w:szCs w:val="18"/>
              </w:rPr>
              <w:t xml:space="preserve">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567730" w:rsidR="00121D57" w:rsidRDefault="000559FA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A8B1676" w:rsidR="00121D57" w:rsidRDefault="000559FA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9FCA57B" w:rsidR="00FC3CC3" w:rsidRPr="006D2A56" w:rsidRDefault="00706404" w:rsidP="0070640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K-W-L</w:t>
            </w:r>
          </w:p>
        </w:tc>
        <w:tc>
          <w:tcPr>
            <w:tcW w:w="2638" w:type="dxa"/>
          </w:tcPr>
          <w:p w14:paraId="69CA81EE" w14:textId="4C62F92F" w:rsidR="00664D89" w:rsidRPr="006D2A56" w:rsidRDefault="00706404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0C2DDED7" w:rsidR="000C3D8C" w:rsidRPr="006D0437" w:rsidRDefault="00706404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discuss </w:t>
            </w:r>
            <w:r w:rsidR="00BC6C31">
              <w:rPr>
                <w:sz w:val="16"/>
                <w:szCs w:val="16"/>
              </w:rPr>
              <w:t>vocabulary associated with “</w:t>
            </w:r>
            <w:r w:rsidR="00D91552">
              <w:rPr>
                <w:sz w:val="16"/>
                <w:szCs w:val="16"/>
              </w:rPr>
              <w:t>Be Tornado Wise</w:t>
            </w:r>
            <w:r w:rsidR="00BC6C31">
              <w:rPr>
                <w:sz w:val="16"/>
                <w:szCs w:val="16"/>
              </w:rPr>
              <w:t>”</w:t>
            </w:r>
            <w:r w:rsidRPr="00275211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Students will complete </w:t>
            </w:r>
            <w:proofErr w:type="gramStart"/>
            <w:r w:rsidR="00BC6C31">
              <w:rPr>
                <w:b/>
                <w:bCs/>
                <w:sz w:val="16"/>
                <w:szCs w:val="16"/>
              </w:rPr>
              <w:t>assignment</w:t>
            </w:r>
            <w:proofErr w:type="gramEnd"/>
            <w:r w:rsidR="00BC6C31">
              <w:rPr>
                <w:b/>
                <w:bCs/>
                <w:sz w:val="16"/>
                <w:szCs w:val="16"/>
              </w:rPr>
              <w:t xml:space="preserve"> from Pathways to Proficiency. </w:t>
            </w:r>
          </w:p>
        </w:tc>
        <w:tc>
          <w:tcPr>
            <w:tcW w:w="2638" w:type="dxa"/>
          </w:tcPr>
          <w:p w14:paraId="7EB6B2C8" w14:textId="37F26819" w:rsidR="00F25CD6" w:rsidRDefault="00706404" w:rsidP="009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will discuss the article from the previous lesson about </w:t>
            </w:r>
            <w:r w:rsidR="00BC6C31">
              <w:rPr>
                <w:sz w:val="16"/>
                <w:szCs w:val="16"/>
              </w:rPr>
              <w:t>“</w:t>
            </w:r>
            <w:r w:rsidR="00D91552">
              <w:rPr>
                <w:sz w:val="16"/>
                <w:szCs w:val="16"/>
              </w:rPr>
              <w:t>Be Tornado Wise</w:t>
            </w:r>
            <w:r>
              <w:rPr>
                <w:sz w:val="16"/>
                <w:szCs w:val="16"/>
              </w:rPr>
              <w:t>.</w:t>
            </w:r>
            <w:r w:rsidR="00BC6C31">
              <w:rPr>
                <w:sz w:val="16"/>
                <w:szCs w:val="16"/>
              </w:rPr>
              <w:t>”</w:t>
            </w:r>
          </w:p>
          <w:p w14:paraId="1AC568DE" w14:textId="17B8DC99" w:rsidR="00BC6C31" w:rsidRPr="00F25CD6" w:rsidRDefault="00BC6C31" w:rsidP="00953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7E6D318" w14:textId="77777777" w:rsidR="006D568C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The teacher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and </w:t>
            </w: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students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will discuss story </w:t>
            </w: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elements (text structures). </w:t>
            </w:r>
          </w:p>
          <w:p w14:paraId="6A7749DC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o comparison and contrast.</w:t>
            </w:r>
          </w:p>
          <w:p w14:paraId="6A450746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o sequence of events. </w:t>
            </w:r>
          </w:p>
          <w:p w14:paraId="0B0CA965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o problem and solution.</w:t>
            </w:r>
          </w:p>
          <w:p w14:paraId="6A5C8448" w14:textId="2E5465AA" w:rsidR="00075FDD" w:rsidRPr="005443E7" w:rsidRDefault="005443E7" w:rsidP="005443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01F57" w:rsidRPr="005443E7">
              <w:rPr>
                <w:rFonts w:ascii="Times New Roman" w:hAnsi="Times New Roman"/>
                <w:bCs/>
                <w:iCs/>
                <w:sz w:val="20"/>
                <w:szCs w:val="20"/>
              </w:rPr>
              <w:t>cause</w:t>
            </w:r>
            <w:r w:rsidR="00075FDD" w:rsidRPr="005443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and effect.</w:t>
            </w:r>
          </w:p>
          <w:p w14:paraId="2254BA6F" w14:textId="23A734AB" w:rsidR="00075FDD" w:rsidRPr="006D2A56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The teacher and students will discuss each of the story elements.</w:t>
            </w:r>
          </w:p>
        </w:tc>
        <w:tc>
          <w:tcPr>
            <w:tcW w:w="2612" w:type="dxa"/>
          </w:tcPr>
          <w:p w14:paraId="5EA1FFC1" w14:textId="77777777" w:rsidR="00D91552" w:rsidRDefault="00D91552" w:rsidP="00D9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read the Science Connect from Open Court</w:t>
            </w:r>
            <w:r w:rsidRPr="0016538C">
              <w:rPr>
                <w:sz w:val="16"/>
                <w:szCs w:val="16"/>
              </w:rPr>
              <w:t>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16E903CC" w14:textId="1EDED570" w:rsidR="00D91552" w:rsidRDefault="00D91552" w:rsidP="00D9155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read/discuss “</w:t>
            </w:r>
            <w:r w:rsidR="0097321F">
              <w:rPr>
                <w:b/>
                <w:bCs/>
                <w:sz w:val="16"/>
                <w:szCs w:val="16"/>
              </w:rPr>
              <w:t>Economy and Technology</w:t>
            </w:r>
            <w:r>
              <w:rPr>
                <w:b/>
                <w:bCs/>
                <w:sz w:val="16"/>
                <w:szCs w:val="16"/>
              </w:rPr>
              <w:t>”</w:t>
            </w:r>
          </w:p>
          <w:p w14:paraId="0443782A" w14:textId="5B029E8B" w:rsidR="00D91552" w:rsidRDefault="00D91552" w:rsidP="00D915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the text feature </w:t>
            </w:r>
            <w:r w:rsidR="00135D33">
              <w:rPr>
                <w:b/>
                <w:bCs/>
                <w:sz w:val="16"/>
                <w:szCs w:val="16"/>
              </w:rPr>
              <w:t>charts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2780E721" w14:textId="3FCC840B" w:rsidR="00664FFB" w:rsidRPr="00664FFB" w:rsidRDefault="00D91552" w:rsidP="00D9155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97321F">
              <w:rPr>
                <w:b/>
                <w:bCs/>
                <w:sz w:val="16"/>
                <w:szCs w:val="16"/>
              </w:rPr>
              <w:t>Economy and Technology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47B75BE5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D91552">
              <w:rPr>
                <w:sz w:val="16"/>
                <w:szCs w:val="16"/>
              </w:rPr>
              <w:t>Be Tornado Wise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5B74C15C" w14:textId="68189414" w:rsidR="007D2D5C" w:rsidRDefault="007D2D5C" w:rsidP="00C9261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1D96009" w14:textId="6ACA15B6" w:rsidR="00706404" w:rsidRDefault="006D568C" w:rsidP="0070640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</w:t>
            </w:r>
            <w:r w:rsidR="00706404">
              <w:rPr>
                <w:sz w:val="16"/>
                <w:szCs w:val="16"/>
              </w:rPr>
              <w:t>Engage</w:t>
            </w:r>
            <w:proofErr w:type="gramEnd"/>
            <w:r w:rsidR="00706404">
              <w:rPr>
                <w:sz w:val="16"/>
                <w:szCs w:val="16"/>
              </w:rPr>
              <w:t xml:space="preserve"> in Collaborative discussions.</w:t>
            </w:r>
          </w:p>
          <w:p w14:paraId="2B2072E8" w14:textId="0B7F0974" w:rsidR="007D2D5C" w:rsidRPr="00C92617" w:rsidRDefault="00706404" w:rsidP="00C92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article with group.</w:t>
            </w:r>
          </w:p>
        </w:tc>
        <w:tc>
          <w:tcPr>
            <w:tcW w:w="2638" w:type="dxa"/>
          </w:tcPr>
          <w:p w14:paraId="0949BCA4" w14:textId="77777777" w:rsidR="00706404" w:rsidRDefault="00706404" w:rsidP="00706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4D8F1665" w:rsidR="007D2D5C" w:rsidRPr="006D2A56" w:rsidRDefault="00BC6C31" w:rsidP="0070640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Work on the comprehension </w:t>
            </w:r>
            <w:r w:rsidR="00C92617">
              <w:rPr>
                <w:sz w:val="16"/>
                <w:szCs w:val="16"/>
              </w:rPr>
              <w:t>section from the Pathways to Proficiency.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7FCB38C4" w:rsidR="002C4ECF" w:rsidRPr="006D2A56" w:rsidRDefault="002C4EC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B8CDD09" w14:textId="239A54B3" w:rsidR="002C4ECF" w:rsidRPr="002C4ECF" w:rsidRDefault="000C3D8C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</w:tc>
        <w:tc>
          <w:tcPr>
            <w:tcW w:w="2790" w:type="dxa"/>
            <w:gridSpan w:val="2"/>
          </w:tcPr>
          <w:p w14:paraId="6913AB90" w14:textId="77777777" w:rsidR="007D2D5C" w:rsidRDefault="000C3D8C" w:rsidP="000C3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  <w:p w14:paraId="32F12548" w14:textId="77777777" w:rsidR="00C92617" w:rsidRDefault="00C92617" w:rsidP="000C3D8C">
            <w:pPr>
              <w:rPr>
                <w:sz w:val="16"/>
                <w:szCs w:val="16"/>
              </w:rPr>
            </w:pPr>
          </w:p>
          <w:p w14:paraId="16CD95E2" w14:textId="77777777" w:rsidR="00C92617" w:rsidRDefault="00C92617" w:rsidP="000C3D8C">
            <w:pPr>
              <w:rPr>
                <w:sz w:val="16"/>
                <w:szCs w:val="16"/>
              </w:rPr>
            </w:pPr>
          </w:p>
          <w:p w14:paraId="16089822" w14:textId="4C82A60C" w:rsidR="00C92617" w:rsidRPr="00745F85" w:rsidRDefault="00C92617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74ED40F7" w14:textId="16DD09A2" w:rsidR="007A1B5A" w:rsidRPr="00F07E5A" w:rsidRDefault="00706404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D91552">
              <w:rPr>
                <w:sz w:val="16"/>
                <w:szCs w:val="16"/>
              </w:rPr>
              <w:t>Be Tornado Wise</w:t>
            </w:r>
            <w:r>
              <w:rPr>
                <w:sz w:val="16"/>
                <w:szCs w:val="16"/>
              </w:rPr>
              <w:t>”</w:t>
            </w: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F3E39BD" w14:textId="77777777" w:rsidR="00D91552" w:rsidRPr="00F07E5A" w:rsidRDefault="00D91552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“Be Tornado Wise”</w:t>
            </w:r>
          </w:p>
          <w:p w14:paraId="1EED7E3B" w14:textId="25488497" w:rsidR="007A1B5A" w:rsidRPr="00F07E5A" w:rsidRDefault="007A1B5A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4069023" w14:textId="77777777" w:rsidR="00D91552" w:rsidRPr="00F07E5A" w:rsidRDefault="00D91552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“Be Tornado Wise”</w:t>
            </w:r>
          </w:p>
          <w:p w14:paraId="18105256" w14:textId="384D9980" w:rsidR="00706404" w:rsidRPr="00F07E5A" w:rsidRDefault="00706404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6EE6CD4C" w14:textId="77777777" w:rsidR="00D91552" w:rsidRPr="00F07E5A" w:rsidRDefault="00D91552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“Be Tornado Wise”</w:t>
            </w:r>
          </w:p>
          <w:p w14:paraId="453369DC" w14:textId="43BE198B" w:rsidR="007A1B5A" w:rsidRPr="00F07E5A" w:rsidRDefault="007A1B5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4B03616" w14:textId="77777777" w:rsidR="00D91552" w:rsidRPr="00F07E5A" w:rsidRDefault="00D91552" w:rsidP="00D915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“Be Tornado Wise”</w:t>
            </w:r>
          </w:p>
          <w:p w14:paraId="6070F4BC" w14:textId="74C5D603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C92617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106D37A2" w14:textId="66F72379" w:rsidR="00FC3CC3" w:rsidRDefault="007A1762" w:rsidP="00C92617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7A615DF1" w14:textId="33F15114" w:rsidR="00664D89" w:rsidRPr="008622C3" w:rsidRDefault="00664D89" w:rsidP="008622C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8622C3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CF67" w14:textId="77777777" w:rsidR="00625E78" w:rsidRDefault="00625E78" w:rsidP="00857076">
      <w:r>
        <w:separator/>
      </w:r>
    </w:p>
  </w:endnote>
  <w:endnote w:type="continuationSeparator" w:id="0">
    <w:p w14:paraId="3C8371D1" w14:textId="77777777" w:rsidR="00625E78" w:rsidRDefault="00625E7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0908" w14:textId="77777777" w:rsidR="00625E78" w:rsidRDefault="00625E78" w:rsidP="00857076">
      <w:r>
        <w:separator/>
      </w:r>
    </w:p>
  </w:footnote>
  <w:footnote w:type="continuationSeparator" w:id="0">
    <w:p w14:paraId="054279AB" w14:textId="77777777" w:rsidR="00625E78" w:rsidRDefault="00625E7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D91"/>
    <w:multiLevelType w:val="hybridMultilevel"/>
    <w:tmpl w:val="0F28E91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2"/>
  </w:num>
  <w:num w:numId="3" w16cid:durableId="534465382">
    <w:abstractNumId w:val="11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10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3"/>
  </w:num>
  <w:num w:numId="13" w16cid:durableId="524640185">
    <w:abstractNumId w:val="1"/>
  </w:num>
  <w:num w:numId="14" w16cid:durableId="1817064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59FA"/>
    <w:rsid w:val="00056628"/>
    <w:rsid w:val="00075FDD"/>
    <w:rsid w:val="00080D0A"/>
    <w:rsid w:val="000810C0"/>
    <w:rsid w:val="00085B0C"/>
    <w:rsid w:val="000A5059"/>
    <w:rsid w:val="000B17AA"/>
    <w:rsid w:val="000B5FF9"/>
    <w:rsid w:val="000C3D8C"/>
    <w:rsid w:val="000C51F0"/>
    <w:rsid w:val="000F64CF"/>
    <w:rsid w:val="0011127C"/>
    <w:rsid w:val="00121D57"/>
    <w:rsid w:val="00135D33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0DC2"/>
    <w:rsid w:val="00293B64"/>
    <w:rsid w:val="002B01B0"/>
    <w:rsid w:val="002C4ECF"/>
    <w:rsid w:val="002C7BBC"/>
    <w:rsid w:val="00301CD1"/>
    <w:rsid w:val="00304F96"/>
    <w:rsid w:val="00316412"/>
    <w:rsid w:val="00316FFB"/>
    <w:rsid w:val="00324722"/>
    <w:rsid w:val="00380F50"/>
    <w:rsid w:val="0039668F"/>
    <w:rsid w:val="003B3EA8"/>
    <w:rsid w:val="003C12C8"/>
    <w:rsid w:val="003E188A"/>
    <w:rsid w:val="003F0D0B"/>
    <w:rsid w:val="00403D71"/>
    <w:rsid w:val="00407584"/>
    <w:rsid w:val="0042694F"/>
    <w:rsid w:val="00444CEB"/>
    <w:rsid w:val="00451D26"/>
    <w:rsid w:val="004669E9"/>
    <w:rsid w:val="004849DA"/>
    <w:rsid w:val="00492181"/>
    <w:rsid w:val="004B0E75"/>
    <w:rsid w:val="004B1079"/>
    <w:rsid w:val="004C0508"/>
    <w:rsid w:val="004C248F"/>
    <w:rsid w:val="004C2FC8"/>
    <w:rsid w:val="004D0B6E"/>
    <w:rsid w:val="004D2EA3"/>
    <w:rsid w:val="004F4BF1"/>
    <w:rsid w:val="005016AE"/>
    <w:rsid w:val="00530A91"/>
    <w:rsid w:val="00541B6E"/>
    <w:rsid w:val="005443E7"/>
    <w:rsid w:val="00553220"/>
    <w:rsid w:val="00587177"/>
    <w:rsid w:val="0059002E"/>
    <w:rsid w:val="005935E0"/>
    <w:rsid w:val="005935FC"/>
    <w:rsid w:val="005A763F"/>
    <w:rsid w:val="005B5848"/>
    <w:rsid w:val="005D09B6"/>
    <w:rsid w:val="005D3B8D"/>
    <w:rsid w:val="005F0A30"/>
    <w:rsid w:val="005F3E1A"/>
    <w:rsid w:val="005F4763"/>
    <w:rsid w:val="00604FA1"/>
    <w:rsid w:val="00625E78"/>
    <w:rsid w:val="006413E2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C0196"/>
    <w:rsid w:val="006D0437"/>
    <w:rsid w:val="006D2A56"/>
    <w:rsid w:val="006D568C"/>
    <w:rsid w:val="00701F57"/>
    <w:rsid w:val="00703818"/>
    <w:rsid w:val="00704D09"/>
    <w:rsid w:val="00706404"/>
    <w:rsid w:val="007146EA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622C3"/>
    <w:rsid w:val="0088266C"/>
    <w:rsid w:val="008D050D"/>
    <w:rsid w:val="008D284B"/>
    <w:rsid w:val="008F0A91"/>
    <w:rsid w:val="009002FB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731F9"/>
    <w:rsid w:val="0097321F"/>
    <w:rsid w:val="0099744B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C6C31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761BE"/>
    <w:rsid w:val="00C90FF6"/>
    <w:rsid w:val="00C92617"/>
    <w:rsid w:val="00CA27FE"/>
    <w:rsid w:val="00CE4F5E"/>
    <w:rsid w:val="00CF14FB"/>
    <w:rsid w:val="00CF46F4"/>
    <w:rsid w:val="00D0321F"/>
    <w:rsid w:val="00D03971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1552"/>
    <w:rsid w:val="00D956D0"/>
    <w:rsid w:val="00D96845"/>
    <w:rsid w:val="00DA2E7E"/>
    <w:rsid w:val="00DD2A3F"/>
    <w:rsid w:val="00DD33AC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EF3FF6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7779"/>
    <w:rsid w:val="00FC3CC3"/>
    <w:rsid w:val="00FF07A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30</TotalTime>
  <Pages>2</Pages>
  <Words>1039</Words>
  <Characters>5968</Characters>
  <Application>Microsoft Office Word</Application>
  <DocSecurity>0</DocSecurity>
  <Lines>373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2025-02-02T19:34:00Z</dcterms:created>
  <dcterms:modified xsi:type="dcterms:W3CDTF">2025-02-03T13:31:00Z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