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3403A5B1" w:rsidR="00FC3CC3" w:rsidRDefault="003D424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D9524" wp14:editId="5BC51D58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2724150" cy="304800"/>
                <wp:effectExtent l="0" t="0" r="0" b="0"/>
                <wp:wrapNone/>
                <wp:docPr id="3452251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D95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55pt;width:214.5pt;height: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    <v:textbox>
                  <w:txbxContent>
                    <w:p w14:paraId="6EA96869" w14:textId="722BAF5A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ECDC69C" w14:textId="77777777" w:rsidR="00105A41" w:rsidRDefault="00105A41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0"/>
          <w:szCs w:val="20"/>
        </w:rPr>
      </w:pPr>
    </w:p>
    <w:p w14:paraId="3CBFF94E" w14:textId="2C681D2A" w:rsidR="00EC6FEF" w:rsidRDefault="00105A41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noProof/>
          <w:sz w:val="28"/>
          <w:szCs w:val="28"/>
        </w:rPr>
      </w:pPr>
      <w:r>
        <w:rPr>
          <w:rFonts w:ascii="Poppins" w:hAnsi="Poppins" w:cs="Poppins"/>
          <w:sz w:val="20"/>
          <w:szCs w:val="20"/>
        </w:rPr>
        <w:t xml:space="preserve">        </w:t>
      </w:r>
      <w:r w:rsidR="3861DE84" w:rsidRPr="3861DE84">
        <w:rPr>
          <w:rFonts w:ascii="Poppins" w:hAnsi="Poppins" w:cs="Poppins"/>
          <w:sz w:val="20"/>
          <w:szCs w:val="20"/>
        </w:rPr>
        <w:t>Teacher</w:t>
      </w:r>
      <w:proofErr w:type="gramStart"/>
      <w:r w:rsidR="3861DE84" w:rsidRPr="3861DE84">
        <w:rPr>
          <w:rFonts w:ascii="Poppins" w:hAnsi="Poppins" w:cs="Poppins"/>
          <w:sz w:val="20"/>
          <w:szCs w:val="20"/>
        </w:rPr>
        <w:t xml:space="preserve">:  </w:t>
      </w:r>
      <w:r w:rsidR="00444E0C">
        <w:rPr>
          <w:rFonts w:ascii="Poppins" w:hAnsi="Poppins" w:cs="Poppins"/>
          <w:sz w:val="20"/>
          <w:szCs w:val="20"/>
          <w:u w:val="single"/>
        </w:rPr>
        <w:t>Robinson</w:t>
      </w:r>
      <w:proofErr w:type="gramEnd"/>
      <w:r w:rsidR="00444E0C">
        <w:rPr>
          <w:rFonts w:ascii="Poppins" w:hAnsi="Poppins" w:cs="Poppins"/>
          <w:sz w:val="20"/>
          <w:szCs w:val="20"/>
          <w:u w:val="single"/>
        </w:rPr>
        <w:t>/</w:t>
      </w:r>
      <w:r w:rsidR="00444E0C" w:rsidRPr="00B428E5">
        <w:rPr>
          <w:rFonts w:ascii="Poppins" w:hAnsi="Poppins" w:cs="Poppins"/>
          <w:sz w:val="20"/>
          <w:szCs w:val="20"/>
          <w:u w:val="single"/>
        </w:rPr>
        <w:t>Hall</w:t>
      </w:r>
      <w:r w:rsidR="00EB7701">
        <w:rPr>
          <w:rFonts w:ascii="Poppins" w:hAnsi="Poppins" w:cs="Poppins"/>
          <w:sz w:val="20"/>
          <w:szCs w:val="20"/>
        </w:rPr>
        <w:t xml:space="preserve">                                  </w:t>
      </w:r>
      <w:r w:rsidR="3861DE84" w:rsidRPr="00EB7701">
        <w:rPr>
          <w:rFonts w:ascii="Poppins" w:hAnsi="Poppins" w:cs="Poppins"/>
          <w:sz w:val="20"/>
          <w:szCs w:val="20"/>
        </w:rPr>
        <w:t>Date</w:t>
      </w:r>
      <w:r w:rsidR="3861DE84" w:rsidRPr="3861DE84">
        <w:rPr>
          <w:rFonts w:ascii="Poppins" w:hAnsi="Poppins" w:cs="Poppins"/>
          <w:sz w:val="20"/>
          <w:szCs w:val="20"/>
        </w:rPr>
        <w:t xml:space="preserve">: </w:t>
      </w:r>
      <w:r w:rsidR="006D39DE">
        <w:rPr>
          <w:rFonts w:ascii="Poppins" w:hAnsi="Poppins" w:cs="Poppins"/>
          <w:noProof/>
          <w:sz w:val="20"/>
          <w:szCs w:val="20"/>
          <w:u w:val="single"/>
        </w:rPr>
        <w:t>March 3-7</w:t>
      </w:r>
      <w:r w:rsidR="00C56939">
        <w:rPr>
          <w:rFonts w:ascii="Poppins" w:hAnsi="Poppins" w:cs="Poppins"/>
          <w:noProof/>
          <w:sz w:val="20"/>
          <w:szCs w:val="20"/>
          <w:u w:val="single"/>
        </w:rPr>
        <w:t>, 2025</w:t>
      </w:r>
      <w:r w:rsidR="3861DE84" w:rsidRPr="3861DE84">
        <w:rPr>
          <w:rFonts w:ascii="Poppins" w:hAnsi="Poppins" w:cs="Poppins"/>
          <w:sz w:val="20"/>
          <w:szCs w:val="20"/>
        </w:rPr>
        <w:t xml:space="preserve">                         Subject: 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</w:t>
      </w:r>
      <w:r w:rsidR="3861DE84" w:rsidRPr="00105A41">
        <w:rPr>
          <w:rFonts w:ascii="Poppins" w:hAnsi="Poppins" w:cs="Poppins"/>
          <w:noProof/>
          <w:sz w:val="20"/>
          <w:szCs w:val="20"/>
          <w:u w:val="single"/>
        </w:rPr>
        <w:t>Social Studies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              </w:t>
      </w:r>
      <w:r>
        <w:rPr>
          <w:rFonts w:ascii="Poppins" w:hAnsi="Poppins" w:cs="Poppins"/>
          <w:noProof/>
          <w:sz w:val="20"/>
          <w:szCs w:val="20"/>
        </w:rPr>
        <w:t xml:space="preserve">Period: 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</w:t>
      </w:r>
      <w:r w:rsidR="3861DE84" w:rsidRPr="3861DE84">
        <w:rPr>
          <w:rFonts w:ascii="Poppins" w:hAnsi="Poppins" w:cs="Poppins"/>
          <w:noProof/>
          <w:sz w:val="28"/>
          <w:szCs w:val="28"/>
        </w:rPr>
        <w:t xml:space="preserve">    </w:t>
      </w:r>
    </w:p>
    <w:p w14:paraId="4C093305" w14:textId="77777777" w:rsidR="00EC6FEF" w:rsidRDefault="00EC6FEF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noProof/>
          <w:sz w:val="28"/>
          <w:szCs w:val="28"/>
        </w:rPr>
      </w:pPr>
    </w:p>
    <w:p w14:paraId="14C9B193" w14:textId="4331AC06" w:rsidR="00664D89" w:rsidRPr="00E1785D" w:rsidRDefault="00EC6FEF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>
        <w:rPr>
          <w:rFonts w:ascii="Poppins" w:hAnsi="Poppins" w:cs="Poppins"/>
          <w:noProof/>
          <w:sz w:val="28"/>
          <w:szCs w:val="28"/>
        </w:rPr>
        <w:tab/>
      </w:r>
      <w:r w:rsidR="3861DE84" w:rsidRPr="3861DE84">
        <w:rPr>
          <w:rFonts w:ascii="Poppins" w:hAnsi="Poppins" w:cs="Poppins"/>
          <w:noProof/>
          <w:sz w:val="28"/>
          <w:szCs w:val="28"/>
        </w:rPr>
        <w:t xml:space="preserve">               </w:t>
      </w:r>
    </w:p>
    <w:p w14:paraId="18AE0675" w14:textId="5F5F1DE9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477DBE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BC82AA" w14:textId="109298BC" w:rsidR="00807FEE" w:rsidRPr="00702EF2" w:rsidRDefault="00664D89" w:rsidP="00D5742B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0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Alabama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CCRS/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COS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S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tandards</w:t>
            </w:r>
            <w:r w:rsidR="00375350" w:rsidRPr="00702EF2">
              <w:rPr>
                <w:rFonts w:ascii="Poppins" w:hAnsi="Poppins" w:cs="Poppins"/>
                <w:bCs/>
                <w:sz w:val="20"/>
                <w:u w:val="single"/>
              </w:rPr>
              <w:t>: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  </w:t>
            </w:r>
            <w:r w:rsidRPr="00702EF2">
              <w:rPr>
                <w:rFonts w:ascii="Poppins" w:hAnsi="Poppins" w:cs="Poppins"/>
                <w:bCs/>
                <w:sz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6B793948" w14:textId="77777777" w:rsidR="00BF794E" w:rsidRPr="00BF794E" w:rsidRDefault="00BF794E" w:rsidP="00BF794E">
            <w:pPr>
              <w:widowControl/>
              <w:numPr>
                <w:ilvl w:val="0"/>
                <w:numId w:val="14"/>
              </w:numPr>
              <w:shd w:val="clear" w:color="auto" w:fill="FFFFFF"/>
              <w:outlineLvl w:val="3"/>
              <w:rPr>
                <w:rFonts w:ascii="Poppins" w:hAnsi="Poppins" w:cs="Poppins"/>
                <w:b/>
                <w:bCs/>
                <w:color w:val="282828"/>
                <w:spacing w:val="2"/>
              </w:rPr>
            </w:pPr>
            <w:r w:rsidRPr="00BF794E">
              <w:rPr>
                <w:rFonts w:ascii="Poppins" w:hAnsi="Poppins" w:cs="Poppins"/>
                <w:b/>
                <w:bCs/>
                <w:color w:val="282828"/>
                <w:spacing w:val="2"/>
              </w:rPr>
              <w:t>E-G-H-CG-14</w:t>
            </w:r>
          </w:p>
          <w:p w14:paraId="24976596" w14:textId="77777777" w:rsidR="00BF794E" w:rsidRPr="00BF794E" w:rsidRDefault="00BF794E" w:rsidP="00BF794E">
            <w:pPr>
              <w:widowControl/>
              <w:shd w:val="clear" w:color="auto" w:fill="FFFFFF"/>
              <w:ind w:left="720"/>
              <w:rPr>
                <w:rFonts w:ascii="Poppins" w:hAnsi="Poppins" w:cs="Poppins"/>
                <w:color w:val="000000"/>
                <w:spacing w:val="2"/>
              </w:rPr>
            </w:pPr>
            <w:r w:rsidRPr="00BF794E">
              <w:rPr>
                <w:rFonts w:ascii="Poppins" w:hAnsi="Poppins" w:cs="Poppins"/>
                <w:color w:val="000000"/>
                <w:spacing w:val="2"/>
              </w:rPr>
              <w:t>Analyze the modern Civil Rights Movement to determine the social, political, and economic impact on Alabama. • Recognizing important persons of the modern Civil Rights Movement, including Martin Luther King, Jr.; George C. Wallace; Rosa Parks; Fred Shuttlesworth; John Lewis; Malcolm X; Thurgood Marshall; Hugo Black; and Ralph David Abernathy • Describing events of the modern Civil Rights Movement, including the Montgomery Bus Boycott, the Sixteenth Street Baptist Church bombing in Birmingham, the Freedom Riders bus bombing, and the Selma-to-Montgomery March • Explaining benefits of the Civil Rights Act of 1964, the Voting Rights Act of 1965, and Brown versus Board of Education Supreme Court case of 1954 • Using vocabulary associated with the modern Civil Rights Movement, including discrimination, prejudice, segregation, integration, suffrage, and rights</w:t>
            </w:r>
          </w:p>
          <w:p w14:paraId="3C935A49" w14:textId="4E075805" w:rsidR="00664D89" w:rsidRPr="00477DBE" w:rsidRDefault="00664D89" w:rsidP="009F5CF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777782C4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RPr="00477DBE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01E23FC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</w:t>
            </w:r>
            <w:r w:rsidR="005F3E1A" w:rsidRPr="00477DBE">
              <w:rPr>
                <w:rFonts w:ascii="Times New Roman" w:hAnsi="Times New Roman"/>
                <w:bCs/>
                <w:sz w:val="20"/>
                <w:szCs w:val="20"/>
              </w:rPr>
              <w:t>/I can statement</w:t>
            </w:r>
            <w:r w:rsidR="00375350" w:rsidRPr="00477DB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49477E1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  <w:p w14:paraId="09738244" w14:textId="77777777" w:rsidR="003078E6" w:rsidRDefault="00A776EE" w:rsidP="009F5CF0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color w:val="000000"/>
                <w:spacing w:val="2"/>
              </w:rPr>
            </w:pPr>
            <w:r w:rsidRPr="00BF794E">
              <w:rPr>
                <w:rFonts w:ascii="Poppins" w:hAnsi="Poppins" w:cs="Poppins"/>
                <w:color w:val="000000"/>
                <w:spacing w:val="2"/>
              </w:rPr>
              <w:t xml:space="preserve">• </w:t>
            </w:r>
            <w:r>
              <w:rPr>
                <w:rFonts w:ascii="Poppins" w:hAnsi="Poppins" w:cs="Poppins"/>
                <w:color w:val="000000"/>
                <w:spacing w:val="2"/>
              </w:rPr>
              <w:t>I can recognize</w:t>
            </w:r>
            <w:r w:rsidRPr="00BF794E">
              <w:rPr>
                <w:rFonts w:ascii="Poppins" w:hAnsi="Poppins" w:cs="Poppins"/>
                <w:color w:val="000000"/>
                <w:spacing w:val="2"/>
              </w:rPr>
              <w:t xml:space="preserve"> important persons of the modern Civil Rights Movement, including Martin Luther King, Jr.; George C. Wallace; Rosa Parks; Fred Shuttlesworth; John Lewis; Malcolm X; Thurgood Marshall; Hugo Black; and Ralph David Abernathy • </w:t>
            </w:r>
          </w:p>
          <w:p w14:paraId="26B2B17B" w14:textId="4FABD1A9" w:rsidR="00375350" w:rsidRPr="00DE39A3" w:rsidRDefault="003078E6" w:rsidP="003078E6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8"/>
                <w:szCs w:val="28"/>
                <w:u w:val="single"/>
              </w:rPr>
            </w:pPr>
            <w:r>
              <w:rPr>
                <w:rFonts w:ascii="Poppins" w:hAnsi="Poppins" w:cs="Poppins"/>
                <w:color w:val="000000"/>
                <w:spacing w:val="2"/>
              </w:rPr>
              <w:t>I can describe</w:t>
            </w:r>
            <w:r w:rsidR="00A776EE" w:rsidRPr="00BF794E">
              <w:rPr>
                <w:rFonts w:ascii="Poppins" w:hAnsi="Poppins" w:cs="Poppins"/>
                <w:color w:val="000000"/>
                <w:spacing w:val="2"/>
              </w:rPr>
              <w:t xml:space="preserve"> events of the modern Civil Rights Movement, including the Montgomery Bus Boycott, the Sixteenth Street Baptist Church bombing in Birmingham, the Freedom Riders bus bombing, and the Selma-to-Montgomery March </w:t>
            </w:r>
          </w:p>
          <w:p w14:paraId="240C800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027FE521" w:rsidR="00664D89" w:rsidRPr="00530A91" w:rsidRDefault="003D4243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ADF2CA" wp14:editId="67BAC0B6">
                <wp:simplePos x="0" y="0"/>
                <wp:positionH relativeFrom="margin">
                  <wp:posOffset>-144780</wp:posOffset>
                </wp:positionH>
                <wp:positionV relativeFrom="paragraph">
                  <wp:posOffset>217805</wp:posOffset>
                </wp:positionV>
                <wp:extent cx="9103995" cy="723900"/>
                <wp:effectExtent l="0" t="0" r="1905" b="0"/>
                <wp:wrapSquare wrapText="bothSides"/>
                <wp:docPr id="178519995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385DB" w14:textId="3B975E59" w:rsidR="00690C47" w:rsidRDefault="00FC3CC3" w:rsidP="00422097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</w:t>
                            </w:r>
                          </w:p>
                          <w:p w14:paraId="24112F9D" w14:textId="1D8A19FA" w:rsidR="009F5CF0" w:rsidRPr="00A776EE" w:rsidRDefault="00A776EE" w:rsidP="00422097">
                            <w:pP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Civil Rights Movement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discrimination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prejudice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segregation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integration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suffrage</w:t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A776EE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ab/>
                              <w:t>rights</w:t>
                            </w:r>
                          </w:p>
                          <w:p w14:paraId="337ED72A" w14:textId="20652768" w:rsidR="009F5CF0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AL</w:t>
                            </w:r>
                            <w:r w:rsidR="00BF794E" w:rsidRPr="00BF794E">
                              <w:rPr>
                                <w:noProof/>
                              </w:rPr>
                              <w:t xml:space="preserve"> </w:t>
                            </w:r>
                            <w:r w:rsidR="00BF794E">
                              <w:rPr>
                                <w:noProof/>
                              </w:rPr>
                              <w:drawing>
                                <wp:inline distT="0" distB="0" distL="0" distR="0" wp14:anchorId="51495DF1" wp14:editId="06A5C437">
                                  <wp:extent cx="7534275" cy="9753600"/>
                                  <wp:effectExtent l="0" t="0" r="9525" b="0"/>
                                  <wp:docPr id="3" name="Picture 1" descr="Illustration of a girl going fast on a skateboar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llustration of a girl going fast on a skateboar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34275" cy="975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ABAMA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LEGISLATIVE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JUDICIAL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CONSTITUTION</w:t>
                            </w:r>
                          </w:p>
                          <w:p w14:paraId="29709BC8" w14:textId="02EC921D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EXECUTIVE</w:t>
                            </w:r>
                          </w:p>
                          <w:p w14:paraId="593BE683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2F0C6414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78A923BE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575E8E3C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085163CB" w14:textId="77777777" w:rsidR="00E5645F" w:rsidRPr="00760BA8" w:rsidRDefault="00E5645F" w:rsidP="00E5645F">
                            <w:pPr>
                              <w:rPr>
                                <w:rFonts w:asciiTheme="majorHAnsi" w:hAnsiTheme="majorHAnsi"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DF2CA" id="Text Box 1" o:spid="_x0000_s1027" type="#_x0000_t202" style="position:absolute;margin-left:-11.4pt;margin-top:17.15pt;width:716.85pt;height:57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">
                <v:textbox>
                  <w:txbxContent>
                    <w:p w14:paraId="031385DB" w14:textId="3B975E59" w:rsidR="00690C47" w:rsidRDefault="00FC3CC3" w:rsidP="0042209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</w:t>
                      </w:r>
                    </w:p>
                    <w:p w14:paraId="24112F9D" w14:textId="1D8A19FA" w:rsidR="009F5CF0" w:rsidRPr="00A776EE" w:rsidRDefault="00A776EE" w:rsidP="00422097">
                      <w:pP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Civil Rights Movement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discrimination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prejudice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segregation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integration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suffrage</w:t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</w:r>
                      <w:r w:rsidRPr="00A776EE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ab/>
                        <w:t>rights</w:t>
                      </w:r>
                    </w:p>
                    <w:p w14:paraId="337ED72A" w14:textId="20652768" w:rsidR="009F5CF0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AL</w:t>
                      </w:r>
                      <w:r w:rsidR="00BF794E" w:rsidRPr="00BF794E">
                        <w:rPr>
                          <w:noProof/>
                        </w:rPr>
                        <w:t xml:space="preserve"> </w:t>
                      </w:r>
                      <w:r w:rsidR="00BF794E">
                        <w:rPr>
                          <w:noProof/>
                        </w:rPr>
                        <w:drawing>
                          <wp:inline distT="0" distB="0" distL="0" distR="0" wp14:anchorId="51495DF1" wp14:editId="06A5C437">
                            <wp:extent cx="7534275" cy="9753600"/>
                            <wp:effectExtent l="0" t="0" r="9525" b="0"/>
                            <wp:docPr id="3" name="Picture 1" descr="Illustration of a girl going fast on a skateboar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llustration of a girl going fast on a skateboar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34275" cy="975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ABAMA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LEGISLATIVE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JUDICIAL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CONSTITUTION</w:t>
                      </w:r>
                    </w:p>
                    <w:p w14:paraId="29709BC8" w14:textId="02EC921D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EXECUTIVE</w:t>
                      </w:r>
                    </w:p>
                    <w:p w14:paraId="593BE683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2F0C6414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78A923BE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575E8E3C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085163CB" w14:textId="77777777" w:rsidR="00E5645F" w:rsidRPr="00760BA8" w:rsidRDefault="00E5645F" w:rsidP="00E5645F">
                      <w:pPr>
                        <w:rPr>
                          <w:rFonts w:asciiTheme="majorHAnsi" w:hAnsiTheme="majorHAnsi"/>
                          <w:noProof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F664AB" w14:paraId="0B547A7A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2C91BC1" w14:textId="011298E5" w:rsidR="32F7F243" w:rsidRPr="00A776EE" w:rsidRDefault="00A776EE" w:rsidP="32F7F243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WHAT WAS THE CIVIL RIGHTS MOVEMENT?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1DEDC377" w:rsidR="00F664AB" w:rsidRPr="00A776EE" w:rsidRDefault="00A776EE" w:rsidP="00F664AB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WHY WAS THERE A NEED FOR THE CIVIL RIGHTS MOVEMENT?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04AE507F" w:rsidR="00F664AB" w:rsidRPr="00A776EE" w:rsidRDefault="00A776EE" w:rsidP="00F664AB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WHAT WERE THE GOALS OF THE CIVIL RIGHTS MOVEMENT?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0C73AAD3" w:rsidR="00F664AB" w:rsidRPr="00A776EE" w:rsidRDefault="00A776EE" w:rsidP="00F664AB">
            <w:pPr>
              <w:pStyle w:val="Heading3"/>
              <w:jc w:val="left"/>
              <w:rPr>
                <w:rFonts w:ascii="Poppins" w:hAnsi="Poppins" w:cs="Poppins"/>
                <w:b w:val="0"/>
                <w:bCs/>
                <w:i/>
                <w:iCs/>
                <w:sz w:val="24"/>
              </w:rPr>
            </w:pPr>
            <w:r w:rsidRPr="00A776EE">
              <w:rPr>
                <w:b w:val="0"/>
                <w:bCs/>
                <w:sz w:val="24"/>
              </w:rPr>
              <w:t>HOW DID THE CIVIL RIGHTS MOVEMENT CHANGE AMERICA?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47003BF7" w:rsidR="0005371A" w:rsidRPr="00CD7E6B" w:rsidRDefault="00A776EE" w:rsidP="00F664AB">
            <w:pPr>
              <w:rPr>
                <w:rFonts w:ascii="Poppins" w:hAnsi="Poppins" w:cs="Poppins"/>
                <w:b/>
                <w:bCs/>
              </w:rPr>
            </w:pPr>
            <w:r>
              <w:t>HOW DID THE CIVIL RIGHTS MOVEMENT CHANGE AMERICA?</w:t>
            </w:r>
          </w:p>
        </w:tc>
      </w:tr>
      <w:tr w:rsidR="00F664AB" w14:paraId="243C26FC" w14:textId="77777777" w:rsidTr="32F7F243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664AB" w:rsidRDefault="00F664AB" w:rsidP="00F664AB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F664AB" w:rsidRPr="005F4763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62EF78E" w14:textId="7732C291" w:rsidR="32F7F243" w:rsidRDefault="009F5CF0" w:rsidP="32F7F243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WHAT STATEHOOD MEANS.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59625677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HOW ALABAMA MODELS ITS GOVERNMENT AFTER THE U.S. GOVERNMENT.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2293F81B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 xml:space="preserve">WHAT </w:t>
            </w:r>
            <w:r w:rsidR="00CD7E6B">
              <w:t>A CONSTITUTION IS.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71A03F59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THE SIGNIFICANCE OF ALABAMA BEING A STATE CAPITOL.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B7B617A" w14:textId="5C81F340" w:rsidR="0005371A" w:rsidRPr="00CD7E6B" w:rsidRDefault="009F5CF0" w:rsidP="0005371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i w:val="0"/>
                <w:iCs w:val="0"/>
                <w:color w:val="auto"/>
                <w:spacing w:val="2"/>
              </w:rPr>
            </w:pPr>
            <w:r w:rsidRPr="00CD7E6B"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0"/>
              </w:rPr>
              <w:t xml:space="preserve">I CAN EXPLAIN </w:t>
            </w:r>
            <w:r w:rsidR="00CD7E6B" w:rsidRPr="00CD7E6B">
              <w:rPr>
                <w:i w:val="0"/>
                <w:iCs w:val="0"/>
                <w:color w:val="auto"/>
              </w:rPr>
              <w:t>IMPORTANT LEADERS IN EARLY ALABAMA.</w:t>
            </w:r>
          </w:p>
          <w:p w14:paraId="2D4AA8D8" w14:textId="4AD722A6" w:rsidR="00F664AB" w:rsidRPr="0005371A" w:rsidRDefault="00F664AB" w:rsidP="00F664AB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F664AB" w14:paraId="632169B7" w14:textId="77777777" w:rsidTr="32F7F243">
        <w:trPr>
          <w:trHeight w:val="813"/>
        </w:trPr>
        <w:tc>
          <w:tcPr>
            <w:tcW w:w="1557" w:type="dxa"/>
            <w:gridSpan w:val="2"/>
          </w:tcPr>
          <w:p w14:paraId="31968EDC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11B060C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04C39E07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5F9237B4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6468BAC5" w14:textId="7BF58379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9CA81EE" w14:textId="2F7E2165" w:rsidR="00F664AB" w:rsidRPr="00C22782" w:rsidRDefault="009F5CF0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0472821A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37F5C3B6" w:rsidR="00F664AB" w:rsidRPr="00C22782" w:rsidRDefault="009F5CF0" w:rsidP="009F5CF0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03E0D80F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3CD69CD" w:rsidR="00F664AB" w:rsidRPr="00C22782" w:rsidRDefault="009F5CF0" w:rsidP="009F5CF0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7ABE6F7F" w:rsidR="00F664AB" w:rsidRPr="00C22782" w:rsidRDefault="009F5CF0" w:rsidP="00F664AB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F664AB" w14:paraId="17A62CD1" w14:textId="77777777" w:rsidTr="32F7F243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664AB" w:rsidRDefault="00F664AB" w:rsidP="00F664AB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664AB" w:rsidRPr="008D050D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F664AB" w:rsidRDefault="00F664AB" w:rsidP="00F664AB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979EBEB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055C7E3A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4863211B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25A7AB09" w14:textId="49B0E6DA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EEE966E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1AC568DE" w14:textId="520DE93B" w:rsidR="005B524A" w:rsidRPr="00C22782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351ACDB1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2254BA6F" w14:textId="6051BCE4" w:rsidR="00B97349" w:rsidRPr="00D95608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0EE0F91A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TIMELINE</w:t>
            </w:r>
          </w:p>
          <w:p w14:paraId="67C12140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QUICK WRITE</w:t>
            </w:r>
          </w:p>
          <w:p w14:paraId="77258709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75BA6EF5" w:rsidR="00F664AB" w:rsidRPr="00C22782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7EC3271" w:rsidR="00F664AB" w:rsidRPr="00C22782" w:rsidRDefault="00691474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CHECK</w:t>
            </w:r>
          </w:p>
        </w:tc>
      </w:tr>
      <w:tr w:rsidR="00F664AB" w14:paraId="62C11F8D" w14:textId="77777777" w:rsidTr="32F7F243">
        <w:trPr>
          <w:trHeight w:val="864"/>
        </w:trPr>
        <w:tc>
          <w:tcPr>
            <w:tcW w:w="1557" w:type="dxa"/>
            <w:gridSpan w:val="2"/>
          </w:tcPr>
          <w:p w14:paraId="5D1218C7" w14:textId="77777777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F664AB" w:rsidRPr="00553220" w:rsidRDefault="00F664AB" w:rsidP="00F664A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73D35B3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2B2072E8" w14:textId="7BA8D696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38" w:type="dxa"/>
          </w:tcPr>
          <w:p w14:paraId="25DFE42B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27A5FCCC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0F292DB8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60008633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2" w:type="dxa"/>
          </w:tcPr>
          <w:p w14:paraId="37304BB5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5954058B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26089F91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</w:tr>
      <w:tr w:rsidR="00F664AB" w14:paraId="6869CC00" w14:textId="77777777" w:rsidTr="32F7F243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2167D3D" w14:textId="77777777" w:rsidR="009F5CF0" w:rsidRDefault="009F5CF0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3CF6160" w14:textId="77777777" w:rsidR="009F5CF0" w:rsidRDefault="009F5CF0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CE2413C" w14:textId="5BBB3E6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38" w:type="dxa"/>
          </w:tcPr>
          <w:p w14:paraId="49F1D491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5D748C86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70A586A7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92B9B66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EED7E3B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4" w:type="dxa"/>
          </w:tcPr>
          <w:p w14:paraId="7EA5823C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E82402B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3A45DBE9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25125EF3" w14:textId="6A512A00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8105256" w14:textId="4C1AD981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14:paraId="5AF4D14F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D0EA195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D44C6F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0292A3D1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453369D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58FD9DF9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4A23CF7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070F4BC" w14:textId="5A55E6FC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F664AB" w14:paraId="008F3191" w14:textId="77777777" w:rsidTr="32F7F243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664AB" w:rsidRDefault="00F664AB" w:rsidP="00F664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F07E5A">
        <w:rPr>
          <w:rFonts w:ascii="Times New Roman" w:hAnsi="Times New Roman"/>
          <w:sz w:val="20"/>
        </w:rPr>
      </w:r>
      <w:r w:rsidR="00F07E5A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F7E9D" w14:textId="77777777" w:rsidR="005454AB" w:rsidRDefault="005454AB" w:rsidP="00857076">
      <w:r>
        <w:separator/>
      </w:r>
    </w:p>
  </w:endnote>
  <w:endnote w:type="continuationSeparator" w:id="0">
    <w:p w14:paraId="425924A2" w14:textId="77777777" w:rsidR="005454AB" w:rsidRDefault="005454AB" w:rsidP="00857076">
      <w:r>
        <w:continuationSeparator/>
      </w:r>
    </w:p>
  </w:endnote>
  <w:endnote w:type="continuationNotice" w:id="1">
    <w:p w14:paraId="3C181171" w14:textId="77777777" w:rsidR="005454AB" w:rsidRDefault="00545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60590" w14:textId="77777777" w:rsidR="005454AB" w:rsidRDefault="005454AB" w:rsidP="00857076">
      <w:r>
        <w:separator/>
      </w:r>
    </w:p>
  </w:footnote>
  <w:footnote w:type="continuationSeparator" w:id="0">
    <w:p w14:paraId="32390631" w14:textId="77777777" w:rsidR="005454AB" w:rsidRDefault="005454AB" w:rsidP="00857076">
      <w:r>
        <w:continuationSeparator/>
      </w:r>
    </w:p>
  </w:footnote>
  <w:footnote w:type="continuationNotice" w:id="1">
    <w:p w14:paraId="7090A3CB" w14:textId="77777777" w:rsidR="005454AB" w:rsidRDefault="005454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10B84"/>
    <w:multiLevelType w:val="multilevel"/>
    <w:tmpl w:val="E97C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A7025"/>
    <w:multiLevelType w:val="hybridMultilevel"/>
    <w:tmpl w:val="160A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824D6"/>
    <w:multiLevelType w:val="multilevel"/>
    <w:tmpl w:val="C45A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D14CE"/>
    <w:multiLevelType w:val="multilevel"/>
    <w:tmpl w:val="9E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E71707"/>
    <w:multiLevelType w:val="multilevel"/>
    <w:tmpl w:val="40AC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343388">
    <w:abstractNumId w:val="4"/>
  </w:num>
  <w:num w:numId="2" w16cid:durableId="1884900945">
    <w:abstractNumId w:val="13"/>
  </w:num>
  <w:num w:numId="3" w16cid:durableId="1759519603">
    <w:abstractNumId w:val="12"/>
  </w:num>
  <w:num w:numId="4" w16cid:durableId="1390229365">
    <w:abstractNumId w:val="10"/>
  </w:num>
  <w:num w:numId="5" w16cid:durableId="20395820">
    <w:abstractNumId w:val="6"/>
  </w:num>
  <w:num w:numId="6" w16cid:durableId="1315404824">
    <w:abstractNumId w:val="1"/>
  </w:num>
  <w:num w:numId="7" w16cid:durableId="1470047619">
    <w:abstractNumId w:val="8"/>
  </w:num>
  <w:num w:numId="8" w16cid:durableId="1157498462">
    <w:abstractNumId w:val="11"/>
  </w:num>
  <w:num w:numId="9" w16cid:durableId="2013605443">
    <w:abstractNumId w:val="9"/>
  </w:num>
  <w:num w:numId="10" w16cid:durableId="1026754448">
    <w:abstractNumId w:val="0"/>
  </w:num>
  <w:num w:numId="11" w16cid:durableId="636255165">
    <w:abstractNumId w:val="7"/>
  </w:num>
  <w:num w:numId="12" w16cid:durableId="941063431">
    <w:abstractNumId w:val="14"/>
  </w:num>
  <w:num w:numId="13" w16cid:durableId="159859512">
    <w:abstractNumId w:val="5"/>
  </w:num>
  <w:num w:numId="14" w16cid:durableId="1591937061">
    <w:abstractNumId w:val="2"/>
  </w:num>
  <w:num w:numId="15" w16cid:durableId="614143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704"/>
    <w:rsid w:val="00002C92"/>
    <w:rsid w:val="0002344B"/>
    <w:rsid w:val="000269DF"/>
    <w:rsid w:val="00027240"/>
    <w:rsid w:val="00047337"/>
    <w:rsid w:val="0005371A"/>
    <w:rsid w:val="00054134"/>
    <w:rsid w:val="00056628"/>
    <w:rsid w:val="0006160F"/>
    <w:rsid w:val="00080D0A"/>
    <w:rsid w:val="000810C0"/>
    <w:rsid w:val="000B5FF9"/>
    <w:rsid w:val="000C51F0"/>
    <w:rsid w:val="000D217A"/>
    <w:rsid w:val="000E39D1"/>
    <w:rsid w:val="00105A41"/>
    <w:rsid w:val="001406BF"/>
    <w:rsid w:val="00147F65"/>
    <w:rsid w:val="00151017"/>
    <w:rsid w:val="00155277"/>
    <w:rsid w:val="0015639F"/>
    <w:rsid w:val="00156411"/>
    <w:rsid w:val="00187435"/>
    <w:rsid w:val="00197D4C"/>
    <w:rsid w:val="001A0FF8"/>
    <w:rsid w:val="001A46FE"/>
    <w:rsid w:val="001B38BB"/>
    <w:rsid w:val="001B3C1F"/>
    <w:rsid w:val="001D4C83"/>
    <w:rsid w:val="001D56AE"/>
    <w:rsid w:val="001E09A9"/>
    <w:rsid w:val="001F0436"/>
    <w:rsid w:val="00211C3D"/>
    <w:rsid w:val="00212C9F"/>
    <w:rsid w:val="0022042A"/>
    <w:rsid w:val="00222A04"/>
    <w:rsid w:val="0022367F"/>
    <w:rsid w:val="0024076D"/>
    <w:rsid w:val="0024359F"/>
    <w:rsid w:val="00255FC9"/>
    <w:rsid w:val="00256095"/>
    <w:rsid w:val="002611BA"/>
    <w:rsid w:val="00261A88"/>
    <w:rsid w:val="00272842"/>
    <w:rsid w:val="00280554"/>
    <w:rsid w:val="002823B5"/>
    <w:rsid w:val="00286008"/>
    <w:rsid w:val="0028794B"/>
    <w:rsid w:val="00293563"/>
    <w:rsid w:val="00293B64"/>
    <w:rsid w:val="00294809"/>
    <w:rsid w:val="00294BAC"/>
    <w:rsid w:val="002B01B0"/>
    <w:rsid w:val="002B3AD2"/>
    <w:rsid w:val="002B4014"/>
    <w:rsid w:val="002C5D86"/>
    <w:rsid w:val="002F0747"/>
    <w:rsid w:val="002F46F6"/>
    <w:rsid w:val="00301CD1"/>
    <w:rsid w:val="003078E6"/>
    <w:rsid w:val="00316412"/>
    <w:rsid w:val="00320865"/>
    <w:rsid w:val="00330571"/>
    <w:rsid w:val="0033087D"/>
    <w:rsid w:val="00335FD6"/>
    <w:rsid w:val="003451D4"/>
    <w:rsid w:val="0035319C"/>
    <w:rsid w:val="00356FDD"/>
    <w:rsid w:val="00362F87"/>
    <w:rsid w:val="00363B98"/>
    <w:rsid w:val="00375350"/>
    <w:rsid w:val="00376474"/>
    <w:rsid w:val="00380F50"/>
    <w:rsid w:val="003B3EA8"/>
    <w:rsid w:val="003B4251"/>
    <w:rsid w:val="003D4243"/>
    <w:rsid w:val="003D54C3"/>
    <w:rsid w:val="003E188A"/>
    <w:rsid w:val="003E24FE"/>
    <w:rsid w:val="003E3942"/>
    <w:rsid w:val="003F0113"/>
    <w:rsid w:val="0040299F"/>
    <w:rsid w:val="00403D71"/>
    <w:rsid w:val="0041048E"/>
    <w:rsid w:val="0041224F"/>
    <w:rsid w:val="004122F8"/>
    <w:rsid w:val="00422097"/>
    <w:rsid w:val="00444E0C"/>
    <w:rsid w:val="004455E6"/>
    <w:rsid w:val="00451D19"/>
    <w:rsid w:val="00451D26"/>
    <w:rsid w:val="00477DBE"/>
    <w:rsid w:val="004849DA"/>
    <w:rsid w:val="00487293"/>
    <w:rsid w:val="004906B1"/>
    <w:rsid w:val="00492181"/>
    <w:rsid w:val="00492959"/>
    <w:rsid w:val="0049491F"/>
    <w:rsid w:val="00495318"/>
    <w:rsid w:val="004B1079"/>
    <w:rsid w:val="004B50A8"/>
    <w:rsid w:val="004B62AC"/>
    <w:rsid w:val="004C0508"/>
    <w:rsid w:val="004C2FC8"/>
    <w:rsid w:val="004E0676"/>
    <w:rsid w:val="004F5FA7"/>
    <w:rsid w:val="005016AE"/>
    <w:rsid w:val="00524905"/>
    <w:rsid w:val="0053039E"/>
    <w:rsid w:val="00530A91"/>
    <w:rsid w:val="00530C3E"/>
    <w:rsid w:val="00541B6E"/>
    <w:rsid w:val="005454AB"/>
    <w:rsid w:val="00553220"/>
    <w:rsid w:val="005826B9"/>
    <w:rsid w:val="00587177"/>
    <w:rsid w:val="00590C73"/>
    <w:rsid w:val="005935E0"/>
    <w:rsid w:val="005935FC"/>
    <w:rsid w:val="005A0C56"/>
    <w:rsid w:val="005A1EAC"/>
    <w:rsid w:val="005A763F"/>
    <w:rsid w:val="005B524A"/>
    <w:rsid w:val="005B5848"/>
    <w:rsid w:val="005E1E30"/>
    <w:rsid w:val="005F3E1A"/>
    <w:rsid w:val="005F3EC1"/>
    <w:rsid w:val="005F4763"/>
    <w:rsid w:val="006008C7"/>
    <w:rsid w:val="00604FA1"/>
    <w:rsid w:val="00606C61"/>
    <w:rsid w:val="0063253F"/>
    <w:rsid w:val="00646B8D"/>
    <w:rsid w:val="00654872"/>
    <w:rsid w:val="00664D89"/>
    <w:rsid w:val="00665CD5"/>
    <w:rsid w:val="0067106E"/>
    <w:rsid w:val="00671F53"/>
    <w:rsid w:val="00673DFB"/>
    <w:rsid w:val="00680FDC"/>
    <w:rsid w:val="00686372"/>
    <w:rsid w:val="00690C47"/>
    <w:rsid w:val="00691474"/>
    <w:rsid w:val="006A5A97"/>
    <w:rsid w:val="006D2A56"/>
    <w:rsid w:val="006D39DE"/>
    <w:rsid w:val="006D614A"/>
    <w:rsid w:val="006F4F1A"/>
    <w:rsid w:val="00700B9D"/>
    <w:rsid w:val="00702EF2"/>
    <w:rsid w:val="00704D09"/>
    <w:rsid w:val="007239D6"/>
    <w:rsid w:val="00727144"/>
    <w:rsid w:val="00745F85"/>
    <w:rsid w:val="007524AF"/>
    <w:rsid w:val="00753FAE"/>
    <w:rsid w:val="00760A81"/>
    <w:rsid w:val="00760BA8"/>
    <w:rsid w:val="00764259"/>
    <w:rsid w:val="00781978"/>
    <w:rsid w:val="00782BEB"/>
    <w:rsid w:val="0078336E"/>
    <w:rsid w:val="007862BF"/>
    <w:rsid w:val="00795446"/>
    <w:rsid w:val="007A1762"/>
    <w:rsid w:val="007A1B5A"/>
    <w:rsid w:val="007B7DD7"/>
    <w:rsid w:val="007C17C2"/>
    <w:rsid w:val="007C3148"/>
    <w:rsid w:val="007C5389"/>
    <w:rsid w:val="007D2D5C"/>
    <w:rsid w:val="007D4032"/>
    <w:rsid w:val="007D40F8"/>
    <w:rsid w:val="007E1CB5"/>
    <w:rsid w:val="007F1C3E"/>
    <w:rsid w:val="00807FEE"/>
    <w:rsid w:val="00812D92"/>
    <w:rsid w:val="00822179"/>
    <w:rsid w:val="00822FD5"/>
    <w:rsid w:val="008433D1"/>
    <w:rsid w:val="00843D7E"/>
    <w:rsid w:val="00857076"/>
    <w:rsid w:val="0088266C"/>
    <w:rsid w:val="00897DF7"/>
    <w:rsid w:val="008A0C67"/>
    <w:rsid w:val="008A4CCA"/>
    <w:rsid w:val="008A6A02"/>
    <w:rsid w:val="008C2BB8"/>
    <w:rsid w:val="008D050D"/>
    <w:rsid w:val="008D1A49"/>
    <w:rsid w:val="008E000C"/>
    <w:rsid w:val="008F0A91"/>
    <w:rsid w:val="009007B8"/>
    <w:rsid w:val="009026BA"/>
    <w:rsid w:val="00910FB8"/>
    <w:rsid w:val="009154FF"/>
    <w:rsid w:val="00915AAD"/>
    <w:rsid w:val="00915B75"/>
    <w:rsid w:val="00925D15"/>
    <w:rsid w:val="0093236D"/>
    <w:rsid w:val="0094442D"/>
    <w:rsid w:val="0095060D"/>
    <w:rsid w:val="009573A5"/>
    <w:rsid w:val="009605B5"/>
    <w:rsid w:val="009640BA"/>
    <w:rsid w:val="00970FA1"/>
    <w:rsid w:val="009A085E"/>
    <w:rsid w:val="009A72E4"/>
    <w:rsid w:val="009D28A2"/>
    <w:rsid w:val="009E2A4F"/>
    <w:rsid w:val="009F5CF0"/>
    <w:rsid w:val="00A04738"/>
    <w:rsid w:val="00A17523"/>
    <w:rsid w:val="00A20DEE"/>
    <w:rsid w:val="00A6603C"/>
    <w:rsid w:val="00A776EE"/>
    <w:rsid w:val="00A85694"/>
    <w:rsid w:val="00A905B9"/>
    <w:rsid w:val="00AA1A5A"/>
    <w:rsid w:val="00AA4A76"/>
    <w:rsid w:val="00AA5AF9"/>
    <w:rsid w:val="00AB6196"/>
    <w:rsid w:val="00AC25D8"/>
    <w:rsid w:val="00AD2A09"/>
    <w:rsid w:val="00AE54A0"/>
    <w:rsid w:val="00AE70A1"/>
    <w:rsid w:val="00AE79B4"/>
    <w:rsid w:val="00AF57D5"/>
    <w:rsid w:val="00B002F5"/>
    <w:rsid w:val="00B00C38"/>
    <w:rsid w:val="00B04F38"/>
    <w:rsid w:val="00B16DD0"/>
    <w:rsid w:val="00B21599"/>
    <w:rsid w:val="00B32C4F"/>
    <w:rsid w:val="00B42536"/>
    <w:rsid w:val="00B428E5"/>
    <w:rsid w:val="00B46F32"/>
    <w:rsid w:val="00B53E14"/>
    <w:rsid w:val="00B605D3"/>
    <w:rsid w:val="00B640F4"/>
    <w:rsid w:val="00B76E66"/>
    <w:rsid w:val="00B82C94"/>
    <w:rsid w:val="00B94C16"/>
    <w:rsid w:val="00B97349"/>
    <w:rsid w:val="00BA3E9C"/>
    <w:rsid w:val="00BA58C4"/>
    <w:rsid w:val="00BB64EE"/>
    <w:rsid w:val="00BC4585"/>
    <w:rsid w:val="00BC4FB8"/>
    <w:rsid w:val="00BD3010"/>
    <w:rsid w:val="00BE2927"/>
    <w:rsid w:val="00BE41A4"/>
    <w:rsid w:val="00BF1EDD"/>
    <w:rsid w:val="00BF63E9"/>
    <w:rsid w:val="00BF794E"/>
    <w:rsid w:val="00C004D4"/>
    <w:rsid w:val="00C22782"/>
    <w:rsid w:val="00C248E9"/>
    <w:rsid w:val="00C3070A"/>
    <w:rsid w:val="00C42C21"/>
    <w:rsid w:val="00C518CE"/>
    <w:rsid w:val="00C5339E"/>
    <w:rsid w:val="00C56939"/>
    <w:rsid w:val="00C61774"/>
    <w:rsid w:val="00C70745"/>
    <w:rsid w:val="00C74902"/>
    <w:rsid w:val="00C90FF6"/>
    <w:rsid w:val="00CA27FE"/>
    <w:rsid w:val="00CB0495"/>
    <w:rsid w:val="00CD7E6B"/>
    <w:rsid w:val="00CE4F5E"/>
    <w:rsid w:val="00CF0C93"/>
    <w:rsid w:val="00CF6B36"/>
    <w:rsid w:val="00CF7F90"/>
    <w:rsid w:val="00D0321F"/>
    <w:rsid w:val="00D14370"/>
    <w:rsid w:val="00D15574"/>
    <w:rsid w:val="00D1655A"/>
    <w:rsid w:val="00D20990"/>
    <w:rsid w:val="00D307B2"/>
    <w:rsid w:val="00D411EE"/>
    <w:rsid w:val="00D41F66"/>
    <w:rsid w:val="00D429B0"/>
    <w:rsid w:val="00D45CCD"/>
    <w:rsid w:val="00D5742B"/>
    <w:rsid w:val="00D62281"/>
    <w:rsid w:val="00D63B0B"/>
    <w:rsid w:val="00D7081C"/>
    <w:rsid w:val="00D875E5"/>
    <w:rsid w:val="00D94ABB"/>
    <w:rsid w:val="00D95608"/>
    <w:rsid w:val="00D956D0"/>
    <w:rsid w:val="00D96845"/>
    <w:rsid w:val="00DB27B1"/>
    <w:rsid w:val="00DB4389"/>
    <w:rsid w:val="00DB4E35"/>
    <w:rsid w:val="00DE0C20"/>
    <w:rsid w:val="00DE39A3"/>
    <w:rsid w:val="00DE774A"/>
    <w:rsid w:val="00E036DE"/>
    <w:rsid w:val="00E1033E"/>
    <w:rsid w:val="00E10EC4"/>
    <w:rsid w:val="00E1785D"/>
    <w:rsid w:val="00E42361"/>
    <w:rsid w:val="00E46813"/>
    <w:rsid w:val="00E4721F"/>
    <w:rsid w:val="00E5380B"/>
    <w:rsid w:val="00E55C96"/>
    <w:rsid w:val="00E5645F"/>
    <w:rsid w:val="00E65158"/>
    <w:rsid w:val="00E86C36"/>
    <w:rsid w:val="00E96AF5"/>
    <w:rsid w:val="00EA7288"/>
    <w:rsid w:val="00EB7701"/>
    <w:rsid w:val="00EB783C"/>
    <w:rsid w:val="00EC360D"/>
    <w:rsid w:val="00EC6FEF"/>
    <w:rsid w:val="00ED36B5"/>
    <w:rsid w:val="00EE0AD6"/>
    <w:rsid w:val="00EE0B6B"/>
    <w:rsid w:val="00EE27B7"/>
    <w:rsid w:val="00EF5664"/>
    <w:rsid w:val="00F07E5A"/>
    <w:rsid w:val="00F17F4C"/>
    <w:rsid w:val="00F24AB6"/>
    <w:rsid w:val="00F25CD6"/>
    <w:rsid w:val="00F26699"/>
    <w:rsid w:val="00F353B7"/>
    <w:rsid w:val="00F37E70"/>
    <w:rsid w:val="00F44093"/>
    <w:rsid w:val="00F50637"/>
    <w:rsid w:val="00F571D9"/>
    <w:rsid w:val="00F661E0"/>
    <w:rsid w:val="00F664AB"/>
    <w:rsid w:val="00F8664E"/>
    <w:rsid w:val="00F91A7A"/>
    <w:rsid w:val="00F978BF"/>
    <w:rsid w:val="00FA6B11"/>
    <w:rsid w:val="00FB6C8E"/>
    <w:rsid w:val="00FB7779"/>
    <w:rsid w:val="00FC0982"/>
    <w:rsid w:val="00FC3CC3"/>
    <w:rsid w:val="00FD6D10"/>
    <w:rsid w:val="00FE3315"/>
    <w:rsid w:val="00FE3D8E"/>
    <w:rsid w:val="00FF536E"/>
    <w:rsid w:val="00FF6242"/>
    <w:rsid w:val="00FF74FF"/>
    <w:rsid w:val="19ECDB0B"/>
    <w:rsid w:val="1BAF84B9"/>
    <w:rsid w:val="1DCA5514"/>
    <w:rsid w:val="20AE0F7F"/>
    <w:rsid w:val="24C6A1D2"/>
    <w:rsid w:val="29C8434C"/>
    <w:rsid w:val="32F7F243"/>
    <w:rsid w:val="3861DE84"/>
    <w:rsid w:val="42C9ACC3"/>
    <w:rsid w:val="46CB4B5A"/>
    <w:rsid w:val="484DE9D9"/>
    <w:rsid w:val="4EEDBFA7"/>
    <w:rsid w:val="50547F17"/>
    <w:rsid w:val="58FA32E2"/>
    <w:rsid w:val="666F59F5"/>
    <w:rsid w:val="6D15481E"/>
    <w:rsid w:val="718266A1"/>
    <w:rsid w:val="73608E77"/>
    <w:rsid w:val="7AF5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0F94CFC4-6B4D-4146-AF3E-4676785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777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21658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23873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822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78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0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3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441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8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488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154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37234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7912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87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5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58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9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1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86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55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5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072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14629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61362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7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2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3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7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0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0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7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8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0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622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4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1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8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09352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71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25462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5999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1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5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3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23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45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1205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22384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410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06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2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7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4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7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3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8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929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89029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1528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44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44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7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5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1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2952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8103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13838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600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8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588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2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9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36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88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77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4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35EF10-A33E-497D-BF00-F3DE48EA5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F8CDE-7E43-420A-93FE-19F0B454F6F3}">
  <ds:schemaRefs>
    <ds:schemaRef ds:uri="http://purl.org/dc/dcmitype/"/>
    <ds:schemaRef ds:uri="http://schemas.openxmlformats.org/package/2006/metadata/core-properties"/>
    <ds:schemaRef ds:uri="a0f2bddb-c330-4d44-a866-d047185ba33c"/>
    <ds:schemaRef ds:uri="http://purl.org/dc/elements/1.1/"/>
    <ds:schemaRef ds:uri="35d7d848-d93b-464c-b537-a49461f64af6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885</Words>
  <Characters>5325</Characters>
  <Application>Microsoft Office Word</Application>
  <DocSecurity>0</DocSecurity>
  <Lines>380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3</cp:revision>
  <cp:lastPrinted>2024-10-27T23:01:00Z</cp:lastPrinted>
  <dcterms:created xsi:type="dcterms:W3CDTF">2025-03-03T13:52:00Z</dcterms:created>
  <dcterms:modified xsi:type="dcterms:W3CDTF">2025-03-03T13:52:00Z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0x010100283F9D05541A4542B7D231ABEDF59A34</vt:lpwstr>
  </property>
  <property fmtid="{D5CDD505-2E9C-101B-9397-08002B2CF9AE}" pid="3" name="GrammarlyDocumentId">
    <vt:lpwstr>e42f39c7a3c83692c88150267d07df14e6a1975c5b8efdb0cc8938731b361cca</vt:lpwstr>
  </property>
</Properties>
</file>