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EFC408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6F3A27">
        <w:rPr>
          <w:rFonts w:ascii="Times New Roman" w:hAnsi="Times New Roman"/>
          <w:noProof/>
          <w:sz w:val="20"/>
        </w:rPr>
        <w:t>HALL, ROBINSON</w:t>
      </w:r>
      <w:r w:rsidR="001D553E">
        <w:rPr>
          <w:rFonts w:ascii="Times New Roman" w:hAnsi="Times New Roman"/>
          <w:sz w:val="20"/>
        </w:rPr>
        <w:t>DATE: 1</w:t>
      </w:r>
      <w:r w:rsidR="00321938">
        <w:rPr>
          <w:rFonts w:ascii="Times New Roman" w:hAnsi="Times New Roman"/>
          <w:sz w:val="20"/>
        </w:rPr>
        <w:t>1/</w:t>
      </w:r>
      <w:r w:rsidR="00B46CF1">
        <w:rPr>
          <w:rFonts w:ascii="Times New Roman" w:hAnsi="Times New Roman"/>
          <w:sz w:val="20"/>
        </w:rPr>
        <w:t>1</w:t>
      </w:r>
      <w:r w:rsidR="00D40141">
        <w:rPr>
          <w:rFonts w:ascii="Times New Roman" w:hAnsi="Times New Roman"/>
          <w:sz w:val="20"/>
        </w:rPr>
        <w:t>8-22</w:t>
      </w:r>
      <w:r>
        <w:rPr>
          <w:rFonts w:ascii="Times New Roman" w:hAnsi="Times New Roman"/>
          <w:sz w:val="20"/>
        </w:rPr>
        <w:tab/>
        <w:t xml:space="preserve">Subject: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7504A84" w14:textId="7FFFA27F" w:rsidR="0016095B" w:rsidRDefault="0016095B" w:rsidP="00160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SUMMARIZE THE EVENTS AND DOCUMENTS THAT SHAPED THE FIGHT FOR INTERDEPENDENCE OF THE AMERICAN REVOLUTIONARY WAR IN ALABAMA. (4.3)</w:t>
            </w:r>
          </w:p>
          <w:p w14:paraId="3C935A49" w14:textId="4976A932" w:rsidR="00664D89" w:rsidRDefault="0016095B" w:rsidP="0016095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ELD STANDARD 5 ENGLISH </w:t>
            </w:r>
            <w:r w:rsidR="006F3A27">
              <w:rPr>
                <w:rFonts w:ascii="Times New Roman" w:hAnsi="Times New Roman"/>
                <w:sz w:val="16"/>
                <w:szCs w:val="16"/>
              </w:rPr>
              <w:t>LANGUAGE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LEARNERS COMMUNICATE INFORMATION, IDEAS</w:t>
            </w:r>
            <w:r w:rsidR="006F3A2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2BF43FF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  <w:r w:rsidR="00937F10">
              <w:rPr>
                <w:rFonts w:ascii="Times New Roman" w:hAnsi="Times New Roman"/>
                <w:b/>
                <w:sz w:val="20"/>
                <w:szCs w:val="20"/>
              </w:rPr>
              <w:t xml:space="preserve">IDENTIFY WHAT HAPPENED DURING THE </w:t>
            </w:r>
            <w:r w:rsidR="00321938">
              <w:rPr>
                <w:rFonts w:ascii="Times New Roman" w:hAnsi="Times New Roman"/>
                <w:b/>
                <w:sz w:val="20"/>
                <w:szCs w:val="20"/>
              </w:rPr>
              <w:t>CREEK WAR.</w:t>
            </w:r>
          </w:p>
          <w:p w14:paraId="741A0715" w14:textId="4B7D74B7" w:rsidR="00CC1461" w:rsidRDefault="0016095B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STATE FACTS ABOUT THE FIGHT FOR INTERDEPENDENCE OF THE AMERICAN REVOLUTIONARY WAR IN ALABAMA.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4CFB197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3A2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70F52DBF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3A2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3CAC2DE5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3A27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14AC" w14:textId="77777777" w:rsidR="0016095B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FE13776" w14:textId="753BA0EE" w:rsidR="00BE2D22" w:rsidRDefault="0016095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REVOLUTIONARY</w:t>
                            </w:r>
                            <w:r w:rsidR="00321938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5E3114AC" w14:textId="77777777" w:rsidR="0016095B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FE13776" w14:textId="753BA0EE" w:rsidR="00BE2D22" w:rsidRDefault="0016095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REVOLUTIONARY</w:t>
                      </w:r>
                      <w:r w:rsidR="00321938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9159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A474364" w:rsidR="00E91591" w:rsidRPr="00FC3CC3" w:rsidRDefault="00E91591" w:rsidP="00E91591"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863253D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5802BDC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B8C7929" w:rsidR="00E91591" w:rsidRPr="0024359F" w:rsidRDefault="00E91591" w:rsidP="00E9159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lastRenderedPageBreak/>
              <w:t xml:space="preserve">WHAT HAPPENED DURING THE REVOLUTIONARY </w:t>
            </w:r>
            <w:r>
              <w:lastRenderedPageBreak/>
              <w:t>WAR?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F5875B" w:rsidR="00E91591" w:rsidRPr="005016AE" w:rsidRDefault="00E91591" w:rsidP="00E91591">
            <w:pPr>
              <w:rPr>
                <w:rFonts w:ascii="Times New Roman" w:hAnsi="Times New Roman"/>
              </w:rPr>
            </w:pPr>
            <w:r>
              <w:lastRenderedPageBreak/>
              <w:t xml:space="preserve">WHAT HAPPENED </w:t>
            </w:r>
            <w:r>
              <w:lastRenderedPageBreak/>
              <w:t>DURING THE REVOLUTIONARY WAR?</w:t>
            </w:r>
          </w:p>
        </w:tc>
      </w:tr>
      <w:tr w:rsidR="00E9159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E91591" w:rsidRDefault="00E91591" w:rsidP="00E9159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E91591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E91591" w:rsidRPr="005F4763" w:rsidRDefault="00E91591" w:rsidP="00E9159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6895C0FE" w:rsidR="00E91591" w:rsidRDefault="00E91591" w:rsidP="00E915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E98584C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11F5F01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71104E5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0567073" w:rsidR="00E91591" w:rsidRDefault="00E91591" w:rsidP="00E915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>WHAT HAPPENED DURING THE REVOLUTIONARY WAR.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11649138" w:rsidR="00BE2D22" w:rsidRDefault="006F3A27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REAL-WORLD</w:t>
            </w:r>
            <w:r w:rsidR="00BE2D22">
              <w:rPr>
                <w:rFonts w:asciiTheme="minorHAnsi" w:hAnsiTheme="minorHAnsi"/>
                <w:sz w:val="16"/>
                <w:szCs w:val="16"/>
              </w:rPr>
              <w:t xml:space="preserve">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6B8756C2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r w:rsidR="006F3A27">
              <w:rPr>
                <w:rFonts w:ascii="Times New Roman" w:hAnsi="Times New Roman"/>
                <w:sz w:val="20"/>
              </w:rPr>
              <w:t>Groups</w:t>
            </w:r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E9C832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6F3A27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separate"/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separate"/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9062" w14:textId="77777777" w:rsidR="00180C42" w:rsidRDefault="00180C42" w:rsidP="00857076">
      <w:r>
        <w:separator/>
      </w:r>
    </w:p>
  </w:endnote>
  <w:endnote w:type="continuationSeparator" w:id="0">
    <w:p w14:paraId="7DD6B5D9" w14:textId="77777777" w:rsidR="00180C42" w:rsidRDefault="00180C4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22AC" w14:textId="77777777" w:rsidR="00180C42" w:rsidRDefault="00180C42" w:rsidP="00857076">
      <w:r>
        <w:separator/>
      </w:r>
    </w:p>
  </w:footnote>
  <w:footnote w:type="continuationSeparator" w:id="0">
    <w:p w14:paraId="32849992" w14:textId="77777777" w:rsidR="00180C42" w:rsidRDefault="00180C4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42E12"/>
    <w:rsid w:val="00145E4F"/>
    <w:rsid w:val="00151017"/>
    <w:rsid w:val="00153B06"/>
    <w:rsid w:val="00156411"/>
    <w:rsid w:val="0016095B"/>
    <w:rsid w:val="0016259A"/>
    <w:rsid w:val="00180C42"/>
    <w:rsid w:val="001858B4"/>
    <w:rsid w:val="00187435"/>
    <w:rsid w:val="00197D4C"/>
    <w:rsid w:val="001B38BB"/>
    <w:rsid w:val="001B3D6B"/>
    <w:rsid w:val="001D22B4"/>
    <w:rsid w:val="001D553E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0737"/>
    <w:rsid w:val="002823B5"/>
    <w:rsid w:val="0028794B"/>
    <w:rsid w:val="00293B64"/>
    <w:rsid w:val="002B01B0"/>
    <w:rsid w:val="00316412"/>
    <w:rsid w:val="00321938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3646C"/>
    <w:rsid w:val="006530C2"/>
    <w:rsid w:val="00664D89"/>
    <w:rsid w:val="00665CD5"/>
    <w:rsid w:val="00680FDC"/>
    <w:rsid w:val="006A59F7"/>
    <w:rsid w:val="006A5A97"/>
    <w:rsid w:val="006C1845"/>
    <w:rsid w:val="006D2A56"/>
    <w:rsid w:val="006F3A27"/>
    <w:rsid w:val="006F5939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859FC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19B2"/>
    <w:rsid w:val="00857076"/>
    <w:rsid w:val="00871E71"/>
    <w:rsid w:val="0088266C"/>
    <w:rsid w:val="0089327E"/>
    <w:rsid w:val="00894FF0"/>
    <w:rsid w:val="008D050D"/>
    <w:rsid w:val="008E0F7F"/>
    <w:rsid w:val="008E7E95"/>
    <w:rsid w:val="008F0A91"/>
    <w:rsid w:val="009007B8"/>
    <w:rsid w:val="009026BA"/>
    <w:rsid w:val="00910FB8"/>
    <w:rsid w:val="00925D15"/>
    <w:rsid w:val="00937F10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46CF1"/>
    <w:rsid w:val="00B53E14"/>
    <w:rsid w:val="00B640F4"/>
    <w:rsid w:val="00B64E2E"/>
    <w:rsid w:val="00B76E66"/>
    <w:rsid w:val="00B82C94"/>
    <w:rsid w:val="00BA58C4"/>
    <w:rsid w:val="00BA6E66"/>
    <w:rsid w:val="00BD646C"/>
    <w:rsid w:val="00BE2D22"/>
    <w:rsid w:val="00C06FEF"/>
    <w:rsid w:val="00C110C3"/>
    <w:rsid w:val="00C3070A"/>
    <w:rsid w:val="00C61774"/>
    <w:rsid w:val="00C70745"/>
    <w:rsid w:val="00C74FDC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0141"/>
    <w:rsid w:val="00D44703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91591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locked/>
    <w:rsid w:val="0016095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6095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433</Words>
  <Characters>2669</Characters>
  <Application>Microsoft Office Word</Application>
  <DocSecurity>0</DocSecurity>
  <Lines>232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2024-11-07T17:29:00Z</cp:lastPrinted>
  <dcterms:created xsi:type="dcterms:W3CDTF">2024-11-20T01:10:00Z</dcterms:created>
  <dcterms:modified xsi:type="dcterms:W3CDTF">2024-11-20T01:10:00Z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ebd633cb7ef02df3314b02b93d4d987088f859e8c0f38763ba0085423426c233</vt:lpwstr>
  </property>
</Properties>
</file>