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2A498" w14:textId="1F5AE298" w:rsidR="00EB4937" w:rsidRPr="00F5658B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F5658B">
        <w:rPr>
          <w:rFonts w:ascii="Times New Roman" w:hAnsi="Times New Roman"/>
          <w:spacing w:val="-3"/>
          <w:sz w:val="20"/>
        </w:rPr>
        <w:t>Teacher:</w:t>
      </w:r>
      <w:r w:rsidR="00F5658B">
        <w:rPr>
          <w:rFonts w:ascii="Times New Roman" w:hAnsi="Times New Roman"/>
          <w:spacing w:val="-3"/>
          <w:sz w:val="20"/>
        </w:rPr>
        <w:t xml:space="preserve"> D. Guin      </w:t>
      </w:r>
      <w:r w:rsidR="00137D9E" w:rsidRPr="00F5658B">
        <w:rPr>
          <w:rFonts w:ascii="Times New Roman" w:hAnsi="Times New Roman"/>
          <w:spacing w:val="-3"/>
          <w:sz w:val="20"/>
        </w:rPr>
        <w:tab/>
      </w:r>
      <w:r w:rsidR="00F5658B">
        <w:rPr>
          <w:rFonts w:ascii="Times New Roman" w:hAnsi="Times New Roman"/>
          <w:spacing w:val="-3"/>
          <w:sz w:val="20"/>
        </w:rPr>
        <w:t xml:space="preserve">                 </w:t>
      </w:r>
      <w:r w:rsidR="00137D9E" w:rsidRPr="00F5658B">
        <w:rPr>
          <w:rFonts w:ascii="Times New Roman" w:hAnsi="Times New Roman"/>
          <w:spacing w:val="-3"/>
          <w:sz w:val="20"/>
        </w:rPr>
        <w:t>We</w:t>
      </w:r>
      <w:r w:rsidR="005F7472" w:rsidRPr="00F5658B">
        <w:rPr>
          <w:rFonts w:ascii="Times New Roman" w:hAnsi="Times New Roman"/>
          <w:spacing w:val="-3"/>
          <w:sz w:val="20"/>
        </w:rPr>
        <w:t xml:space="preserve">ek of:  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AF70FA">
        <w:rPr>
          <w:rFonts w:ascii="Times New Roman" w:hAnsi="Times New Roman"/>
          <w:spacing w:val="-3"/>
          <w:sz w:val="20"/>
        </w:rPr>
        <w:t>Feb. 10-14, 2025</w:t>
      </w:r>
      <w:r w:rsidR="00A127DC">
        <w:rPr>
          <w:rFonts w:ascii="Times New Roman" w:hAnsi="Times New Roman"/>
          <w:spacing w:val="-3"/>
          <w:sz w:val="20"/>
        </w:rPr>
        <w:t xml:space="preserve">     </w:t>
      </w:r>
      <w:r w:rsidR="00F5658B">
        <w:rPr>
          <w:rFonts w:ascii="Times New Roman" w:hAnsi="Times New Roman"/>
          <w:spacing w:val="-3"/>
          <w:sz w:val="20"/>
        </w:rPr>
        <w:t xml:space="preserve">       </w:t>
      </w:r>
      <w:r w:rsidR="00724F4A">
        <w:rPr>
          <w:rFonts w:ascii="Times New Roman" w:hAnsi="Times New Roman"/>
          <w:spacing w:val="-3"/>
          <w:sz w:val="20"/>
        </w:rPr>
        <w:t xml:space="preserve"> </w:t>
      </w:r>
      <w:r w:rsidR="00883F5B">
        <w:rPr>
          <w:rFonts w:ascii="Times New Roman" w:hAnsi="Times New Roman"/>
          <w:spacing w:val="-3"/>
          <w:sz w:val="20"/>
        </w:rPr>
        <w:t xml:space="preserve">         </w:t>
      </w:r>
      <w:r w:rsidRPr="00F5658B">
        <w:rPr>
          <w:rFonts w:ascii="Times New Roman" w:hAnsi="Times New Roman"/>
          <w:spacing w:val="-3"/>
          <w:sz w:val="20"/>
        </w:rPr>
        <w:t>Subject:</w:t>
      </w:r>
      <w:r w:rsidR="005F7472" w:rsidRPr="00F5658B">
        <w:rPr>
          <w:rFonts w:ascii="Times New Roman" w:hAnsi="Times New Roman"/>
          <w:spacing w:val="-3"/>
          <w:sz w:val="20"/>
        </w:rPr>
        <w:t xml:space="preserve">  </w:t>
      </w:r>
      <w:r w:rsidR="000B1EF9" w:rsidRPr="00F5658B">
        <w:rPr>
          <w:rFonts w:ascii="Times New Roman" w:hAnsi="Times New Roman"/>
          <w:spacing w:val="-3"/>
          <w:sz w:val="20"/>
        </w:rPr>
        <w:t>7</w:t>
      </w:r>
      <w:r w:rsidR="000B1EF9" w:rsidRPr="00F5658B">
        <w:rPr>
          <w:rFonts w:ascii="Times New Roman" w:hAnsi="Times New Roman"/>
          <w:spacing w:val="-3"/>
          <w:sz w:val="20"/>
          <w:vertAlign w:val="superscript"/>
        </w:rPr>
        <w:t>th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883F5B">
        <w:rPr>
          <w:rFonts w:ascii="Times New Roman" w:hAnsi="Times New Roman"/>
          <w:spacing w:val="-3"/>
          <w:sz w:val="20"/>
        </w:rPr>
        <w:t xml:space="preserve">Math            </w:t>
      </w:r>
      <w:r w:rsidR="005F7472" w:rsidRPr="00F5658B">
        <w:rPr>
          <w:rFonts w:ascii="Times New Roman" w:hAnsi="Times New Roman"/>
          <w:spacing w:val="-3"/>
          <w:sz w:val="20"/>
        </w:rPr>
        <w:t xml:space="preserve">Period:  </w:t>
      </w:r>
      <w:r w:rsidR="00E615DC">
        <w:rPr>
          <w:rFonts w:ascii="Times New Roman" w:hAnsi="Times New Roman"/>
          <w:spacing w:val="-3"/>
          <w:sz w:val="20"/>
        </w:rPr>
        <w:t>2</w:t>
      </w:r>
      <w:r w:rsidR="00883F5B">
        <w:rPr>
          <w:rFonts w:ascii="Times New Roman" w:hAnsi="Times New Roman"/>
          <w:spacing w:val="-3"/>
          <w:sz w:val="20"/>
        </w:rPr>
        <w:t>-6</w:t>
      </w:r>
    </w:p>
    <w:tbl>
      <w:tblPr>
        <w:tblW w:w="1458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070"/>
        <w:gridCol w:w="2160"/>
        <w:gridCol w:w="1710"/>
        <w:gridCol w:w="2700"/>
      </w:tblGrid>
      <w:tr w:rsidR="00EB4937" w14:paraId="5D5C984B" w14:textId="77777777" w:rsidTr="00A3362A">
        <w:tc>
          <w:tcPr>
            <w:tcW w:w="490" w:type="dxa"/>
            <w:shd w:val="pct15" w:color="auto" w:fill="auto"/>
          </w:tcPr>
          <w:p w14:paraId="6F313727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4E1DCE80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6887DDBD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070" w:type="dxa"/>
            <w:shd w:val="clear" w:color="auto" w:fill="E0E0E0"/>
          </w:tcPr>
          <w:p w14:paraId="3F528250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160" w:type="dxa"/>
            <w:shd w:val="clear" w:color="auto" w:fill="E0E0E0"/>
          </w:tcPr>
          <w:p w14:paraId="5B5E0B0E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710" w:type="dxa"/>
            <w:shd w:val="clear" w:color="auto" w:fill="E0E0E0"/>
          </w:tcPr>
          <w:p w14:paraId="41DB09AD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700" w:type="dxa"/>
            <w:shd w:val="clear" w:color="auto" w:fill="E0E0E0"/>
          </w:tcPr>
          <w:p w14:paraId="0B0F19C7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AF70FA" w:rsidRPr="005A567C" w14:paraId="346E7731" w14:textId="77777777" w:rsidTr="00A3362A">
        <w:tc>
          <w:tcPr>
            <w:tcW w:w="490" w:type="dxa"/>
            <w:shd w:val="pct15" w:color="auto" w:fill="auto"/>
          </w:tcPr>
          <w:p w14:paraId="444B6D82" w14:textId="77777777" w:rsidR="00AF70FA" w:rsidRPr="005A567C" w:rsidRDefault="00AF70FA" w:rsidP="00AF70F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14:paraId="1CB4DC29" w14:textId="77777777" w:rsidR="00AF70FA" w:rsidRPr="005A567C" w:rsidRDefault="00AF70FA" w:rsidP="00AF70F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MON</w:t>
            </w:r>
          </w:p>
          <w:p w14:paraId="616ED2C1" w14:textId="77777777" w:rsidR="00AF70FA" w:rsidRPr="005A567C" w:rsidRDefault="00AF70FA" w:rsidP="00AF70F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7398295A" w14:textId="77022EC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Students will describe adjacent/vertical angles and find measure of angles using relationship</w:t>
            </w:r>
          </w:p>
        </w:tc>
        <w:tc>
          <w:tcPr>
            <w:tcW w:w="2970" w:type="dxa"/>
          </w:tcPr>
          <w:p w14:paraId="29C9881F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58C93FF9" w14:textId="3377E29B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2070" w:type="dxa"/>
          </w:tcPr>
          <w:p w14:paraId="193D29E1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5A7C60D9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709C42F0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7E7E0842" w14:textId="35C0F6C9" w:rsidR="00AF70FA" w:rsidRPr="000048B4" w:rsidRDefault="00AF70FA" w:rsidP="00AF70F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036514AB" w14:textId="46C851C3" w:rsidR="00AF70FA" w:rsidRPr="000048B4" w:rsidRDefault="00AF70FA" w:rsidP="00AF70F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Complete worksheet</w:t>
            </w:r>
          </w:p>
        </w:tc>
        <w:tc>
          <w:tcPr>
            <w:tcW w:w="1710" w:type="dxa"/>
          </w:tcPr>
          <w:p w14:paraId="57D6A289" w14:textId="0DF59064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700" w:type="dxa"/>
          </w:tcPr>
          <w:p w14:paraId="378CED0A" w14:textId="20B10B0C" w:rsidR="00AF70FA" w:rsidRPr="000048B4" w:rsidRDefault="00AF70FA" w:rsidP="00AF70FA">
            <w:pPr>
              <w:pStyle w:val="Default"/>
              <w:rPr>
                <w:sz w:val="20"/>
                <w:szCs w:val="20"/>
              </w:rPr>
            </w:pPr>
            <w:r w:rsidRPr="000048B4">
              <w:rPr>
                <w:spacing w:val="-2"/>
                <w:sz w:val="20"/>
              </w:rPr>
              <w:t xml:space="preserve">Solve real-world and mathematical problems involving area, volume, and surface area of two- and three-dimensional objects composed of triangles, quadrilaterals, polygons, cubes, and right prisms. [7-G6] </w:t>
            </w:r>
          </w:p>
        </w:tc>
      </w:tr>
      <w:tr w:rsidR="00AF70FA" w:rsidRPr="005A567C" w14:paraId="3AC3128F" w14:textId="77777777" w:rsidTr="00A3362A">
        <w:tc>
          <w:tcPr>
            <w:tcW w:w="490" w:type="dxa"/>
            <w:shd w:val="pct15" w:color="auto" w:fill="auto"/>
          </w:tcPr>
          <w:p w14:paraId="0CDF757C" w14:textId="77777777" w:rsidR="00AF70FA" w:rsidRPr="005A567C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TUE</w:t>
            </w:r>
          </w:p>
          <w:p w14:paraId="73AAD1FD" w14:textId="77777777" w:rsidR="00AF70FA" w:rsidRPr="005A567C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5C182213" w14:textId="0E08F31C" w:rsidR="00AF70FA" w:rsidRPr="000048B4" w:rsidRDefault="00AF70FA" w:rsidP="00AF70FA">
            <w:pPr>
              <w:pStyle w:val="Default"/>
              <w:rPr>
                <w:sz w:val="22"/>
                <w:szCs w:val="22"/>
              </w:rPr>
            </w:pPr>
            <w:r w:rsidRPr="000048B4">
              <w:rPr>
                <w:spacing w:val="-2"/>
                <w:sz w:val="21"/>
                <w:szCs w:val="21"/>
              </w:rPr>
              <w:t>Students will describe complimentary and supplementary angles and find measure of angles using relationship</w:t>
            </w:r>
          </w:p>
        </w:tc>
        <w:tc>
          <w:tcPr>
            <w:tcW w:w="2970" w:type="dxa"/>
          </w:tcPr>
          <w:p w14:paraId="086340A8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24E0198E" w14:textId="62B42B72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Students will complete practice problems </w:t>
            </w:r>
          </w:p>
        </w:tc>
        <w:tc>
          <w:tcPr>
            <w:tcW w:w="2070" w:type="dxa"/>
          </w:tcPr>
          <w:p w14:paraId="34F39A05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006870FC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41C32BBE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148F03EB" w14:textId="7771FAB4" w:rsidR="00AF70FA" w:rsidRPr="000048B4" w:rsidRDefault="00AF70FA" w:rsidP="00AF70F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6AABBC15" w14:textId="77777777" w:rsidR="00AF70FA" w:rsidRPr="000048B4" w:rsidRDefault="00AF70FA" w:rsidP="00AF70F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Complete worksheet</w:t>
            </w:r>
          </w:p>
          <w:p w14:paraId="0DA10137" w14:textId="630760FF" w:rsidR="00AF70FA" w:rsidRPr="000048B4" w:rsidRDefault="00AF70FA" w:rsidP="00AF70F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4B85CD7" w14:textId="595B52A9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700" w:type="dxa"/>
          </w:tcPr>
          <w:p w14:paraId="1390F2E6" w14:textId="1F7EFFDA" w:rsidR="00AF70FA" w:rsidRPr="000048B4" w:rsidRDefault="00AF70FA" w:rsidP="00AF70FA">
            <w:pPr>
              <w:pStyle w:val="Default"/>
              <w:rPr>
                <w:sz w:val="20"/>
                <w:szCs w:val="20"/>
              </w:rPr>
            </w:pPr>
            <w:r w:rsidRPr="000048B4">
              <w:rPr>
                <w:spacing w:val="-2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AF70FA" w:rsidRPr="005A567C" w14:paraId="2F188206" w14:textId="77777777" w:rsidTr="00A3362A">
        <w:tc>
          <w:tcPr>
            <w:tcW w:w="490" w:type="dxa"/>
            <w:shd w:val="pct15" w:color="auto" w:fill="auto"/>
          </w:tcPr>
          <w:p w14:paraId="68ABC9D8" w14:textId="77777777" w:rsidR="00AF70FA" w:rsidRPr="005A567C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216B51C4" w14:textId="77777777" w:rsidR="00AF70FA" w:rsidRPr="005A567C" w:rsidRDefault="00AF70FA" w:rsidP="00AF70F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WED</w:t>
            </w:r>
          </w:p>
          <w:p w14:paraId="2D2C8E11" w14:textId="77777777" w:rsidR="00AF70FA" w:rsidRPr="005A567C" w:rsidRDefault="00AF70FA" w:rsidP="00AF70F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2152EF0E" w14:textId="69348350" w:rsidR="00AF70FA" w:rsidRPr="000048B4" w:rsidRDefault="000048B4" w:rsidP="00AF70F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Students will describe and find missing angles in triangles</w:t>
            </w:r>
          </w:p>
        </w:tc>
        <w:tc>
          <w:tcPr>
            <w:tcW w:w="2970" w:type="dxa"/>
          </w:tcPr>
          <w:p w14:paraId="1F8ED415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5971D0EE" w14:textId="132E31DB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</w:t>
            </w:r>
            <w:r w:rsidR="000048B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tice problems </w:t>
            </w:r>
          </w:p>
        </w:tc>
        <w:tc>
          <w:tcPr>
            <w:tcW w:w="2070" w:type="dxa"/>
          </w:tcPr>
          <w:p w14:paraId="300426C2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2A4FA39D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4C448E48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4AC4C9A8" w14:textId="7D134E99" w:rsidR="00AF70FA" w:rsidRPr="000048B4" w:rsidRDefault="00AF70FA" w:rsidP="00AF70F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5B3A2F7D" w14:textId="77777777" w:rsidR="000048B4" w:rsidRPr="000048B4" w:rsidRDefault="000048B4" w:rsidP="000048B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Complete worksheet</w:t>
            </w:r>
          </w:p>
          <w:p w14:paraId="462A431F" w14:textId="0FCAC802" w:rsidR="00AF70FA" w:rsidRPr="000048B4" w:rsidRDefault="00AF70FA" w:rsidP="00AF70F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1710" w:type="dxa"/>
          </w:tcPr>
          <w:p w14:paraId="19069D37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14:paraId="2DCA053F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Homework </w:t>
            </w:r>
          </w:p>
          <w:p w14:paraId="3A38198E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check</w:t>
            </w:r>
          </w:p>
          <w:p w14:paraId="5E5DD43A" w14:textId="54C22844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  <w:highlight w:val="yellow"/>
              </w:rPr>
            </w:pPr>
          </w:p>
        </w:tc>
        <w:tc>
          <w:tcPr>
            <w:tcW w:w="2700" w:type="dxa"/>
          </w:tcPr>
          <w:p w14:paraId="50A39859" w14:textId="153923FF" w:rsidR="00AF70FA" w:rsidRPr="000048B4" w:rsidRDefault="00AF70FA" w:rsidP="00AF70FA">
            <w:pPr>
              <w:pStyle w:val="Default"/>
              <w:rPr>
                <w:sz w:val="22"/>
                <w:szCs w:val="22"/>
              </w:rPr>
            </w:pPr>
            <w:r w:rsidRPr="000048B4">
              <w:rPr>
                <w:spacing w:val="-2"/>
                <w:sz w:val="21"/>
                <w:szCs w:val="21"/>
              </w:rPr>
              <w:t>Use facts about supplementary, complementary, vertical, and adjacent angles in multi-step problems.7.G.5</w:t>
            </w:r>
          </w:p>
        </w:tc>
      </w:tr>
      <w:tr w:rsidR="00AF70FA" w:rsidRPr="005A567C" w14:paraId="44B67348" w14:textId="77777777" w:rsidTr="00A3362A">
        <w:tc>
          <w:tcPr>
            <w:tcW w:w="490" w:type="dxa"/>
            <w:shd w:val="pct15" w:color="auto" w:fill="auto"/>
          </w:tcPr>
          <w:p w14:paraId="5A40E50A" w14:textId="77777777" w:rsidR="00AF70FA" w:rsidRPr="005A567C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069F87B4" w14:textId="77777777" w:rsidR="00AF70FA" w:rsidRPr="005A567C" w:rsidRDefault="00AF70FA" w:rsidP="00AF70F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THUR</w:t>
            </w:r>
          </w:p>
        </w:tc>
        <w:tc>
          <w:tcPr>
            <w:tcW w:w="2480" w:type="dxa"/>
          </w:tcPr>
          <w:p w14:paraId="3125BA6A" w14:textId="407A3651" w:rsidR="00AF70FA" w:rsidRPr="000048B4" w:rsidRDefault="000048B4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Students will construct and determine if side lengths create triangles</w:t>
            </w:r>
          </w:p>
        </w:tc>
        <w:tc>
          <w:tcPr>
            <w:tcW w:w="2970" w:type="dxa"/>
          </w:tcPr>
          <w:p w14:paraId="568D0121" w14:textId="225CDD6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6F2CE075" w14:textId="3434D7AC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</w:t>
            </w:r>
            <w:r w:rsidR="000048B4">
              <w:rPr>
                <w:rFonts w:ascii="Times New Roman" w:hAnsi="Times New Roman"/>
                <w:spacing w:val="-2"/>
                <w:sz w:val="21"/>
                <w:szCs w:val="21"/>
              </w:rPr>
              <w:t>tice problems</w:t>
            </w:r>
          </w:p>
        </w:tc>
        <w:tc>
          <w:tcPr>
            <w:tcW w:w="2070" w:type="dxa"/>
          </w:tcPr>
          <w:p w14:paraId="63B38D9D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7A4CB90B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6C63C23F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418AB5F5" w14:textId="4A1FD06A" w:rsidR="00AF70FA" w:rsidRPr="000048B4" w:rsidRDefault="00AF70FA" w:rsidP="00AF70F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623CC76B" w14:textId="77777777" w:rsidR="000048B4" w:rsidRPr="000048B4" w:rsidRDefault="000048B4" w:rsidP="000048B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Complete worksheet</w:t>
            </w:r>
          </w:p>
          <w:p w14:paraId="41ACEAE8" w14:textId="7167BE01" w:rsidR="00AF70FA" w:rsidRPr="000048B4" w:rsidRDefault="00AF70FA" w:rsidP="00AF70F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1710" w:type="dxa"/>
          </w:tcPr>
          <w:p w14:paraId="6892ACC1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14:paraId="5DFA4E50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Homework </w:t>
            </w:r>
          </w:p>
          <w:p w14:paraId="669B49F9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check</w:t>
            </w:r>
          </w:p>
          <w:p w14:paraId="21BC9A0E" w14:textId="71A6D3E4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2700" w:type="dxa"/>
          </w:tcPr>
          <w:p w14:paraId="5B6ECCDF" w14:textId="6E71B969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Use facts about supplementary, complementary, vertical, and adjacent angles in multi-step problems.7.G.5</w:t>
            </w:r>
          </w:p>
        </w:tc>
      </w:tr>
      <w:tr w:rsidR="00AF70FA" w:rsidRPr="005A567C" w14:paraId="24A03CF8" w14:textId="77777777" w:rsidTr="00A3362A">
        <w:tc>
          <w:tcPr>
            <w:tcW w:w="490" w:type="dxa"/>
            <w:shd w:val="pct15" w:color="auto" w:fill="auto"/>
          </w:tcPr>
          <w:p w14:paraId="26717D0E" w14:textId="77777777" w:rsidR="00AF70FA" w:rsidRPr="005A567C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6AD74B24" w14:textId="77777777" w:rsidR="00AF70FA" w:rsidRPr="005A567C" w:rsidRDefault="00AF70FA" w:rsidP="00AF70F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F</w:t>
            </w:r>
          </w:p>
          <w:p w14:paraId="606A81BD" w14:textId="77777777" w:rsidR="00AF70FA" w:rsidRPr="005A567C" w:rsidRDefault="00AF70FA" w:rsidP="00AF70F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R</w:t>
            </w:r>
          </w:p>
          <w:p w14:paraId="71000B98" w14:textId="77777777" w:rsidR="00AF70FA" w:rsidRPr="005A567C" w:rsidRDefault="00AF70FA" w:rsidP="00AF70F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I</w:t>
            </w:r>
          </w:p>
          <w:p w14:paraId="29C9C18D" w14:textId="77777777" w:rsidR="00AF70FA" w:rsidRPr="005A567C" w:rsidRDefault="00AF70FA" w:rsidP="00AF70F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4377F085" w14:textId="14AD626D" w:rsidR="00AF70FA" w:rsidRPr="000048B4" w:rsidRDefault="000048B4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Students will determines missing triangle lengths using Pythagorean Theorum</w:t>
            </w:r>
            <w:bookmarkStart w:id="0" w:name="_GoBack"/>
            <w:bookmarkEnd w:id="0"/>
          </w:p>
        </w:tc>
        <w:tc>
          <w:tcPr>
            <w:tcW w:w="2970" w:type="dxa"/>
          </w:tcPr>
          <w:p w14:paraId="685822DC" w14:textId="03384FDF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183E3355" w14:textId="5B5F490C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</w:t>
            </w:r>
            <w:r w:rsidR="000048B4">
              <w:rPr>
                <w:rFonts w:ascii="Times New Roman" w:hAnsi="Times New Roman"/>
                <w:spacing w:val="-2"/>
                <w:sz w:val="21"/>
                <w:szCs w:val="21"/>
              </w:rPr>
              <w:t>ice problems</w:t>
            </w:r>
          </w:p>
          <w:p w14:paraId="6826B24A" w14:textId="306B942C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2070" w:type="dxa"/>
          </w:tcPr>
          <w:p w14:paraId="2543FC74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3C38A6F0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646912E3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6B70AF55" w14:textId="2E06762B" w:rsidR="00AF70FA" w:rsidRPr="000048B4" w:rsidRDefault="00AF70FA" w:rsidP="00AF70F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50BB3B1F" w14:textId="77777777" w:rsidR="000048B4" w:rsidRPr="000048B4" w:rsidRDefault="000048B4" w:rsidP="000048B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Complete worksheet</w:t>
            </w:r>
          </w:p>
          <w:p w14:paraId="5F8C30C2" w14:textId="33F11EEE" w:rsidR="00AF70FA" w:rsidRPr="000048B4" w:rsidRDefault="00AF70FA" w:rsidP="00AF70F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1710" w:type="dxa"/>
          </w:tcPr>
          <w:p w14:paraId="403A2AA3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14:paraId="12827BA5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Homework </w:t>
            </w:r>
          </w:p>
          <w:p w14:paraId="32CE26E9" w14:textId="77777777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048B4">
              <w:rPr>
                <w:rFonts w:ascii="Times New Roman" w:hAnsi="Times New Roman"/>
                <w:spacing w:val="-2"/>
                <w:sz w:val="21"/>
                <w:szCs w:val="21"/>
              </w:rPr>
              <w:t>check</w:t>
            </w:r>
          </w:p>
          <w:p w14:paraId="20377139" w14:textId="3146FF00" w:rsidR="00AF70FA" w:rsidRPr="000048B4" w:rsidRDefault="00AF70FA" w:rsidP="00AF70F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2700" w:type="dxa"/>
          </w:tcPr>
          <w:p w14:paraId="09FF5D05" w14:textId="29B77470" w:rsidR="00AF70FA" w:rsidRPr="000048B4" w:rsidRDefault="00AF70FA" w:rsidP="00AF70FA">
            <w:pPr>
              <w:pStyle w:val="Default"/>
              <w:rPr>
                <w:sz w:val="20"/>
                <w:szCs w:val="20"/>
              </w:rPr>
            </w:pPr>
            <w:r w:rsidRPr="000048B4">
              <w:rPr>
                <w:spacing w:val="-2"/>
                <w:sz w:val="21"/>
                <w:szCs w:val="21"/>
              </w:rPr>
              <w:t>Use facts about supplementary, complementary, vertical, and adjacent angles in multi-step problems.7.G.5</w:t>
            </w:r>
          </w:p>
        </w:tc>
      </w:tr>
    </w:tbl>
    <w:p w14:paraId="324FB9C1" w14:textId="77777777" w:rsidR="00EB4937" w:rsidRPr="005A567C" w:rsidRDefault="00EB4937" w:rsidP="00D342E0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1"/>
          <w:szCs w:val="21"/>
        </w:rPr>
      </w:pPr>
    </w:p>
    <w:sectPr w:rsidR="00EB4937" w:rsidRPr="005A567C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772E2" w14:textId="77777777" w:rsidR="001A36C8" w:rsidRDefault="001A36C8">
      <w:pPr>
        <w:spacing w:line="20" w:lineRule="exact"/>
      </w:pPr>
    </w:p>
  </w:endnote>
  <w:endnote w:type="continuationSeparator" w:id="0">
    <w:p w14:paraId="1DC79D6D" w14:textId="77777777" w:rsidR="001A36C8" w:rsidRDefault="001A36C8">
      <w:r>
        <w:t xml:space="preserve"> </w:t>
      </w:r>
    </w:p>
  </w:endnote>
  <w:endnote w:type="continuationNotice" w:id="1">
    <w:p w14:paraId="292A8257" w14:textId="77777777" w:rsidR="001A36C8" w:rsidRDefault="001A36C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4223E" w14:textId="77777777" w:rsidR="001A36C8" w:rsidRDefault="001A36C8">
      <w:r>
        <w:separator/>
      </w:r>
    </w:p>
  </w:footnote>
  <w:footnote w:type="continuationSeparator" w:id="0">
    <w:p w14:paraId="4FCAB71B" w14:textId="77777777" w:rsidR="001A36C8" w:rsidRDefault="001A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B1668"/>
    <w:rsid w:val="0000318D"/>
    <w:rsid w:val="00003982"/>
    <w:rsid w:val="000041CB"/>
    <w:rsid w:val="000048B4"/>
    <w:rsid w:val="0000751E"/>
    <w:rsid w:val="0005187F"/>
    <w:rsid w:val="00053422"/>
    <w:rsid w:val="00095262"/>
    <w:rsid w:val="000B1EF9"/>
    <w:rsid w:val="000B5622"/>
    <w:rsid w:val="000D0EFA"/>
    <w:rsid w:val="000E3FD0"/>
    <w:rsid w:val="00106C16"/>
    <w:rsid w:val="001167FC"/>
    <w:rsid w:val="00134B8D"/>
    <w:rsid w:val="00137D9E"/>
    <w:rsid w:val="00141A0D"/>
    <w:rsid w:val="001760DF"/>
    <w:rsid w:val="001A36C8"/>
    <w:rsid w:val="001C6B0C"/>
    <w:rsid w:val="001E3C78"/>
    <w:rsid w:val="001E4CE3"/>
    <w:rsid w:val="001F132A"/>
    <w:rsid w:val="00210A82"/>
    <w:rsid w:val="00211C77"/>
    <w:rsid w:val="00246D19"/>
    <w:rsid w:val="00267491"/>
    <w:rsid w:val="00294764"/>
    <w:rsid w:val="002D02B8"/>
    <w:rsid w:val="002E6F81"/>
    <w:rsid w:val="00304FE7"/>
    <w:rsid w:val="003412F8"/>
    <w:rsid w:val="003619D6"/>
    <w:rsid w:val="0039083D"/>
    <w:rsid w:val="003A23A8"/>
    <w:rsid w:val="003A649A"/>
    <w:rsid w:val="003D2ABC"/>
    <w:rsid w:val="003D64A1"/>
    <w:rsid w:val="003E3AD4"/>
    <w:rsid w:val="003E63A6"/>
    <w:rsid w:val="00423548"/>
    <w:rsid w:val="00427C99"/>
    <w:rsid w:val="00431D9A"/>
    <w:rsid w:val="004356A3"/>
    <w:rsid w:val="00443375"/>
    <w:rsid w:val="0044511F"/>
    <w:rsid w:val="00485C89"/>
    <w:rsid w:val="004A0058"/>
    <w:rsid w:val="004D501D"/>
    <w:rsid w:val="004E2BDB"/>
    <w:rsid w:val="005007B8"/>
    <w:rsid w:val="00582A9B"/>
    <w:rsid w:val="005A567C"/>
    <w:rsid w:val="005D157B"/>
    <w:rsid w:val="005F1483"/>
    <w:rsid w:val="005F7472"/>
    <w:rsid w:val="00602F14"/>
    <w:rsid w:val="00605CF4"/>
    <w:rsid w:val="00627AA3"/>
    <w:rsid w:val="00671A34"/>
    <w:rsid w:val="006759E3"/>
    <w:rsid w:val="00683E58"/>
    <w:rsid w:val="006977F6"/>
    <w:rsid w:val="006B6B8F"/>
    <w:rsid w:val="006F21AB"/>
    <w:rsid w:val="006F41C4"/>
    <w:rsid w:val="006F70E6"/>
    <w:rsid w:val="00704E60"/>
    <w:rsid w:val="00712920"/>
    <w:rsid w:val="00724F4A"/>
    <w:rsid w:val="0073331F"/>
    <w:rsid w:val="00746AEA"/>
    <w:rsid w:val="0075109D"/>
    <w:rsid w:val="00763761"/>
    <w:rsid w:val="00772857"/>
    <w:rsid w:val="0077590F"/>
    <w:rsid w:val="00797C6F"/>
    <w:rsid w:val="007C6492"/>
    <w:rsid w:val="00802027"/>
    <w:rsid w:val="00803BE7"/>
    <w:rsid w:val="00820D63"/>
    <w:rsid w:val="00824782"/>
    <w:rsid w:val="008371B5"/>
    <w:rsid w:val="00844F93"/>
    <w:rsid w:val="00874F42"/>
    <w:rsid w:val="00883F5B"/>
    <w:rsid w:val="008904BF"/>
    <w:rsid w:val="00892725"/>
    <w:rsid w:val="008A4DE4"/>
    <w:rsid w:val="008B108D"/>
    <w:rsid w:val="009125E5"/>
    <w:rsid w:val="009263E3"/>
    <w:rsid w:val="009279ED"/>
    <w:rsid w:val="00933596"/>
    <w:rsid w:val="00951114"/>
    <w:rsid w:val="00951447"/>
    <w:rsid w:val="00964521"/>
    <w:rsid w:val="009676F7"/>
    <w:rsid w:val="009C1390"/>
    <w:rsid w:val="00A07493"/>
    <w:rsid w:val="00A127DC"/>
    <w:rsid w:val="00A30428"/>
    <w:rsid w:val="00A3362A"/>
    <w:rsid w:val="00A5249C"/>
    <w:rsid w:val="00A71DA6"/>
    <w:rsid w:val="00A73D4A"/>
    <w:rsid w:val="00AB65C7"/>
    <w:rsid w:val="00AE30B8"/>
    <w:rsid w:val="00AF70FA"/>
    <w:rsid w:val="00B05A9F"/>
    <w:rsid w:val="00B11BC6"/>
    <w:rsid w:val="00B31DE7"/>
    <w:rsid w:val="00B43112"/>
    <w:rsid w:val="00B54AF3"/>
    <w:rsid w:val="00B8549B"/>
    <w:rsid w:val="00BA07A8"/>
    <w:rsid w:val="00BB4EEC"/>
    <w:rsid w:val="00BB5663"/>
    <w:rsid w:val="00BD0907"/>
    <w:rsid w:val="00BE2892"/>
    <w:rsid w:val="00C00AE5"/>
    <w:rsid w:val="00C045E1"/>
    <w:rsid w:val="00C1179B"/>
    <w:rsid w:val="00C410CB"/>
    <w:rsid w:val="00C4286D"/>
    <w:rsid w:val="00C53A86"/>
    <w:rsid w:val="00C55680"/>
    <w:rsid w:val="00C61EA2"/>
    <w:rsid w:val="00C76C21"/>
    <w:rsid w:val="00C7702C"/>
    <w:rsid w:val="00CC5061"/>
    <w:rsid w:val="00CC5E56"/>
    <w:rsid w:val="00D0232C"/>
    <w:rsid w:val="00D06EDC"/>
    <w:rsid w:val="00D11689"/>
    <w:rsid w:val="00D342E0"/>
    <w:rsid w:val="00D468B0"/>
    <w:rsid w:val="00D51CBC"/>
    <w:rsid w:val="00D55B7A"/>
    <w:rsid w:val="00D71756"/>
    <w:rsid w:val="00D83A0D"/>
    <w:rsid w:val="00D96D2B"/>
    <w:rsid w:val="00DE1EF3"/>
    <w:rsid w:val="00DE4325"/>
    <w:rsid w:val="00DF22B3"/>
    <w:rsid w:val="00E0669E"/>
    <w:rsid w:val="00E41EFF"/>
    <w:rsid w:val="00E47C93"/>
    <w:rsid w:val="00E53645"/>
    <w:rsid w:val="00E615DC"/>
    <w:rsid w:val="00E747D7"/>
    <w:rsid w:val="00EA440E"/>
    <w:rsid w:val="00EB349F"/>
    <w:rsid w:val="00EB4937"/>
    <w:rsid w:val="00EB4C7E"/>
    <w:rsid w:val="00EC6107"/>
    <w:rsid w:val="00ED39CC"/>
    <w:rsid w:val="00EE0150"/>
    <w:rsid w:val="00EE3DD0"/>
    <w:rsid w:val="00EE5D7A"/>
    <w:rsid w:val="00EF4FA6"/>
    <w:rsid w:val="00F0653F"/>
    <w:rsid w:val="00F45AA1"/>
    <w:rsid w:val="00F4622A"/>
    <w:rsid w:val="00F4653B"/>
    <w:rsid w:val="00F518D8"/>
    <w:rsid w:val="00F5658B"/>
    <w:rsid w:val="00F65BD2"/>
    <w:rsid w:val="00F83269"/>
    <w:rsid w:val="00FA1D72"/>
    <w:rsid w:val="00FA46AB"/>
    <w:rsid w:val="00FB1668"/>
    <w:rsid w:val="00FB3398"/>
    <w:rsid w:val="00FD08CC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CAA5E"/>
  <w15:docId w15:val="{9964BB7B-C700-413C-9FD7-36736FF4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customStyle="1" w:styleId="Default">
    <w:name w:val="Default"/>
    <w:rsid w:val="005A56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177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45</cp:revision>
  <cp:lastPrinted>2016-01-29T16:39:00Z</cp:lastPrinted>
  <dcterms:created xsi:type="dcterms:W3CDTF">2015-01-06T02:33:00Z</dcterms:created>
  <dcterms:modified xsi:type="dcterms:W3CDTF">2025-02-10T14:25:00Z</dcterms:modified>
</cp:coreProperties>
</file>