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5DCE7B" wp14:editId="54B2E5DE">
                <wp:simplePos x="0" y="0"/>
                <wp:positionH relativeFrom="margin">
                  <wp:align>center</wp:align>
                </wp:positionH>
                <wp:positionV relativeFrom="paragraph">
                  <wp:posOffset>19647</wp:posOffset>
                </wp:positionV>
                <wp:extent cx="2724150" cy="261938"/>
                <wp:effectExtent l="0" t="0" r="19050" b="241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61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9108055" w:rsidR="00664D89" w:rsidRPr="008D050D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District </w:t>
                            </w:r>
                            <w:r w:rsidR="003F03C1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Math </w:t>
                            </w:r>
                            <w:r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>Lesson Plan Template</w:t>
                            </w:r>
                            <w:r w:rsidR="00604FA1"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>
              <v:shapetype id="_x0000_t202" coordsize="21600,21600" o:spt="202" path="m,l,21600r21600,l21600,xe" w14:anchorId="045DCE7B">
                <v:stroke joinstyle="miter"/>
                <v:path gradientshapeok="t" o:connecttype="rect"/>
              </v:shapetype>
              <v:shape id="Text Box 2" style="position:absolute;margin-left:0;margin-top:1.55pt;width:214.5pt;height:20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">
                <v:textbox>
                  <w:txbxContent>
                    <w:p w:rsidRPr="008D050D" w:rsidR="00664D89" w:rsidP="00857076" w:rsidRDefault="008D050D" w14:paraId="6EA96869" w14:textId="69108055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District </w:t>
                      </w:r>
                      <w:r w:rsidR="003F03C1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Math </w:t>
                      </w:r>
                      <w:r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>Lesson Plan Template</w:t>
                      </w:r>
                      <w:r w:rsidRPr="008D050D" w:rsidR="00604FA1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664D89" w:rsidRDefault="00664D89" w14:paraId="74176B18" w14:textId="77777777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4F197142" w:rsidR="00664D89" w:rsidRDefault="54A7FB03" w:rsidP="00E81204">
      <w:pPr>
        <w:pStyle w:val="Header"/>
        <w:tabs>
          <w:tab w:val="clear" w:pos="4320"/>
          <w:tab w:val="clear" w:pos="8640"/>
        </w:tabs>
        <w:ind w:left="720" w:firstLine="720"/>
        <w:rPr>
          <w:rFonts w:ascii="Times New Roman" w:hAnsi="Times New Roman"/>
          <w:sz w:val="20"/>
          <w:szCs w:val="20"/>
        </w:rPr>
      </w:pPr>
      <w:r w:rsidRPr="38CA5C9C">
        <w:rPr>
          <w:rFonts w:ascii="Times New Roman" w:hAnsi="Times New Roman"/>
          <w:sz w:val="20"/>
          <w:szCs w:val="20"/>
        </w:rPr>
        <w:t>T</w:t>
      </w:r>
      <w:r w:rsidR="7716CD44" w:rsidRPr="38CA5C9C">
        <w:rPr>
          <w:rFonts w:ascii="Times New Roman" w:hAnsi="Times New Roman"/>
          <w:sz w:val="20"/>
          <w:szCs w:val="20"/>
        </w:rPr>
        <w:t>eache</w:t>
      </w:r>
      <w:r w:rsidR="11971D6C" w:rsidRPr="38CA5C9C">
        <w:rPr>
          <w:rFonts w:ascii="Times New Roman" w:hAnsi="Times New Roman"/>
          <w:sz w:val="20"/>
          <w:szCs w:val="20"/>
        </w:rPr>
        <w:t xml:space="preserve">r: </w:t>
      </w:r>
      <w:r w:rsidR="00E81204">
        <w:rPr>
          <w:rFonts w:ascii="Times New Roman" w:hAnsi="Times New Roman"/>
          <w:sz w:val="20"/>
          <w:szCs w:val="20"/>
        </w:rPr>
        <w:t>Yolanda Randolph</w:t>
      </w:r>
      <w:r w:rsidR="0C3888BA" w:rsidRPr="38CA5C9C">
        <w:rPr>
          <w:rFonts w:ascii="Times New Roman" w:hAnsi="Times New Roman"/>
          <w:sz w:val="20"/>
          <w:szCs w:val="20"/>
        </w:rPr>
        <w:t xml:space="preserve">                   </w:t>
      </w:r>
      <w:r w:rsidR="7716CD44" w:rsidRPr="38CA5C9C">
        <w:rPr>
          <w:rFonts w:ascii="Times New Roman" w:hAnsi="Times New Roman"/>
          <w:sz w:val="20"/>
          <w:szCs w:val="20"/>
        </w:rPr>
        <w:t xml:space="preserve"> </w:t>
      </w:r>
      <w:r w:rsidR="7C6A6B30" w:rsidRPr="38CA5C9C">
        <w:rPr>
          <w:rFonts w:ascii="Times New Roman" w:hAnsi="Times New Roman"/>
          <w:sz w:val="20"/>
          <w:szCs w:val="20"/>
        </w:rPr>
        <w:t xml:space="preserve">   </w:t>
      </w:r>
      <w:r w:rsidR="27BCC584" w:rsidRPr="38CA5C9C">
        <w:rPr>
          <w:rFonts w:ascii="Times New Roman" w:hAnsi="Times New Roman"/>
          <w:sz w:val="20"/>
          <w:szCs w:val="20"/>
        </w:rPr>
        <w:t xml:space="preserve">  </w:t>
      </w:r>
      <w:r w:rsidR="575A3987" w:rsidRPr="38CA5C9C">
        <w:rPr>
          <w:rFonts w:ascii="Times New Roman" w:hAnsi="Times New Roman"/>
          <w:sz w:val="20"/>
          <w:szCs w:val="20"/>
        </w:rPr>
        <w:t xml:space="preserve">  </w:t>
      </w:r>
      <w:r w:rsidR="7716CD44" w:rsidRPr="38CA5C9C">
        <w:rPr>
          <w:rFonts w:ascii="Times New Roman" w:hAnsi="Times New Roman"/>
          <w:sz w:val="20"/>
          <w:szCs w:val="20"/>
        </w:rPr>
        <w:t xml:space="preserve">Date: </w:t>
      </w:r>
      <w:r w:rsidR="35618AA3" w:rsidRPr="38CA5C9C">
        <w:rPr>
          <w:rFonts w:ascii="Times New Roman" w:hAnsi="Times New Roman"/>
          <w:noProof/>
          <w:sz w:val="20"/>
          <w:szCs w:val="20"/>
        </w:rPr>
        <w:t xml:space="preserve"> </w:t>
      </w:r>
      <w:r w:rsidR="00B4661E">
        <w:rPr>
          <w:rFonts w:ascii="Times New Roman" w:hAnsi="Times New Roman"/>
          <w:noProof/>
          <w:sz w:val="20"/>
          <w:szCs w:val="20"/>
        </w:rPr>
        <w:t>Febr</w:t>
      </w:r>
      <w:r w:rsidR="5EB2867C" w:rsidRPr="38CA5C9C">
        <w:rPr>
          <w:rFonts w:ascii="Times New Roman" w:hAnsi="Times New Roman"/>
          <w:noProof/>
          <w:sz w:val="20"/>
          <w:szCs w:val="20"/>
        </w:rPr>
        <w:t>uary</w:t>
      </w:r>
      <w:r w:rsidR="497CE8FA" w:rsidRPr="38CA5C9C">
        <w:rPr>
          <w:rFonts w:ascii="Times New Roman" w:hAnsi="Times New Roman"/>
          <w:noProof/>
          <w:sz w:val="20"/>
          <w:szCs w:val="20"/>
        </w:rPr>
        <w:t xml:space="preserve"> </w:t>
      </w:r>
      <w:r w:rsidR="00687722">
        <w:rPr>
          <w:rFonts w:ascii="Times New Roman" w:hAnsi="Times New Roman"/>
          <w:noProof/>
          <w:sz w:val="20"/>
          <w:szCs w:val="20"/>
        </w:rPr>
        <w:t>03</w:t>
      </w:r>
      <w:r w:rsidR="74FDAA9F" w:rsidRPr="38CA5C9C">
        <w:rPr>
          <w:rFonts w:ascii="Times New Roman" w:hAnsi="Times New Roman"/>
          <w:noProof/>
          <w:sz w:val="20"/>
          <w:szCs w:val="20"/>
        </w:rPr>
        <w:t>-</w:t>
      </w:r>
      <w:r w:rsidR="00687722">
        <w:rPr>
          <w:rFonts w:ascii="Times New Roman" w:hAnsi="Times New Roman"/>
          <w:noProof/>
          <w:sz w:val="20"/>
          <w:szCs w:val="20"/>
        </w:rPr>
        <w:t>07</w:t>
      </w:r>
      <w:r w:rsidR="74FDAA9F" w:rsidRPr="38CA5C9C">
        <w:rPr>
          <w:rFonts w:ascii="Times New Roman" w:hAnsi="Times New Roman"/>
          <w:noProof/>
          <w:sz w:val="20"/>
          <w:szCs w:val="20"/>
        </w:rPr>
        <w:t>,</w:t>
      </w:r>
      <w:r w:rsidR="5DDF6C0C" w:rsidRPr="38CA5C9C">
        <w:rPr>
          <w:rFonts w:ascii="Times New Roman" w:hAnsi="Times New Roman"/>
          <w:noProof/>
          <w:sz w:val="20"/>
          <w:szCs w:val="20"/>
        </w:rPr>
        <w:t xml:space="preserve"> </w:t>
      </w:r>
      <w:r w:rsidR="5EB2867C" w:rsidRPr="38CA5C9C">
        <w:rPr>
          <w:rFonts w:ascii="Times New Roman" w:hAnsi="Times New Roman"/>
          <w:noProof/>
          <w:sz w:val="20"/>
          <w:szCs w:val="20"/>
        </w:rPr>
        <w:t xml:space="preserve"> 2025               </w:t>
      </w:r>
      <w:r w:rsidR="433FD874" w:rsidRPr="38CA5C9C">
        <w:rPr>
          <w:rFonts w:ascii="Times New Roman" w:hAnsi="Times New Roman"/>
          <w:noProof/>
          <w:sz w:val="20"/>
          <w:szCs w:val="20"/>
        </w:rPr>
        <w:t xml:space="preserve">         </w:t>
      </w:r>
      <w:r w:rsidR="31373B6E" w:rsidRPr="38CA5C9C">
        <w:rPr>
          <w:rFonts w:ascii="Times New Roman" w:hAnsi="Times New Roman"/>
          <w:sz w:val="20"/>
          <w:szCs w:val="20"/>
        </w:rPr>
        <w:t xml:space="preserve">   </w:t>
      </w:r>
      <w:r w:rsidR="06BCAE0A" w:rsidRPr="38CA5C9C">
        <w:rPr>
          <w:rFonts w:ascii="Times New Roman" w:hAnsi="Times New Roman"/>
          <w:sz w:val="20"/>
          <w:szCs w:val="20"/>
        </w:rPr>
        <w:t xml:space="preserve">  </w:t>
      </w:r>
      <w:r w:rsidR="28C34E57" w:rsidRPr="38CA5C9C">
        <w:rPr>
          <w:rFonts w:ascii="Times New Roman" w:hAnsi="Times New Roman"/>
          <w:sz w:val="20"/>
          <w:szCs w:val="20"/>
        </w:rPr>
        <w:t xml:space="preserve">   </w:t>
      </w:r>
      <w:r w:rsidR="7716CD44" w:rsidRPr="38CA5C9C">
        <w:rPr>
          <w:rFonts w:ascii="Times New Roman" w:hAnsi="Times New Roman"/>
          <w:sz w:val="20"/>
          <w:szCs w:val="20"/>
        </w:rPr>
        <w:t xml:space="preserve">Subject: </w:t>
      </w:r>
      <w:r w:rsidR="35618AA3" w:rsidRPr="38CA5C9C">
        <w:rPr>
          <w:rFonts w:ascii="Times New Roman" w:hAnsi="Times New Roman"/>
          <w:noProof/>
          <w:sz w:val="20"/>
          <w:szCs w:val="20"/>
        </w:rPr>
        <w:t xml:space="preserve">Math </w:t>
      </w:r>
      <w:r w:rsidR="7716CD44" w:rsidRPr="38CA5C9C">
        <w:rPr>
          <w:rFonts w:ascii="Times New Roman" w:hAnsi="Times New Roman"/>
          <w:sz w:val="20"/>
          <w:szCs w:val="20"/>
        </w:rPr>
        <w:t xml:space="preserve">     </w:t>
      </w:r>
      <w:r w:rsidR="62E3298F" w:rsidRPr="38CA5C9C">
        <w:rPr>
          <w:rFonts w:ascii="Times New Roman" w:hAnsi="Times New Roman"/>
          <w:sz w:val="20"/>
          <w:szCs w:val="20"/>
        </w:rPr>
        <w:t xml:space="preserve">               </w:t>
      </w:r>
      <w:r w:rsidR="7716CD44" w:rsidRPr="38CA5C9C">
        <w:rPr>
          <w:rFonts w:ascii="Times New Roman" w:hAnsi="Times New Roman"/>
          <w:noProof/>
          <w:sz w:val="20"/>
          <w:szCs w:val="20"/>
        </w:rPr>
        <w:t xml:space="preserve">             </w:t>
      </w:r>
      <w:r w:rsidR="00E81204">
        <w:rPr>
          <w:rFonts w:ascii="Times New Roman" w:hAnsi="Times New Roman"/>
          <w:noProof/>
          <w:sz w:val="20"/>
          <w:szCs w:val="20"/>
        </w:rPr>
        <w:t xml:space="preserve">Period: </w:t>
      </w:r>
      <w:r w:rsidR="0037568A">
        <w:rPr>
          <w:rFonts w:ascii="Times New Roman" w:hAnsi="Times New Roman"/>
          <w:noProof/>
          <w:sz w:val="20"/>
          <w:szCs w:val="20"/>
        </w:rPr>
        <w:t xml:space="preserve"> Fifth</w:t>
      </w:r>
      <w:r w:rsidR="7716CD44" w:rsidRPr="38CA5C9C">
        <w:rPr>
          <w:rFonts w:ascii="Times New Roman" w:hAnsi="Times New Roman"/>
          <w:noProof/>
          <w:sz w:val="20"/>
          <w:szCs w:val="20"/>
        </w:rPr>
        <w:t xml:space="preserve">                                           </w:t>
      </w:r>
    </w:p>
    <w:p w14:paraId="18AE0675" w14:textId="77777777" w:rsidR="00664D89" w:rsidRDefault="00664D89" w:rsidP="7C5E67D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75970A72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247708FD" w:rsidR="00664D89" w:rsidRPr="003B3EA8" w:rsidRDefault="2F3EC287" w:rsidP="5BD1195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5BD1195C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-</w:t>
            </w:r>
            <w:r w:rsidR="7716CD44" w:rsidRPr="5BD1195C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Alabama </w:t>
            </w:r>
            <w:r w:rsidR="24CB7134" w:rsidRPr="5BD1195C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CCRS/</w:t>
            </w:r>
            <w:r w:rsidR="7716CD44" w:rsidRPr="5BD1195C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COS: </w:t>
            </w:r>
            <w:r w:rsidR="24CB7134" w:rsidRPr="5BD1195C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S</w:t>
            </w:r>
            <w:r w:rsidR="7716CD44" w:rsidRPr="5BD1195C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tandards  </w:t>
            </w:r>
            <w:r w:rsidR="7716CD44" w:rsidRPr="5BD119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14:paraId="3802B694" w14:textId="727503EF" w:rsidR="283FD6C0" w:rsidRDefault="283FD6C0" w:rsidP="5BD1195C">
            <w:pPr>
              <w:shd w:val="clear" w:color="auto" w:fill="FFFFFF" w:themeFill="background1"/>
              <w:spacing w:after="300" w:line="285" w:lineRule="auto"/>
              <w:rPr>
                <w:rFonts w:ascii="Times New Roman" w:hAnsi="Times New Roman"/>
                <w:color w:val="212529"/>
                <w:sz w:val="21"/>
                <w:szCs w:val="21"/>
              </w:rPr>
            </w:pPr>
            <w:r w:rsidRPr="5BD1195C">
              <w:rPr>
                <w:rFonts w:ascii="Times New Roman" w:hAnsi="Times New Roman"/>
                <w:color w:val="FF0000"/>
                <w:sz w:val="21"/>
                <w:szCs w:val="21"/>
              </w:rPr>
              <w:t>3.13 Demonstrate that a unit fraction represents one part of an area model or length model of a whole that has been equally partitioned; explain that a numerator greater than one indicates the number of unit pieces represented by the fraction</w:t>
            </w:r>
          </w:p>
          <w:p w14:paraId="51951BD5" w14:textId="20711A06" w:rsidR="48D4863F" w:rsidRDefault="48D4863F" w:rsidP="5BD1195C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after="300" w:line="285" w:lineRule="auto"/>
              <w:rPr>
                <w:rFonts w:ascii="Times" w:eastAsia="Times" w:hAnsi="Times" w:cs="Times"/>
                <w:color w:val="FF0000"/>
              </w:rPr>
            </w:pPr>
            <w:r w:rsidRPr="5BD1195C">
              <w:rPr>
                <w:rFonts w:ascii="Times" w:eastAsia="Times" w:hAnsi="Times" w:cs="Times"/>
                <w:color w:val="FF0000"/>
              </w:rPr>
              <w:t>3.NF.14a: Interpret a fraction as a number on the number line; locate or represent fractions on a number line diagram. a. Represent a unit fraction (1/b) on a number line by defining the interval from 0 to 1 as the whole and partitioning it into b equal parts as specified by the denominator.</w:t>
            </w:r>
          </w:p>
          <w:p w14:paraId="6ECFFB19" w14:textId="712133A4" w:rsidR="48D4863F" w:rsidRDefault="48D4863F" w:rsidP="5BD1195C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after="300" w:line="285" w:lineRule="auto"/>
              <w:rPr>
                <w:rFonts w:ascii="Times" w:eastAsia="Times" w:hAnsi="Times" w:cs="Times"/>
                <w:color w:val="FF0000"/>
              </w:rPr>
            </w:pPr>
            <w:r w:rsidRPr="5BD1195C">
              <w:rPr>
                <w:rFonts w:ascii="Times" w:eastAsia="Times" w:hAnsi="Times" w:cs="Times"/>
                <w:color w:val="FF0000"/>
              </w:rPr>
              <w:t>3.NF.14b: Interpret a fraction as a number on the number line; locate or represent fractions on a number line diagram. b. Represent a fraction (a/b) on a number line by marking off a length of size (1/b) from zero.</w:t>
            </w:r>
          </w:p>
          <w:p w14:paraId="1A512823" w14:textId="77084523" w:rsidR="49151F93" w:rsidRDefault="70933B35" w:rsidP="5BD1195C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after="300" w:line="285" w:lineRule="auto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75970A72">
              <w:rPr>
                <w:rFonts w:ascii="Times New Roman" w:hAnsi="Times New Roman"/>
                <w:color w:val="FF0000"/>
                <w:sz w:val="21"/>
                <w:szCs w:val="21"/>
              </w:rPr>
              <w:t>3.15a. Express whole numbers as fractions and recognize fractions that are equivalent to whole numbers.</w:t>
            </w:r>
          </w:p>
          <w:p w14:paraId="7859FC15" w14:textId="34A89C7C" w:rsidR="763DD6F6" w:rsidRDefault="763DD6F6" w:rsidP="75970A72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after="300" w:line="285" w:lineRule="auto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75970A72">
              <w:rPr>
                <w:rFonts w:ascii="Times New Roman" w:hAnsi="Times New Roman"/>
                <w:color w:val="FF0000"/>
                <w:sz w:val="21"/>
                <w:szCs w:val="21"/>
              </w:rPr>
              <w:t>3.17 Measure lengths using rulers marked with halves and fourths of an inch to generate data and create a line plot marked off in appropriate units to display the data.</w:t>
            </w:r>
          </w:p>
          <w:p w14:paraId="0C030D37" w14:textId="10DFE07E" w:rsidR="00556D62" w:rsidRPr="00556D62" w:rsidRDefault="1E690C6D" w:rsidP="5BD1195C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5BD1195C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Standards for Mathematical Practice</w:t>
            </w:r>
          </w:p>
          <w:p w14:paraId="196E0516" w14:textId="21500B2F" w:rsidR="007B14DD" w:rsidRPr="00556D62" w:rsidRDefault="6B95FE57" w:rsidP="5BD1195C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5BD1195C">
              <w:rPr>
                <w:rFonts w:ascii="Times New Roman" w:hAnsi="Times New Roman"/>
                <w:sz w:val="16"/>
                <w:szCs w:val="16"/>
              </w:rPr>
              <w:t xml:space="preserve">MP.1 Make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s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ense of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p</w:t>
            </w:r>
            <w:r w:rsidR="57607F24" w:rsidRPr="5BD1195C">
              <w:rPr>
                <w:rFonts w:ascii="Times New Roman" w:hAnsi="Times New Roman"/>
                <w:sz w:val="16"/>
                <w:szCs w:val="16"/>
              </w:rPr>
              <w:t xml:space="preserve">roblems and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p</w:t>
            </w:r>
            <w:r w:rsidR="57607F24" w:rsidRPr="5BD1195C">
              <w:rPr>
                <w:rFonts w:ascii="Times New Roman" w:hAnsi="Times New Roman"/>
                <w:sz w:val="16"/>
                <w:szCs w:val="16"/>
              </w:rPr>
              <w:t xml:space="preserve">ersevere in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s</w:t>
            </w:r>
            <w:r w:rsidR="57607F24" w:rsidRPr="5BD1195C">
              <w:rPr>
                <w:rFonts w:ascii="Times New Roman" w:hAnsi="Times New Roman"/>
                <w:sz w:val="16"/>
                <w:szCs w:val="16"/>
              </w:rPr>
              <w:t xml:space="preserve">olving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t</w:t>
            </w:r>
            <w:r w:rsidR="57607F24" w:rsidRPr="5BD1195C">
              <w:rPr>
                <w:rFonts w:ascii="Times New Roman" w:hAnsi="Times New Roman"/>
                <w:sz w:val="16"/>
                <w:szCs w:val="16"/>
              </w:rPr>
              <w:t xml:space="preserve">hem </w:t>
            </w:r>
          </w:p>
          <w:p w14:paraId="34C7352D" w14:textId="0BA7D360" w:rsidR="007B14DD" w:rsidRPr="00556D62" w:rsidRDefault="6B95FE57" w:rsidP="5BD1195C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5BD1195C">
              <w:rPr>
                <w:rFonts w:ascii="Times New Roman" w:hAnsi="Times New Roman"/>
                <w:sz w:val="16"/>
                <w:szCs w:val="16"/>
              </w:rPr>
              <w:t xml:space="preserve">MP.3 Construct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v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iable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a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rguments and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c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ritique the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r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easoning of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o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thers </w:t>
            </w:r>
          </w:p>
          <w:p w14:paraId="08AE02DF" w14:textId="4064CF09" w:rsidR="007B14DD" w:rsidRPr="00556D62" w:rsidRDefault="57607F24" w:rsidP="5BD1195C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5BD1195C">
              <w:rPr>
                <w:rFonts w:ascii="Times New Roman" w:hAnsi="Times New Roman"/>
                <w:sz w:val="16"/>
                <w:szCs w:val="16"/>
              </w:rPr>
              <w:t xml:space="preserve">MP.4 Model with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m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athematics </w:t>
            </w:r>
          </w:p>
          <w:p w14:paraId="234A2949" w14:textId="75C848BB" w:rsidR="00664D89" w:rsidRPr="00556D62" w:rsidRDefault="477C5E02" w:rsidP="5BD1195C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5BD1195C">
              <w:rPr>
                <w:rFonts w:ascii="Times New Roman" w:hAnsi="Times New Roman"/>
                <w:sz w:val="16"/>
                <w:szCs w:val="16"/>
              </w:rPr>
              <w:t xml:space="preserve">MP.7 Look for and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m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ake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u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se of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s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tructure </w:t>
            </w:r>
          </w:p>
          <w:p w14:paraId="3C935A49" w14:textId="0C94D0A8" w:rsidR="001006DC" w:rsidRPr="00556D62" w:rsidRDefault="24A3201F" w:rsidP="5BD1195C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5BD1195C">
              <w:rPr>
                <w:rFonts w:ascii="Times New Roman" w:hAnsi="Times New Roman"/>
                <w:sz w:val="16"/>
                <w:szCs w:val="16"/>
              </w:rPr>
              <w:t>MP.8 Look for and express regularity in repeated reasoning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5BD1195C">
        <w:trPr>
          <w:trHeight w:val="1880"/>
        </w:trPr>
        <w:tc>
          <w:tcPr>
            <w:tcW w:w="14509" w:type="dxa"/>
          </w:tcPr>
          <w:p w14:paraId="363EFA71" w14:textId="2FD56234" w:rsidR="001F5AAD" w:rsidRPr="00B6505B" w:rsidRDefault="24CB7134" w:rsidP="0DB6973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5BD1195C">
              <w:rPr>
                <w:rFonts w:ascii="Times New Roman" w:hAnsi="Times New Roman"/>
                <w:b/>
                <w:bCs/>
                <w:sz w:val="20"/>
                <w:szCs w:val="20"/>
              </w:rPr>
              <w:t>Outcome(s)/Objective(s)</w:t>
            </w:r>
            <w:r w:rsidR="3E20ED30" w:rsidRPr="5BD1195C">
              <w:rPr>
                <w:rFonts w:ascii="Times New Roman" w:hAnsi="Times New Roman"/>
                <w:b/>
                <w:bCs/>
                <w:sz w:val="20"/>
                <w:szCs w:val="20"/>
              </w:rPr>
              <w:t>/I can statement</w:t>
            </w:r>
          </w:p>
          <w:p w14:paraId="039E7A83" w14:textId="20DCA6A7" w:rsidR="6D32A23C" w:rsidRDefault="6D32A23C" w:rsidP="5BD1195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color w:val="525252"/>
                <w:sz w:val="21"/>
                <w:szCs w:val="21"/>
              </w:rPr>
            </w:pPr>
            <w:r w:rsidRPr="5BD1195C">
              <w:rPr>
                <w:rFonts w:ascii="Times New Roman" w:hAnsi="Times New Roman"/>
                <w:color w:val="525252"/>
                <w:sz w:val="21"/>
                <w:szCs w:val="21"/>
              </w:rPr>
              <w:t>Mathematics: Understand how to read and write unit fractions for equal-sized parts of a region.</w:t>
            </w:r>
          </w:p>
          <w:p w14:paraId="240C8004" w14:textId="15965BBA" w:rsidR="002215DD" w:rsidRPr="002215DD" w:rsidRDefault="002215DD" w:rsidP="001F5AAD">
            <w:pPr>
              <w:pStyle w:val="Default"/>
              <w:ind w:left="720"/>
              <w:rPr>
                <w:b/>
                <w:bCs/>
                <w:sz w:val="22"/>
                <w:szCs w:val="22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9" w:name="Check19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8708CDA" w:rsidR="00664D89" w:rsidRDefault="00011F4E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1C4DDD03" w:rsidR="00664D89" w:rsidRDefault="000050E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464F183D" w:rsidR="00664D89" w:rsidRDefault="00011F4E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Other: 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_________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5438A30B" w:rsidR="00664D89" w:rsidRPr="00530A91" w:rsidRDefault="000050E9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11307">
              <w:rPr>
                <w:rFonts w:ascii="Times New Roman" w:hAnsi="Times New Roman"/>
                <w:sz w:val="18"/>
                <w:szCs w:val="18"/>
              </w:rPr>
              <w:t>Other: _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54A7417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11307" w:rsidRPr="00530A91">
              <w:rPr>
                <w:rFonts w:ascii="Times New Roman" w:hAnsi="Times New Roman"/>
                <w:sz w:val="18"/>
                <w:szCs w:val="18"/>
              </w:rPr>
              <w:t>- Scaffolding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50E9">
              <w:rPr>
                <w:rFonts w:ascii="Times New Roman" w:hAnsi="Times New Roman"/>
                <w:sz w:val="18"/>
                <w:szCs w:val="18"/>
              </w:rPr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1F4E">
              <w:rPr>
                <w:rFonts w:ascii="Times New Roman" w:hAnsi="Times New Roman"/>
                <w:sz w:val="18"/>
                <w:szCs w:val="18"/>
              </w:rPr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ED41EC3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1F4E">
              <w:rPr>
                <w:rFonts w:ascii="Times New Roman" w:hAnsi="Times New Roman"/>
                <w:sz w:val="18"/>
                <w:szCs w:val="18"/>
              </w:rPr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1F4E">
              <w:rPr>
                <w:rFonts w:ascii="Times New Roman" w:hAnsi="Times New Roman"/>
                <w:sz w:val="18"/>
                <w:szCs w:val="18"/>
              </w:rPr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50E9">
              <w:rPr>
                <w:rFonts w:ascii="Times New Roman" w:hAnsi="Times New Roman"/>
                <w:sz w:val="18"/>
                <w:szCs w:val="18"/>
              </w:rPr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50E9">
              <w:rPr>
                <w:rFonts w:ascii="Times New Roman" w:hAnsi="Times New Roman"/>
                <w:sz w:val="18"/>
                <w:szCs w:val="18"/>
              </w:rPr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0050E9" w:rsidRPr="000050E9">
              <w:rPr>
                <w:rFonts w:ascii="Times New Roman" w:hAnsi="Times New Roman"/>
                <w:sz w:val="16"/>
                <w:szCs w:val="16"/>
                <w:u w:val="single"/>
              </w:rPr>
              <w:t>savvasrealize.com and savvaseasybridge.com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69369AF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inline distT="0" distB="0" distL="0" distR="0" wp14:anchorId="73C2D396" wp14:editId="21AC7E0E">
                <wp:extent cx="8945880" cy="2083271"/>
                <wp:effectExtent l="0" t="0" r="26670" b="12700"/>
                <wp:docPr id="185037247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5880" cy="20832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9C37FE7" w14:textId="77777777" w:rsidR="00DE387C" w:rsidRDefault="00000000" w:rsidP="00F06AD5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This weeks Vocabulary      </w:t>
                            </w:r>
                          </w:p>
                          <w:p w14:paraId="1C0EA028" w14:textId="77777777" w:rsidR="00DE387C" w:rsidRDefault="00000000" w:rsidP="00F06AD5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Fraction                           Line Plot</w:t>
                            </w:r>
                          </w:p>
                          <w:p w14:paraId="7822CCD5" w14:textId="77777777" w:rsidR="00DE387C" w:rsidRDefault="00000000" w:rsidP="00F06AD5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Unit Fraction</w:t>
                            </w:r>
                          </w:p>
                          <w:p w14:paraId="6A191152" w14:textId="77777777" w:rsidR="00DE387C" w:rsidRDefault="00000000" w:rsidP="00F06AD5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Denominator</w:t>
                            </w:r>
                          </w:p>
                          <w:p w14:paraId="5EBA6010" w14:textId="77777777" w:rsidR="00DE387C" w:rsidRDefault="00000000" w:rsidP="00F06AD5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Numerator</w:t>
                            </w:r>
                          </w:p>
                          <w:p w14:paraId="2F042785" w14:textId="77777777" w:rsidR="00DE387C" w:rsidRDefault="00000000" w:rsidP="00F06AD5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Nearest half inch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/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835"/>
        <w:gridCol w:w="2391"/>
        <w:gridCol w:w="2379"/>
        <w:gridCol w:w="411"/>
      </w:tblGrid>
      <w:tr w:rsidR="00664D89" w14:paraId="54292C63" w14:textId="77777777" w:rsidTr="75970A72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391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0F5309" w14:paraId="0B547A7A" w14:textId="77777777" w:rsidTr="75970A72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69228DBA" w14:textId="622C314A" w:rsidR="000F5309" w:rsidRPr="00FC3CC3" w:rsidRDefault="33005748" w:rsidP="75970A72">
            <w:pPr>
              <w:rPr>
                <w:rFonts w:ascii="Times New Roman" w:hAnsi="Times New Roman"/>
                <w:sz w:val="16"/>
                <w:szCs w:val="16"/>
              </w:rPr>
            </w:pPr>
            <w:r w:rsidRPr="75970A7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Topic 12:</w:t>
            </w:r>
            <w:r w:rsidR="7F5D8099" w:rsidRPr="75970A72">
              <w:rPr>
                <w:rFonts w:ascii="Times New Roman" w:hAnsi="Times New Roman"/>
                <w:sz w:val="16"/>
                <w:szCs w:val="16"/>
              </w:rPr>
              <w:t xml:space="preserve"> Essential Question:</w:t>
            </w:r>
          </w:p>
          <w:p w14:paraId="7D1CE126" w14:textId="3809F957" w:rsidR="000F5309" w:rsidRPr="00FC3CC3" w:rsidRDefault="7F5D8099" w:rsidP="75970A72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75970A7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How Can You Measure Lengths and Use Line Plots to Show the Data?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749693FA" w14:textId="622C314A" w:rsidR="00A066B3" w:rsidRPr="0024359F" w:rsidRDefault="7F5D8099" w:rsidP="75970A72">
            <w:pPr>
              <w:rPr>
                <w:rFonts w:ascii="Times New Roman" w:hAnsi="Times New Roman"/>
                <w:sz w:val="16"/>
                <w:szCs w:val="16"/>
              </w:rPr>
            </w:pPr>
            <w:r w:rsidRPr="75970A7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Topic 12:</w:t>
            </w:r>
            <w:r w:rsidRPr="75970A72">
              <w:rPr>
                <w:rFonts w:ascii="Times New Roman" w:hAnsi="Times New Roman"/>
                <w:sz w:val="16"/>
                <w:szCs w:val="16"/>
              </w:rPr>
              <w:t xml:space="preserve"> Essential Question:</w:t>
            </w:r>
          </w:p>
          <w:p w14:paraId="57F6602C" w14:textId="3CFD95C9" w:rsidR="00A066B3" w:rsidRPr="0024359F" w:rsidRDefault="29D2F986" w:rsidP="75970A72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75970A7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How Can You Make and Use Line Plots?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208B60B3" w14:textId="622C314A" w:rsidR="000F5309" w:rsidRPr="00F30782" w:rsidRDefault="7F5D8099" w:rsidP="75970A72">
            <w:pPr>
              <w:rPr>
                <w:rFonts w:ascii="Times New Roman" w:hAnsi="Times New Roman"/>
                <w:sz w:val="16"/>
                <w:szCs w:val="16"/>
              </w:rPr>
            </w:pPr>
            <w:r w:rsidRPr="75970A7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Topic 12:</w:t>
            </w:r>
            <w:r w:rsidRPr="75970A72">
              <w:rPr>
                <w:rFonts w:ascii="Times New Roman" w:hAnsi="Times New Roman"/>
                <w:sz w:val="16"/>
                <w:szCs w:val="16"/>
              </w:rPr>
              <w:t xml:space="preserve"> Essential Question:</w:t>
            </w:r>
          </w:p>
          <w:p w14:paraId="21D44B15" w14:textId="62119531" w:rsidR="000F5309" w:rsidRPr="00F30782" w:rsidRDefault="090DADE2" w:rsidP="75970A72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75970A7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How Can You Make Sense of a Problem and Persevere in Solving It?</w:t>
            </w:r>
          </w:p>
        </w:tc>
        <w:tc>
          <w:tcPr>
            <w:tcW w:w="2391" w:type="dxa"/>
            <w:tcBorders>
              <w:top w:val="single" w:sz="12" w:space="0" w:color="auto"/>
            </w:tcBorders>
          </w:tcPr>
          <w:p w14:paraId="4A54B289" w14:textId="60DED93B" w:rsidR="000F5309" w:rsidRPr="00F30782" w:rsidRDefault="3045C7BA" w:rsidP="5BD1195C">
            <w:pPr>
              <w:rPr>
                <w:rFonts w:ascii="Times New Roman" w:hAnsi="Times New Roman"/>
                <w:sz w:val="16"/>
                <w:szCs w:val="16"/>
              </w:rPr>
            </w:pPr>
            <w:r w:rsidRPr="5BD1195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Topic:</w:t>
            </w:r>
            <w:r w:rsidR="040B19FB" w:rsidRPr="5BD1195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</w:t>
            </w:r>
            <w:r w:rsidR="5EB3D8AC" w:rsidRPr="5BD1195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: </w:t>
            </w:r>
            <w:r w:rsidR="3B2EC3C4" w:rsidRPr="5BD1195C">
              <w:rPr>
                <w:rFonts w:ascii="Times New Roman" w:hAnsi="Times New Roman"/>
                <w:sz w:val="16"/>
                <w:szCs w:val="16"/>
              </w:rPr>
              <w:t>Essential Question:</w:t>
            </w:r>
          </w:p>
          <w:p w14:paraId="685128F6" w14:textId="2C3D3FCE" w:rsidR="000F5309" w:rsidRPr="00F30782" w:rsidRDefault="16C99630" w:rsidP="5BD1195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5BD1195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How Can You Record Fractions on a Number Line?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687635EC" w14:textId="238DBB03" w:rsidR="000F5309" w:rsidRPr="00195240" w:rsidRDefault="6F21D61F" w:rsidP="5BD1195C">
            <w:pPr>
              <w:rPr>
                <w:rFonts w:ascii="Times New Roman" w:hAnsi="Times New Roman"/>
                <w:sz w:val="18"/>
                <w:szCs w:val="18"/>
              </w:rPr>
            </w:pPr>
            <w:r w:rsidRPr="5BD1195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Topic 12: </w:t>
            </w:r>
            <w:r w:rsidRPr="5BD1195C">
              <w:rPr>
                <w:rFonts w:ascii="Times New Roman" w:hAnsi="Times New Roman"/>
                <w:sz w:val="18"/>
                <w:szCs w:val="18"/>
              </w:rPr>
              <w:t>Essential Question:</w:t>
            </w:r>
          </w:p>
          <w:p w14:paraId="0C9D5863" w14:textId="7F9F5F19" w:rsidR="000F5309" w:rsidRPr="00195240" w:rsidRDefault="1394E627" w:rsidP="5BD1195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5BD1195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How Can You Use a Number Line to Represent Fractions Greater Than 1?</w:t>
            </w:r>
          </w:p>
        </w:tc>
      </w:tr>
      <w:tr w:rsidR="000F5309" w14:paraId="243C26FC" w14:textId="77777777" w:rsidTr="75970A72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0F5309" w:rsidRDefault="000F5309" w:rsidP="000F5309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0F5309" w:rsidRPr="005F4763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5D559686" w14:textId="5FAA243B" w:rsidR="009000EE" w:rsidRPr="009000EE" w:rsidRDefault="0A4F2BF8" w:rsidP="75970A72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75970A72">
              <w:rPr>
                <w:color w:val="525252"/>
                <w:sz w:val="22"/>
                <w:szCs w:val="22"/>
              </w:rPr>
              <w:t xml:space="preserve">TS measure length to the nearest half inch and </w:t>
            </w:r>
            <w:r w:rsidR="76CBB4C9" w:rsidRPr="75970A72">
              <w:rPr>
                <w:color w:val="525252"/>
                <w:sz w:val="22"/>
                <w:szCs w:val="22"/>
              </w:rPr>
              <w:t>shows</w:t>
            </w:r>
            <w:r w:rsidRPr="75970A72">
              <w:rPr>
                <w:color w:val="525252"/>
                <w:sz w:val="22"/>
                <w:szCs w:val="22"/>
              </w:rPr>
              <w:t xml:space="preserve"> the data on a line plot.</w:t>
            </w:r>
          </w:p>
          <w:p w14:paraId="726273E3" w14:textId="68B56F1A" w:rsidR="009000EE" w:rsidRPr="009000EE" w:rsidRDefault="009000EE" w:rsidP="75970A72">
            <w:pPr>
              <w:pStyle w:val="Default"/>
              <w:rPr>
                <w:color w:val="525252"/>
                <w:sz w:val="18"/>
                <w:szCs w:val="18"/>
              </w:rPr>
            </w:pPr>
          </w:p>
          <w:p w14:paraId="2A6CA46D" w14:textId="4BD95A9D" w:rsidR="009000EE" w:rsidRPr="009000EE" w:rsidRDefault="0A4F2BF8" w:rsidP="75970A72">
            <w:pPr>
              <w:pStyle w:val="Default"/>
              <w:rPr>
                <w:color w:val="525252"/>
                <w:sz w:val="18"/>
                <w:szCs w:val="18"/>
              </w:rPr>
            </w:pPr>
            <w:r w:rsidRPr="75970A72">
              <w:rPr>
                <w:color w:val="525252"/>
                <w:sz w:val="18"/>
                <w:szCs w:val="18"/>
              </w:rPr>
              <w:t>Read measurements to the nearest half inch and draw a line plot to show them.</w:t>
            </w:r>
          </w:p>
          <w:p w14:paraId="685C42C0" w14:textId="7B54E7A9" w:rsidR="009000EE" w:rsidRPr="009000EE" w:rsidRDefault="009000EE" w:rsidP="75970A72">
            <w:pPr>
              <w:pStyle w:val="Default"/>
              <w:rPr>
                <w:color w:val="525252"/>
                <w:sz w:val="18"/>
                <w:szCs w:val="18"/>
              </w:rPr>
            </w:pPr>
          </w:p>
          <w:p w14:paraId="42F51CF5" w14:textId="371FC0C6" w:rsidR="009000EE" w:rsidRPr="009000EE" w:rsidRDefault="53C3AC9B" w:rsidP="75970A72">
            <w:pPr>
              <w:pStyle w:val="Default"/>
              <w:rPr>
                <w:sz w:val="18"/>
                <w:szCs w:val="18"/>
              </w:rPr>
            </w:pPr>
            <w:hyperlink r:id="rId7">
              <w:r w:rsidRPr="75970A72">
                <w:rPr>
                  <w:rStyle w:val="Hyperlink"/>
                  <w:sz w:val="18"/>
                  <w:szCs w:val="18"/>
                </w:rPr>
                <w:t xml:space="preserve">https://youtu.be/SZaXtOHNh6s?si=ZMyAoyQRoC5-40Nv </w:t>
              </w:r>
            </w:hyperlink>
          </w:p>
          <w:p w14:paraId="0BDDC947" w14:textId="4AC9F608" w:rsidR="009000EE" w:rsidRPr="009000EE" w:rsidRDefault="009000EE" w:rsidP="75970A72">
            <w:pPr>
              <w:pStyle w:val="Default"/>
              <w:rPr>
                <w:sz w:val="18"/>
                <w:szCs w:val="18"/>
              </w:rPr>
            </w:pPr>
          </w:p>
          <w:p w14:paraId="0526AE8D" w14:textId="02BEDAE9" w:rsidR="009000EE" w:rsidRPr="009000EE" w:rsidRDefault="6ACDC500" w:rsidP="75970A72">
            <w:pPr>
              <w:pStyle w:val="Default"/>
              <w:rPr>
                <w:sz w:val="18"/>
                <w:szCs w:val="18"/>
              </w:rPr>
            </w:pPr>
            <w:hyperlink r:id="rId8">
              <w:r w:rsidRPr="75970A72">
                <w:rPr>
                  <w:rStyle w:val="Hyperlink"/>
                  <w:sz w:val="18"/>
                  <w:szCs w:val="18"/>
                </w:rPr>
                <w:t>https://youtu.be/mJrSUJ57H30?si=U1bTpavLwqVcVF7B</w:t>
              </w:r>
            </w:hyperlink>
          </w:p>
          <w:p w14:paraId="22A5D1A9" w14:textId="0AD25B5F" w:rsidR="009000EE" w:rsidRPr="009000EE" w:rsidRDefault="009000EE" w:rsidP="75970A72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484E7852" w14:textId="36150E57" w:rsidR="009000EE" w:rsidRPr="009000EE" w:rsidRDefault="3FCFA065" w:rsidP="75970A72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75970A72">
              <w:rPr>
                <w:rFonts w:eastAsia="Times New Roman"/>
                <w:color w:val="000000" w:themeColor="text1"/>
                <w:sz w:val="22"/>
                <w:szCs w:val="22"/>
                <w:highlight w:val="yellow"/>
              </w:rPr>
              <w:t>I can</w:t>
            </w:r>
            <w:r w:rsidRPr="75970A7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use number lines to show fractions.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45D2645E" w14:textId="049107F7" w:rsidR="2C4EEE71" w:rsidRDefault="49B4F402" w:rsidP="2C4EEE71">
            <w:pPr>
              <w:pStyle w:val="Default"/>
            </w:pPr>
            <w:r w:rsidRPr="75970A72">
              <w:rPr>
                <w:color w:val="525252"/>
                <w:sz w:val="21"/>
                <w:szCs w:val="21"/>
              </w:rPr>
              <w:t>TS measure length to the nearest fourth inch and shows the data on a line plot.</w:t>
            </w:r>
          </w:p>
          <w:p w14:paraId="51B626CA" w14:textId="780FE38C" w:rsidR="000209BB" w:rsidRPr="00A0106B" w:rsidRDefault="000209BB" w:rsidP="75970A72">
            <w:pPr>
              <w:pStyle w:val="Default"/>
              <w:rPr>
                <w:rFonts w:eastAsia="Times New Roman"/>
                <w:b/>
                <w:bCs/>
                <w:color w:val="000000" w:themeColor="text1"/>
                <w:sz w:val="36"/>
                <w:szCs w:val="36"/>
              </w:rPr>
            </w:pPr>
          </w:p>
          <w:p w14:paraId="50725875" w14:textId="193983E6" w:rsidR="000209BB" w:rsidRPr="00A0106B" w:rsidRDefault="49B4F402" w:rsidP="75970A72">
            <w:pPr>
              <w:pStyle w:val="Default"/>
            </w:pPr>
            <w:r w:rsidRPr="75970A72">
              <w:rPr>
                <w:color w:val="525252"/>
                <w:sz w:val="21"/>
                <w:szCs w:val="21"/>
              </w:rPr>
              <w:t>Read measurements to the nearest fourth inch and draw a line plot to show them.</w:t>
            </w:r>
          </w:p>
          <w:p w14:paraId="6789ABBF" w14:textId="1C3E9B0C" w:rsidR="000209BB" w:rsidRPr="00A0106B" w:rsidRDefault="000209BB" w:rsidP="75970A72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056AADFF" w14:textId="30EFE529" w:rsidR="000209BB" w:rsidRPr="00A0106B" w:rsidRDefault="1F202F4C" w:rsidP="75970A72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75970A72">
              <w:rPr>
                <w:rFonts w:eastAsia="Times New Roman"/>
                <w:color w:val="000000" w:themeColor="text1"/>
                <w:sz w:val="22"/>
                <w:szCs w:val="22"/>
                <w:highlight w:val="yellow"/>
              </w:rPr>
              <w:t>I can</w:t>
            </w:r>
            <w:r w:rsidRPr="75970A7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use number lines to show fractions.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1569BA34" w14:textId="6F190DC3" w:rsidR="2C4EEE71" w:rsidRDefault="3F5B2D0A" w:rsidP="2C4EEE71">
            <w:pPr>
              <w:pStyle w:val="Default"/>
            </w:pPr>
            <w:r w:rsidRPr="75970A72">
              <w:rPr>
                <w:color w:val="525252"/>
                <w:sz w:val="21"/>
                <w:szCs w:val="21"/>
              </w:rPr>
              <w:t>TS determines when a problem has either extra or missing information.</w:t>
            </w:r>
          </w:p>
          <w:p w14:paraId="721ED88B" w14:textId="6A26BF7B" w:rsidR="000F5309" w:rsidRPr="00495A37" w:rsidRDefault="000F5309" w:rsidP="2C4EEE71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7B1B365D" w14:textId="6AC8DC1E" w:rsidR="000F5309" w:rsidRPr="00495A37" w:rsidRDefault="3F5B2D0A" w:rsidP="2C4EEE71">
            <w:pPr>
              <w:pStyle w:val="Header"/>
              <w:tabs>
                <w:tab w:val="clear" w:pos="4320"/>
                <w:tab w:val="clear" w:pos="8640"/>
              </w:tabs>
            </w:pPr>
            <w:r w:rsidRPr="75970A72">
              <w:rPr>
                <w:rFonts w:ascii="Times New Roman" w:hAnsi="Times New Roman"/>
                <w:color w:val="525252"/>
                <w:sz w:val="22"/>
                <w:szCs w:val="22"/>
              </w:rPr>
              <w:t>Read word problems to identify any missing or extra information and explain how it can be solved</w:t>
            </w:r>
            <w:r w:rsidRPr="75970A72">
              <w:rPr>
                <w:color w:val="525252"/>
                <w:sz w:val="21"/>
                <w:szCs w:val="21"/>
              </w:rPr>
              <w:t>.</w:t>
            </w:r>
          </w:p>
          <w:p w14:paraId="5D7641BE" w14:textId="4416CF53" w:rsidR="000F5309" w:rsidRPr="00495A37" w:rsidRDefault="000F5309" w:rsidP="75970A72">
            <w:pPr>
              <w:pStyle w:val="Header"/>
              <w:tabs>
                <w:tab w:val="clear" w:pos="4320"/>
                <w:tab w:val="clear" w:pos="8640"/>
              </w:tabs>
              <w:rPr>
                <w:color w:val="525252"/>
                <w:sz w:val="21"/>
                <w:szCs w:val="21"/>
              </w:rPr>
            </w:pPr>
          </w:p>
          <w:p w14:paraId="3411EDD9" w14:textId="7E9D4D40" w:rsidR="000F5309" w:rsidRPr="00495A37" w:rsidRDefault="1722382A" w:rsidP="75970A7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eastAsia="Arial" w:hAnsi="Arial" w:cs="Arial"/>
                <w:color w:val="000000" w:themeColor="text1"/>
              </w:rPr>
            </w:pPr>
            <w:r w:rsidRPr="75970A72"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  <w:t>I can</w:t>
            </w:r>
            <w:r w:rsidRPr="75970A7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identify the quantities given.</w:t>
            </w:r>
            <w:r w:rsidRPr="75970A72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7CD27AE2" w14:textId="68594E9B" w:rsidR="000F5309" w:rsidRPr="00495A37" w:rsidRDefault="000F5309" w:rsidP="75970A7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eastAsia="Arial" w:hAnsi="Arial" w:cs="Arial"/>
                <w:color w:val="000000" w:themeColor="text1"/>
              </w:rPr>
            </w:pPr>
          </w:p>
          <w:p w14:paraId="68A1B8B2" w14:textId="0E16A771" w:rsidR="000F5309" w:rsidRPr="00495A37" w:rsidRDefault="0271A779" w:rsidP="75970A7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eastAsia="Arial" w:hAnsi="Arial" w:cs="Arial"/>
                <w:color w:val="000000" w:themeColor="text1"/>
              </w:rPr>
            </w:pPr>
            <w:r w:rsidRPr="75970A72"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  <w:t>I can</w:t>
            </w:r>
            <w:r w:rsidRPr="75970A7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understand which quantities are needed to solve the problem</w:t>
            </w:r>
            <w:r w:rsidRPr="75970A72">
              <w:rPr>
                <w:rFonts w:ascii="Arial" w:eastAsia="Arial" w:hAnsi="Arial" w:cs="Arial"/>
                <w:color w:val="000000" w:themeColor="text1"/>
              </w:rPr>
              <w:t>.</w:t>
            </w:r>
            <w:r w:rsidR="6A169597">
              <w:br/>
            </w:r>
          </w:p>
        </w:tc>
        <w:tc>
          <w:tcPr>
            <w:tcW w:w="2391" w:type="dxa"/>
            <w:tcBorders>
              <w:top w:val="single" w:sz="12" w:space="0" w:color="auto"/>
            </w:tcBorders>
          </w:tcPr>
          <w:p w14:paraId="29289167" w14:textId="70601F09" w:rsidR="000F5309" w:rsidRPr="000F5309" w:rsidRDefault="6B28A866" w:rsidP="75970A72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75970A72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TS</w:t>
            </w:r>
            <w:r w:rsidR="684B6B01" w:rsidRPr="75970A7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will</w:t>
            </w:r>
            <w:r w:rsidR="32CB5107" w:rsidRPr="75970A7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="75B07005" w:rsidRPr="75970A72">
              <w:rPr>
                <w:rFonts w:eastAsia="Times New Roman"/>
                <w:color w:val="000000" w:themeColor="text1"/>
                <w:sz w:val="22"/>
                <w:szCs w:val="22"/>
              </w:rPr>
              <w:t>complete chapter 12 assessment</w:t>
            </w:r>
            <w:r w:rsidR="4463C942" w:rsidRPr="75970A72">
              <w:rPr>
                <w:rFonts w:eastAsia="Times New Roman"/>
                <w:color w:val="000000" w:themeColor="text1"/>
                <w:sz w:val="22"/>
                <w:szCs w:val="22"/>
              </w:rPr>
              <w:t>.</w:t>
            </w:r>
            <w:r w:rsidR="75B07005" w:rsidRPr="75970A7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1CD545F4" w14:textId="51365229" w:rsidR="000F5309" w:rsidRPr="000F5309" w:rsidRDefault="000F5309" w:rsidP="75970A72">
            <w:pPr>
              <w:pStyle w:val="Default"/>
              <w:rPr>
                <w:rFonts w:eastAsia="Times New Roman"/>
                <w:color w:val="525252"/>
                <w:sz w:val="21"/>
                <w:szCs w:val="21"/>
              </w:rPr>
            </w:pPr>
          </w:p>
          <w:p w14:paraId="4C67F868" w14:textId="4ADCED8B" w:rsidR="000F5309" w:rsidRPr="000F5309" w:rsidRDefault="000F5309" w:rsidP="5BD1195C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44F433F0" w14:textId="270A574F" w:rsidR="000F5309" w:rsidRPr="000F5309" w:rsidRDefault="000F5309" w:rsidP="5BD1195C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1F377330" w14:textId="2C647D49" w:rsidR="000F5309" w:rsidRPr="000F5309" w:rsidRDefault="34D4E61C" w:rsidP="75970A72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highlight w:val="yellow"/>
              </w:rPr>
            </w:pPr>
            <w:r w:rsidRPr="75970A72">
              <w:rPr>
                <w:rFonts w:eastAsia="Times New Roman"/>
                <w:color w:val="000000" w:themeColor="text1"/>
                <w:sz w:val="22"/>
                <w:szCs w:val="22"/>
                <w:highlight w:val="yellow"/>
              </w:rPr>
              <w:t>Topic 12 Assessment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597892EB" w14:textId="23B9B7DE" w:rsidR="5BD1195C" w:rsidRDefault="7815AFD9" w:rsidP="75970A72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75970A7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ACAP Instructional Support</w:t>
            </w:r>
          </w:p>
          <w:p w14:paraId="6E37A397" w14:textId="0A96029D" w:rsidR="00111307" w:rsidRPr="00111307" w:rsidRDefault="00111307" w:rsidP="75970A72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32E75588" w14:textId="7451F1A4" w:rsidR="00111307" w:rsidRPr="00111307" w:rsidRDefault="00111307" w:rsidP="75970A72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7D71EACC" w14:textId="47D8FC7F" w:rsidR="00111307" w:rsidRPr="00111307" w:rsidRDefault="4BB11A82" w:rsidP="562AE798">
            <w:r w:rsidRPr="75970A72">
              <w:rPr>
                <w:rFonts w:ascii="Times" w:eastAsia="Times" w:hAnsi="Times" w:cs="Times"/>
                <w:color w:val="000000" w:themeColor="text1"/>
                <w:sz w:val="21"/>
                <w:szCs w:val="21"/>
              </w:rPr>
              <w:t xml:space="preserve">Practice: </w:t>
            </w:r>
          </w:p>
          <w:p w14:paraId="691A562B" w14:textId="2D68BDF9" w:rsidR="00111307" w:rsidRPr="00111307" w:rsidRDefault="4BB11A82" w:rsidP="562AE798">
            <w:r w:rsidRPr="75970A72">
              <w:rPr>
                <w:rFonts w:ascii="Times" w:eastAsia="Times" w:hAnsi="Times" w:cs="Times"/>
                <w:color w:val="000000" w:themeColor="text1"/>
                <w:sz w:val="21"/>
                <w:szCs w:val="21"/>
              </w:rPr>
              <w:t>Discuss measuring lengths and how to use line plot to show data.</w:t>
            </w:r>
          </w:p>
          <w:p w14:paraId="13DCF8B0" w14:textId="407E3EF6" w:rsidR="00111307" w:rsidRPr="00111307" w:rsidRDefault="00111307" w:rsidP="75970A72">
            <w:pPr>
              <w:rPr>
                <w:rFonts w:ascii="Times" w:eastAsia="Times" w:hAnsi="Times" w:cs="Times"/>
                <w:color w:val="000000" w:themeColor="text1"/>
                <w:sz w:val="21"/>
                <w:szCs w:val="21"/>
              </w:rPr>
            </w:pPr>
          </w:p>
          <w:p w14:paraId="2D4AA8D8" w14:textId="288BE1E4" w:rsidR="00111307" w:rsidRPr="00111307" w:rsidRDefault="00111307" w:rsidP="75970A72">
            <w:pPr>
              <w:rPr>
                <w:rFonts w:ascii="Times" w:eastAsia="Times" w:hAnsi="Times" w:cs="Times"/>
                <w:color w:val="000000" w:themeColor="text1"/>
                <w:sz w:val="21"/>
                <w:szCs w:val="21"/>
              </w:rPr>
            </w:pPr>
          </w:p>
        </w:tc>
      </w:tr>
      <w:tr w:rsidR="00664D89" w14:paraId="632169B7" w14:textId="77777777" w:rsidTr="75970A72">
        <w:trPr>
          <w:trHeight w:val="870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15FDABC0" w14:textId="4CAF01B7" w:rsidR="00FC3CC3" w:rsidRPr="006D2A56" w:rsidRDefault="1F3C777C" w:rsidP="38CA5C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Number Talk</w:t>
            </w:r>
          </w:p>
          <w:p w14:paraId="0A5B78DA" w14:textId="0D428158" w:rsidR="22A0967A" w:rsidRDefault="22A0967A" w:rsidP="22A096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34DC6A5" w14:textId="20699E0A" w:rsidR="00FC3CC3" w:rsidRPr="006D2A56" w:rsidRDefault="1F3C777C" w:rsidP="13B92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CA5C9C">
              <w:rPr>
                <w:rFonts w:ascii="Times New Roman" w:hAnsi="Times New Roman"/>
                <w:sz w:val="20"/>
                <w:szCs w:val="20"/>
              </w:rPr>
              <w:t>Solve and Share</w:t>
            </w:r>
          </w:p>
        </w:tc>
        <w:tc>
          <w:tcPr>
            <w:tcW w:w="2638" w:type="dxa"/>
          </w:tcPr>
          <w:p w14:paraId="2671F01D" w14:textId="77777777" w:rsidR="00664D89" w:rsidRPr="006D2A56" w:rsidRDefault="1F3C777C" w:rsidP="38CA5C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Number Talk</w:t>
            </w:r>
          </w:p>
          <w:p w14:paraId="26AE224E" w14:textId="75501DC0" w:rsidR="00664D89" w:rsidRPr="006D2A56" w:rsidRDefault="00664D89" w:rsidP="75970A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9CA81EE" w14:textId="6C627600" w:rsidR="00664D89" w:rsidRPr="006D2A56" w:rsidRDefault="002C4A6D" w:rsidP="22A096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5970A72">
              <w:rPr>
                <w:rFonts w:ascii="Times New Roman" w:hAnsi="Times New Roman"/>
                <w:sz w:val="20"/>
                <w:szCs w:val="20"/>
              </w:rPr>
              <w:t>Solve and Share</w:t>
            </w:r>
          </w:p>
        </w:tc>
        <w:tc>
          <w:tcPr>
            <w:tcW w:w="2835" w:type="dxa"/>
          </w:tcPr>
          <w:p w14:paraId="5D3459DF" w14:textId="253BD57F" w:rsidR="00664D89" w:rsidRPr="006D2A56" w:rsidRDefault="000CB54F" w:rsidP="75970A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5970A72">
              <w:rPr>
                <w:rFonts w:ascii="Times New Roman" w:hAnsi="Times New Roman"/>
                <w:sz w:val="20"/>
                <w:szCs w:val="20"/>
              </w:rPr>
              <w:t>Number Talk</w:t>
            </w:r>
          </w:p>
          <w:p w14:paraId="002AC9C8" w14:textId="25831F70" w:rsidR="00664D89" w:rsidRPr="006D2A56" w:rsidRDefault="00664D89" w:rsidP="75970A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8E76712" w14:textId="0413EC2C" w:rsidR="00664D89" w:rsidRPr="006D2A56" w:rsidRDefault="6302ABDC" w:rsidP="75970A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5970A72">
              <w:rPr>
                <w:rFonts w:ascii="Times New Roman" w:hAnsi="Times New Roman"/>
                <w:sz w:val="20"/>
                <w:szCs w:val="20"/>
              </w:rPr>
              <w:t>Solve and Share</w:t>
            </w:r>
          </w:p>
        </w:tc>
        <w:tc>
          <w:tcPr>
            <w:tcW w:w="2391" w:type="dxa"/>
          </w:tcPr>
          <w:p w14:paraId="68AE3296" w14:textId="77777777" w:rsid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30EA0483" w14:textId="77777777" w:rsidR="006937DC" w:rsidRPr="000050E9" w:rsidRDefault="006937DC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0069EEB1" w14:textId="4A259887" w:rsidR="00664D89" w:rsidRPr="006D2A56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  <w:tc>
          <w:tcPr>
            <w:tcW w:w="2790" w:type="dxa"/>
            <w:gridSpan w:val="2"/>
          </w:tcPr>
          <w:p w14:paraId="7DD7855F" w14:textId="77777777" w:rsid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66F81E24" w14:textId="77777777" w:rsidR="006937DC" w:rsidRPr="000050E9" w:rsidRDefault="006937DC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7AF6A4E9" w14:textId="1CBBD668" w:rsidR="00664D89" w:rsidRPr="00745F85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</w:tr>
      <w:tr w:rsidR="00E175F8" w14:paraId="17A62CD1" w14:textId="77777777" w:rsidTr="75970A72">
        <w:trPr>
          <w:trHeight w:val="273"/>
        </w:trPr>
        <w:tc>
          <w:tcPr>
            <w:tcW w:w="1557" w:type="dxa"/>
            <w:gridSpan w:val="2"/>
          </w:tcPr>
          <w:p w14:paraId="13E18F70" w14:textId="77777777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E175F8" w:rsidRDefault="00E175F8" w:rsidP="00E175F8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E175F8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E175F8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E175F8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E175F8" w:rsidRPr="008D050D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E175F8" w:rsidRDefault="00E175F8" w:rsidP="00E175F8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E175F8" w:rsidRDefault="00E175F8" w:rsidP="00E175F8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6F5BEE25" w14:textId="65BA242E" w:rsidR="00E175F8" w:rsidRPr="008D050D" w:rsidRDefault="00E175F8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14:paraId="12956603" w14:textId="77777777" w:rsidR="00E175F8" w:rsidRPr="008D050D" w:rsidRDefault="6AFA7C78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4468B4FB" w14:textId="77777777" w:rsidR="00E175F8" w:rsidRPr="008D050D" w:rsidRDefault="6AFA7C78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264D238D" w14:textId="11ABAF89" w:rsidR="00E175F8" w:rsidRPr="008D050D" w:rsidRDefault="2D7FE384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75970A72">
              <w:rPr>
                <w:rFonts w:ascii="Times New Roman" w:hAnsi="Times New Roman"/>
                <w:sz w:val="16"/>
                <w:szCs w:val="16"/>
              </w:rPr>
              <w:t>Topic 12 Lesson 12-</w:t>
            </w:r>
            <w:r w:rsidR="4DEEB4C0" w:rsidRPr="75970A72">
              <w:rPr>
                <w:rFonts w:ascii="Times New Roman" w:hAnsi="Times New Roman"/>
                <w:sz w:val="16"/>
                <w:szCs w:val="16"/>
              </w:rPr>
              <w:t>6</w:t>
            </w:r>
          </w:p>
          <w:p w14:paraId="50181621" w14:textId="77777777" w:rsidR="00E175F8" w:rsidRPr="008D050D" w:rsidRDefault="6AFA7C78" w:rsidP="38CA5C9C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38CA5C9C">
              <w:rPr>
                <w:rFonts w:ascii="Times New Roman" w:hAnsi="Times New Roman"/>
                <w:sz w:val="18"/>
                <w:szCs w:val="18"/>
              </w:rPr>
              <w:t>Make Sense and Persevere</w:t>
            </w:r>
            <w:r w:rsidRPr="38CA5C9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</w:p>
          <w:p w14:paraId="34CD4966" w14:textId="3E8D868A" w:rsidR="00E175F8" w:rsidRPr="008D050D" w:rsidRDefault="2D7FE384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75970A72">
              <w:rPr>
                <w:rFonts w:ascii="Times New Roman" w:hAnsi="Times New Roman"/>
                <w:sz w:val="16"/>
                <w:szCs w:val="16"/>
              </w:rPr>
              <w:t>Lesson 12-</w:t>
            </w:r>
            <w:r w:rsidR="59FA8A06" w:rsidRPr="75970A72">
              <w:rPr>
                <w:rFonts w:ascii="Times New Roman" w:hAnsi="Times New Roman"/>
                <w:sz w:val="16"/>
                <w:szCs w:val="16"/>
              </w:rPr>
              <w:t xml:space="preserve">6 </w:t>
            </w:r>
            <w:r w:rsidRPr="75970A72">
              <w:rPr>
                <w:rFonts w:ascii="Times New Roman" w:hAnsi="Times New Roman"/>
                <w:sz w:val="16"/>
                <w:szCs w:val="16"/>
              </w:rPr>
              <w:t>pgs. 45</w:t>
            </w:r>
            <w:r w:rsidR="3E57E5E7" w:rsidRPr="75970A72">
              <w:rPr>
                <w:rFonts w:ascii="Times New Roman" w:hAnsi="Times New Roman"/>
                <w:sz w:val="16"/>
                <w:szCs w:val="16"/>
              </w:rPr>
              <w:t>8-460</w:t>
            </w:r>
          </w:p>
          <w:p w14:paraId="2D84F110" w14:textId="77777777" w:rsidR="00E175F8" w:rsidRPr="008D050D" w:rsidRDefault="6AFA7C78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17867126" w14:textId="77777777" w:rsidR="00E175F8" w:rsidRPr="008D050D" w:rsidRDefault="6AFA7C78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7F88899D" w14:textId="77777777" w:rsidR="00E175F8" w:rsidRPr="008D050D" w:rsidRDefault="6AFA7C78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6BE5CCA6" w14:textId="77777777" w:rsidR="00E175F8" w:rsidRPr="008D050D" w:rsidRDefault="6AFA7C78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3DC71D8C" w14:textId="0F2AD564" w:rsidR="00E175F8" w:rsidRPr="008D050D" w:rsidRDefault="6AFA7C78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</w:tc>
        <w:tc>
          <w:tcPr>
            <w:tcW w:w="2638" w:type="dxa"/>
          </w:tcPr>
          <w:p w14:paraId="6FC081A8" w14:textId="3FE06E51" w:rsidR="00E175F8" w:rsidRPr="006D2A56" w:rsidRDefault="00E175F8" w:rsidP="22A0967A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14:paraId="37AB06F6" w14:textId="77777777" w:rsidR="00E175F8" w:rsidRPr="006D2A56" w:rsidRDefault="6C4B72E7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159AFD2D" w14:textId="77777777" w:rsidR="00E175F8" w:rsidRPr="006D2A56" w:rsidRDefault="6C4B72E7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3E0F23F6" w14:textId="2095567B" w:rsidR="00E175F8" w:rsidRPr="006D2A56" w:rsidRDefault="2D0BCF42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75970A72">
              <w:rPr>
                <w:rFonts w:ascii="Times New Roman" w:hAnsi="Times New Roman"/>
                <w:sz w:val="16"/>
                <w:szCs w:val="16"/>
              </w:rPr>
              <w:t>Topic 12 Lesson 12-</w:t>
            </w:r>
            <w:r w:rsidR="76787AD7" w:rsidRPr="75970A72">
              <w:rPr>
                <w:rFonts w:ascii="Times New Roman" w:hAnsi="Times New Roman"/>
                <w:sz w:val="16"/>
                <w:szCs w:val="16"/>
              </w:rPr>
              <w:t>7</w:t>
            </w:r>
          </w:p>
          <w:p w14:paraId="602D4F7F" w14:textId="77777777" w:rsidR="00E175F8" w:rsidRPr="006D2A56" w:rsidRDefault="6C4B72E7" w:rsidP="38CA5C9C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38CA5C9C">
              <w:rPr>
                <w:rFonts w:ascii="Times New Roman" w:hAnsi="Times New Roman"/>
                <w:sz w:val="18"/>
                <w:szCs w:val="18"/>
              </w:rPr>
              <w:t>Make Sense and Persevere</w:t>
            </w:r>
            <w:r w:rsidRPr="38CA5C9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</w:p>
          <w:p w14:paraId="143DA04A" w14:textId="168C5D6A" w:rsidR="00E175F8" w:rsidRPr="006D2A56" w:rsidRDefault="2D0BCF42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75970A72">
              <w:rPr>
                <w:rFonts w:ascii="Times New Roman" w:hAnsi="Times New Roman"/>
                <w:sz w:val="16"/>
                <w:szCs w:val="16"/>
              </w:rPr>
              <w:t>Lesson 12-</w:t>
            </w:r>
            <w:r w:rsidR="485E2AED" w:rsidRPr="75970A72">
              <w:rPr>
                <w:rFonts w:ascii="Times New Roman" w:hAnsi="Times New Roman"/>
                <w:sz w:val="16"/>
                <w:szCs w:val="16"/>
              </w:rPr>
              <w:t>7</w:t>
            </w:r>
            <w:r w:rsidRPr="75970A72">
              <w:rPr>
                <w:rFonts w:ascii="Times New Roman" w:hAnsi="Times New Roman"/>
                <w:sz w:val="16"/>
                <w:szCs w:val="16"/>
              </w:rPr>
              <w:t xml:space="preserve"> pgs. 4</w:t>
            </w:r>
            <w:r w:rsidR="3220D5B1" w:rsidRPr="75970A72">
              <w:rPr>
                <w:rFonts w:ascii="Times New Roman" w:hAnsi="Times New Roman"/>
                <w:sz w:val="16"/>
                <w:szCs w:val="16"/>
              </w:rPr>
              <w:t>62-464</w:t>
            </w:r>
          </w:p>
          <w:p w14:paraId="55D144D1" w14:textId="77777777" w:rsidR="00E175F8" w:rsidRPr="006D2A56" w:rsidRDefault="6C4B72E7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1C75BAD0" w14:textId="77777777" w:rsidR="00E175F8" w:rsidRPr="006D2A56" w:rsidRDefault="6C4B72E7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05797560" w14:textId="77777777" w:rsidR="00E175F8" w:rsidRPr="006D2A56" w:rsidRDefault="6C4B72E7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7A5FDDB5" w14:textId="77777777" w:rsidR="00E175F8" w:rsidRPr="006D2A56" w:rsidRDefault="6C4B72E7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1AC568DE" w14:textId="2A306ECA" w:rsidR="00E175F8" w:rsidRPr="006D2A56" w:rsidRDefault="6C4B72E7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</w:tc>
        <w:tc>
          <w:tcPr>
            <w:tcW w:w="2835" w:type="dxa"/>
          </w:tcPr>
          <w:p w14:paraId="3D71E967" w14:textId="77777777" w:rsidR="00E175F8" w:rsidRPr="006D2A56" w:rsidRDefault="5B8C0D96" w:rsidP="38CA5C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3BE5E2A0" w14:textId="77777777" w:rsidR="00E175F8" w:rsidRPr="006D2A56" w:rsidRDefault="5B8C0D96" w:rsidP="38CA5C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51619CE5" w14:textId="4F08871D" w:rsidR="00E175F8" w:rsidRPr="006D2A56" w:rsidRDefault="2FAF4DC9" w:rsidP="38CA5C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75970A72">
              <w:rPr>
                <w:rFonts w:ascii="Times New Roman" w:hAnsi="Times New Roman"/>
                <w:sz w:val="16"/>
                <w:szCs w:val="16"/>
              </w:rPr>
              <w:t>Topic 12 Lesson 12-</w:t>
            </w:r>
            <w:r w:rsidR="6F3A287E" w:rsidRPr="75970A72">
              <w:rPr>
                <w:rFonts w:ascii="Times New Roman" w:hAnsi="Times New Roman"/>
                <w:sz w:val="16"/>
                <w:szCs w:val="16"/>
              </w:rPr>
              <w:t>8</w:t>
            </w:r>
          </w:p>
          <w:p w14:paraId="3AD64F57" w14:textId="77777777" w:rsidR="00E175F8" w:rsidRPr="006D2A56" w:rsidRDefault="5B8C0D96" w:rsidP="38CA5C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38CA5C9C">
              <w:rPr>
                <w:rFonts w:ascii="Times New Roman" w:hAnsi="Times New Roman"/>
                <w:sz w:val="18"/>
                <w:szCs w:val="18"/>
              </w:rPr>
              <w:t>Make Sense and Persevere</w:t>
            </w:r>
            <w:r w:rsidRPr="38CA5C9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</w:p>
          <w:p w14:paraId="1DAA3B96" w14:textId="5F3026FD" w:rsidR="00E175F8" w:rsidRPr="006D2A56" w:rsidRDefault="2FAF4DC9" w:rsidP="38CA5C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75970A72">
              <w:rPr>
                <w:rFonts w:ascii="Times New Roman" w:hAnsi="Times New Roman"/>
                <w:sz w:val="16"/>
                <w:szCs w:val="16"/>
              </w:rPr>
              <w:t>Lesson 12-</w:t>
            </w:r>
            <w:r w:rsidR="6821F908" w:rsidRPr="75970A72">
              <w:rPr>
                <w:rFonts w:ascii="Times New Roman" w:hAnsi="Times New Roman"/>
                <w:sz w:val="16"/>
                <w:szCs w:val="16"/>
              </w:rPr>
              <w:t xml:space="preserve">8 </w:t>
            </w:r>
            <w:r w:rsidRPr="75970A72">
              <w:rPr>
                <w:rFonts w:ascii="Times New Roman" w:hAnsi="Times New Roman"/>
                <w:sz w:val="16"/>
                <w:szCs w:val="16"/>
              </w:rPr>
              <w:t>pgs. 4</w:t>
            </w:r>
            <w:r w:rsidR="7F67CB59" w:rsidRPr="75970A72">
              <w:rPr>
                <w:rFonts w:ascii="Times New Roman" w:hAnsi="Times New Roman"/>
                <w:sz w:val="16"/>
                <w:szCs w:val="16"/>
              </w:rPr>
              <w:t>66-468</w:t>
            </w:r>
          </w:p>
          <w:p w14:paraId="6201A879" w14:textId="77777777" w:rsidR="00E175F8" w:rsidRPr="006D2A56" w:rsidRDefault="5B8C0D96" w:rsidP="38CA5C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43923760" w14:textId="77777777" w:rsidR="00E175F8" w:rsidRPr="006D2A56" w:rsidRDefault="5B8C0D96" w:rsidP="38CA5C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3D5D5536" w14:textId="77777777" w:rsidR="00E175F8" w:rsidRPr="006D2A56" w:rsidRDefault="5B8C0D96" w:rsidP="38CA5C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481B9E3F" w14:textId="77777777" w:rsidR="00E175F8" w:rsidRPr="006D2A56" w:rsidRDefault="5B8C0D96" w:rsidP="38CA5C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2254BA6F" w14:textId="1D971F52" w:rsidR="00E175F8" w:rsidRPr="006D2A56" w:rsidRDefault="5B8C0D96" w:rsidP="38CA5C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</w:tc>
        <w:tc>
          <w:tcPr>
            <w:tcW w:w="2391" w:type="dxa"/>
          </w:tcPr>
          <w:p w14:paraId="6B64FDA9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1C6429B8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2455CF71" w14:textId="07E9CF3A" w:rsidR="00C975D8" w:rsidRDefault="28C3D0A4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75970A72">
              <w:rPr>
                <w:rFonts w:ascii="Times New Roman" w:hAnsi="Times New Roman"/>
                <w:sz w:val="16"/>
                <w:szCs w:val="16"/>
              </w:rPr>
              <w:t xml:space="preserve">Topic </w:t>
            </w:r>
            <w:r w:rsidR="1807B556" w:rsidRPr="75970A72">
              <w:rPr>
                <w:rFonts w:ascii="Times New Roman" w:hAnsi="Times New Roman"/>
                <w:sz w:val="16"/>
                <w:szCs w:val="16"/>
              </w:rPr>
              <w:t xml:space="preserve">12 </w:t>
            </w:r>
            <w:r w:rsidRPr="75970A72">
              <w:rPr>
                <w:rFonts w:ascii="Times New Roman" w:hAnsi="Times New Roman"/>
                <w:sz w:val="16"/>
                <w:szCs w:val="16"/>
              </w:rPr>
              <w:t xml:space="preserve">Lesson </w:t>
            </w:r>
          </w:p>
          <w:p w14:paraId="0B03D887" w14:textId="77777777" w:rsidR="00C975D8" w:rsidRPr="00C975D8" w:rsidRDefault="00C975D8" w:rsidP="00C975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4E90ABA8">
              <w:rPr>
                <w:rFonts w:ascii="Times New Roman" w:hAnsi="Times New Roman"/>
                <w:sz w:val="18"/>
                <w:szCs w:val="18"/>
              </w:rPr>
              <w:t>Make Sense and Persevere</w:t>
            </w:r>
            <w:r w:rsidRPr="7C5E67D1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</w:p>
          <w:p w14:paraId="2D96688B" w14:textId="4E7F6C6F" w:rsidR="00C975D8" w:rsidRDefault="28C3D0A4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75970A72">
              <w:rPr>
                <w:rFonts w:ascii="Times New Roman" w:hAnsi="Times New Roman"/>
                <w:sz w:val="16"/>
                <w:szCs w:val="16"/>
              </w:rPr>
              <w:t xml:space="preserve">Lesson </w:t>
            </w:r>
            <w:r w:rsidR="56D707A1" w:rsidRPr="75970A72">
              <w:rPr>
                <w:rFonts w:ascii="Times New Roman" w:hAnsi="Times New Roman"/>
                <w:sz w:val="16"/>
                <w:szCs w:val="16"/>
              </w:rPr>
              <w:t>12</w:t>
            </w:r>
          </w:p>
          <w:p w14:paraId="7E356A7E" w14:textId="77777777" w:rsidR="00C975D8" w:rsidRPr="00745F85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62436759" w14:textId="77777777" w:rsidR="00C975D8" w:rsidRPr="00745F85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4EE099AC" w14:textId="77777777" w:rsidR="00C975D8" w:rsidRPr="00745F85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19743B3F" w14:textId="77777777" w:rsidR="00C975D8" w:rsidRPr="00745F85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7CC7497A" w14:textId="1B11989C" w:rsidR="00E175F8" w:rsidRPr="00195240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  <w:p w14:paraId="76924A93" w14:textId="77777777" w:rsidR="00C975D8" w:rsidRDefault="00C975D8" w:rsidP="7C5E67D1">
            <w:pPr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</w:p>
          <w:p w14:paraId="2780E721" w14:textId="5305375A" w:rsidR="00E175F8" w:rsidRPr="006D2A56" w:rsidRDefault="00E175F8" w:rsidP="4E90ABA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00BC6963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471EB96D" w14:textId="53A4BAEC" w:rsidR="00C975D8" w:rsidRDefault="720B4812" w:rsidP="4E90AB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10F7E4B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63767E74" w14:textId="50B3C085" w:rsidR="00C975D8" w:rsidRDefault="306DF1A7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5BD1195C">
              <w:rPr>
                <w:rFonts w:ascii="Times New Roman" w:hAnsi="Times New Roman"/>
                <w:sz w:val="16"/>
                <w:szCs w:val="16"/>
              </w:rPr>
              <w:t xml:space="preserve">Topic </w:t>
            </w:r>
            <w:r w:rsidR="2C2A6B2B" w:rsidRPr="5BD1195C">
              <w:rPr>
                <w:rFonts w:ascii="Times New Roman" w:hAnsi="Times New Roman"/>
                <w:sz w:val="16"/>
                <w:szCs w:val="16"/>
              </w:rPr>
              <w:t>12</w:t>
            </w:r>
            <w:r w:rsidR="68730415" w:rsidRPr="5BD1195C">
              <w:rPr>
                <w:rFonts w:ascii="Times New Roman" w:hAnsi="Times New Roman"/>
                <w:sz w:val="16"/>
                <w:szCs w:val="16"/>
              </w:rPr>
              <w:t xml:space="preserve">: Lesson </w:t>
            </w:r>
            <w:r w:rsidR="04E775EA" w:rsidRPr="5BD1195C">
              <w:rPr>
                <w:rFonts w:ascii="Times New Roman" w:hAnsi="Times New Roman"/>
                <w:sz w:val="16"/>
                <w:szCs w:val="16"/>
              </w:rPr>
              <w:t>12-5</w:t>
            </w:r>
          </w:p>
          <w:p w14:paraId="1F39E0B4" w14:textId="3ACB1401" w:rsidR="00C975D8" w:rsidRPr="00C975D8" w:rsidRDefault="00C975D8" w:rsidP="00C975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4E90ABA8">
              <w:rPr>
                <w:rFonts w:ascii="Times New Roman" w:hAnsi="Times New Roman"/>
                <w:sz w:val="18"/>
                <w:szCs w:val="18"/>
              </w:rPr>
              <w:t>Make Sense and Persevere</w:t>
            </w:r>
            <w:r w:rsidRPr="7C5E67D1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</w:p>
          <w:p w14:paraId="6DCEEF9E" w14:textId="6DDD11D2" w:rsidR="4E90ABA8" w:rsidRDefault="5511ACE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5BD1195C">
              <w:rPr>
                <w:rFonts w:ascii="Times New Roman" w:hAnsi="Times New Roman"/>
                <w:sz w:val="16"/>
                <w:szCs w:val="16"/>
              </w:rPr>
              <w:t>Lesson</w:t>
            </w:r>
            <w:r w:rsidR="306DF1A7" w:rsidRPr="5BD1195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24909C5A" w:rsidRPr="5BD1195C">
              <w:rPr>
                <w:rFonts w:ascii="Times New Roman" w:hAnsi="Times New Roman"/>
                <w:sz w:val="16"/>
                <w:szCs w:val="16"/>
              </w:rPr>
              <w:t>12-5</w:t>
            </w:r>
            <w:r w:rsidR="7FD9AE94" w:rsidRPr="5BD1195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49EA886D" w:rsidRPr="5BD1195C">
              <w:rPr>
                <w:rFonts w:ascii="Times New Roman" w:hAnsi="Times New Roman"/>
                <w:sz w:val="16"/>
                <w:szCs w:val="16"/>
              </w:rPr>
              <w:t>pgs.</w:t>
            </w:r>
            <w:r w:rsidR="306DF1A7" w:rsidRPr="5BD1195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6B71068" w:rsidRPr="5BD1195C">
              <w:rPr>
                <w:rFonts w:ascii="Times New Roman" w:hAnsi="Times New Roman"/>
                <w:sz w:val="16"/>
                <w:szCs w:val="16"/>
              </w:rPr>
              <w:t>454-456</w:t>
            </w:r>
          </w:p>
          <w:p w14:paraId="639494D5" w14:textId="77777777" w:rsidR="00A0106B" w:rsidRPr="00745F85" w:rsidRDefault="443B709C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4FD54F8D" w14:textId="77777777" w:rsidR="00A0106B" w:rsidRPr="00745F85" w:rsidRDefault="443B709C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6272F164" w14:textId="77777777" w:rsidR="00A0106B" w:rsidRPr="00745F85" w:rsidRDefault="443B709C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15D57E3C" w14:textId="77777777" w:rsidR="00A0106B" w:rsidRPr="00745F85" w:rsidRDefault="443B709C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1A042ECB" w14:textId="26634D37" w:rsidR="00A0106B" w:rsidRPr="00745F85" w:rsidRDefault="443B709C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  <w:p w14:paraId="75F1AB5F" w14:textId="72329F7D" w:rsidR="00A0106B" w:rsidRPr="00745F85" w:rsidRDefault="00A0106B" w:rsidP="1B2A3B59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14:paraId="172F9650" w14:textId="66A85B0C" w:rsidR="00A0106B" w:rsidRPr="00745F85" w:rsidRDefault="00A0106B" w:rsidP="0DB6973B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4D89" w14:paraId="62C11F8D" w14:textId="77777777" w:rsidTr="75970A72">
        <w:trPr>
          <w:trHeight w:val="2115"/>
        </w:trPr>
        <w:tc>
          <w:tcPr>
            <w:tcW w:w="1557" w:type="dxa"/>
            <w:gridSpan w:val="2"/>
          </w:tcPr>
          <w:p w14:paraId="5D1218C7" w14:textId="77777777" w:rsidR="00664D89" w:rsidRDefault="00664D89" w:rsidP="00553220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664D89" w:rsidRDefault="00664D89" w:rsidP="00553220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 w:rsidR="008D050D"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513F35B" w14:textId="296BCC5E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78BF19D" w14:textId="3EC0E81B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B74C15C" w14:textId="77777777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664D89" w:rsidRPr="00553220" w:rsidRDefault="00664D89" w:rsidP="008D050D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76D651DA" w14:textId="775BBD29" w:rsidR="00FC3CC3" w:rsidRPr="006D2A56" w:rsidRDefault="12676A0C" w:rsidP="38CA5C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CA5C9C">
              <w:rPr>
                <w:rFonts w:ascii="Times New Roman" w:hAnsi="Times New Roman"/>
                <w:sz w:val="20"/>
                <w:szCs w:val="20"/>
              </w:rPr>
              <w:t xml:space="preserve">Intervention Activity: </w:t>
            </w:r>
          </w:p>
          <w:p w14:paraId="129758CD" w14:textId="389ABC8D" w:rsidR="00FC3CC3" w:rsidRPr="006D2A56" w:rsidRDefault="12676A0C" w:rsidP="38CA5C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CA5C9C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593DFDBE" w14:textId="05024D20" w:rsidR="00FC3CC3" w:rsidRPr="006D2A56" w:rsidRDefault="09178ADC" w:rsidP="75970A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75970A72">
              <w:rPr>
                <w:rFonts w:ascii="Times New Roman" w:hAnsi="Times New Roman"/>
                <w:sz w:val="18"/>
                <w:szCs w:val="18"/>
              </w:rPr>
              <w:t>Topic 12: Lesson 12-</w:t>
            </w:r>
            <w:r w:rsidR="574F6FF6" w:rsidRPr="75970A72">
              <w:rPr>
                <w:rFonts w:ascii="Times New Roman" w:hAnsi="Times New Roman"/>
                <w:sz w:val="18"/>
                <w:szCs w:val="18"/>
              </w:rPr>
              <w:t xml:space="preserve">6 </w:t>
            </w:r>
            <w:r w:rsidRPr="75970A72">
              <w:rPr>
                <w:rFonts w:ascii="Times New Roman" w:hAnsi="Times New Roman"/>
                <w:sz w:val="18"/>
                <w:szCs w:val="18"/>
              </w:rPr>
              <w:t>Reteach</w:t>
            </w:r>
          </w:p>
          <w:p w14:paraId="2B2072E8" w14:textId="04C18BFC" w:rsidR="00FC3CC3" w:rsidRPr="006D2A56" w:rsidRDefault="00FC3CC3" w:rsidP="410F7E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478A65CC" w14:textId="775BBD29" w:rsidR="00664D89" w:rsidRPr="006D2A56" w:rsidRDefault="1B71A77F" w:rsidP="38CA5C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CA5C9C">
              <w:rPr>
                <w:rFonts w:ascii="Times New Roman" w:hAnsi="Times New Roman"/>
                <w:sz w:val="20"/>
                <w:szCs w:val="20"/>
              </w:rPr>
              <w:t xml:space="preserve">Intervention Activity: </w:t>
            </w:r>
          </w:p>
          <w:p w14:paraId="1A32AA6B" w14:textId="389ABC8D" w:rsidR="00664D89" w:rsidRPr="006D2A56" w:rsidRDefault="1B71A77F" w:rsidP="38CA5C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CA5C9C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6663CB68" w14:textId="713469CD" w:rsidR="00664D89" w:rsidRPr="006D2A56" w:rsidRDefault="2141AE14" w:rsidP="38CA5C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5970A72">
              <w:rPr>
                <w:rFonts w:ascii="Times New Roman" w:hAnsi="Times New Roman"/>
                <w:sz w:val="18"/>
                <w:szCs w:val="18"/>
              </w:rPr>
              <w:t>Topic 12: Lesson 12-</w:t>
            </w:r>
            <w:r w:rsidR="31A3CCE4" w:rsidRPr="75970A72">
              <w:rPr>
                <w:rFonts w:ascii="Times New Roman" w:hAnsi="Times New Roman"/>
                <w:sz w:val="18"/>
                <w:szCs w:val="18"/>
              </w:rPr>
              <w:t>7</w:t>
            </w:r>
            <w:r w:rsidRPr="75970A72">
              <w:rPr>
                <w:rFonts w:ascii="Times New Roman" w:hAnsi="Times New Roman"/>
                <w:sz w:val="18"/>
                <w:szCs w:val="18"/>
              </w:rPr>
              <w:t xml:space="preserve"> Reteach</w:t>
            </w:r>
          </w:p>
          <w:p w14:paraId="16E500B5" w14:textId="09AE21FE" w:rsidR="00664D89" w:rsidRPr="006D2A56" w:rsidRDefault="00664D89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77866B0" w14:textId="775BBD29" w:rsidR="00664D89" w:rsidRPr="00503247" w:rsidRDefault="5D7AA98E" w:rsidP="38CA5C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CA5C9C">
              <w:rPr>
                <w:rFonts w:ascii="Times New Roman" w:hAnsi="Times New Roman"/>
                <w:sz w:val="20"/>
                <w:szCs w:val="20"/>
              </w:rPr>
              <w:t xml:space="preserve">Intervention Activity: </w:t>
            </w:r>
          </w:p>
          <w:p w14:paraId="0557465A" w14:textId="389ABC8D" w:rsidR="00664D89" w:rsidRPr="00503247" w:rsidRDefault="5D7AA98E" w:rsidP="38CA5C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CA5C9C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43561BB0" w14:textId="38042F3A" w:rsidR="00664D89" w:rsidRPr="00503247" w:rsidRDefault="27DFC652" w:rsidP="75970A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75970A72">
              <w:rPr>
                <w:rFonts w:ascii="Times New Roman" w:hAnsi="Times New Roman"/>
                <w:sz w:val="18"/>
                <w:szCs w:val="18"/>
              </w:rPr>
              <w:t>Topic 12: Lesson 12-</w:t>
            </w:r>
            <w:r w:rsidR="6A6A36F9" w:rsidRPr="75970A72">
              <w:rPr>
                <w:rFonts w:ascii="Times New Roman" w:hAnsi="Times New Roman"/>
                <w:sz w:val="18"/>
                <w:szCs w:val="18"/>
              </w:rPr>
              <w:t xml:space="preserve">8 </w:t>
            </w:r>
            <w:r w:rsidRPr="75970A72">
              <w:rPr>
                <w:rFonts w:ascii="Times New Roman" w:hAnsi="Times New Roman"/>
                <w:sz w:val="18"/>
                <w:szCs w:val="18"/>
              </w:rPr>
              <w:t>Reteach</w:t>
            </w:r>
          </w:p>
          <w:p w14:paraId="6A58CBBC" w14:textId="70E5F6B1" w:rsidR="00664D89" w:rsidRPr="00503247" w:rsidRDefault="00664D89" w:rsidP="1B2A3B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14:paraId="5B4334BC" w14:textId="775BBD29" w:rsidR="00664D89" w:rsidRPr="006D2A56" w:rsidRDefault="2F94A6E7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 xml:space="preserve">Intervention Activity: </w:t>
            </w:r>
          </w:p>
          <w:p w14:paraId="1607D12A" w14:textId="389ABC8D" w:rsidR="00664D89" w:rsidRPr="006D2A56" w:rsidRDefault="2F94A6E7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35AD0D80" w14:textId="414A012A" w:rsidR="00664D89" w:rsidRPr="006D2A56" w:rsidRDefault="467217D8" w:rsidP="75970A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5970A72">
              <w:rPr>
                <w:rFonts w:ascii="Times New Roman" w:hAnsi="Times New Roman"/>
                <w:sz w:val="18"/>
                <w:szCs w:val="18"/>
              </w:rPr>
              <w:t xml:space="preserve">Topic </w:t>
            </w:r>
            <w:r w:rsidR="16F30BE1" w:rsidRPr="75970A72">
              <w:rPr>
                <w:rFonts w:ascii="Times New Roman" w:hAnsi="Times New Roman"/>
                <w:sz w:val="18"/>
                <w:szCs w:val="18"/>
              </w:rPr>
              <w:t>12</w:t>
            </w:r>
            <w:r w:rsidR="03C30E90" w:rsidRPr="75970A72">
              <w:rPr>
                <w:rFonts w:ascii="Times New Roman" w:hAnsi="Times New Roman"/>
                <w:sz w:val="18"/>
                <w:szCs w:val="18"/>
              </w:rPr>
              <w:t>:</w:t>
            </w:r>
            <w:r w:rsidRPr="75970A72">
              <w:rPr>
                <w:rFonts w:ascii="Times New Roman" w:hAnsi="Times New Roman"/>
                <w:sz w:val="18"/>
                <w:szCs w:val="18"/>
              </w:rPr>
              <w:t xml:space="preserve"> Lesson </w:t>
            </w:r>
          </w:p>
          <w:p w14:paraId="6B8CDD09" w14:textId="603134F2" w:rsidR="00664D89" w:rsidRPr="006D2A56" w:rsidRDefault="50362AB1" w:rsidP="1B2A3B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5970A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467217D8" w:rsidRPr="75970A72">
              <w:rPr>
                <w:rFonts w:ascii="Times New Roman" w:hAnsi="Times New Roman"/>
                <w:sz w:val="18"/>
                <w:szCs w:val="18"/>
              </w:rPr>
              <w:t>Reteach</w:t>
            </w:r>
          </w:p>
        </w:tc>
        <w:tc>
          <w:tcPr>
            <w:tcW w:w="2790" w:type="dxa"/>
            <w:gridSpan w:val="2"/>
          </w:tcPr>
          <w:p w14:paraId="0D5B938F" w14:textId="7248FD3D" w:rsidR="00E175F8" w:rsidRDefault="00DF5F4D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Intervention</w:t>
            </w:r>
            <w:r w:rsidR="00E175F8" w:rsidRPr="7C5E67D1">
              <w:rPr>
                <w:rFonts w:ascii="Times New Roman" w:hAnsi="Times New Roman"/>
                <w:sz w:val="20"/>
                <w:szCs w:val="20"/>
              </w:rPr>
              <w:t xml:space="preserve"> Activity</w:t>
            </w:r>
          </w:p>
          <w:p w14:paraId="744E58C1" w14:textId="080FCD36" w:rsidR="40657E87" w:rsidRDefault="40657E87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40CB6505" w14:textId="5FD511EC" w:rsidR="00664D89" w:rsidRPr="00DB7E56" w:rsidRDefault="605DFA71" w:rsidP="75970A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5970A72">
              <w:rPr>
                <w:rFonts w:ascii="Times New Roman" w:hAnsi="Times New Roman"/>
                <w:sz w:val="20"/>
                <w:szCs w:val="20"/>
              </w:rPr>
              <w:t>Topic</w:t>
            </w:r>
            <w:r w:rsidR="560709AC" w:rsidRPr="75970A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1FF5B4CE" w:rsidRPr="75970A72">
              <w:rPr>
                <w:rFonts w:ascii="Times New Roman" w:hAnsi="Times New Roman"/>
                <w:sz w:val="20"/>
                <w:szCs w:val="20"/>
              </w:rPr>
              <w:t>12</w:t>
            </w:r>
            <w:r w:rsidR="560709AC" w:rsidRPr="75970A72">
              <w:rPr>
                <w:rFonts w:ascii="Times New Roman" w:hAnsi="Times New Roman"/>
                <w:sz w:val="20"/>
                <w:szCs w:val="20"/>
              </w:rPr>
              <w:t>:</w:t>
            </w:r>
            <w:r w:rsidR="4A8B4871" w:rsidRPr="75970A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20748934" w:rsidRPr="75970A72">
              <w:rPr>
                <w:rFonts w:ascii="Times New Roman" w:hAnsi="Times New Roman"/>
                <w:sz w:val="20"/>
                <w:szCs w:val="20"/>
              </w:rPr>
              <w:t xml:space="preserve">Lesson </w:t>
            </w:r>
          </w:p>
          <w:p w14:paraId="16089822" w14:textId="0E559606" w:rsidR="00664D89" w:rsidRPr="00DB7E56" w:rsidRDefault="66B64EC8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5970A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20748934" w:rsidRPr="75970A72">
              <w:rPr>
                <w:rFonts w:ascii="Times New Roman" w:hAnsi="Times New Roman"/>
                <w:sz w:val="20"/>
                <w:szCs w:val="20"/>
              </w:rPr>
              <w:t>Reteach</w:t>
            </w:r>
          </w:p>
        </w:tc>
      </w:tr>
      <w:tr w:rsidR="00664D89" w14:paraId="6869CC00" w14:textId="77777777" w:rsidTr="75970A72">
        <w:trPr>
          <w:trHeight w:val="181"/>
        </w:trPr>
        <w:tc>
          <w:tcPr>
            <w:tcW w:w="1557" w:type="dxa"/>
            <w:gridSpan w:val="2"/>
          </w:tcPr>
          <w:p w14:paraId="6AF7D9C3" w14:textId="2D4D27F6" w:rsidR="00664D89" w:rsidRDefault="008D050D" w:rsidP="0094442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</w:t>
            </w:r>
            <w:r w:rsidR="007D40F8">
              <w:rPr>
                <w:rFonts w:ascii="Times New Roman" w:hAnsi="Times New Roman"/>
                <w:i/>
                <w:iCs/>
                <w:sz w:val="20"/>
              </w:rPr>
              <w:t>/Homework</w:t>
            </w:r>
          </w:p>
        </w:tc>
        <w:tc>
          <w:tcPr>
            <w:tcW w:w="2576" w:type="dxa"/>
          </w:tcPr>
          <w:p w14:paraId="45AD14DD" w14:textId="2DAABBBA" w:rsidR="00FC3CC3" w:rsidRDefault="505A7A63" w:rsidP="38CA5C9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75970A72">
              <w:rPr>
                <w:rFonts w:ascii="Times New Roman" w:hAnsi="Times New Roman"/>
                <w:sz w:val="16"/>
                <w:szCs w:val="16"/>
              </w:rPr>
              <w:t>Additional Practice 12-</w:t>
            </w:r>
            <w:r w:rsidR="1DC00192" w:rsidRPr="75970A72">
              <w:rPr>
                <w:rFonts w:ascii="Times New Roman" w:hAnsi="Times New Roman"/>
                <w:sz w:val="16"/>
                <w:szCs w:val="16"/>
              </w:rPr>
              <w:t>6</w:t>
            </w:r>
          </w:p>
          <w:p w14:paraId="4CE2413C" w14:textId="1C22B13E" w:rsidR="00FC3CC3" w:rsidRDefault="00FC3CC3" w:rsidP="29BD410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73D49E28" w14:textId="6F594C61" w:rsidR="00664D89" w:rsidRPr="00DB7E56" w:rsidRDefault="505A7A63" w:rsidP="38CA5C9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75970A72">
              <w:rPr>
                <w:rFonts w:ascii="Times New Roman" w:hAnsi="Times New Roman"/>
                <w:sz w:val="16"/>
                <w:szCs w:val="16"/>
              </w:rPr>
              <w:t>Additional Practice 12-</w:t>
            </w:r>
            <w:r w:rsidR="4F245AB9" w:rsidRPr="75970A72">
              <w:rPr>
                <w:rFonts w:ascii="Times New Roman" w:hAnsi="Times New Roman"/>
                <w:sz w:val="16"/>
                <w:szCs w:val="16"/>
              </w:rPr>
              <w:t>7</w:t>
            </w:r>
          </w:p>
          <w:p w14:paraId="1EED7E3B" w14:textId="1DBC5D0A" w:rsidR="00664D89" w:rsidRPr="00DB7E56" w:rsidRDefault="00664D89" w:rsidP="00DB7E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7399FD16" w14:textId="79328811" w:rsidR="00664D89" w:rsidRDefault="505A7A63" w:rsidP="38CA5C9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75970A72">
              <w:rPr>
                <w:rFonts w:ascii="Times New Roman" w:hAnsi="Times New Roman"/>
                <w:sz w:val="16"/>
                <w:szCs w:val="16"/>
              </w:rPr>
              <w:t>Additional Practice 12-</w:t>
            </w:r>
            <w:r w:rsidR="16AE55F7" w:rsidRPr="75970A72">
              <w:rPr>
                <w:rFonts w:ascii="Times New Roman" w:hAnsi="Times New Roman"/>
                <w:sz w:val="16"/>
                <w:szCs w:val="16"/>
              </w:rPr>
              <w:t>8</w:t>
            </w:r>
          </w:p>
          <w:p w14:paraId="18105256" w14:textId="5A21D0CF" w:rsidR="00664D89" w:rsidRDefault="00664D89" w:rsidP="0DB6973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1" w:type="dxa"/>
          </w:tcPr>
          <w:p w14:paraId="453369DC" w14:textId="4D972D48" w:rsidR="00664D89" w:rsidRDefault="48178249" w:rsidP="4E90ABA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75970A72">
              <w:rPr>
                <w:rFonts w:ascii="Times New Roman" w:hAnsi="Times New Roman"/>
                <w:sz w:val="16"/>
                <w:szCs w:val="16"/>
              </w:rPr>
              <w:t>Additional Practice</w:t>
            </w:r>
            <w:r w:rsidR="7C31BE8A" w:rsidRPr="75970A7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790" w:type="dxa"/>
            <w:gridSpan w:val="2"/>
          </w:tcPr>
          <w:p w14:paraId="6070F4BC" w14:textId="503F7548" w:rsidR="00664D89" w:rsidRDefault="0A9F3311" w:rsidP="0DB6973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75970A72">
              <w:rPr>
                <w:rFonts w:ascii="Times New Roman" w:hAnsi="Times New Roman"/>
                <w:sz w:val="16"/>
                <w:szCs w:val="16"/>
              </w:rPr>
              <w:t xml:space="preserve">Additional Practice </w:t>
            </w:r>
          </w:p>
        </w:tc>
      </w:tr>
      <w:tr w:rsidR="00664D89" w14:paraId="008F3191" w14:textId="77777777" w:rsidTr="75970A72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FC3CC3" w:rsidRDefault="00FC3CC3" w:rsidP="007D40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3EE3E172" w:rsidR="00CA27FE" w:rsidRDefault="00664D89" w:rsidP="007D40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Assessment (</w:t>
            </w:r>
            <w:r w:rsidR="00316412">
              <w:rPr>
                <w:rFonts w:ascii="Times New Roman" w:hAnsi="Times New Roman"/>
                <w:b/>
                <w:bCs/>
                <w:sz w:val="20"/>
              </w:rPr>
              <w:t>Formative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):  </w:t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B7E5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B7E56">
              <w:rPr>
                <w:rFonts w:ascii="Times New Roman" w:hAnsi="Times New Roman"/>
                <w:sz w:val="18"/>
                <w:szCs w:val="18"/>
              </w:rPr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</w:t>
            </w:r>
            <w:r w:rsidR="00DB7E56"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B7E5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B7E56">
              <w:rPr>
                <w:rFonts w:ascii="Times New Roman" w:hAnsi="Times New Roman"/>
                <w:sz w:val="18"/>
                <w:szCs w:val="18"/>
              </w:rPr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H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omework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DB7E56"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T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ests </w:t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B7E5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B7E56">
              <w:rPr>
                <w:rFonts w:ascii="Times New Roman" w:hAnsi="Times New Roman"/>
                <w:sz w:val="18"/>
                <w:szCs w:val="18"/>
              </w:rPr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omputer </w:t>
            </w:r>
            <w:r w:rsidR="00DB7E56"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="00E175F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175F8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175F8">
              <w:rPr>
                <w:rFonts w:ascii="Times New Roman" w:hAnsi="Times New Roman"/>
                <w:sz w:val="18"/>
                <w:szCs w:val="18"/>
              </w:rPr>
            </w:r>
            <w:r w:rsidR="00E175F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175F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ollaborative </w:t>
            </w:r>
            <w:r w:rsidR="00DB7E56"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="00CA27FE" w:rsidRPr="00760A81">
              <w:rPr>
                <w:rFonts w:ascii="Times New Roman" w:hAnsi="Times New Roman"/>
                <w:sz w:val="20"/>
              </w:rPr>
              <w:t xml:space="preserve">     </w:t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 w:rsidR="008D050D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459909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DB7E56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DB7E56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B7E56">
        <w:rPr>
          <w:rFonts w:ascii="Times New Roman" w:hAnsi="Times New Roman"/>
          <w:sz w:val="18"/>
          <w:szCs w:val="18"/>
        </w:rPr>
        <w:instrText xml:space="preserve"> FORMCHECKBOX </w:instrText>
      </w:r>
      <w:r w:rsidR="00DB7E56">
        <w:rPr>
          <w:rFonts w:ascii="Times New Roman" w:hAnsi="Times New Roman"/>
          <w:sz w:val="18"/>
          <w:szCs w:val="18"/>
        </w:rPr>
      </w:r>
      <w:r w:rsidR="00DB7E56">
        <w:rPr>
          <w:rFonts w:ascii="Times New Roman" w:hAnsi="Times New Roman"/>
          <w:sz w:val="18"/>
          <w:szCs w:val="18"/>
        </w:rPr>
        <w:fldChar w:fldCharType="separate"/>
      </w:r>
      <w:r w:rsidR="00DB7E56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DB7E56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DB7E56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DB7E56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  <w:r w:rsidR="00DB7E56">
        <w:rPr>
          <w:rFonts w:ascii="Times New Roman" w:hAnsi="Times New Roman"/>
          <w:sz w:val="18"/>
          <w:szCs w:val="18"/>
        </w:rPr>
        <w:t xml:space="preserve"> ___________________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7FD54449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DB7E56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5" w:name="Check30"/>
      <w:r w:rsidR="00DB7E56">
        <w:rPr>
          <w:rFonts w:ascii="Times New Roman" w:hAnsi="Times New Roman"/>
          <w:sz w:val="20"/>
        </w:rPr>
        <w:instrText xml:space="preserve"> FORMCHECKBOX </w:instrText>
      </w:r>
      <w:r w:rsidR="00DB7E56">
        <w:rPr>
          <w:rFonts w:ascii="Times New Roman" w:hAnsi="Times New Roman"/>
          <w:sz w:val="20"/>
        </w:rPr>
      </w:r>
      <w:r w:rsidR="00DB7E56">
        <w:rPr>
          <w:rFonts w:ascii="Times New Roman" w:hAnsi="Times New Roman"/>
          <w:sz w:val="20"/>
        </w:rPr>
        <w:fldChar w:fldCharType="separate"/>
      </w:r>
      <w:r w:rsidR="00DB7E56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DB7E56">
        <w:rPr>
          <w:rFonts w:ascii="Times New Roman" w:hAnsi="Times New Roman"/>
          <w:sz w:val="20"/>
        </w:rPr>
        <w:t xml:space="preserve"> _________________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03F76" w14:textId="77777777" w:rsidR="001B3F79" w:rsidRDefault="001B3F79" w:rsidP="00857076">
      <w:r>
        <w:separator/>
      </w:r>
    </w:p>
  </w:endnote>
  <w:endnote w:type="continuationSeparator" w:id="0">
    <w:p w14:paraId="536A82C6" w14:textId="77777777" w:rsidR="001B3F79" w:rsidRDefault="001B3F79" w:rsidP="00857076">
      <w:r>
        <w:continuationSeparator/>
      </w:r>
    </w:p>
  </w:endnote>
  <w:endnote w:type="continuationNotice" w:id="1">
    <w:p w14:paraId="685955B6" w14:textId="77777777" w:rsidR="001B3F79" w:rsidRDefault="001B3F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B2FE0" w14:textId="77777777" w:rsidR="001B3F79" w:rsidRDefault="001B3F79" w:rsidP="00857076">
      <w:r>
        <w:separator/>
      </w:r>
    </w:p>
  </w:footnote>
  <w:footnote w:type="continuationSeparator" w:id="0">
    <w:p w14:paraId="114044A4" w14:textId="77777777" w:rsidR="001B3F79" w:rsidRDefault="001B3F79" w:rsidP="00857076">
      <w:r>
        <w:continuationSeparator/>
      </w:r>
    </w:p>
  </w:footnote>
  <w:footnote w:type="continuationNotice" w:id="1">
    <w:p w14:paraId="3B626786" w14:textId="77777777" w:rsidR="001B3F79" w:rsidRDefault="001B3F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4242B"/>
    <w:multiLevelType w:val="hybridMultilevel"/>
    <w:tmpl w:val="A0EE76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D322BE"/>
    <w:multiLevelType w:val="hybridMultilevel"/>
    <w:tmpl w:val="128020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437BBC"/>
    <w:multiLevelType w:val="hybridMultilevel"/>
    <w:tmpl w:val="483C9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34174"/>
    <w:multiLevelType w:val="hybridMultilevel"/>
    <w:tmpl w:val="3078C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A500A"/>
    <w:multiLevelType w:val="hybridMultilevel"/>
    <w:tmpl w:val="AB80D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E0E62"/>
    <w:multiLevelType w:val="hybridMultilevel"/>
    <w:tmpl w:val="2582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42851"/>
    <w:multiLevelType w:val="hybridMultilevel"/>
    <w:tmpl w:val="C71C2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10C90"/>
    <w:multiLevelType w:val="hybridMultilevel"/>
    <w:tmpl w:val="45624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E97C60"/>
    <w:multiLevelType w:val="hybridMultilevel"/>
    <w:tmpl w:val="86EC8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7C921"/>
    <w:multiLevelType w:val="hybridMultilevel"/>
    <w:tmpl w:val="2FAEB5D2"/>
    <w:lvl w:ilvl="0" w:tplc="BDA858C2">
      <w:start w:val="1"/>
      <w:numFmt w:val="decimal"/>
      <w:lvlText w:val="%1."/>
      <w:lvlJc w:val="left"/>
      <w:pPr>
        <w:ind w:left="720" w:hanging="360"/>
      </w:pPr>
    </w:lvl>
    <w:lvl w:ilvl="1" w:tplc="832A72B8">
      <w:start w:val="1"/>
      <w:numFmt w:val="lowerLetter"/>
      <w:lvlText w:val="%2."/>
      <w:lvlJc w:val="left"/>
      <w:pPr>
        <w:ind w:left="1440" w:hanging="360"/>
      </w:pPr>
    </w:lvl>
    <w:lvl w:ilvl="2" w:tplc="6680BCB8">
      <w:start w:val="1"/>
      <w:numFmt w:val="lowerRoman"/>
      <w:lvlText w:val="%3."/>
      <w:lvlJc w:val="right"/>
      <w:pPr>
        <w:ind w:left="2160" w:hanging="180"/>
      </w:pPr>
    </w:lvl>
    <w:lvl w:ilvl="3" w:tplc="8FDEDD5E">
      <w:start w:val="1"/>
      <w:numFmt w:val="decimal"/>
      <w:lvlText w:val="%4."/>
      <w:lvlJc w:val="left"/>
      <w:pPr>
        <w:ind w:left="2880" w:hanging="360"/>
      </w:pPr>
    </w:lvl>
    <w:lvl w:ilvl="4" w:tplc="0B8425E4">
      <w:start w:val="1"/>
      <w:numFmt w:val="lowerLetter"/>
      <w:lvlText w:val="%5."/>
      <w:lvlJc w:val="left"/>
      <w:pPr>
        <w:ind w:left="3600" w:hanging="360"/>
      </w:pPr>
    </w:lvl>
    <w:lvl w:ilvl="5" w:tplc="FE38472A">
      <w:start w:val="1"/>
      <w:numFmt w:val="lowerRoman"/>
      <w:lvlText w:val="%6."/>
      <w:lvlJc w:val="right"/>
      <w:pPr>
        <w:ind w:left="4320" w:hanging="180"/>
      </w:pPr>
    </w:lvl>
    <w:lvl w:ilvl="6" w:tplc="86A28462">
      <w:start w:val="1"/>
      <w:numFmt w:val="decimal"/>
      <w:lvlText w:val="%7."/>
      <w:lvlJc w:val="left"/>
      <w:pPr>
        <w:ind w:left="5040" w:hanging="360"/>
      </w:pPr>
    </w:lvl>
    <w:lvl w:ilvl="7" w:tplc="32148822">
      <w:start w:val="1"/>
      <w:numFmt w:val="lowerLetter"/>
      <w:lvlText w:val="%8."/>
      <w:lvlJc w:val="left"/>
      <w:pPr>
        <w:ind w:left="5760" w:hanging="360"/>
      </w:pPr>
    </w:lvl>
    <w:lvl w:ilvl="8" w:tplc="EEF8340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17C42"/>
    <w:multiLevelType w:val="hybridMultilevel"/>
    <w:tmpl w:val="A0B25D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CC22FF"/>
    <w:multiLevelType w:val="hybridMultilevel"/>
    <w:tmpl w:val="99FC024C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4" w15:restartNumberingAfterBreak="0">
    <w:nsid w:val="68955770"/>
    <w:multiLevelType w:val="hybridMultilevel"/>
    <w:tmpl w:val="3D9C1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F746D"/>
    <w:multiLevelType w:val="hybridMultilevel"/>
    <w:tmpl w:val="9C644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230EDA"/>
    <w:multiLevelType w:val="hybridMultilevel"/>
    <w:tmpl w:val="2F2AE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875378">
    <w:abstractNumId w:val="11"/>
  </w:num>
  <w:num w:numId="2" w16cid:durableId="983975213">
    <w:abstractNumId w:val="0"/>
  </w:num>
  <w:num w:numId="3" w16cid:durableId="1791437781">
    <w:abstractNumId w:val="9"/>
  </w:num>
  <w:num w:numId="4" w16cid:durableId="1767798971">
    <w:abstractNumId w:val="16"/>
  </w:num>
  <w:num w:numId="5" w16cid:durableId="389546790">
    <w:abstractNumId w:val="14"/>
  </w:num>
  <w:num w:numId="6" w16cid:durableId="119418468">
    <w:abstractNumId w:val="15"/>
  </w:num>
  <w:num w:numId="7" w16cid:durableId="812214415">
    <w:abstractNumId w:val="1"/>
  </w:num>
  <w:num w:numId="8" w16cid:durableId="1283150734">
    <w:abstractNumId w:val="5"/>
  </w:num>
  <w:num w:numId="9" w16cid:durableId="1002658081">
    <w:abstractNumId w:val="2"/>
  </w:num>
  <w:num w:numId="10" w16cid:durableId="38480875">
    <w:abstractNumId w:val="3"/>
  </w:num>
  <w:num w:numId="11" w16cid:durableId="1842619162">
    <w:abstractNumId w:val="12"/>
  </w:num>
  <w:num w:numId="12" w16cid:durableId="2016879225">
    <w:abstractNumId w:val="8"/>
  </w:num>
  <w:num w:numId="13" w16cid:durableId="1882010641">
    <w:abstractNumId w:val="6"/>
  </w:num>
  <w:num w:numId="14" w16cid:durableId="696808647">
    <w:abstractNumId w:val="7"/>
  </w:num>
  <w:num w:numId="15" w16cid:durableId="2095321487">
    <w:abstractNumId w:val="10"/>
  </w:num>
  <w:num w:numId="16" w16cid:durableId="1862818677">
    <w:abstractNumId w:val="13"/>
  </w:num>
  <w:num w:numId="17" w16cid:durableId="9913729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0BBF"/>
    <w:rsid w:val="00002483"/>
    <w:rsid w:val="00002C92"/>
    <w:rsid w:val="00003EE1"/>
    <w:rsid w:val="000050E9"/>
    <w:rsid w:val="00011F4E"/>
    <w:rsid w:val="000209BB"/>
    <w:rsid w:val="0002344B"/>
    <w:rsid w:val="00054134"/>
    <w:rsid w:val="00056628"/>
    <w:rsid w:val="00080D0A"/>
    <w:rsid w:val="000810C0"/>
    <w:rsid w:val="000C51F0"/>
    <w:rsid w:val="000CB54F"/>
    <w:rsid w:val="000F5309"/>
    <w:rsid w:val="001006DC"/>
    <w:rsid w:val="00111307"/>
    <w:rsid w:val="00111967"/>
    <w:rsid w:val="00111E84"/>
    <w:rsid w:val="0011B0D1"/>
    <w:rsid w:val="0014665E"/>
    <w:rsid w:val="0014DAEA"/>
    <w:rsid w:val="00151017"/>
    <w:rsid w:val="00156411"/>
    <w:rsid w:val="00161E2A"/>
    <w:rsid w:val="00187435"/>
    <w:rsid w:val="00195240"/>
    <w:rsid w:val="00197D4C"/>
    <w:rsid w:val="001B38BB"/>
    <w:rsid w:val="001B3F79"/>
    <w:rsid w:val="001C0775"/>
    <w:rsid w:val="001D56AE"/>
    <w:rsid w:val="001E4EFD"/>
    <w:rsid w:val="001F0436"/>
    <w:rsid w:val="001F1960"/>
    <w:rsid w:val="001F5AAD"/>
    <w:rsid w:val="002058C8"/>
    <w:rsid w:val="002215DD"/>
    <w:rsid w:val="0024359F"/>
    <w:rsid w:val="00256095"/>
    <w:rsid w:val="002611BA"/>
    <w:rsid w:val="00261A88"/>
    <w:rsid w:val="002823B5"/>
    <w:rsid w:val="00282671"/>
    <w:rsid w:val="00284DAC"/>
    <w:rsid w:val="0028794B"/>
    <w:rsid w:val="00293B64"/>
    <w:rsid w:val="002A3606"/>
    <w:rsid w:val="002B01B0"/>
    <w:rsid w:val="002B7BA1"/>
    <w:rsid w:val="002C4A6D"/>
    <w:rsid w:val="002D6EA2"/>
    <w:rsid w:val="002E282E"/>
    <w:rsid w:val="002E7362"/>
    <w:rsid w:val="00307913"/>
    <w:rsid w:val="00313476"/>
    <w:rsid w:val="00316412"/>
    <w:rsid w:val="00331EA5"/>
    <w:rsid w:val="00341FE1"/>
    <w:rsid w:val="00367D0B"/>
    <w:rsid w:val="0037568A"/>
    <w:rsid w:val="00380F50"/>
    <w:rsid w:val="003B3EA8"/>
    <w:rsid w:val="003B6677"/>
    <w:rsid w:val="003D236F"/>
    <w:rsid w:val="003E188A"/>
    <w:rsid w:val="003E6400"/>
    <w:rsid w:val="003F03C1"/>
    <w:rsid w:val="003F4D48"/>
    <w:rsid w:val="003F7533"/>
    <w:rsid w:val="00403D71"/>
    <w:rsid w:val="0041319E"/>
    <w:rsid w:val="00435C31"/>
    <w:rsid w:val="00445D4F"/>
    <w:rsid w:val="00451234"/>
    <w:rsid w:val="00451D26"/>
    <w:rsid w:val="00455D1F"/>
    <w:rsid w:val="0047729B"/>
    <w:rsid w:val="00483D71"/>
    <w:rsid w:val="004849DA"/>
    <w:rsid w:val="00492181"/>
    <w:rsid w:val="00495A37"/>
    <w:rsid w:val="004A376F"/>
    <w:rsid w:val="004B1079"/>
    <w:rsid w:val="004C0508"/>
    <w:rsid w:val="004C2FC8"/>
    <w:rsid w:val="004D0F5B"/>
    <w:rsid w:val="005016AE"/>
    <w:rsid w:val="005028D6"/>
    <w:rsid w:val="00503247"/>
    <w:rsid w:val="00530A91"/>
    <w:rsid w:val="00541B6E"/>
    <w:rsid w:val="00553220"/>
    <w:rsid w:val="00553D76"/>
    <w:rsid w:val="00556D62"/>
    <w:rsid w:val="005613FB"/>
    <w:rsid w:val="00581754"/>
    <w:rsid w:val="00587177"/>
    <w:rsid w:val="00590075"/>
    <w:rsid w:val="005921B9"/>
    <w:rsid w:val="005935FC"/>
    <w:rsid w:val="005A763F"/>
    <w:rsid w:val="005B5848"/>
    <w:rsid w:val="005F3E1A"/>
    <w:rsid w:val="005F4763"/>
    <w:rsid w:val="005F47E0"/>
    <w:rsid w:val="005F7BCF"/>
    <w:rsid w:val="00604FA1"/>
    <w:rsid w:val="00613B71"/>
    <w:rsid w:val="00620DCB"/>
    <w:rsid w:val="00664D89"/>
    <w:rsid w:val="00665CD5"/>
    <w:rsid w:val="00680FDC"/>
    <w:rsid w:val="00687722"/>
    <w:rsid w:val="006937DC"/>
    <w:rsid w:val="00697AF3"/>
    <w:rsid w:val="006A2AD0"/>
    <w:rsid w:val="006A5A97"/>
    <w:rsid w:val="006D2A56"/>
    <w:rsid w:val="0070106D"/>
    <w:rsid w:val="00701C5A"/>
    <w:rsid w:val="00702740"/>
    <w:rsid w:val="007044C1"/>
    <w:rsid w:val="00714776"/>
    <w:rsid w:val="007239D6"/>
    <w:rsid w:val="00727144"/>
    <w:rsid w:val="00734647"/>
    <w:rsid w:val="00745F85"/>
    <w:rsid w:val="007524AF"/>
    <w:rsid w:val="00760A81"/>
    <w:rsid w:val="00764259"/>
    <w:rsid w:val="00781978"/>
    <w:rsid w:val="00795446"/>
    <w:rsid w:val="007A1762"/>
    <w:rsid w:val="007A2917"/>
    <w:rsid w:val="007B14DD"/>
    <w:rsid w:val="007C212E"/>
    <w:rsid w:val="007C3148"/>
    <w:rsid w:val="007D13AC"/>
    <w:rsid w:val="007D40F8"/>
    <w:rsid w:val="007D703B"/>
    <w:rsid w:val="007F1C3E"/>
    <w:rsid w:val="0080351F"/>
    <w:rsid w:val="00806824"/>
    <w:rsid w:val="00822179"/>
    <w:rsid w:val="008238DE"/>
    <w:rsid w:val="00825F0B"/>
    <w:rsid w:val="00835208"/>
    <w:rsid w:val="008409CB"/>
    <w:rsid w:val="00843D7E"/>
    <w:rsid w:val="00857076"/>
    <w:rsid w:val="00875B63"/>
    <w:rsid w:val="0088266C"/>
    <w:rsid w:val="008969A6"/>
    <w:rsid w:val="008A5F56"/>
    <w:rsid w:val="008D050D"/>
    <w:rsid w:val="008F0A91"/>
    <w:rsid w:val="009000EE"/>
    <w:rsid w:val="009002FB"/>
    <w:rsid w:val="009007B8"/>
    <w:rsid w:val="009026BA"/>
    <w:rsid w:val="00910FB8"/>
    <w:rsid w:val="00923893"/>
    <w:rsid w:val="00925D15"/>
    <w:rsid w:val="0094442D"/>
    <w:rsid w:val="009605B5"/>
    <w:rsid w:val="00972330"/>
    <w:rsid w:val="009E2A4F"/>
    <w:rsid w:val="009E6794"/>
    <w:rsid w:val="00A0106B"/>
    <w:rsid w:val="00A04738"/>
    <w:rsid w:val="00A066B3"/>
    <w:rsid w:val="00A44089"/>
    <w:rsid w:val="00A51E5F"/>
    <w:rsid w:val="00A70E05"/>
    <w:rsid w:val="00A77F24"/>
    <w:rsid w:val="00A85694"/>
    <w:rsid w:val="00A905B9"/>
    <w:rsid w:val="00A9704C"/>
    <w:rsid w:val="00AA5AF9"/>
    <w:rsid w:val="00AB6196"/>
    <w:rsid w:val="00AE54A0"/>
    <w:rsid w:val="00AE6AE8"/>
    <w:rsid w:val="00AE79B4"/>
    <w:rsid w:val="00B001AE"/>
    <w:rsid w:val="00B04F38"/>
    <w:rsid w:val="00B16DD0"/>
    <w:rsid w:val="00B4661E"/>
    <w:rsid w:val="00B53E14"/>
    <w:rsid w:val="00B640F4"/>
    <w:rsid w:val="00B6505B"/>
    <w:rsid w:val="00B76E66"/>
    <w:rsid w:val="00B82C94"/>
    <w:rsid w:val="00BA58C4"/>
    <w:rsid w:val="00BE0AFB"/>
    <w:rsid w:val="00BF349B"/>
    <w:rsid w:val="00C00FFF"/>
    <w:rsid w:val="00C1BD58"/>
    <w:rsid w:val="00C3070A"/>
    <w:rsid w:val="00C3C3B6"/>
    <w:rsid w:val="00C47A93"/>
    <w:rsid w:val="00C61774"/>
    <w:rsid w:val="00C70745"/>
    <w:rsid w:val="00C90FF6"/>
    <w:rsid w:val="00C975D8"/>
    <w:rsid w:val="00CA27FE"/>
    <w:rsid w:val="00CA3D12"/>
    <w:rsid w:val="00CC7BA6"/>
    <w:rsid w:val="00CD3C1F"/>
    <w:rsid w:val="00CE4F5E"/>
    <w:rsid w:val="00D0321F"/>
    <w:rsid w:val="00D11739"/>
    <w:rsid w:val="00D15574"/>
    <w:rsid w:val="00D1655A"/>
    <w:rsid w:val="00D20990"/>
    <w:rsid w:val="00D2263E"/>
    <w:rsid w:val="00D302EF"/>
    <w:rsid w:val="00D45CCD"/>
    <w:rsid w:val="00D62281"/>
    <w:rsid w:val="00D710EB"/>
    <w:rsid w:val="00D851D0"/>
    <w:rsid w:val="00D95A8E"/>
    <w:rsid w:val="00D96845"/>
    <w:rsid w:val="00DB7E56"/>
    <w:rsid w:val="00DD0D02"/>
    <w:rsid w:val="00DD0F34"/>
    <w:rsid w:val="00DD5A35"/>
    <w:rsid w:val="00DE2B86"/>
    <w:rsid w:val="00DE387C"/>
    <w:rsid w:val="00DF5F4D"/>
    <w:rsid w:val="00E036DE"/>
    <w:rsid w:val="00E13A7B"/>
    <w:rsid w:val="00E175F8"/>
    <w:rsid w:val="00E3FDE1"/>
    <w:rsid w:val="00E4372C"/>
    <w:rsid w:val="00E55C96"/>
    <w:rsid w:val="00E6217F"/>
    <w:rsid w:val="00E81204"/>
    <w:rsid w:val="00E838B3"/>
    <w:rsid w:val="00E96569"/>
    <w:rsid w:val="00EB783C"/>
    <w:rsid w:val="00EC7E4A"/>
    <w:rsid w:val="00ED36B5"/>
    <w:rsid w:val="00EE0AD6"/>
    <w:rsid w:val="00EE27B7"/>
    <w:rsid w:val="00F17F4C"/>
    <w:rsid w:val="00F24AB6"/>
    <w:rsid w:val="00F26699"/>
    <w:rsid w:val="00F30782"/>
    <w:rsid w:val="00F30B6E"/>
    <w:rsid w:val="00F37E70"/>
    <w:rsid w:val="00F50637"/>
    <w:rsid w:val="00F571D9"/>
    <w:rsid w:val="00F63C31"/>
    <w:rsid w:val="00F8664E"/>
    <w:rsid w:val="00F923C1"/>
    <w:rsid w:val="00F978BF"/>
    <w:rsid w:val="00FA02A8"/>
    <w:rsid w:val="00FA6B11"/>
    <w:rsid w:val="00FB56F6"/>
    <w:rsid w:val="00FB7779"/>
    <w:rsid w:val="00FC0F6F"/>
    <w:rsid w:val="00FC1C07"/>
    <w:rsid w:val="00FC3CC3"/>
    <w:rsid w:val="00FF536E"/>
    <w:rsid w:val="010FEA5E"/>
    <w:rsid w:val="01182483"/>
    <w:rsid w:val="015717AF"/>
    <w:rsid w:val="017A0E2B"/>
    <w:rsid w:val="017C0938"/>
    <w:rsid w:val="0197C6CD"/>
    <w:rsid w:val="0198BBDA"/>
    <w:rsid w:val="01B969A9"/>
    <w:rsid w:val="01C61623"/>
    <w:rsid w:val="01C65F5E"/>
    <w:rsid w:val="01DF462D"/>
    <w:rsid w:val="01E7EDC8"/>
    <w:rsid w:val="020DAB06"/>
    <w:rsid w:val="0214B818"/>
    <w:rsid w:val="0214F421"/>
    <w:rsid w:val="024BE2AE"/>
    <w:rsid w:val="0271A779"/>
    <w:rsid w:val="027E4B18"/>
    <w:rsid w:val="029A56D6"/>
    <w:rsid w:val="02B5AEC4"/>
    <w:rsid w:val="02BAA173"/>
    <w:rsid w:val="02C21676"/>
    <w:rsid w:val="02CACA27"/>
    <w:rsid w:val="02DD554A"/>
    <w:rsid w:val="02E7BC27"/>
    <w:rsid w:val="0302C161"/>
    <w:rsid w:val="0320106C"/>
    <w:rsid w:val="032FC9DC"/>
    <w:rsid w:val="033AFA6F"/>
    <w:rsid w:val="0341B2C8"/>
    <w:rsid w:val="0374770A"/>
    <w:rsid w:val="037FC736"/>
    <w:rsid w:val="038A30F7"/>
    <w:rsid w:val="039F43F6"/>
    <w:rsid w:val="03A3E777"/>
    <w:rsid w:val="03B52E90"/>
    <w:rsid w:val="03C30E90"/>
    <w:rsid w:val="03F3DD69"/>
    <w:rsid w:val="040B19FB"/>
    <w:rsid w:val="0477B551"/>
    <w:rsid w:val="04886C51"/>
    <w:rsid w:val="04B0CF99"/>
    <w:rsid w:val="04E775EA"/>
    <w:rsid w:val="04FABE4E"/>
    <w:rsid w:val="051BB099"/>
    <w:rsid w:val="051F2F70"/>
    <w:rsid w:val="0522A666"/>
    <w:rsid w:val="053FCF4A"/>
    <w:rsid w:val="0551DF50"/>
    <w:rsid w:val="05644AED"/>
    <w:rsid w:val="057695AB"/>
    <w:rsid w:val="057ECA67"/>
    <w:rsid w:val="05D7F48D"/>
    <w:rsid w:val="05E6FD1E"/>
    <w:rsid w:val="061DB482"/>
    <w:rsid w:val="06461F2D"/>
    <w:rsid w:val="0687891F"/>
    <w:rsid w:val="06898146"/>
    <w:rsid w:val="0689B414"/>
    <w:rsid w:val="068EEE05"/>
    <w:rsid w:val="06ACF3B3"/>
    <w:rsid w:val="06B1E26B"/>
    <w:rsid w:val="06B71068"/>
    <w:rsid w:val="06B770F3"/>
    <w:rsid w:val="06BCAE0A"/>
    <w:rsid w:val="06E7C422"/>
    <w:rsid w:val="06EDD7F3"/>
    <w:rsid w:val="06F2420D"/>
    <w:rsid w:val="071BFF64"/>
    <w:rsid w:val="07255569"/>
    <w:rsid w:val="0741976A"/>
    <w:rsid w:val="075AC6A8"/>
    <w:rsid w:val="075C71F9"/>
    <w:rsid w:val="078148EE"/>
    <w:rsid w:val="07826F9E"/>
    <w:rsid w:val="07A3078E"/>
    <w:rsid w:val="07B7D536"/>
    <w:rsid w:val="07BBFF4E"/>
    <w:rsid w:val="07BF0D3E"/>
    <w:rsid w:val="07DAAB33"/>
    <w:rsid w:val="07DAC8AD"/>
    <w:rsid w:val="07F216D4"/>
    <w:rsid w:val="08173B0A"/>
    <w:rsid w:val="082A269F"/>
    <w:rsid w:val="08456F4E"/>
    <w:rsid w:val="0882DA83"/>
    <w:rsid w:val="08A88BCD"/>
    <w:rsid w:val="08AA9FAB"/>
    <w:rsid w:val="08BE84D8"/>
    <w:rsid w:val="08C58DFB"/>
    <w:rsid w:val="08E052CB"/>
    <w:rsid w:val="08F37353"/>
    <w:rsid w:val="090DADE2"/>
    <w:rsid w:val="09178ADC"/>
    <w:rsid w:val="0927AF5D"/>
    <w:rsid w:val="09433311"/>
    <w:rsid w:val="09618D9C"/>
    <w:rsid w:val="0981247E"/>
    <w:rsid w:val="09D3C701"/>
    <w:rsid w:val="09E6E3F2"/>
    <w:rsid w:val="0A13DE78"/>
    <w:rsid w:val="0A4F2BF8"/>
    <w:rsid w:val="0A5933E6"/>
    <w:rsid w:val="0A7211FD"/>
    <w:rsid w:val="0A9F3311"/>
    <w:rsid w:val="0AC49AAD"/>
    <w:rsid w:val="0B0140FB"/>
    <w:rsid w:val="0B090E55"/>
    <w:rsid w:val="0B0C3284"/>
    <w:rsid w:val="0B725CDC"/>
    <w:rsid w:val="0BB754ED"/>
    <w:rsid w:val="0C25BC68"/>
    <w:rsid w:val="0C2A65C5"/>
    <w:rsid w:val="0C31CD8A"/>
    <w:rsid w:val="0C3888BA"/>
    <w:rsid w:val="0C5C034A"/>
    <w:rsid w:val="0C7CAA22"/>
    <w:rsid w:val="0CB2767D"/>
    <w:rsid w:val="0CB8AC99"/>
    <w:rsid w:val="0CBCB772"/>
    <w:rsid w:val="0CBD06B2"/>
    <w:rsid w:val="0CCE9D1F"/>
    <w:rsid w:val="0CF8E8B9"/>
    <w:rsid w:val="0D0DDE75"/>
    <w:rsid w:val="0D5BF55C"/>
    <w:rsid w:val="0D73D37C"/>
    <w:rsid w:val="0D872A57"/>
    <w:rsid w:val="0D88CC68"/>
    <w:rsid w:val="0D90C650"/>
    <w:rsid w:val="0D90C96A"/>
    <w:rsid w:val="0DB6973B"/>
    <w:rsid w:val="0DE4DA54"/>
    <w:rsid w:val="0DED03A3"/>
    <w:rsid w:val="0DFAF9C5"/>
    <w:rsid w:val="0DFCB767"/>
    <w:rsid w:val="0E11128C"/>
    <w:rsid w:val="0E332921"/>
    <w:rsid w:val="0E3E7365"/>
    <w:rsid w:val="0E5F5842"/>
    <w:rsid w:val="0E67F699"/>
    <w:rsid w:val="0E70DE12"/>
    <w:rsid w:val="0E8C8B92"/>
    <w:rsid w:val="0E92D650"/>
    <w:rsid w:val="0E97741D"/>
    <w:rsid w:val="0EACEF99"/>
    <w:rsid w:val="0EAFC3A2"/>
    <w:rsid w:val="0EC0076E"/>
    <w:rsid w:val="0ED38A2C"/>
    <w:rsid w:val="0EEFA899"/>
    <w:rsid w:val="0F149C69"/>
    <w:rsid w:val="0F243BB9"/>
    <w:rsid w:val="0F245087"/>
    <w:rsid w:val="0F3523C0"/>
    <w:rsid w:val="0F8F004C"/>
    <w:rsid w:val="0F9FD6BA"/>
    <w:rsid w:val="0FCFC997"/>
    <w:rsid w:val="0FE925DF"/>
    <w:rsid w:val="103E6FD6"/>
    <w:rsid w:val="10413E6B"/>
    <w:rsid w:val="105AC956"/>
    <w:rsid w:val="106E8CD4"/>
    <w:rsid w:val="107835FE"/>
    <w:rsid w:val="10800946"/>
    <w:rsid w:val="1095E8DA"/>
    <w:rsid w:val="10966CD8"/>
    <w:rsid w:val="109CE505"/>
    <w:rsid w:val="10A77789"/>
    <w:rsid w:val="10F88733"/>
    <w:rsid w:val="11035283"/>
    <w:rsid w:val="111A2F54"/>
    <w:rsid w:val="113BE2B7"/>
    <w:rsid w:val="114556AD"/>
    <w:rsid w:val="116A55B1"/>
    <w:rsid w:val="118AB1EB"/>
    <w:rsid w:val="118C1A3F"/>
    <w:rsid w:val="11948798"/>
    <w:rsid w:val="11971D6C"/>
    <w:rsid w:val="11E32A9D"/>
    <w:rsid w:val="11E3E57F"/>
    <w:rsid w:val="11FEF62F"/>
    <w:rsid w:val="123B5F4D"/>
    <w:rsid w:val="125E8748"/>
    <w:rsid w:val="12676A0C"/>
    <w:rsid w:val="12D050B3"/>
    <w:rsid w:val="12D7AF91"/>
    <w:rsid w:val="12E5137A"/>
    <w:rsid w:val="1337AA61"/>
    <w:rsid w:val="13696EF9"/>
    <w:rsid w:val="1394E627"/>
    <w:rsid w:val="13A2CACF"/>
    <w:rsid w:val="13B929C6"/>
    <w:rsid w:val="13CA9512"/>
    <w:rsid w:val="13DB5349"/>
    <w:rsid w:val="13F2B324"/>
    <w:rsid w:val="140672A5"/>
    <w:rsid w:val="1417ECC5"/>
    <w:rsid w:val="14320566"/>
    <w:rsid w:val="1444C470"/>
    <w:rsid w:val="1450F758"/>
    <w:rsid w:val="14870D9B"/>
    <w:rsid w:val="14875845"/>
    <w:rsid w:val="14968EA3"/>
    <w:rsid w:val="14DC1D73"/>
    <w:rsid w:val="14DF1B5C"/>
    <w:rsid w:val="14E203BA"/>
    <w:rsid w:val="14F15686"/>
    <w:rsid w:val="1504AB46"/>
    <w:rsid w:val="15067F58"/>
    <w:rsid w:val="150B44A8"/>
    <w:rsid w:val="156824B6"/>
    <w:rsid w:val="158A0687"/>
    <w:rsid w:val="1591EE53"/>
    <w:rsid w:val="15944923"/>
    <w:rsid w:val="159AF585"/>
    <w:rsid w:val="15B37122"/>
    <w:rsid w:val="15BF0C87"/>
    <w:rsid w:val="15C7C50E"/>
    <w:rsid w:val="15CFF6B2"/>
    <w:rsid w:val="161E22CB"/>
    <w:rsid w:val="1640734B"/>
    <w:rsid w:val="1640BC45"/>
    <w:rsid w:val="1654AA2C"/>
    <w:rsid w:val="166839DD"/>
    <w:rsid w:val="16997BCC"/>
    <w:rsid w:val="169D7CF4"/>
    <w:rsid w:val="169FD9D0"/>
    <w:rsid w:val="16AE55F7"/>
    <w:rsid w:val="16B0454A"/>
    <w:rsid w:val="16B93408"/>
    <w:rsid w:val="16BC90D7"/>
    <w:rsid w:val="16C99630"/>
    <w:rsid w:val="16F30BE1"/>
    <w:rsid w:val="16FA1C6E"/>
    <w:rsid w:val="17116C5E"/>
    <w:rsid w:val="1715B16A"/>
    <w:rsid w:val="1722382A"/>
    <w:rsid w:val="1768B1D4"/>
    <w:rsid w:val="179B2DED"/>
    <w:rsid w:val="17A06919"/>
    <w:rsid w:val="17F20EA4"/>
    <w:rsid w:val="17FE370F"/>
    <w:rsid w:val="1807B556"/>
    <w:rsid w:val="180C3CAC"/>
    <w:rsid w:val="182C82A6"/>
    <w:rsid w:val="185687FC"/>
    <w:rsid w:val="1862BFDF"/>
    <w:rsid w:val="1884626D"/>
    <w:rsid w:val="189A771F"/>
    <w:rsid w:val="18B5BC40"/>
    <w:rsid w:val="18EBE84F"/>
    <w:rsid w:val="1902AD84"/>
    <w:rsid w:val="19524769"/>
    <w:rsid w:val="195B0F18"/>
    <w:rsid w:val="195D9C89"/>
    <w:rsid w:val="1965F737"/>
    <w:rsid w:val="19AF3CBE"/>
    <w:rsid w:val="19BB3D58"/>
    <w:rsid w:val="19C77FFA"/>
    <w:rsid w:val="19D14169"/>
    <w:rsid w:val="19D6E127"/>
    <w:rsid w:val="19FD1BAF"/>
    <w:rsid w:val="1A1741EB"/>
    <w:rsid w:val="1A67CE5D"/>
    <w:rsid w:val="1A695E52"/>
    <w:rsid w:val="1A811C54"/>
    <w:rsid w:val="1A899A80"/>
    <w:rsid w:val="1A9772E6"/>
    <w:rsid w:val="1AD44F4B"/>
    <w:rsid w:val="1B01D6B5"/>
    <w:rsid w:val="1B28E52F"/>
    <w:rsid w:val="1B2A3B59"/>
    <w:rsid w:val="1B39CB07"/>
    <w:rsid w:val="1B4524E4"/>
    <w:rsid w:val="1B67B6E9"/>
    <w:rsid w:val="1B6AE616"/>
    <w:rsid w:val="1B71A77F"/>
    <w:rsid w:val="1B863566"/>
    <w:rsid w:val="1B9F87FE"/>
    <w:rsid w:val="1BB9EB86"/>
    <w:rsid w:val="1BBB971D"/>
    <w:rsid w:val="1BE06569"/>
    <w:rsid w:val="1BF9F877"/>
    <w:rsid w:val="1BFF3933"/>
    <w:rsid w:val="1C1E9361"/>
    <w:rsid w:val="1C2736E5"/>
    <w:rsid w:val="1C2F24B7"/>
    <w:rsid w:val="1C33B63B"/>
    <w:rsid w:val="1C462A8B"/>
    <w:rsid w:val="1C797BF3"/>
    <w:rsid w:val="1C9043AB"/>
    <w:rsid w:val="1CC339ED"/>
    <w:rsid w:val="1CFEA44F"/>
    <w:rsid w:val="1D02997F"/>
    <w:rsid w:val="1D08C4F0"/>
    <w:rsid w:val="1D23BBEF"/>
    <w:rsid w:val="1D25FB9D"/>
    <w:rsid w:val="1D31ABFC"/>
    <w:rsid w:val="1D4DD7F5"/>
    <w:rsid w:val="1D6CDF56"/>
    <w:rsid w:val="1D8621DB"/>
    <w:rsid w:val="1D8BF99A"/>
    <w:rsid w:val="1D8EFA02"/>
    <w:rsid w:val="1D9FE211"/>
    <w:rsid w:val="1DB83263"/>
    <w:rsid w:val="1DC00192"/>
    <w:rsid w:val="1DC33662"/>
    <w:rsid w:val="1DC72E81"/>
    <w:rsid w:val="1DD210C3"/>
    <w:rsid w:val="1DDD7C3C"/>
    <w:rsid w:val="1DE6F753"/>
    <w:rsid w:val="1E29BF83"/>
    <w:rsid w:val="1E60E0AB"/>
    <w:rsid w:val="1E67486B"/>
    <w:rsid w:val="1E690C6D"/>
    <w:rsid w:val="1E91DE9C"/>
    <w:rsid w:val="1EA899FC"/>
    <w:rsid w:val="1ECB4622"/>
    <w:rsid w:val="1ECC7C5B"/>
    <w:rsid w:val="1ED74021"/>
    <w:rsid w:val="1F135634"/>
    <w:rsid w:val="1F202F4C"/>
    <w:rsid w:val="1F3C777C"/>
    <w:rsid w:val="1F5A14D0"/>
    <w:rsid w:val="1F736D6C"/>
    <w:rsid w:val="1FB1C8CA"/>
    <w:rsid w:val="1FD247C0"/>
    <w:rsid w:val="1FD3C43F"/>
    <w:rsid w:val="1FF5B4CE"/>
    <w:rsid w:val="1FFDFC62"/>
    <w:rsid w:val="2009DE87"/>
    <w:rsid w:val="20237A0A"/>
    <w:rsid w:val="20272146"/>
    <w:rsid w:val="2058FA8E"/>
    <w:rsid w:val="20748934"/>
    <w:rsid w:val="20819C5D"/>
    <w:rsid w:val="20A30B09"/>
    <w:rsid w:val="20A96D00"/>
    <w:rsid w:val="20DE89C1"/>
    <w:rsid w:val="20E04926"/>
    <w:rsid w:val="20F18A3C"/>
    <w:rsid w:val="21409031"/>
    <w:rsid w:val="2141AE14"/>
    <w:rsid w:val="21642B0C"/>
    <w:rsid w:val="216DEE9C"/>
    <w:rsid w:val="2189B93D"/>
    <w:rsid w:val="21A75ADE"/>
    <w:rsid w:val="21A952A0"/>
    <w:rsid w:val="21CDAB3D"/>
    <w:rsid w:val="21DA026F"/>
    <w:rsid w:val="21F28BA5"/>
    <w:rsid w:val="21F88632"/>
    <w:rsid w:val="21FF1BC4"/>
    <w:rsid w:val="22349601"/>
    <w:rsid w:val="224E045A"/>
    <w:rsid w:val="2250014B"/>
    <w:rsid w:val="2267F4FF"/>
    <w:rsid w:val="22A00A93"/>
    <w:rsid w:val="22A0967A"/>
    <w:rsid w:val="22A9AD47"/>
    <w:rsid w:val="22B72E28"/>
    <w:rsid w:val="2302F93F"/>
    <w:rsid w:val="230A518A"/>
    <w:rsid w:val="231DD971"/>
    <w:rsid w:val="2338D9FD"/>
    <w:rsid w:val="235F6246"/>
    <w:rsid w:val="2363830F"/>
    <w:rsid w:val="2373BC31"/>
    <w:rsid w:val="2385DF5D"/>
    <w:rsid w:val="23A20FD2"/>
    <w:rsid w:val="23C10056"/>
    <w:rsid w:val="23D3CDB6"/>
    <w:rsid w:val="23E13918"/>
    <w:rsid w:val="23EF8F4C"/>
    <w:rsid w:val="23FB76F5"/>
    <w:rsid w:val="23FD299B"/>
    <w:rsid w:val="24052834"/>
    <w:rsid w:val="240B53CD"/>
    <w:rsid w:val="2414BB0C"/>
    <w:rsid w:val="2415B0A5"/>
    <w:rsid w:val="24246F06"/>
    <w:rsid w:val="244F198A"/>
    <w:rsid w:val="246AF778"/>
    <w:rsid w:val="248F2C3B"/>
    <w:rsid w:val="24909C5A"/>
    <w:rsid w:val="24A3201F"/>
    <w:rsid w:val="24A55104"/>
    <w:rsid w:val="24A9D9E3"/>
    <w:rsid w:val="24CB7134"/>
    <w:rsid w:val="24D7D62C"/>
    <w:rsid w:val="24F1B788"/>
    <w:rsid w:val="24FA1949"/>
    <w:rsid w:val="2535E719"/>
    <w:rsid w:val="255D0106"/>
    <w:rsid w:val="25695441"/>
    <w:rsid w:val="2571A38F"/>
    <w:rsid w:val="2591F101"/>
    <w:rsid w:val="25B0760F"/>
    <w:rsid w:val="25B37B36"/>
    <w:rsid w:val="25B4915A"/>
    <w:rsid w:val="25BA5765"/>
    <w:rsid w:val="2602CFAD"/>
    <w:rsid w:val="260462A8"/>
    <w:rsid w:val="26210208"/>
    <w:rsid w:val="26322D70"/>
    <w:rsid w:val="26431A18"/>
    <w:rsid w:val="2645F03C"/>
    <w:rsid w:val="264C9256"/>
    <w:rsid w:val="266A6B0E"/>
    <w:rsid w:val="266D52B9"/>
    <w:rsid w:val="26A59B4A"/>
    <w:rsid w:val="26E9CD8B"/>
    <w:rsid w:val="27062E37"/>
    <w:rsid w:val="27070EA8"/>
    <w:rsid w:val="27231D7F"/>
    <w:rsid w:val="2723FC61"/>
    <w:rsid w:val="27412D54"/>
    <w:rsid w:val="2741E2A6"/>
    <w:rsid w:val="27866BE5"/>
    <w:rsid w:val="278D0EA3"/>
    <w:rsid w:val="27A8302A"/>
    <w:rsid w:val="27BCC584"/>
    <w:rsid w:val="27DFC652"/>
    <w:rsid w:val="27F0141B"/>
    <w:rsid w:val="283FD6C0"/>
    <w:rsid w:val="284F8D15"/>
    <w:rsid w:val="2857F00E"/>
    <w:rsid w:val="285A7CF6"/>
    <w:rsid w:val="2863E902"/>
    <w:rsid w:val="2877E24F"/>
    <w:rsid w:val="289D8606"/>
    <w:rsid w:val="28AAEDFC"/>
    <w:rsid w:val="28C34E57"/>
    <w:rsid w:val="28C3D0A4"/>
    <w:rsid w:val="28CD7B8C"/>
    <w:rsid w:val="28EE1CC2"/>
    <w:rsid w:val="29B5B979"/>
    <w:rsid w:val="29B97479"/>
    <w:rsid w:val="29BD4103"/>
    <w:rsid w:val="29CF494D"/>
    <w:rsid w:val="29D2F986"/>
    <w:rsid w:val="29D80E9B"/>
    <w:rsid w:val="29E05674"/>
    <w:rsid w:val="2A0BDB29"/>
    <w:rsid w:val="2A1BC7CD"/>
    <w:rsid w:val="2A1C692B"/>
    <w:rsid w:val="2A2351D8"/>
    <w:rsid w:val="2A264522"/>
    <w:rsid w:val="2A5B9BDA"/>
    <w:rsid w:val="2A5D2A81"/>
    <w:rsid w:val="2A70FE0C"/>
    <w:rsid w:val="2A873383"/>
    <w:rsid w:val="2A98473A"/>
    <w:rsid w:val="2AC54825"/>
    <w:rsid w:val="2ACE6F2E"/>
    <w:rsid w:val="2AE8EB77"/>
    <w:rsid w:val="2AF8D812"/>
    <w:rsid w:val="2AFBAB28"/>
    <w:rsid w:val="2B3619E0"/>
    <w:rsid w:val="2B662CED"/>
    <w:rsid w:val="2B7042F0"/>
    <w:rsid w:val="2B714153"/>
    <w:rsid w:val="2B826C88"/>
    <w:rsid w:val="2B8604CD"/>
    <w:rsid w:val="2B89FD70"/>
    <w:rsid w:val="2B8B94DB"/>
    <w:rsid w:val="2B9964EE"/>
    <w:rsid w:val="2BA56272"/>
    <w:rsid w:val="2BB8B2C3"/>
    <w:rsid w:val="2BBC5088"/>
    <w:rsid w:val="2BCCC2BF"/>
    <w:rsid w:val="2BD6BEA2"/>
    <w:rsid w:val="2C124735"/>
    <w:rsid w:val="2C2A6B2B"/>
    <w:rsid w:val="2C2D8F52"/>
    <w:rsid w:val="2C4EEE71"/>
    <w:rsid w:val="2C513B1C"/>
    <w:rsid w:val="2C598BF9"/>
    <w:rsid w:val="2C94E10C"/>
    <w:rsid w:val="2CA9C375"/>
    <w:rsid w:val="2CB67F27"/>
    <w:rsid w:val="2D01A301"/>
    <w:rsid w:val="2D0BCF42"/>
    <w:rsid w:val="2D50D91D"/>
    <w:rsid w:val="2D62C7F3"/>
    <w:rsid w:val="2D751BC9"/>
    <w:rsid w:val="2D7FE384"/>
    <w:rsid w:val="2D95FA1D"/>
    <w:rsid w:val="2DBCBF14"/>
    <w:rsid w:val="2DC663C2"/>
    <w:rsid w:val="2DD46763"/>
    <w:rsid w:val="2DD562D1"/>
    <w:rsid w:val="2DD961CD"/>
    <w:rsid w:val="2DE3D42D"/>
    <w:rsid w:val="2DF38D64"/>
    <w:rsid w:val="2DF833D6"/>
    <w:rsid w:val="2E19B345"/>
    <w:rsid w:val="2E1AC09B"/>
    <w:rsid w:val="2E25B5B5"/>
    <w:rsid w:val="2E40ACD7"/>
    <w:rsid w:val="2E4CB41D"/>
    <w:rsid w:val="2E51075C"/>
    <w:rsid w:val="2E58C780"/>
    <w:rsid w:val="2E64C198"/>
    <w:rsid w:val="2E6E704F"/>
    <w:rsid w:val="2E9A9FB3"/>
    <w:rsid w:val="2EE7A735"/>
    <w:rsid w:val="2F29E3FA"/>
    <w:rsid w:val="2F31EF57"/>
    <w:rsid w:val="2F3EC287"/>
    <w:rsid w:val="2F50A687"/>
    <w:rsid w:val="2F5B4970"/>
    <w:rsid w:val="2F5DD5DB"/>
    <w:rsid w:val="2F8DF4F5"/>
    <w:rsid w:val="2F931FD9"/>
    <w:rsid w:val="2F94A6E7"/>
    <w:rsid w:val="2FAD56C0"/>
    <w:rsid w:val="2FAF4DC9"/>
    <w:rsid w:val="2FEA500D"/>
    <w:rsid w:val="3044C292"/>
    <w:rsid w:val="3045C7BA"/>
    <w:rsid w:val="306184F7"/>
    <w:rsid w:val="306DF1A7"/>
    <w:rsid w:val="309356D3"/>
    <w:rsid w:val="309B98FA"/>
    <w:rsid w:val="30A09EB8"/>
    <w:rsid w:val="30A6E8EB"/>
    <w:rsid w:val="30AABA43"/>
    <w:rsid w:val="30C941EF"/>
    <w:rsid w:val="30CCB4BD"/>
    <w:rsid w:val="30FEED06"/>
    <w:rsid w:val="310ECB54"/>
    <w:rsid w:val="31115C54"/>
    <w:rsid w:val="312449B7"/>
    <w:rsid w:val="31288048"/>
    <w:rsid w:val="312A48D6"/>
    <w:rsid w:val="31373B6E"/>
    <w:rsid w:val="3140C2CC"/>
    <w:rsid w:val="315C6476"/>
    <w:rsid w:val="317837C4"/>
    <w:rsid w:val="3191B1AB"/>
    <w:rsid w:val="31A247E5"/>
    <w:rsid w:val="31A3CCE4"/>
    <w:rsid w:val="31B887EC"/>
    <w:rsid w:val="3220D5B1"/>
    <w:rsid w:val="3291FA56"/>
    <w:rsid w:val="32969D7A"/>
    <w:rsid w:val="32A74609"/>
    <w:rsid w:val="32A79D5A"/>
    <w:rsid w:val="32C8F29C"/>
    <w:rsid w:val="32CB5107"/>
    <w:rsid w:val="32D319BF"/>
    <w:rsid w:val="32D91994"/>
    <w:rsid w:val="32EAFCB2"/>
    <w:rsid w:val="33005748"/>
    <w:rsid w:val="3300F7D5"/>
    <w:rsid w:val="3320F603"/>
    <w:rsid w:val="336C84B3"/>
    <w:rsid w:val="33BC0A2D"/>
    <w:rsid w:val="33C0EC23"/>
    <w:rsid w:val="33E031B9"/>
    <w:rsid w:val="33E0355B"/>
    <w:rsid w:val="33EAF488"/>
    <w:rsid w:val="33EE3CCB"/>
    <w:rsid w:val="344E4989"/>
    <w:rsid w:val="3465C658"/>
    <w:rsid w:val="3474C400"/>
    <w:rsid w:val="3499A835"/>
    <w:rsid w:val="34CFAFA2"/>
    <w:rsid w:val="34D4E61C"/>
    <w:rsid w:val="35111697"/>
    <w:rsid w:val="3530EDFC"/>
    <w:rsid w:val="3540C896"/>
    <w:rsid w:val="3545421B"/>
    <w:rsid w:val="35618AA3"/>
    <w:rsid w:val="3561BD16"/>
    <w:rsid w:val="3565E0AB"/>
    <w:rsid w:val="35906119"/>
    <w:rsid w:val="35ACD4F9"/>
    <w:rsid w:val="35B97147"/>
    <w:rsid w:val="35D4ADB9"/>
    <w:rsid w:val="35DF4DB0"/>
    <w:rsid w:val="35F38E25"/>
    <w:rsid w:val="3604FFDE"/>
    <w:rsid w:val="360933F4"/>
    <w:rsid w:val="360996C6"/>
    <w:rsid w:val="36550968"/>
    <w:rsid w:val="365B1EC2"/>
    <w:rsid w:val="36707BBC"/>
    <w:rsid w:val="367795C2"/>
    <w:rsid w:val="36880D2C"/>
    <w:rsid w:val="36BA6729"/>
    <w:rsid w:val="36C02645"/>
    <w:rsid w:val="36C230FB"/>
    <w:rsid w:val="36F9C587"/>
    <w:rsid w:val="370EFA70"/>
    <w:rsid w:val="37662DD7"/>
    <w:rsid w:val="378EA711"/>
    <w:rsid w:val="378FB721"/>
    <w:rsid w:val="37A0C7CE"/>
    <w:rsid w:val="37B38A7E"/>
    <w:rsid w:val="37E28536"/>
    <w:rsid w:val="37E7FD03"/>
    <w:rsid w:val="380A9FA7"/>
    <w:rsid w:val="385EA5AE"/>
    <w:rsid w:val="38662F0B"/>
    <w:rsid w:val="38749774"/>
    <w:rsid w:val="38758418"/>
    <w:rsid w:val="38909F52"/>
    <w:rsid w:val="38B46BAC"/>
    <w:rsid w:val="38BDC0A4"/>
    <w:rsid w:val="38CA5C9C"/>
    <w:rsid w:val="38D7CC79"/>
    <w:rsid w:val="392B4F8A"/>
    <w:rsid w:val="39495A87"/>
    <w:rsid w:val="396C9ABA"/>
    <w:rsid w:val="398A03B4"/>
    <w:rsid w:val="39EE2BAB"/>
    <w:rsid w:val="39F28257"/>
    <w:rsid w:val="39F78723"/>
    <w:rsid w:val="39FB5611"/>
    <w:rsid w:val="39FD5B1E"/>
    <w:rsid w:val="3A301B3B"/>
    <w:rsid w:val="3A3722F1"/>
    <w:rsid w:val="3A3FD765"/>
    <w:rsid w:val="3A752251"/>
    <w:rsid w:val="3A8E30A3"/>
    <w:rsid w:val="3AAB4349"/>
    <w:rsid w:val="3ACB2E62"/>
    <w:rsid w:val="3ACC701A"/>
    <w:rsid w:val="3AD2BF63"/>
    <w:rsid w:val="3ADC143A"/>
    <w:rsid w:val="3AE9B78B"/>
    <w:rsid w:val="3B1A3189"/>
    <w:rsid w:val="3B299170"/>
    <w:rsid w:val="3B2EC3C4"/>
    <w:rsid w:val="3B393504"/>
    <w:rsid w:val="3B53F485"/>
    <w:rsid w:val="3B95CB30"/>
    <w:rsid w:val="3BFD5AFA"/>
    <w:rsid w:val="3BFF6D47"/>
    <w:rsid w:val="3C257EFB"/>
    <w:rsid w:val="3C714E6D"/>
    <w:rsid w:val="3C748EDA"/>
    <w:rsid w:val="3CBC470A"/>
    <w:rsid w:val="3CBD13F7"/>
    <w:rsid w:val="3CBD7C5E"/>
    <w:rsid w:val="3CD3B929"/>
    <w:rsid w:val="3CE17CA8"/>
    <w:rsid w:val="3CE8AE7C"/>
    <w:rsid w:val="3CE8BDD0"/>
    <w:rsid w:val="3CF20E26"/>
    <w:rsid w:val="3D1D0781"/>
    <w:rsid w:val="3D385ECE"/>
    <w:rsid w:val="3D5D44D1"/>
    <w:rsid w:val="3D659FE7"/>
    <w:rsid w:val="3D771BD9"/>
    <w:rsid w:val="3D84F636"/>
    <w:rsid w:val="3D8744A5"/>
    <w:rsid w:val="3DFDE058"/>
    <w:rsid w:val="3E20ED30"/>
    <w:rsid w:val="3E57E5E7"/>
    <w:rsid w:val="3E5B6E9A"/>
    <w:rsid w:val="3E6DCC0B"/>
    <w:rsid w:val="3E83A9A8"/>
    <w:rsid w:val="3EA4943E"/>
    <w:rsid w:val="3ECB1B4D"/>
    <w:rsid w:val="3EE901A4"/>
    <w:rsid w:val="3EF0BE3B"/>
    <w:rsid w:val="3EF1EC62"/>
    <w:rsid w:val="3F006ED0"/>
    <w:rsid w:val="3F0E3B19"/>
    <w:rsid w:val="3F1C55AC"/>
    <w:rsid w:val="3F356E49"/>
    <w:rsid w:val="3F534648"/>
    <w:rsid w:val="3F536AA9"/>
    <w:rsid w:val="3F5B2D0A"/>
    <w:rsid w:val="3FB4D974"/>
    <w:rsid w:val="3FC2DE3C"/>
    <w:rsid w:val="3FCFA065"/>
    <w:rsid w:val="403BC5B2"/>
    <w:rsid w:val="40657E87"/>
    <w:rsid w:val="40702D1B"/>
    <w:rsid w:val="40C8C8E9"/>
    <w:rsid w:val="410C5566"/>
    <w:rsid w:val="410F7E4B"/>
    <w:rsid w:val="41108153"/>
    <w:rsid w:val="4138533A"/>
    <w:rsid w:val="41489804"/>
    <w:rsid w:val="415C5C4C"/>
    <w:rsid w:val="415E35CE"/>
    <w:rsid w:val="418147AB"/>
    <w:rsid w:val="418D20F7"/>
    <w:rsid w:val="41A452D3"/>
    <w:rsid w:val="41B0E8FA"/>
    <w:rsid w:val="41EB8175"/>
    <w:rsid w:val="422C09BC"/>
    <w:rsid w:val="424BEB91"/>
    <w:rsid w:val="425905F0"/>
    <w:rsid w:val="426DE5D7"/>
    <w:rsid w:val="4282146C"/>
    <w:rsid w:val="429E02AD"/>
    <w:rsid w:val="42D7F60B"/>
    <w:rsid w:val="42FD31FF"/>
    <w:rsid w:val="431AA2E3"/>
    <w:rsid w:val="433FD874"/>
    <w:rsid w:val="434E47CE"/>
    <w:rsid w:val="4392DCCC"/>
    <w:rsid w:val="43DB88AE"/>
    <w:rsid w:val="443B709C"/>
    <w:rsid w:val="4463C942"/>
    <w:rsid w:val="44674953"/>
    <w:rsid w:val="446F321B"/>
    <w:rsid w:val="44785B86"/>
    <w:rsid w:val="44864D94"/>
    <w:rsid w:val="448A1A26"/>
    <w:rsid w:val="44A9FDF4"/>
    <w:rsid w:val="44C8A52D"/>
    <w:rsid w:val="44F1D772"/>
    <w:rsid w:val="44FB440F"/>
    <w:rsid w:val="44FD05CE"/>
    <w:rsid w:val="45306B50"/>
    <w:rsid w:val="4531BBAF"/>
    <w:rsid w:val="457B72BC"/>
    <w:rsid w:val="45C78AA8"/>
    <w:rsid w:val="45C9AB8C"/>
    <w:rsid w:val="45D1A671"/>
    <w:rsid w:val="45E9F3FE"/>
    <w:rsid w:val="462782D7"/>
    <w:rsid w:val="463639AD"/>
    <w:rsid w:val="4640C73D"/>
    <w:rsid w:val="46567FF0"/>
    <w:rsid w:val="467217D8"/>
    <w:rsid w:val="4695C613"/>
    <w:rsid w:val="4695D1DE"/>
    <w:rsid w:val="469C9190"/>
    <w:rsid w:val="46BF0D0A"/>
    <w:rsid w:val="46CAF15C"/>
    <w:rsid w:val="46E73BC1"/>
    <w:rsid w:val="46F75DE7"/>
    <w:rsid w:val="47288D51"/>
    <w:rsid w:val="4740D25C"/>
    <w:rsid w:val="47574EC7"/>
    <w:rsid w:val="477C5E02"/>
    <w:rsid w:val="47B99269"/>
    <w:rsid w:val="47C5F7FD"/>
    <w:rsid w:val="48178249"/>
    <w:rsid w:val="485E105A"/>
    <w:rsid w:val="485E2AED"/>
    <w:rsid w:val="486B6273"/>
    <w:rsid w:val="486D538F"/>
    <w:rsid w:val="48763DE0"/>
    <w:rsid w:val="4880DAC1"/>
    <w:rsid w:val="488B32D8"/>
    <w:rsid w:val="4893E1A9"/>
    <w:rsid w:val="48A23955"/>
    <w:rsid w:val="48C70539"/>
    <w:rsid w:val="48D4863F"/>
    <w:rsid w:val="48EC2D05"/>
    <w:rsid w:val="48FD1630"/>
    <w:rsid w:val="4905B295"/>
    <w:rsid w:val="4906FBA5"/>
    <w:rsid w:val="49151F93"/>
    <w:rsid w:val="492F6F7A"/>
    <w:rsid w:val="4930D025"/>
    <w:rsid w:val="4963315C"/>
    <w:rsid w:val="496B103F"/>
    <w:rsid w:val="496BAF69"/>
    <w:rsid w:val="497CE8FA"/>
    <w:rsid w:val="499285A3"/>
    <w:rsid w:val="49B4F402"/>
    <w:rsid w:val="49EA886D"/>
    <w:rsid w:val="4A0C9A1B"/>
    <w:rsid w:val="4A0D5FCF"/>
    <w:rsid w:val="4A1EEF56"/>
    <w:rsid w:val="4A340139"/>
    <w:rsid w:val="4A35B9AD"/>
    <w:rsid w:val="4A8B4871"/>
    <w:rsid w:val="4AC8E7A5"/>
    <w:rsid w:val="4ACF9ED7"/>
    <w:rsid w:val="4AFC92F9"/>
    <w:rsid w:val="4B08506D"/>
    <w:rsid w:val="4B1B9A30"/>
    <w:rsid w:val="4B201B57"/>
    <w:rsid w:val="4B276896"/>
    <w:rsid w:val="4B3F4AFB"/>
    <w:rsid w:val="4B3FFD6F"/>
    <w:rsid w:val="4B74B8B3"/>
    <w:rsid w:val="4B89D639"/>
    <w:rsid w:val="4B960E9B"/>
    <w:rsid w:val="4B9E7133"/>
    <w:rsid w:val="4BAF7EDD"/>
    <w:rsid w:val="4BB11A82"/>
    <w:rsid w:val="4BBA0EFE"/>
    <w:rsid w:val="4BC20B4B"/>
    <w:rsid w:val="4BC6788B"/>
    <w:rsid w:val="4BC9332D"/>
    <w:rsid w:val="4BF8F5BE"/>
    <w:rsid w:val="4C647D9B"/>
    <w:rsid w:val="4C8CD880"/>
    <w:rsid w:val="4C9BC6B3"/>
    <w:rsid w:val="4CA56A53"/>
    <w:rsid w:val="4CACC3CE"/>
    <w:rsid w:val="4CB56A9C"/>
    <w:rsid w:val="4CC5FE78"/>
    <w:rsid w:val="4CC78947"/>
    <w:rsid w:val="4CCC07CB"/>
    <w:rsid w:val="4CE24DF0"/>
    <w:rsid w:val="4CEED17C"/>
    <w:rsid w:val="4CF2F1D3"/>
    <w:rsid w:val="4D17DE8E"/>
    <w:rsid w:val="4D231E2B"/>
    <w:rsid w:val="4D2F6A8F"/>
    <w:rsid w:val="4D334CE7"/>
    <w:rsid w:val="4D577879"/>
    <w:rsid w:val="4D63ABB9"/>
    <w:rsid w:val="4D6A181A"/>
    <w:rsid w:val="4D6A7776"/>
    <w:rsid w:val="4D7354F5"/>
    <w:rsid w:val="4D8C15A5"/>
    <w:rsid w:val="4D979B55"/>
    <w:rsid w:val="4D9B2276"/>
    <w:rsid w:val="4DACC426"/>
    <w:rsid w:val="4DBB1B74"/>
    <w:rsid w:val="4DEEB4C0"/>
    <w:rsid w:val="4DF20B29"/>
    <w:rsid w:val="4DF5A845"/>
    <w:rsid w:val="4DF9FA00"/>
    <w:rsid w:val="4E189E2E"/>
    <w:rsid w:val="4E27A145"/>
    <w:rsid w:val="4E60DB22"/>
    <w:rsid w:val="4E6228AA"/>
    <w:rsid w:val="4E86BE9E"/>
    <w:rsid w:val="4E90ABA8"/>
    <w:rsid w:val="4EA949EB"/>
    <w:rsid w:val="4EB89331"/>
    <w:rsid w:val="4ED63F2C"/>
    <w:rsid w:val="4EEAED43"/>
    <w:rsid w:val="4F120A58"/>
    <w:rsid w:val="4F245AB9"/>
    <w:rsid w:val="4F3D19B6"/>
    <w:rsid w:val="4F5775D0"/>
    <w:rsid w:val="4F80BE70"/>
    <w:rsid w:val="4F855F53"/>
    <w:rsid w:val="4F88ABED"/>
    <w:rsid w:val="4FA15F5B"/>
    <w:rsid w:val="4FC13426"/>
    <w:rsid w:val="4FD60205"/>
    <w:rsid w:val="50220941"/>
    <w:rsid w:val="502289AB"/>
    <w:rsid w:val="503421EF"/>
    <w:rsid w:val="50362AB1"/>
    <w:rsid w:val="503AE006"/>
    <w:rsid w:val="50475417"/>
    <w:rsid w:val="5057986A"/>
    <w:rsid w:val="505A7A63"/>
    <w:rsid w:val="508BD297"/>
    <w:rsid w:val="5095C91E"/>
    <w:rsid w:val="50DEEB67"/>
    <w:rsid w:val="50FE19A4"/>
    <w:rsid w:val="510117EE"/>
    <w:rsid w:val="511167CE"/>
    <w:rsid w:val="511BF1BB"/>
    <w:rsid w:val="51309CD0"/>
    <w:rsid w:val="5158DA18"/>
    <w:rsid w:val="515FC02E"/>
    <w:rsid w:val="518898CB"/>
    <w:rsid w:val="519436A3"/>
    <w:rsid w:val="519EAF61"/>
    <w:rsid w:val="51B0B717"/>
    <w:rsid w:val="51BD029A"/>
    <w:rsid w:val="51CD2444"/>
    <w:rsid w:val="520EA960"/>
    <w:rsid w:val="522C5210"/>
    <w:rsid w:val="522CE49C"/>
    <w:rsid w:val="52323852"/>
    <w:rsid w:val="5251163A"/>
    <w:rsid w:val="525C4317"/>
    <w:rsid w:val="5270F5FD"/>
    <w:rsid w:val="5276EFBB"/>
    <w:rsid w:val="5281522A"/>
    <w:rsid w:val="528C8CEE"/>
    <w:rsid w:val="52B8DF54"/>
    <w:rsid w:val="52C7B3C9"/>
    <w:rsid w:val="52C7BE06"/>
    <w:rsid w:val="52F07863"/>
    <w:rsid w:val="533ACC91"/>
    <w:rsid w:val="535F40FC"/>
    <w:rsid w:val="536312B9"/>
    <w:rsid w:val="537234E8"/>
    <w:rsid w:val="538F8886"/>
    <w:rsid w:val="53C07AF0"/>
    <w:rsid w:val="53C3AC9B"/>
    <w:rsid w:val="53D9F0B8"/>
    <w:rsid w:val="53E79BA8"/>
    <w:rsid w:val="53FA375D"/>
    <w:rsid w:val="5431075B"/>
    <w:rsid w:val="5464BB7D"/>
    <w:rsid w:val="546EE1E6"/>
    <w:rsid w:val="5470DD0D"/>
    <w:rsid w:val="54A3644A"/>
    <w:rsid w:val="54A7FB03"/>
    <w:rsid w:val="54DAB2F5"/>
    <w:rsid w:val="54ED00A3"/>
    <w:rsid w:val="550DBD0E"/>
    <w:rsid w:val="5511ACE8"/>
    <w:rsid w:val="553E5D73"/>
    <w:rsid w:val="554E8E34"/>
    <w:rsid w:val="5553F7AE"/>
    <w:rsid w:val="557902EB"/>
    <w:rsid w:val="557D0F93"/>
    <w:rsid w:val="558A2E32"/>
    <w:rsid w:val="558F7640"/>
    <w:rsid w:val="55981BBA"/>
    <w:rsid w:val="559D7B9E"/>
    <w:rsid w:val="55A8FE82"/>
    <w:rsid w:val="55B84A41"/>
    <w:rsid w:val="55D8DEFC"/>
    <w:rsid w:val="55F141D2"/>
    <w:rsid w:val="560709AC"/>
    <w:rsid w:val="5609B7D0"/>
    <w:rsid w:val="562AE798"/>
    <w:rsid w:val="56376C34"/>
    <w:rsid w:val="56447CD4"/>
    <w:rsid w:val="56591AFF"/>
    <w:rsid w:val="5663A898"/>
    <w:rsid w:val="5678D677"/>
    <w:rsid w:val="568D7A33"/>
    <w:rsid w:val="5691928C"/>
    <w:rsid w:val="569B0140"/>
    <w:rsid w:val="56C11225"/>
    <w:rsid w:val="56D707A1"/>
    <w:rsid w:val="56D726A7"/>
    <w:rsid w:val="56EAED8A"/>
    <w:rsid w:val="56EB2EDE"/>
    <w:rsid w:val="56EDEFB3"/>
    <w:rsid w:val="571221CE"/>
    <w:rsid w:val="5712ADB7"/>
    <w:rsid w:val="57316E59"/>
    <w:rsid w:val="574F6FF6"/>
    <w:rsid w:val="575A3987"/>
    <w:rsid w:val="57607F24"/>
    <w:rsid w:val="5773AAA1"/>
    <w:rsid w:val="577E832B"/>
    <w:rsid w:val="579E5586"/>
    <w:rsid w:val="57A35605"/>
    <w:rsid w:val="57BF0669"/>
    <w:rsid w:val="57D5933D"/>
    <w:rsid w:val="582E0785"/>
    <w:rsid w:val="58535289"/>
    <w:rsid w:val="589B44FA"/>
    <w:rsid w:val="58B09E35"/>
    <w:rsid w:val="58D35804"/>
    <w:rsid w:val="58F17CF0"/>
    <w:rsid w:val="58F33D23"/>
    <w:rsid w:val="5933C764"/>
    <w:rsid w:val="59474FAB"/>
    <w:rsid w:val="59679B9C"/>
    <w:rsid w:val="596FF889"/>
    <w:rsid w:val="597FE5C1"/>
    <w:rsid w:val="59AB4661"/>
    <w:rsid w:val="59FA8A06"/>
    <w:rsid w:val="5A27F896"/>
    <w:rsid w:val="5A309299"/>
    <w:rsid w:val="5A5581D5"/>
    <w:rsid w:val="5A57A474"/>
    <w:rsid w:val="5A5B16AF"/>
    <w:rsid w:val="5AB2652A"/>
    <w:rsid w:val="5ADDF432"/>
    <w:rsid w:val="5AF6839B"/>
    <w:rsid w:val="5AFED756"/>
    <w:rsid w:val="5B23B6BB"/>
    <w:rsid w:val="5B388221"/>
    <w:rsid w:val="5B66DA27"/>
    <w:rsid w:val="5B7A8470"/>
    <w:rsid w:val="5B8C0D96"/>
    <w:rsid w:val="5B9395D8"/>
    <w:rsid w:val="5BC7ECF0"/>
    <w:rsid w:val="5BD1195C"/>
    <w:rsid w:val="5BE39567"/>
    <w:rsid w:val="5BE9B27E"/>
    <w:rsid w:val="5BFA9FC9"/>
    <w:rsid w:val="5C0258F0"/>
    <w:rsid w:val="5C637B65"/>
    <w:rsid w:val="5CA54A59"/>
    <w:rsid w:val="5CD5EAF5"/>
    <w:rsid w:val="5CD9DA0D"/>
    <w:rsid w:val="5CE9A678"/>
    <w:rsid w:val="5CEE7C07"/>
    <w:rsid w:val="5CF3D0AD"/>
    <w:rsid w:val="5CF430C3"/>
    <w:rsid w:val="5D25AE43"/>
    <w:rsid w:val="5D2F09FD"/>
    <w:rsid w:val="5D7AA98E"/>
    <w:rsid w:val="5D9670D0"/>
    <w:rsid w:val="5DA54924"/>
    <w:rsid w:val="5DA78992"/>
    <w:rsid w:val="5DAC1A12"/>
    <w:rsid w:val="5DD402E8"/>
    <w:rsid w:val="5DDCA49C"/>
    <w:rsid w:val="5DDF6C0C"/>
    <w:rsid w:val="5DEDB8D4"/>
    <w:rsid w:val="5E01090D"/>
    <w:rsid w:val="5E666F77"/>
    <w:rsid w:val="5E68CED1"/>
    <w:rsid w:val="5E77C1D1"/>
    <w:rsid w:val="5E7D638B"/>
    <w:rsid w:val="5EA5C908"/>
    <w:rsid w:val="5EACB8EB"/>
    <w:rsid w:val="5EB2867C"/>
    <w:rsid w:val="5EB3D8AC"/>
    <w:rsid w:val="5ECA7117"/>
    <w:rsid w:val="5ECFA510"/>
    <w:rsid w:val="5ED0A811"/>
    <w:rsid w:val="5EFC97AB"/>
    <w:rsid w:val="5F19E504"/>
    <w:rsid w:val="5F4DB225"/>
    <w:rsid w:val="5F620123"/>
    <w:rsid w:val="5F7E720B"/>
    <w:rsid w:val="5F899FC8"/>
    <w:rsid w:val="5F96A4D0"/>
    <w:rsid w:val="5F98BD8D"/>
    <w:rsid w:val="5FAE702D"/>
    <w:rsid w:val="5FC06A7C"/>
    <w:rsid w:val="5FC3D53B"/>
    <w:rsid w:val="5FC738D8"/>
    <w:rsid w:val="5FCE2BB5"/>
    <w:rsid w:val="5FFFC4B2"/>
    <w:rsid w:val="6002C054"/>
    <w:rsid w:val="600D5A89"/>
    <w:rsid w:val="60137BEE"/>
    <w:rsid w:val="601502C5"/>
    <w:rsid w:val="6017385F"/>
    <w:rsid w:val="60343E2E"/>
    <w:rsid w:val="60465D96"/>
    <w:rsid w:val="60589DA1"/>
    <w:rsid w:val="605DFA71"/>
    <w:rsid w:val="6079D78F"/>
    <w:rsid w:val="60885FA5"/>
    <w:rsid w:val="6096B270"/>
    <w:rsid w:val="60ABA87D"/>
    <w:rsid w:val="60B55736"/>
    <w:rsid w:val="60DE1EBE"/>
    <w:rsid w:val="60E91FAB"/>
    <w:rsid w:val="60EE0E62"/>
    <w:rsid w:val="6114F644"/>
    <w:rsid w:val="613570FC"/>
    <w:rsid w:val="6145DEFE"/>
    <w:rsid w:val="614FB90B"/>
    <w:rsid w:val="61711D3B"/>
    <w:rsid w:val="618F4D72"/>
    <w:rsid w:val="61C43FC0"/>
    <w:rsid w:val="6211D602"/>
    <w:rsid w:val="62161AE1"/>
    <w:rsid w:val="622148DA"/>
    <w:rsid w:val="62235B7C"/>
    <w:rsid w:val="6235F4D5"/>
    <w:rsid w:val="625B4A05"/>
    <w:rsid w:val="625F0AA9"/>
    <w:rsid w:val="62CEB7C9"/>
    <w:rsid w:val="62E3298F"/>
    <w:rsid w:val="62FEF730"/>
    <w:rsid w:val="6302ABDC"/>
    <w:rsid w:val="6318BA6F"/>
    <w:rsid w:val="6331CAE3"/>
    <w:rsid w:val="6334D2CD"/>
    <w:rsid w:val="636C42A3"/>
    <w:rsid w:val="6381189C"/>
    <w:rsid w:val="63BA67BF"/>
    <w:rsid w:val="63C3C4B8"/>
    <w:rsid w:val="63E4DB46"/>
    <w:rsid w:val="63FFD502"/>
    <w:rsid w:val="64186786"/>
    <w:rsid w:val="646C953E"/>
    <w:rsid w:val="64841580"/>
    <w:rsid w:val="64925030"/>
    <w:rsid w:val="64AFF8EB"/>
    <w:rsid w:val="64BBDB25"/>
    <w:rsid w:val="64ED621F"/>
    <w:rsid w:val="64FDA60E"/>
    <w:rsid w:val="651517E6"/>
    <w:rsid w:val="651CF9C8"/>
    <w:rsid w:val="652EA7D9"/>
    <w:rsid w:val="65416B90"/>
    <w:rsid w:val="6551B9A9"/>
    <w:rsid w:val="655906B0"/>
    <w:rsid w:val="656FBA52"/>
    <w:rsid w:val="659DD868"/>
    <w:rsid w:val="65EB3F2E"/>
    <w:rsid w:val="66111850"/>
    <w:rsid w:val="66169747"/>
    <w:rsid w:val="666FB583"/>
    <w:rsid w:val="6672E48D"/>
    <w:rsid w:val="668F349F"/>
    <w:rsid w:val="66A67F0D"/>
    <w:rsid w:val="66B64EC8"/>
    <w:rsid w:val="66C33544"/>
    <w:rsid w:val="670530C3"/>
    <w:rsid w:val="6706E8CF"/>
    <w:rsid w:val="67100953"/>
    <w:rsid w:val="671C44DC"/>
    <w:rsid w:val="6729323A"/>
    <w:rsid w:val="675406C0"/>
    <w:rsid w:val="675736CD"/>
    <w:rsid w:val="675B8B7C"/>
    <w:rsid w:val="6762BAF0"/>
    <w:rsid w:val="677A63EB"/>
    <w:rsid w:val="677F4C98"/>
    <w:rsid w:val="6783551B"/>
    <w:rsid w:val="67C8DD83"/>
    <w:rsid w:val="67EDA544"/>
    <w:rsid w:val="67FCFDF4"/>
    <w:rsid w:val="68048D53"/>
    <w:rsid w:val="6808CF7D"/>
    <w:rsid w:val="6821F908"/>
    <w:rsid w:val="6836F4C2"/>
    <w:rsid w:val="684B6B01"/>
    <w:rsid w:val="686F8002"/>
    <w:rsid w:val="68730415"/>
    <w:rsid w:val="687804BE"/>
    <w:rsid w:val="687E51D4"/>
    <w:rsid w:val="68A9EA61"/>
    <w:rsid w:val="68DE1EB4"/>
    <w:rsid w:val="690A2A4F"/>
    <w:rsid w:val="69303D18"/>
    <w:rsid w:val="693122B6"/>
    <w:rsid w:val="6950675D"/>
    <w:rsid w:val="6960B924"/>
    <w:rsid w:val="69BA9F48"/>
    <w:rsid w:val="69C344E0"/>
    <w:rsid w:val="69C8EBAC"/>
    <w:rsid w:val="69CF1DF3"/>
    <w:rsid w:val="69CFD45B"/>
    <w:rsid w:val="69E9B426"/>
    <w:rsid w:val="69EF696D"/>
    <w:rsid w:val="69F60543"/>
    <w:rsid w:val="69F7E565"/>
    <w:rsid w:val="6A135105"/>
    <w:rsid w:val="6A169597"/>
    <w:rsid w:val="6A2645BD"/>
    <w:rsid w:val="6A27FED5"/>
    <w:rsid w:val="6A363462"/>
    <w:rsid w:val="6A659EB0"/>
    <w:rsid w:val="6A6A36F9"/>
    <w:rsid w:val="6A8E0388"/>
    <w:rsid w:val="6AA49907"/>
    <w:rsid w:val="6ACDC500"/>
    <w:rsid w:val="6AD0A544"/>
    <w:rsid w:val="6AD60D82"/>
    <w:rsid w:val="6ADAAC97"/>
    <w:rsid w:val="6AFA7C78"/>
    <w:rsid w:val="6B133A7B"/>
    <w:rsid w:val="6B1E163D"/>
    <w:rsid w:val="6B28A866"/>
    <w:rsid w:val="6B3C785C"/>
    <w:rsid w:val="6B6289F1"/>
    <w:rsid w:val="6B95FE57"/>
    <w:rsid w:val="6B9BE7FF"/>
    <w:rsid w:val="6BB75B4A"/>
    <w:rsid w:val="6BBC9F2E"/>
    <w:rsid w:val="6C4B72E7"/>
    <w:rsid w:val="6C51CDCC"/>
    <w:rsid w:val="6C8805EE"/>
    <w:rsid w:val="6C8CE876"/>
    <w:rsid w:val="6C8D51DD"/>
    <w:rsid w:val="6C9A5F0C"/>
    <w:rsid w:val="6C9A667B"/>
    <w:rsid w:val="6CA563E6"/>
    <w:rsid w:val="6CA610D3"/>
    <w:rsid w:val="6CC9AE79"/>
    <w:rsid w:val="6CF3968A"/>
    <w:rsid w:val="6D020FA2"/>
    <w:rsid w:val="6D2BBA4A"/>
    <w:rsid w:val="6D32A23C"/>
    <w:rsid w:val="6D580456"/>
    <w:rsid w:val="6D723A2C"/>
    <w:rsid w:val="6D8AE4B4"/>
    <w:rsid w:val="6D9D5714"/>
    <w:rsid w:val="6DA780E6"/>
    <w:rsid w:val="6DD74708"/>
    <w:rsid w:val="6DF308E6"/>
    <w:rsid w:val="6E115679"/>
    <w:rsid w:val="6E14AB3E"/>
    <w:rsid w:val="6E204DD0"/>
    <w:rsid w:val="6E2DFCF4"/>
    <w:rsid w:val="6E5CBBA4"/>
    <w:rsid w:val="6E7CF2D6"/>
    <w:rsid w:val="6E857761"/>
    <w:rsid w:val="6E889553"/>
    <w:rsid w:val="6EAACEF3"/>
    <w:rsid w:val="6EEB29B9"/>
    <w:rsid w:val="6F08EE52"/>
    <w:rsid w:val="6F1F4669"/>
    <w:rsid w:val="6F21D61F"/>
    <w:rsid w:val="6F395619"/>
    <w:rsid w:val="6F3A287E"/>
    <w:rsid w:val="6F48715E"/>
    <w:rsid w:val="6FB711CB"/>
    <w:rsid w:val="7035C64C"/>
    <w:rsid w:val="70853A14"/>
    <w:rsid w:val="70933B35"/>
    <w:rsid w:val="709DE06B"/>
    <w:rsid w:val="70A2D28B"/>
    <w:rsid w:val="70CF94AE"/>
    <w:rsid w:val="70D8EF20"/>
    <w:rsid w:val="70FAE4F6"/>
    <w:rsid w:val="70FC5959"/>
    <w:rsid w:val="711050C1"/>
    <w:rsid w:val="71165B6A"/>
    <w:rsid w:val="711DD955"/>
    <w:rsid w:val="7163D398"/>
    <w:rsid w:val="71686722"/>
    <w:rsid w:val="71817185"/>
    <w:rsid w:val="7183B540"/>
    <w:rsid w:val="718EB420"/>
    <w:rsid w:val="71B7D4F4"/>
    <w:rsid w:val="71CA1148"/>
    <w:rsid w:val="71D0532C"/>
    <w:rsid w:val="71E260FD"/>
    <w:rsid w:val="720B4812"/>
    <w:rsid w:val="7237BDBE"/>
    <w:rsid w:val="72572EAB"/>
    <w:rsid w:val="725FB425"/>
    <w:rsid w:val="7264C02B"/>
    <w:rsid w:val="72677FB0"/>
    <w:rsid w:val="72703338"/>
    <w:rsid w:val="7272D0A0"/>
    <w:rsid w:val="72775F8E"/>
    <w:rsid w:val="72D5D4AB"/>
    <w:rsid w:val="72FC1BDE"/>
    <w:rsid w:val="72FDD40F"/>
    <w:rsid w:val="73079489"/>
    <w:rsid w:val="7309720F"/>
    <w:rsid w:val="730EDCEF"/>
    <w:rsid w:val="734FC179"/>
    <w:rsid w:val="7375A449"/>
    <w:rsid w:val="737F8948"/>
    <w:rsid w:val="738C6298"/>
    <w:rsid w:val="7395AC63"/>
    <w:rsid w:val="73A6223C"/>
    <w:rsid w:val="73A70CF5"/>
    <w:rsid w:val="73B44D9F"/>
    <w:rsid w:val="73F02ABD"/>
    <w:rsid w:val="7400545E"/>
    <w:rsid w:val="742A9CB3"/>
    <w:rsid w:val="742B2B64"/>
    <w:rsid w:val="7430805D"/>
    <w:rsid w:val="7494C784"/>
    <w:rsid w:val="74C6D37F"/>
    <w:rsid w:val="74FDAA9F"/>
    <w:rsid w:val="750E8557"/>
    <w:rsid w:val="751615E0"/>
    <w:rsid w:val="7527FFFF"/>
    <w:rsid w:val="758B4A10"/>
    <w:rsid w:val="75970A72"/>
    <w:rsid w:val="75AE0513"/>
    <w:rsid w:val="75B07005"/>
    <w:rsid w:val="75B527FF"/>
    <w:rsid w:val="75E35A87"/>
    <w:rsid w:val="75EB1765"/>
    <w:rsid w:val="75F8993E"/>
    <w:rsid w:val="76104750"/>
    <w:rsid w:val="762040D6"/>
    <w:rsid w:val="762C2D26"/>
    <w:rsid w:val="763CB368"/>
    <w:rsid w:val="763DD6F6"/>
    <w:rsid w:val="766300E5"/>
    <w:rsid w:val="76787AD7"/>
    <w:rsid w:val="767B3F8E"/>
    <w:rsid w:val="768BCACC"/>
    <w:rsid w:val="76B5743F"/>
    <w:rsid w:val="76CBB4C9"/>
    <w:rsid w:val="76EBD339"/>
    <w:rsid w:val="76F04396"/>
    <w:rsid w:val="76F67449"/>
    <w:rsid w:val="77092FA2"/>
    <w:rsid w:val="7716CD44"/>
    <w:rsid w:val="7728F4E5"/>
    <w:rsid w:val="774501E6"/>
    <w:rsid w:val="776388D3"/>
    <w:rsid w:val="77B2EC68"/>
    <w:rsid w:val="77D09A82"/>
    <w:rsid w:val="77E022E5"/>
    <w:rsid w:val="77E493E6"/>
    <w:rsid w:val="77F81416"/>
    <w:rsid w:val="780AEF90"/>
    <w:rsid w:val="7815AFD9"/>
    <w:rsid w:val="7825B67F"/>
    <w:rsid w:val="7826CDB6"/>
    <w:rsid w:val="78375947"/>
    <w:rsid w:val="783A981A"/>
    <w:rsid w:val="784C28F0"/>
    <w:rsid w:val="78AB04A4"/>
    <w:rsid w:val="78B0DA4E"/>
    <w:rsid w:val="78B1FFC9"/>
    <w:rsid w:val="78CA2445"/>
    <w:rsid w:val="78D037D6"/>
    <w:rsid w:val="78D98C34"/>
    <w:rsid w:val="78E3B966"/>
    <w:rsid w:val="78E469E6"/>
    <w:rsid w:val="78EE9A67"/>
    <w:rsid w:val="78F82718"/>
    <w:rsid w:val="792D12EA"/>
    <w:rsid w:val="79327030"/>
    <w:rsid w:val="79391A5E"/>
    <w:rsid w:val="79497063"/>
    <w:rsid w:val="79528855"/>
    <w:rsid w:val="795BF667"/>
    <w:rsid w:val="795FC146"/>
    <w:rsid w:val="7983DA8E"/>
    <w:rsid w:val="79B6473C"/>
    <w:rsid w:val="79CCDA7E"/>
    <w:rsid w:val="7A54FA87"/>
    <w:rsid w:val="7A6612C9"/>
    <w:rsid w:val="7A8CFEBB"/>
    <w:rsid w:val="7A8F41C6"/>
    <w:rsid w:val="7A9FB22D"/>
    <w:rsid w:val="7AB3F12A"/>
    <w:rsid w:val="7AB74D78"/>
    <w:rsid w:val="7AD77C76"/>
    <w:rsid w:val="7AE762DA"/>
    <w:rsid w:val="7B56D3A5"/>
    <w:rsid w:val="7B7211E5"/>
    <w:rsid w:val="7B7D1504"/>
    <w:rsid w:val="7B96B3F9"/>
    <w:rsid w:val="7BAED58F"/>
    <w:rsid w:val="7BF36C09"/>
    <w:rsid w:val="7BFE6201"/>
    <w:rsid w:val="7C0ABE43"/>
    <w:rsid w:val="7C25C67E"/>
    <w:rsid w:val="7C2E3693"/>
    <w:rsid w:val="7C31BE8A"/>
    <w:rsid w:val="7C5E67D1"/>
    <w:rsid w:val="7C6A6B30"/>
    <w:rsid w:val="7C819F7F"/>
    <w:rsid w:val="7C827D0E"/>
    <w:rsid w:val="7C9718DE"/>
    <w:rsid w:val="7C9AF966"/>
    <w:rsid w:val="7CA269FF"/>
    <w:rsid w:val="7CAB46A1"/>
    <w:rsid w:val="7CC05F12"/>
    <w:rsid w:val="7CD38E43"/>
    <w:rsid w:val="7CFCF500"/>
    <w:rsid w:val="7D328D3F"/>
    <w:rsid w:val="7D591D51"/>
    <w:rsid w:val="7D5B2C77"/>
    <w:rsid w:val="7D5BC646"/>
    <w:rsid w:val="7D635E4E"/>
    <w:rsid w:val="7DA1420D"/>
    <w:rsid w:val="7DE876DE"/>
    <w:rsid w:val="7DEA10B3"/>
    <w:rsid w:val="7DEBEEED"/>
    <w:rsid w:val="7DFECA8E"/>
    <w:rsid w:val="7E0E89C2"/>
    <w:rsid w:val="7E1334A7"/>
    <w:rsid w:val="7E2B3ED6"/>
    <w:rsid w:val="7E35B0FD"/>
    <w:rsid w:val="7E3C5F1E"/>
    <w:rsid w:val="7E478FF2"/>
    <w:rsid w:val="7E4F6EAC"/>
    <w:rsid w:val="7E7F92BB"/>
    <w:rsid w:val="7E84CCA5"/>
    <w:rsid w:val="7E877BB5"/>
    <w:rsid w:val="7E9806A6"/>
    <w:rsid w:val="7EC4D104"/>
    <w:rsid w:val="7ED3C12B"/>
    <w:rsid w:val="7ED545D7"/>
    <w:rsid w:val="7F262B67"/>
    <w:rsid w:val="7F3C009D"/>
    <w:rsid w:val="7F5BBD3B"/>
    <w:rsid w:val="7F5D8099"/>
    <w:rsid w:val="7F67CB59"/>
    <w:rsid w:val="7F99E3A2"/>
    <w:rsid w:val="7FA89C33"/>
    <w:rsid w:val="7FBCDFF8"/>
    <w:rsid w:val="7FD66B3B"/>
    <w:rsid w:val="7FD9AE94"/>
    <w:rsid w:val="7FE86FF2"/>
    <w:rsid w:val="7FF1B3A6"/>
    <w:rsid w:val="7FFF8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D5F1278D-FE8A-4339-9147-5DBA9638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06B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spdfkit-6fq5ysqkmc2gc1fek9b659qfh8">
    <w:name w:val="pspdfkit-6fq5ysqkmc2gc1fek9b659qfh8"/>
    <w:basedOn w:val="DefaultParagraphFont"/>
    <w:rsid w:val="00111307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3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JrSUJ57H30?si=U1bTpavLwqVcVF7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SZaXtOHNh6s?si=ZMyAoyQRoC5-40N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5</TotalTime>
  <Pages>3</Pages>
  <Words>1339</Words>
  <Characters>6981</Characters>
  <Application>Microsoft Office Word</Application>
  <DocSecurity>0</DocSecurity>
  <Lines>465</Lines>
  <Paragraphs>237</Paragraphs>
  <ScaleCrop>false</ScaleCrop>
  <Company>Information Transport Solutions, Inc.</Company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15</cp:revision>
  <cp:lastPrinted>2024-08-19T15:26:00Z</cp:lastPrinted>
  <dcterms:created xsi:type="dcterms:W3CDTF">2024-12-02T00:57:00Z</dcterms:created>
  <dcterms:modified xsi:type="dcterms:W3CDTF">2025-02-03T13:36:00Z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7a64c440dbdfe057c0d3bf8371875e00af16851176d3e5cb1429129b5fdd4fab</vt:lpwstr>
  </property>
</Properties>
</file>