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2250"/>
        <w:gridCol w:w="2993"/>
        <w:gridCol w:w="2700"/>
        <w:gridCol w:w="2070"/>
        <w:gridCol w:w="1620"/>
        <w:gridCol w:w="2100"/>
      </w:tblGrid>
      <w:tr w:rsidR="00812FC8" w14:paraId="7742EA4E" w14:textId="77777777" w:rsidTr="00B54505">
        <w:tc>
          <w:tcPr>
            <w:tcW w:w="69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9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B54505" w14:paraId="6B207296" w14:textId="77777777" w:rsidTr="00B54505">
        <w:trPr>
          <w:trHeight w:val="1538"/>
        </w:trPr>
        <w:tc>
          <w:tcPr>
            <w:tcW w:w="697" w:type="dxa"/>
            <w:shd w:val="pct15" w:color="auto" w:fill="auto"/>
          </w:tcPr>
          <w:p w14:paraId="5D23A1C1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24028256" w14:textId="77777777" w:rsidR="00B54505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3EC72334" w:rsidR="00B54505" w:rsidRPr="00DD02B0" w:rsidRDefault="00DB30FC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9-30</w:t>
            </w:r>
          </w:p>
          <w:p w14:paraId="4006B423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250" w:type="dxa"/>
          </w:tcPr>
          <w:p w14:paraId="62CE736A" w14:textId="13777E6F" w:rsidR="00B54505" w:rsidRDefault="00F0352F" w:rsidP="00B545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Ringer Pythagorean Theorem Day 4</w:t>
            </w:r>
          </w:p>
          <w:p w14:paraId="6ED902F7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1653B0C0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Relations</w:t>
            </w:r>
          </w:p>
          <w:p w14:paraId="23B06256" w14:textId="77777777" w:rsidR="00B54505" w:rsidRDefault="00B54505" w:rsidP="00B54505">
            <w:pPr>
              <w:rPr>
                <w:rFonts w:ascii="Times New Roman" w:hAnsi="Times New Roman"/>
                <w:b/>
              </w:rPr>
            </w:pPr>
          </w:p>
          <w:p w14:paraId="5C3971EA" w14:textId="04CB54BD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93" w:type="dxa"/>
          </w:tcPr>
          <w:p w14:paraId="7F1B0539" w14:textId="6AF78D14" w:rsidR="00F0352F" w:rsidRDefault="00F0352F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Ringer Pythagorean Theorem Day 4</w:t>
            </w:r>
          </w:p>
          <w:p w14:paraId="1E35C715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1023271B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Relations</w:t>
            </w:r>
            <w:r>
              <w:rPr>
                <w:rFonts w:ascii="Times New Roman" w:hAnsi="Times New Roman"/>
                <w:b/>
                <w:sz w:val="20"/>
              </w:rPr>
              <w:t>,Domain,</w:t>
            </w:r>
          </w:p>
          <w:p w14:paraId="2F9FEC4F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Range </w:t>
            </w:r>
          </w:p>
          <w:p w14:paraId="253960B4" w14:textId="5F47FE06" w:rsidR="00B54505" w:rsidRPr="004714DE" w:rsidRDefault="00714651" w:rsidP="00B5450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Pages 5 </w:t>
            </w:r>
          </w:p>
          <w:p w14:paraId="253F903D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22D3F7A0" w14:textId="33AA737A" w:rsidR="00B54505" w:rsidRPr="00F70AF9" w:rsidRDefault="00B54505" w:rsidP="00B54505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128D4C81" w14:textId="77777777" w:rsidR="00B54505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1BCAA42" w14:textId="77777777" w:rsidR="00B54505" w:rsidRPr="001E4460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DDC850F" w14:textId="77777777" w:rsidR="00B54505" w:rsidRPr="001E4460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8CF71E5" w14:textId="1FE97D8C" w:rsidR="00B54505" w:rsidRPr="006466AE" w:rsidRDefault="00B54505" w:rsidP="00B54505">
            <w:pPr>
              <w:pStyle w:val="ListParagraph"/>
              <w:rPr>
                <w:rFonts w:ascii="Times New Roman" w:hAnsi="Times New Roman"/>
                <w:b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5B822951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2B77F0E1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Relations</w:t>
            </w:r>
            <w:r>
              <w:rPr>
                <w:rFonts w:ascii="Times New Roman" w:hAnsi="Times New Roman"/>
                <w:b/>
                <w:sz w:val="20"/>
              </w:rPr>
              <w:t>,Domain,</w:t>
            </w:r>
          </w:p>
          <w:p w14:paraId="3360A328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Range</w:t>
            </w:r>
            <w:r w:rsidRPr="004714DE">
              <w:rPr>
                <w:rFonts w:ascii="Times New Roman" w:hAnsi="Times New Roman"/>
                <w:b/>
                <w:sz w:val="20"/>
              </w:rPr>
              <w:t xml:space="preserve"> and Functions</w:t>
            </w:r>
          </w:p>
          <w:p w14:paraId="1D6010F2" w14:textId="0797DBCE" w:rsidR="00B54505" w:rsidRPr="004714DE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09511D96" w14:textId="673D1D8F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7E8AA3C" w14:textId="3CA7FC92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A654BFA" w14:textId="0976DE79" w:rsidR="00B54505" w:rsidRPr="004A1563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8A.13,8A.15</w:t>
            </w:r>
          </w:p>
        </w:tc>
      </w:tr>
      <w:tr w:rsidR="00B54505" w14:paraId="26059AEF" w14:textId="77777777" w:rsidTr="00B54505">
        <w:trPr>
          <w:trHeight w:val="1583"/>
        </w:trPr>
        <w:tc>
          <w:tcPr>
            <w:tcW w:w="697" w:type="dxa"/>
            <w:shd w:val="pct15" w:color="auto" w:fill="auto"/>
          </w:tcPr>
          <w:p w14:paraId="56D8CA3E" w14:textId="21563237" w:rsidR="00B54505" w:rsidRPr="00DD02B0" w:rsidRDefault="00B54505" w:rsidP="00B5450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21CFF49" w14:textId="24BDC824" w:rsidR="00B54505" w:rsidRPr="00DD02B0" w:rsidRDefault="00B54505" w:rsidP="00B5450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</w:t>
            </w:r>
            <w:r w:rsidR="00DB30FC">
              <w:rPr>
                <w:rFonts w:ascii="Times New Roman" w:hAnsi="Times New Roman"/>
                <w:b/>
                <w:spacing w:val="-3"/>
                <w:sz w:val="20"/>
              </w:rPr>
              <w:t>1</w:t>
            </w:r>
          </w:p>
        </w:tc>
        <w:tc>
          <w:tcPr>
            <w:tcW w:w="2250" w:type="dxa"/>
          </w:tcPr>
          <w:p w14:paraId="5D2C434D" w14:textId="0A8C0580" w:rsidR="00F0352F" w:rsidRDefault="00F0352F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inger Pythagorean Theorem Day 5</w:t>
            </w:r>
          </w:p>
          <w:p w14:paraId="3F83364C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0F972C2D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358683C7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Domain and Range</w:t>
            </w:r>
          </w:p>
          <w:p w14:paraId="047A4370" w14:textId="77777777" w:rsidR="00B54505" w:rsidRDefault="00B54505" w:rsidP="00B54505">
            <w:pPr>
              <w:rPr>
                <w:rFonts w:ascii="Times New Roman" w:hAnsi="Times New Roman"/>
                <w:b/>
              </w:rPr>
            </w:pPr>
          </w:p>
          <w:p w14:paraId="4D7A492B" w14:textId="472B9B10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93" w:type="dxa"/>
          </w:tcPr>
          <w:p w14:paraId="0FB73B67" w14:textId="44A2F47A" w:rsidR="00F0352F" w:rsidRDefault="00F0352F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 xml:space="preserve">inger Pythagorean Theorem </w:t>
            </w:r>
          </w:p>
          <w:p w14:paraId="3A89BAD9" w14:textId="20FB0E17" w:rsidR="00676255" w:rsidRDefault="00676255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Day 5</w:t>
            </w:r>
          </w:p>
          <w:p w14:paraId="6179C081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38EB28EF" w14:textId="77777777" w:rsidR="00B54505" w:rsidRDefault="00B54505" w:rsidP="00B5450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Domain and Range</w:t>
            </w:r>
          </w:p>
          <w:p w14:paraId="10344AC8" w14:textId="43EE9537" w:rsidR="00B54505" w:rsidRDefault="00B54505" w:rsidP="00B5450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Pages 9 and 10</w:t>
            </w:r>
          </w:p>
          <w:p w14:paraId="6755D28E" w14:textId="3C6AC4B1" w:rsidR="00B54505" w:rsidRPr="009B71FD" w:rsidRDefault="00B54505" w:rsidP="00B54505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41259434" w14:textId="77777777" w:rsidR="00B54505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9B3558C" w14:textId="77777777" w:rsidR="00B54505" w:rsidRPr="001E4460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FE5C0B6" w14:textId="77777777" w:rsidR="00B54505" w:rsidRPr="001E4460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27B8CEB" w14:textId="3C1EF2B0" w:rsidR="00B54505" w:rsidRPr="003068E0" w:rsidRDefault="00B54505" w:rsidP="00B5450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0A512B59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38D9EC76" w14:textId="354C0ED6" w:rsidR="00F0352F" w:rsidRPr="00F0352F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Worksheet on Domain and Range</w:t>
            </w:r>
          </w:p>
        </w:tc>
        <w:tc>
          <w:tcPr>
            <w:tcW w:w="1620" w:type="dxa"/>
          </w:tcPr>
          <w:p w14:paraId="6D345613" w14:textId="77777777" w:rsidR="00B54505" w:rsidRDefault="00B54505" w:rsidP="00B54505">
            <w:pPr>
              <w:rPr>
                <w:rFonts w:ascii="Times New Roman" w:hAnsi="Times New Roman"/>
                <w:b/>
              </w:rPr>
            </w:pPr>
          </w:p>
          <w:p w14:paraId="1B514396" w14:textId="27F728A7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5D7DA7" w14:textId="77777777" w:rsidR="00B54505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8A.13,8A.15</w:t>
            </w:r>
          </w:p>
          <w:p w14:paraId="48274818" w14:textId="17CB7F54" w:rsidR="00B54505" w:rsidRPr="004A1563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54505" w14:paraId="57D69C2A" w14:textId="77777777" w:rsidTr="00B54505">
        <w:trPr>
          <w:trHeight w:val="1529"/>
        </w:trPr>
        <w:tc>
          <w:tcPr>
            <w:tcW w:w="697" w:type="dxa"/>
            <w:shd w:val="pct15" w:color="auto" w:fill="auto"/>
          </w:tcPr>
          <w:p w14:paraId="401590FA" w14:textId="07114A10" w:rsidR="00B54505" w:rsidRPr="00DD02B0" w:rsidRDefault="00B54505" w:rsidP="00B5450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5B6C9E5C" w:rsidR="00B54505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71042309" w14:textId="0A204ED8" w:rsidR="00B54505" w:rsidRPr="00DD02B0" w:rsidRDefault="00DB30FC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10-2</w:t>
            </w:r>
          </w:p>
          <w:p w14:paraId="743E5DEC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036E86F5" w14:textId="6C4A19C7" w:rsidR="00F0352F" w:rsidRDefault="00F0352F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 xml:space="preserve"> Ringer Pythagorean Theorem Review</w:t>
            </w:r>
          </w:p>
          <w:p w14:paraId="48283A70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4A56C217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Functions as Relations</w:t>
            </w:r>
          </w:p>
        </w:tc>
        <w:tc>
          <w:tcPr>
            <w:tcW w:w="2993" w:type="dxa"/>
            <w:tcBorders>
              <w:bottom w:val="double" w:sz="6" w:space="0" w:color="auto"/>
            </w:tcBorders>
          </w:tcPr>
          <w:p w14:paraId="6AA1E38A" w14:textId="63E04082" w:rsidR="00F0352F" w:rsidRDefault="00F0352F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 xml:space="preserve"> Ringer Pythagorean Theorem</w:t>
            </w:r>
          </w:p>
          <w:p w14:paraId="2D17B164" w14:textId="46AF1377" w:rsidR="00676255" w:rsidRDefault="00676255" w:rsidP="00F035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Review</w:t>
            </w:r>
          </w:p>
          <w:p w14:paraId="02B1D416" w14:textId="5FA31945" w:rsidR="00B54505" w:rsidRDefault="00B54505" w:rsidP="00B5450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Function Notes pages 11-12</w:t>
            </w:r>
          </w:p>
          <w:p w14:paraId="1886DD17" w14:textId="0843595C" w:rsidR="00B54505" w:rsidRPr="00050180" w:rsidRDefault="00B54505" w:rsidP="00B54505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7B21EF16" w14:textId="77777777" w:rsidR="00B54505" w:rsidRPr="004714DE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5FDE0771" w14:textId="77777777" w:rsidR="00B54505" w:rsidRPr="004714DE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3D072E9" w14:textId="77777777" w:rsidR="00B54505" w:rsidRPr="004714DE" w:rsidRDefault="00B54505" w:rsidP="00B54505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8DC86A9" w14:textId="4ED52DF5" w:rsidR="00B54505" w:rsidRPr="004A1563" w:rsidRDefault="00B54505" w:rsidP="00B54505">
            <w:pPr>
              <w:pStyle w:val="ListParagraph"/>
              <w:rPr>
                <w:rFonts w:ascii="Times New Roman" w:hAnsi="Times New Roman"/>
                <w:b/>
              </w:rPr>
            </w:pPr>
            <w:r w:rsidRPr="004714DE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6350FD9F" w14:textId="77777777" w:rsidR="00B54505" w:rsidRPr="00B54555" w:rsidRDefault="00B54505" w:rsidP="00B54505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z w:val="20"/>
              </w:rPr>
            </w:pPr>
            <w:r w:rsidRPr="00B54555">
              <w:rPr>
                <w:rFonts w:ascii="Times New Roman" w:hAnsi="Times New Roman"/>
                <w:b/>
                <w:sz w:val="20"/>
              </w:rPr>
              <w:t>Hw #1</w:t>
            </w:r>
          </w:p>
          <w:p w14:paraId="4E756A59" w14:textId="77777777" w:rsidR="00B54505" w:rsidRDefault="00B54505" w:rsidP="00B54505">
            <w:pPr>
              <w:rPr>
                <w:rFonts w:ascii="Times New Roman" w:hAnsi="Times New Roman"/>
                <w:b/>
                <w:sz w:val="20"/>
              </w:rPr>
            </w:pPr>
            <w:r w:rsidRPr="00B54555">
              <w:rPr>
                <w:rFonts w:ascii="Times New Roman" w:hAnsi="Times New Roman"/>
                <w:b/>
                <w:sz w:val="20"/>
              </w:rPr>
              <w:t>Relations, Domain, Range and Functions page 13-14</w:t>
            </w:r>
          </w:p>
          <w:p w14:paraId="391A31C6" w14:textId="77777777" w:rsidR="00F0352F" w:rsidRDefault="00F0352F" w:rsidP="00B54505">
            <w:pPr>
              <w:rPr>
                <w:rFonts w:ascii="Times New Roman" w:hAnsi="Times New Roman"/>
                <w:b/>
                <w:sz w:val="20"/>
              </w:rPr>
            </w:pPr>
          </w:p>
          <w:p w14:paraId="0F26C9EE" w14:textId="60E080C6" w:rsidR="00F0352F" w:rsidRPr="00DD02B0" w:rsidRDefault="00F0352F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E1D5C57" w14:textId="20CF1657" w:rsidR="00B54505" w:rsidRPr="00DD02B0" w:rsidRDefault="00B54505" w:rsidP="00B545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5C5D29A" w14:textId="77777777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      </w:t>
            </w:r>
          </w:p>
          <w:p w14:paraId="4BA01872" w14:textId="412D4259" w:rsidR="00B54505" w:rsidRPr="00DD02B0" w:rsidRDefault="00B54505" w:rsidP="00B5450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8A.13,8A.15</w:t>
            </w:r>
          </w:p>
        </w:tc>
      </w:tr>
      <w:tr w:rsidR="00714651" w14:paraId="32A309D5" w14:textId="77777777" w:rsidTr="00B54505">
        <w:trPr>
          <w:trHeight w:val="1547"/>
        </w:trPr>
        <w:tc>
          <w:tcPr>
            <w:tcW w:w="697" w:type="dxa"/>
            <w:shd w:val="pct15" w:color="auto" w:fill="auto"/>
          </w:tcPr>
          <w:p w14:paraId="14A2A418" w14:textId="44C0967C" w:rsidR="00714651" w:rsidRPr="00DD02B0" w:rsidRDefault="00714651" w:rsidP="007146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09EBBDB" w14:textId="4F6A9D2E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</w:t>
            </w:r>
            <w:r w:rsidR="00DB30FC">
              <w:rPr>
                <w:rFonts w:ascii="Times New Roman" w:hAnsi="Times New Roman"/>
                <w:b/>
                <w:spacing w:val="-3"/>
                <w:sz w:val="20"/>
              </w:rPr>
              <w:t>3</w:t>
            </w:r>
          </w:p>
        </w:tc>
        <w:tc>
          <w:tcPr>
            <w:tcW w:w="2250" w:type="dxa"/>
          </w:tcPr>
          <w:p w14:paraId="6EAC2328" w14:textId="3C6967E9" w:rsidR="00714651" w:rsidRDefault="00714651" w:rsidP="007146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Ringer Pythagoren Theorem Quiz</w:t>
            </w:r>
          </w:p>
          <w:p w14:paraId="13313BDF" w14:textId="77777777" w:rsidR="00714651" w:rsidRDefault="00714651" w:rsidP="00714651">
            <w:pPr>
              <w:rPr>
                <w:rFonts w:ascii="Times New Roman" w:hAnsi="Times New Roman"/>
                <w:b/>
              </w:rPr>
            </w:pPr>
          </w:p>
          <w:p w14:paraId="62D2865E" w14:textId="77777777" w:rsidR="00714651" w:rsidRPr="0077686A" w:rsidRDefault="00714651" w:rsidP="007146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686A">
              <w:rPr>
                <w:rFonts w:ascii="Times New Roman" w:hAnsi="Times New Roman"/>
                <w:b/>
                <w:sz w:val="22"/>
                <w:szCs w:val="22"/>
              </w:rPr>
              <w:t>Real World Functions</w:t>
            </w:r>
          </w:p>
          <w:p w14:paraId="1499C602" w14:textId="7D1B9F79" w:rsidR="00714651" w:rsidRPr="00DD02B0" w:rsidRDefault="00714651" w:rsidP="00714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93" w:type="dxa"/>
          </w:tcPr>
          <w:p w14:paraId="662CAF59" w14:textId="77777777" w:rsidR="00676255" w:rsidRDefault="00676255" w:rsidP="0067625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Bell Ringer Pythagoren Theorem Quiz</w:t>
            </w:r>
          </w:p>
          <w:p w14:paraId="50CC210B" w14:textId="77777777" w:rsidR="00DB30FC" w:rsidRDefault="00DB30FC" w:rsidP="00037AB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7F78AD3" w14:textId="576B7749" w:rsidR="00714651" w:rsidRDefault="00037AB8" w:rsidP="00037A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Warm up page 15</w:t>
            </w:r>
          </w:p>
          <w:p w14:paraId="2129B0AC" w14:textId="77777777" w:rsidR="00DB30FC" w:rsidRDefault="00DB30FC" w:rsidP="00037AB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D26A6B" w14:textId="4E95B803" w:rsidR="00714651" w:rsidRDefault="00714651" w:rsidP="007146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686A">
              <w:rPr>
                <w:rFonts w:ascii="Times New Roman" w:hAnsi="Times New Roman"/>
                <w:b/>
                <w:sz w:val="22"/>
                <w:szCs w:val="22"/>
              </w:rPr>
              <w:t>Real World Functions</w:t>
            </w:r>
          </w:p>
          <w:p w14:paraId="60C1327D" w14:textId="7FE677D6" w:rsidR="00714651" w:rsidRDefault="00714651" w:rsidP="007146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Pages 17-18</w:t>
            </w:r>
          </w:p>
          <w:p w14:paraId="6A4E0188" w14:textId="6CC3B0FC" w:rsidR="00714651" w:rsidRPr="00AF21A4" w:rsidRDefault="00714651" w:rsidP="003826BF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0388E3C8" w14:textId="77777777" w:rsidR="00714651" w:rsidRDefault="00714651" w:rsidP="0071465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59730C5" w14:textId="77777777" w:rsidR="00714651" w:rsidRPr="001E4460" w:rsidRDefault="00714651" w:rsidP="0071465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436C97D" w14:textId="77777777" w:rsidR="00714651" w:rsidRDefault="00714651" w:rsidP="0071465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 xml:space="preserve">-Big Ideas 8 </w:t>
            </w:r>
            <w:r w:rsidRPr="0077686A">
              <w:rPr>
                <w:rFonts w:ascii="Times New Roman" w:hAnsi="Times New Roman"/>
                <w:b/>
                <w:sz w:val="20"/>
              </w:rPr>
              <w:t>Accelerated</w:t>
            </w:r>
          </w:p>
          <w:p w14:paraId="44DC84AB" w14:textId="77777777" w:rsidR="00714651" w:rsidRPr="0077686A" w:rsidRDefault="00714651" w:rsidP="0071465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4D9DB132" w14:textId="5ADA802B" w:rsidR="00714651" w:rsidRPr="00AA3C7E" w:rsidRDefault="00714651" w:rsidP="00714651">
            <w:pPr>
              <w:pStyle w:val="ListParagraph"/>
              <w:tabs>
                <w:tab w:val="left" w:pos="-720"/>
              </w:tabs>
              <w:suppressAutoHyphens/>
              <w:spacing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1E4460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070" w:type="dxa"/>
          </w:tcPr>
          <w:p w14:paraId="0B73C89E" w14:textId="77777777" w:rsidR="00714651" w:rsidRPr="00425C5B" w:rsidRDefault="00714651" w:rsidP="00714651">
            <w:pPr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>HW#2 Real World Graphs</w:t>
            </w:r>
          </w:p>
          <w:p w14:paraId="73E40473" w14:textId="77777777" w:rsidR="00714651" w:rsidRPr="00425C5B" w:rsidRDefault="00714651" w:rsidP="00714651">
            <w:pPr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>Page 19-20</w:t>
            </w:r>
          </w:p>
          <w:p w14:paraId="0D8BB2AE" w14:textId="77777777" w:rsidR="00714651" w:rsidRPr="00425C5B" w:rsidRDefault="00714651" w:rsidP="00714651">
            <w:pPr>
              <w:rPr>
                <w:rFonts w:ascii="Times New Roman" w:hAnsi="Times New Roman"/>
                <w:b/>
                <w:sz w:val="20"/>
              </w:rPr>
            </w:pPr>
          </w:p>
          <w:p w14:paraId="35A3AF7E" w14:textId="6E53CF15" w:rsidR="00714651" w:rsidRPr="00315A4C" w:rsidRDefault="00F0352F" w:rsidP="0071465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Begin Working on Vocabulary</w:t>
            </w:r>
          </w:p>
        </w:tc>
        <w:tc>
          <w:tcPr>
            <w:tcW w:w="1620" w:type="dxa"/>
          </w:tcPr>
          <w:p w14:paraId="5B4FE08B" w14:textId="77777777" w:rsidR="00676255" w:rsidRDefault="00676255" w:rsidP="0067625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76255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Bell Ringer Pythagoren Theorem Quiz</w:t>
            </w:r>
          </w:p>
          <w:p w14:paraId="639056ED" w14:textId="7AAE54AE" w:rsidR="00714651" w:rsidRPr="00DD02B0" w:rsidRDefault="00714651" w:rsidP="00714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9CCBE2" w14:textId="77777777" w:rsidR="00714651" w:rsidRPr="00E44D0F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A382B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  <w:p w14:paraId="1AE7332D" w14:textId="704674B1" w:rsidR="00714651" w:rsidRPr="004A1563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8A.8,8A.16,8A.18</w:t>
            </w:r>
          </w:p>
        </w:tc>
      </w:tr>
      <w:tr w:rsidR="00714651" w14:paraId="73B2E0C6" w14:textId="77777777" w:rsidTr="00974810">
        <w:trPr>
          <w:trHeight w:val="1502"/>
        </w:trPr>
        <w:tc>
          <w:tcPr>
            <w:tcW w:w="69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14EF0B95" w:rsidR="00714651" w:rsidRPr="00DD02B0" w:rsidRDefault="00714651" w:rsidP="007146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765A96B8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7B4A42D0" w:rsidR="00714651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30D02670" w14:textId="2F742506" w:rsidR="00714651" w:rsidRPr="00DD02B0" w:rsidRDefault="00DB30FC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10-4</w:t>
            </w:r>
          </w:p>
          <w:p w14:paraId="521177FA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714651" w:rsidRPr="00DD02B0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250" w:type="dxa"/>
          </w:tcPr>
          <w:p w14:paraId="64DE32AC" w14:textId="2A066811" w:rsidR="00714651" w:rsidRDefault="00714651" w:rsidP="007146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Ringer Volume Day 1</w:t>
            </w:r>
          </w:p>
          <w:p w14:paraId="2FCF62A6" w14:textId="77777777" w:rsidR="00714651" w:rsidRPr="0077686A" w:rsidRDefault="00714651" w:rsidP="007146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CA5977" w14:textId="19898DF2" w:rsidR="00714651" w:rsidRPr="004714DE" w:rsidRDefault="00714651" w:rsidP="0071465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93" w:type="dxa"/>
          </w:tcPr>
          <w:p w14:paraId="599ADD78" w14:textId="246D83D9" w:rsidR="00714651" w:rsidRDefault="00714651" w:rsidP="007146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Bell </w:t>
            </w:r>
            <w:r w:rsidR="00676255">
              <w:rPr>
                <w:rFonts w:ascii="Times New Roman" w:hAnsi="Times New Roman"/>
                <w:b/>
                <w:sz w:val="18"/>
                <w:szCs w:val="18"/>
              </w:rPr>
              <w:t>Ringer Volume Day 1</w:t>
            </w:r>
          </w:p>
          <w:p w14:paraId="4C97DB27" w14:textId="77777777" w:rsidR="00DB30FC" w:rsidRDefault="00DB30FC" w:rsidP="0071465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C14F9B" w14:textId="52D6E352" w:rsidR="00714651" w:rsidRPr="00425C5B" w:rsidRDefault="00714651" w:rsidP="007146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 xml:space="preserve">Review for Quiz 3-1 </w:t>
            </w:r>
          </w:p>
          <w:p w14:paraId="5517B709" w14:textId="1851BC40" w:rsidR="00714651" w:rsidRDefault="00714651" w:rsidP="007146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0"/>
              </w:rPr>
              <w:t>Page 23</w:t>
            </w:r>
          </w:p>
          <w:p w14:paraId="12AF98AD" w14:textId="77777777" w:rsidR="003826BF" w:rsidRPr="00425C5B" w:rsidRDefault="003826BF" w:rsidP="007146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  <w:p w14:paraId="09D5CA49" w14:textId="77777777" w:rsidR="00714651" w:rsidRPr="00425C5B" w:rsidRDefault="00714651" w:rsidP="007146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3-1</w:t>
            </w:r>
          </w:p>
          <w:p w14:paraId="77D6E499" w14:textId="5E61C77D" w:rsidR="00714651" w:rsidRPr="004714DE" w:rsidRDefault="00714651" w:rsidP="007146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9BE0937" w14:textId="77777777" w:rsidR="00714651" w:rsidRPr="00425C5B" w:rsidRDefault="00714651" w:rsidP="00714651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A7473C0" w14:textId="77777777" w:rsidR="00714651" w:rsidRPr="00425C5B" w:rsidRDefault="00714651" w:rsidP="00714651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894E64" w14:textId="77777777" w:rsidR="00714651" w:rsidRPr="00425C5B" w:rsidRDefault="00714651" w:rsidP="00714651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4E910A4D" w14:textId="77777777" w:rsidR="00714651" w:rsidRPr="00425C5B" w:rsidRDefault="00714651" w:rsidP="00714651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0CC589" w14:textId="2D44F9C0" w:rsidR="00714651" w:rsidRPr="004714DE" w:rsidRDefault="00714651" w:rsidP="0071465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425C5B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</w:tc>
        <w:tc>
          <w:tcPr>
            <w:tcW w:w="2070" w:type="dxa"/>
          </w:tcPr>
          <w:p w14:paraId="2702C74D" w14:textId="4A2E030E" w:rsidR="00714651" w:rsidRPr="004714DE" w:rsidRDefault="00714651" w:rsidP="0071465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Work on Vocabulary </w:t>
            </w:r>
          </w:p>
        </w:tc>
        <w:tc>
          <w:tcPr>
            <w:tcW w:w="1620" w:type="dxa"/>
          </w:tcPr>
          <w:p w14:paraId="623814CA" w14:textId="77777777" w:rsidR="00714651" w:rsidRPr="009B237F" w:rsidRDefault="00714651" w:rsidP="00714651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Formative</w:t>
            </w:r>
          </w:p>
          <w:p w14:paraId="1C826805" w14:textId="77777777" w:rsidR="00714651" w:rsidRPr="009B237F" w:rsidRDefault="00714651" w:rsidP="00714651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3-1</w:t>
            </w:r>
          </w:p>
          <w:p w14:paraId="30A4A718" w14:textId="51DD4B1A" w:rsidR="00714651" w:rsidRPr="00DD02B0" w:rsidRDefault="00714651" w:rsidP="00714651">
            <w:pPr>
              <w:rPr>
                <w:rFonts w:ascii="Times New Roman" w:hAnsi="Times New Roman"/>
                <w:b/>
              </w:rPr>
            </w:pPr>
            <w:r w:rsidRPr="009B237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Relations and Functions</w:t>
            </w:r>
          </w:p>
        </w:tc>
        <w:tc>
          <w:tcPr>
            <w:tcW w:w="2100" w:type="dxa"/>
          </w:tcPr>
          <w:p w14:paraId="319702A2" w14:textId="77777777" w:rsidR="00714651" w:rsidRDefault="00714651" w:rsidP="00714651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8A.8,8A.16,8A.18,8A.23,8A.32a,</w:t>
            </w:r>
          </w:p>
          <w:p w14:paraId="094CC0B2" w14:textId="77777777" w:rsidR="00714651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8A.33    </w:t>
            </w:r>
          </w:p>
          <w:p w14:paraId="3B0CC373" w14:textId="61F1AE89" w:rsidR="00714651" w:rsidRPr="000D79CC" w:rsidRDefault="00714651" w:rsidP="007146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1253049B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5EE8E4C7" w:rsidR="00812FC8" w:rsidRPr="00E359C8" w:rsidRDefault="00315A4C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DB30FC">
        <w:rPr>
          <w:rFonts w:ascii="Times New Roman" w:hAnsi="Times New Roman"/>
          <w:b/>
        </w:rPr>
        <w:t>9-30</w:t>
      </w:r>
      <w:r w:rsidR="002E7C7A">
        <w:rPr>
          <w:rFonts w:ascii="Times New Roman" w:hAnsi="Times New Roman"/>
          <w:b/>
        </w:rPr>
        <w:t>-202</w:t>
      </w:r>
      <w:r w:rsidR="002A3212">
        <w:rPr>
          <w:rFonts w:ascii="Times New Roman" w:hAnsi="Times New Roman"/>
          <w:b/>
        </w:rPr>
        <w:t>4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ED02" w14:textId="77777777" w:rsidR="00637475" w:rsidRDefault="00637475">
      <w:pPr>
        <w:spacing w:line="20" w:lineRule="exact"/>
      </w:pPr>
    </w:p>
  </w:endnote>
  <w:endnote w:type="continuationSeparator" w:id="0">
    <w:p w14:paraId="04B99D00" w14:textId="77777777" w:rsidR="00637475" w:rsidRDefault="00637475">
      <w:r>
        <w:t xml:space="preserve"> </w:t>
      </w:r>
    </w:p>
  </w:endnote>
  <w:endnote w:type="continuationNotice" w:id="1">
    <w:p w14:paraId="3038E56B" w14:textId="77777777" w:rsidR="00637475" w:rsidRDefault="006374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8CCA" w14:textId="77777777" w:rsidR="00637475" w:rsidRDefault="00637475">
      <w:r>
        <w:separator/>
      </w:r>
    </w:p>
  </w:footnote>
  <w:footnote w:type="continuationSeparator" w:id="0">
    <w:p w14:paraId="1E963337" w14:textId="77777777" w:rsidR="00637475" w:rsidRDefault="0063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0632E79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37AB8"/>
    <w:rsid w:val="00050180"/>
    <w:rsid w:val="0005068E"/>
    <w:rsid w:val="000A6816"/>
    <w:rsid w:val="000D79CC"/>
    <w:rsid w:val="000F0B7F"/>
    <w:rsid w:val="00101B95"/>
    <w:rsid w:val="00104A56"/>
    <w:rsid w:val="00127479"/>
    <w:rsid w:val="00137D9E"/>
    <w:rsid w:val="001579B0"/>
    <w:rsid w:val="00167C86"/>
    <w:rsid w:val="00192C3C"/>
    <w:rsid w:val="001A0E3A"/>
    <w:rsid w:val="001E46A7"/>
    <w:rsid w:val="001F3935"/>
    <w:rsid w:val="00200F0F"/>
    <w:rsid w:val="00231C16"/>
    <w:rsid w:val="00240B91"/>
    <w:rsid w:val="00272EFE"/>
    <w:rsid w:val="00280C4E"/>
    <w:rsid w:val="0028190C"/>
    <w:rsid w:val="00293389"/>
    <w:rsid w:val="0029537C"/>
    <w:rsid w:val="002A3212"/>
    <w:rsid w:val="002A5765"/>
    <w:rsid w:val="002D4327"/>
    <w:rsid w:val="002E7C7A"/>
    <w:rsid w:val="002F3773"/>
    <w:rsid w:val="002F5E61"/>
    <w:rsid w:val="0030560B"/>
    <w:rsid w:val="003068E0"/>
    <w:rsid w:val="00315A4C"/>
    <w:rsid w:val="00344587"/>
    <w:rsid w:val="00354E75"/>
    <w:rsid w:val="0035726E"/>
    <w:rsid w:val="00375507"/>
    <w:rsid w:val="00380323"/>
    <w:rsid w:val="00381FFF"/>
    <w:rsid w:val="003826BF"/>
    <w:rsid w:val="0039342F"/>
    <w:rsid w:val="003A05B8"/>
    <w:rsid w:val="003C48E1"/>
    <w:rsid w:val="003D13FD"/>
    <w:rsid w:val="003F18DB"/>
    <w:rsid w:val="003F6257"/>
    <w:rsid w:val="00413D8A"/>
    <w:rsid w:val="00447E85"/>
    <w:rsid w:val="00450D91"/>
    <w:rsid w:val="0046388B"/>
    <w:rsid w:val="00464182"/>
    <w:rsid w:val="004714DE"/>
    <w:rsid w:val="004816AC"/>
    <w:rsid w:val="00487999"/>
    <w:rsid w:val="004A1563"/>
    <w:rsid w:val="004A25B6"/>
    <w:rsid w:val="00503A34"/>
    <w:rsid w:val="00526AA4"/>
    <w:rsid w:val="00537727"/>
    <w:rsid w:val="00570703"/>
    <w:rsid w:val="005740CF"/>
    <w:rsid w:val="00584210"/>
    <w:rsid w:val="005A3396"/>
    <w:rsid w:val="005B0395"/>
    <w:rsid w:val="005B1B5A"/>
    <w:rsid w:val="005C0CD6"/>
    <w:rsid w:val="005E792F"/>
    <w:rsid w:val="005F3892"/>
    <w:rsid w:val="005F7472"/>
    <w:rsid w:val="005F777D"/>
    <w:rsid w:val="00621450"/>
    <w:rsid w:val="00637475"/>
    <w:rsid w:val="00641ECE"/>
    <w:rsid w:val="006466AE"/>
    <w:rsid w:val="006703FC"/>
    <w:rsid w:val="00676255"/>
    <w:rsid w:val="0069261B"/>
    <w:rsid w:val="006C561E"/>
    <w:rsid w:val="006D72C1"/>
    <w:rsid w:val="006E227E"/>
    <w:rsid w:val="006F7D57"/>
    <w:rsid w:val="00703B78"/>
    <w:rsid w:val="00714651"/>
    <w:rsid w:val="00726371"/>
    <w:rsid w:val="0073654D"/>
    <w:rsid w:val="00747A77"/>
    <w:rsid w:val="0075109D"/>
    <w:rsid w:val="0077442F"/>
    <w:rsid w:val="007C6492"/>
    <w:rsid w:val="00806B92"/>
    <w:rsid w:val="00812FC8"/>
    <w:rsid w:val="00844E26"/>
    <w:rsid w:val="0085196C"/>
    <w:rsid w:val="00861CBB"/>
    <w:rsid w:val="00866B1B"/>
    <w:rsid w:val="0088325B"/>
    <w:rsid w:val="00892725"/>
    <w:rsid w:val="008A148C"/>
    <w:rsid w:val="008B108D"/>
    <w:rsid w:val="008C7546"/>
    <w:rsid w:val="008F00E5"/>
    <w:rsid w:val="0090213A"/>
    <w:rsid w:val="0091001A"/>
    <w:rsid w:val="00914DBA"/>
    <w:rsid w:val="009279ED"/>
    <w:rsid w:val="00933162"/>
    <w:rsid w:val="009432DA"/>
    <w:rsid w:val="009610C1"/>
    <w:rsid w:val="009B50AD"/>
    <w:rsid w:val="009B6D72"/>
    <w:rsid w:val="009B71FD"/>
    <w:rsid w:val="009C02A2"/>
    <w:rsid w:val="009C1390"/>
    <w:rsid w:val="009D676D"/>
    <w:rsid w:val="009D7884"/>
    <w:rsid w:val="009E12EA"/>
    <w:rsid w:val="009E1A38"/>
    <w:rsid w:val="009F6239"/>
    <w:rsid w:val="00A268DA"/>
    <w:rsid w:val="00A30428"/>
    <w:rsid w:val="00A928F2"/>
    <w:rsid w:val="00A97084"/>
    <w:rsid w:val="00AA3C7E"/>
    <w:rsid w:val="00AF21A4"/>
    <w:rsid w:val="00AF7D51"/>
    <w:rsid w:val="00B233A0"/>
    <w:rsid w:val="00B321BF"/>
    <w:rsid w:val="00B54505"/>
    <w:rsid w:val="00B54555"/>
    <w:rsid w:val="00B5795E"/>
    <w:rsid w:val="00B64B33"/>
    <w:rsid w:val="00B72B76"/>
    <w:rsid w:val="00B8549B"/>
    <w:rsid w:val="00B857EC"/>
    <w:rsid w:val="00B86EBC"/>
    <w:rsid w:val="00B911B4"/>
    <w:rsid w:val="00C1179B"/>
    <w:rsid w:val="00C26DAA"/>
    <w:rsid w:val="00C32EF3"/>
    <w:rsid w:val="00C358B0"/>
    <w:rsid w:val="00C36E5A"/>
    <w:rsid w:val="00C50102"/>
    <w:rsid w:val="00C645DE"/>
    <w:rsid w:val="00CE70F8"/>
    <w:rsid w:val="00CF1FD1"/>
    <w:rsid w:val="00CF47BF"/>
    <w:rsid w:val="00D00CB0"/>
    <w:rsid w:val="00D03DEB"/>
    <w:rsid w:val="00D04127"/>
    <w:rsid w:val="00D06EDC"/>
    <w:rsid w:val="00D11236"/>
    <w:rsid w:val="00D279F8"/>
    <w:rsid w:val="00D41D3B"/>
    <w:rsid w:val="00D865C6"/>
    <w:rsid w:val="00DA197C"/>
    <w:rsid w:val="00DA1EB6"/>
    <w:rsid w:val="00DB30FC"/>
    <w:rsid w:val="00DC3357"/>
    <w:rsid w:val="00DC34C8"/>
    <w:rsid w:val="00DC5E4F"/>
    <w:rsid w:val="00DD02B0"/>
    <w:rsid w:val="00DE1EF3"/>
    <w:rsid w:val="00DE4325"/>
    <w:rsid w:val="00E04824"/>
    <w:rsid w:val="00E10A2B"/>
    <w:rsid w:val="00E21B95"/>
    <w:rsid w:val="00E359C8"/>
    <w:rsid w:val="00E4113F"/>
    <w:rsid w:val="00E842E2"/>
    <w:rsid w:val="00E86B25"/>
    <w:rsid w:val="00EA02AD"/>
    <w:rsid w:val="00EB3FDE"/>
    <w:rsid w:val="00EB4937"/>
    <w:rsid w:val="00EC6AEF"/>
    <w:rsid w:val="00EC6F73"/>
    <w:rsid w:val="00F0352F"/>
    <w:rsid w:val="00F34A22"/>
    <w:rsid w:val="00F3659D"/>
    <w:rsid w:val="00F422F3"/>
    <w:rsid w:val="00F4622A"/>
    <w:rsid w:val="00F54390"/>
    <w:rsid w:val="00F54D3E"/>
    <w:rsid w:val="00F65BD2"/>
    <w:rsid w:val="00F70AF9"/>
    <w:rsid w:val="00F76D8E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FD81E32-1524-42D9-91B4-8A60CE2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2012-08-24T01:12:00Z</cp:lastPrinted>
  <dcterms:created xsi:type="dcterms:W3CDTF">2024-09-26T21:53:00Z</dcterms:created>
  <dcterms:modified xsi:type="dcterms:W3CDTF">2024-09-26T21:53:00Z</dcterms:modified>
</cp:coreProperties>
</file>