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"/>
        <w:gridCol w:w="1890"/>
        <w:gridCol w:w="2790"/>
        <w:gridCol w:w="2993"/>
        <w:gridCol w:w="2767"/>
        <w:gridCol w:w="1080"/>
        <w:gridCol w:w="1943"/>
      </w:tblGrid>
      <w:tr w:rsidR="00812FC8" w14:paraId="7742EA4E" w14:textId="77777777" w:rsidTr="003C4E60">
        <w:tc>
          <w:tcPr>
            <w:tcW w:w="96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89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9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993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76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070E7B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2"/>
                <w:szCs w:val="12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2"/>
                <w:szCs w:val="12"/>
              </w:rPr>
              <w:t>EVALUATION</w:t>
            </w:r>
          </w:p>
        </w:tc>
        <w:tc>
          <w:tcPr>
            <w:tcW w:w="194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5465DF" w14:paraId="6B207296" w14:textId="77777777" w:rsidTr="003C4E60">
        <w:trPr>
          <w:trHeight w:val="558"/>
        </w:trPr>
        <w:tc>
          <w:tcPr>
            <w:tcW w:w="967" w:type="dxa"/>
            <w:shd w:val="pct15" w:color="auto" w:fill="auto"/>
          </w:tcPr>
          <w:p w14:paraId="3CC281AC" w14:textId="4C077629" w:rsidR="005465DF" w:rsidRPr="00DD02B0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5465DF" w:rsidRPr="00DD02B0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393A307D" w:rsidR="005465DF" w:rsidRPr="00DD02B0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1/6</w:t>
            </w:r>
          </w:p>
        </w:tc>
        <w:tc>
          <w:tcPr>
            <w:tcW w:w="1890" w:type="dxa"/>
          </w:tcPr>
          <w:p w14:paraId="7EC60B61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8.7:1-7</w:t>
            </w:r>
          </w:p>
          <w:p w14:paraId="52422A68" w14:textId="5496E04F" w:rsidR="00F10936" w:rsidRPr="00070E7B" w:rsidRDefault="00F10936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5300656C" w14:textId="7B64F9AC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</w:t>
            </w:r>
          </w:p>
          <w:p w14:paraId="5C3971EA" w14:textId="513FB0B5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Review</w:t>
            </w:r>
          </w:p>
        </w:tc>
        <w:tc>
          <w:tcPr>
            <w:tcW w:w="2790" w:type="dxa"/>
          </w:tcPr>
          <w:p w14:paraId="0EAF860C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8.7:1-7</w:t>
            </w:r>
          </w:p>
          <w:p w14:paraId="708FB415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53FC814A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</w:t>
            </w:r>
          </w:p>
          <w:p w14:paraId="18F8D0DF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Review Page 25</w:t>
            </w:r>
          </w:p>
          <w:p w14:paraId="1C71BE73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D3F7A0" w14:textId="76EF482E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3" w:type="dxa"/>
          </w:tcPr>
          <w:p w14:paraId="52A40789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79C1F0BA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203D073C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38CF71E5" w14:textId="692414AF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</w:tcPr>
          <w:p w14:paraId="604B3F6B" w14:textId="77777777" w:rsidR="005465DF" w:rsidRPr="00070E7B" w:rsidRDefault="005465DF" w:rsidP="005465DF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</w:t>
            </w:r>
          </w:p>
          <w:p w14:paraId="09511D96" w14:textId="2F195EDA" w:rsidR="005465DF" w:rsidRPr="00070E7B" w:rsidRDefault="00C34299" w:rsidP="005465D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 25</w:t>
            </w:r>
          </w:p>
        </w:tc>
        <w:tc>
          <w:tcPr>
            <w:tcW w:w="1080" w:type="dxa"/>
          </w:tcPr>
          <w:p w14:paraId="07E8AA3C" w14:textId="586BC574" w:rsidR="005465DF" w:rsidRPr="00070E7B" w:rsidRDefault="005465DF" w:rsidP="005465DF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</w:tcPr>
          <w:p w14:paraId="7E31AACE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52729307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0A654BFA" w14:textId="75BE592E" w:rsidR="005465DF" w:rsidRPr="00070E7B" w:rsidRDefault="005465DF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65DF" w14:paraId="26059AEF" w14:textId="77777777" w:rsidTr="003C4E60">
        <w:trPr>
          <w:trHeight w:val="432"/>
        </w:trPr>
        <w:tc>
          <w:tcPr>
            <w:tcW w:w="967" w:type="dxa"/>
            <w:shd w:val="pct15" w:color="auto" w:fill="auto"/>
          </w:tcPr>
          <w:p w14:paraId="589F4488" w14:textId="77777777" w:rsidR="005465DF" w:rsidRDefault="005465DF" w:rsidP="005465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62F03DA5" w:rsidR="005465DF" w:rsidRPr="00DD02B0" w:rsidRDefault="005465DF" w:rsidP="005465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1/7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4B5F4E16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22438FC4" w14:textId="1737C2C3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14EF09A7" w14:textId="6F3FA9F0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1-6</w:t>
            </w:r>
          </w:p>
          <w:p w14:paraId="3ED8205E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5E849A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4D7A492B" w14:textId="6B4F3331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double" w:sz="6" w:space="0" w:color="auto"/>
            </w:tcBorders>
          </w:tcPr>
          <w:p w14:paraId="31520F08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341764B2" w14:textId="51376CE9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007EE2C0" w14:textId="4F1613D4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1-6</w:t>
            </w:r>
          </w:p>
          <w:p w14:paraId="78E35472" w14:textId="517153D8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 Pages 27-28</w:t>
            </w:r>
          </w:p>
          <w:p w14:paraId="442B907A" w14:textId="7E20A00D" w:rsidR="005465DF" w:rsidRPr="00070E7B" w:rsidRDefault="00BB605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Problems ODDS IN CLASS</w:t>
            </w:r>
          </w:p>
          <w:p w14:paraId="6755D28E" w14:textId="500FD3D6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double" w:sz="6" w:space="0" w:color="auto"/>
            </w:tcBorders>
          </w:tcPr>
          <w:p w14:paraId="1C2CDCD7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0020F7E1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0BD22911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627B8CEB" w14:textId="7F217BEA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double" w:sz="6" w:space="0" w:color="auto"/>
            </w:tcBorders>
          </w:tcPr>
          <w:p w14:paraId="187E18BE" w14:textId="77777777" w:rsidR="005465DF" w:rsidRPr="00070E7B" w:rsidRDefault="005465DF" w:rsidP="005465DF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7307F5A9" w14:textId="77777777" w:rsidR="00BB605F" w:rsidRDefault="00BB605F" w:rsidP="00BB60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PAGES 27-28</w:t>
            </w:r>
          </w:p>
          <w:p w14:paraId="38D9EC76" w14:textId="7D9DDE2C" w:rsidR="00BB605F" w:rsidRPr="00070E7B" w:rsidRDefault="00BB605F" w:rsidP="00BB60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EVENS FOR HOMEWORK</w:t>
            </w: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14:paraId="1B514396" w14:textId="6C7C7F03" w:rsidR="005465DF" w:rsidRPr="00070E7B" w:rsidRDefault="005465DF" w:rsidP="005465D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bottom w:val="double" w:sz="6" w:space="0" w:color="auto"/>
            </w:tcBorders>
          </w:tcPr>
          <w:p w14:paraId="58D67A0A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3714C253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25672463" w14:textId="77777777" w:rsidR="005465DF" w:rsidRPr="00070E7B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00EBA832" w14:textId="77777777" w:rsidR="005465DF" w:rsidRPr="00070E7B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6BA04729" w14:textId="77777777" w:rsidR="005465DF" w:rsidRPr="00070E7B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8274818" w14:textId="6FCDD5A9" w:rsidR="005465DF" w:rsidRPr="00070E7B" w:rsidRDefault="005465DF" w:rsidP="005465DF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2FB4" w14:paraId="57D69C2A" w14:textId="77777777" w:rsidTr="009B7025">
        <w:trPr>
          <w:trHeight w:val="1512"/>
        </w:trPr>
        <w:tc>
          <w:tcPr>
            <w:tcW w:w="967" w:type="dxa"/>
            <w:shd w:val="pct15" w:color="auto" w:fill="auto"/>
          </w:tcPr>
          <w:p w14:paraId="401590FA" w14:textId="48E1A670" w:rsidR="000A2FB4" w:rsidRPr="00DD02B0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25A43825" w:rsidR="000A2FB4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280AA5FB" w14:textId="4E884084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1/8</w:t>
            </w:r>
          </w:p>
          <w:p w14:paraId="17A610FC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7ED9796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78140976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33BBDCFE" w14:textId="7B5B7890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7-11</w:t>
            </w:r>
          </w:p>
          <w:p w14:paraId="4919D01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51F28D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58E65CE7" w14:textId="46344DFB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double" w:sz="6" w:space="0" w:color="auto"/>
            </w:tcBorders>
          </w:tcPr>
          <w:p w14:paraId="28D2FB64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41030205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2B7159BA" w14:textId="16DAFED0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7-11</w:t>
            </w:r>
          </w:p>
          <w:p w14:paraId="368BFB3B" w14:textId="78B4044F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uations Applications Pages 29-30</w:t>
            </w:r>
          </w:p>
          <w:p w14:paraId="3331C4ED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Problems ODDS IN CLASS</w:t>
            </w:r>
          </w:p>
          <w:p w14:paraId="1886DD17" w14:textId="0A5847F2" w:rsidR="000A2FB4" w:rsidRPr="00070E7B" w:rsidRDefault="000A2FB4" w:rsidP="000A2F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double" w:sz="6" w:space="0" w:color="auto"/>
            </w:tcBorders>
          </w:tcPr>
          <w:p w14:paraId="175C7E4F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526657B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3B40F2F5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08DC86A9" w14:textId="57A6C70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double" w:sz="6" w:space="0" w:color="auto"/>
            </w:tcBorders>
          </w:tcPr>
          <w:p w14:paraId="45B5802A" w14:textId="77777777" w:rsidR="000A2FB4" w:rsidRPr="00070E7B" w:rsidRDefault="000A2FB4" w:rsidP="000A2FB4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5F0298F5" w14:textId="04EF7EC9" w:rsidR="000A2FB4" w:rsidRDefault="000A2FB4" w:rsidP="000A2F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PAGES 29-30</w:t>
            </w:r>
          </w:p>
          <w:p w14:paraId="0F26C9EE" w14:textId="01B2D6B5" w:rsidR="000A2FB4" w:rsidRPr="00070E7B" w:rsidRDefault="000A2FB4" w:rsidP="000A2F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EVENS FOR HOMEWORK</w:t>
            </w: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14:paraId="5E1D5C57" w14:textId="65194B85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bottom w:val="double" w:sz="6" w:space="0" w:color="auto"/>
            </w:tcBorders>
          </w:tcPr>
          <w:p w14:paraId="44E3A037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6B863C3E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17C1F456" w14:textId="77777777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06C74A9B" w14:textId="77777777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2685DB1A" w14:textId="77777777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BA01872" w14:textId="0B65F863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2FB4" w14:paraId="32A309D5" w14:textId="77777777" w:rsidTr="003C4E60">
        <w:trPr>
          <w:trHeight w:val="387"/>
        </w:trPr>
        <w:tc>
          <w:tcPr>
            <w:tcW w:w="967" w:type="dxa"/>
            <w:shd w:val="pct15" w:color="auto" w:fill="auto"/>
          </w:tcPr>
          <w:p w14:paraId="5F31CD6C" w14:textId="2BD4F8ED" w:rsidR="000A2FB4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245E6E39" w14:textId="2204B443" w:rsidR="000A2FB4" w:rsidRPr="00DD02B0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1/9</w:t>
            </w:r>
          </w:p>
          <w:p w14:paraId="307416E2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890" w:type="dxa"/>
          </w:tcPr>
          <w:p w14:paraId="6B7C362B" w14:textId="34171B04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ACAP  8.9, 8.9a,8.9b</w:t>
            </w:r>
          </w:p>
          <w:p w14:paraId="1736F90C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32FD0AB7" w14:textId="6EE1D4AB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1-7</w:t>
            </w:r>
          </w:p>
          <w:p w14:paraId="3090E1A7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2D8EF9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D2AEFE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Review for UNIT 5</w:t>
            </w: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 xml:space="preserve"> TEST</w:t>
            </w:r>
          </w:p>
          <w:p w14:paraId="2C8FF328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WITH  WORD PROBLEMS</w:t>
            </w:r>
          </w:p>
          <w:p w14:paraId="1499C602" w14:textId="327EF1DE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781B32E" w14:textId="77777777" w:rsidR="003F2C67" w:rsidRPr="00070E7B" w:rsidRDefault="003F2C67" w:rsidP="003F2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ACAP  8.9, 8.9a,8.9b</w:t>
            </w:r>
          </w:p>
          <w:p w14:paraId="65C3A9AD" w14:textId="77777777" w:rsidR="003F2C67" w:rsidRPr="00070E7B" w:rsidRDefault="003F2C67" w:rsidP="003F2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1E513402" w14:textId="77777777" w:rsidR="003F2C67" w:rsidRPr="00070E7B" w:rsidRDefault="003F2C67" w:rsidP="003F2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1-7</w:t>
            </w:r>
          </w:p>
          <w:p w14:paraId="40116BFA" w14:textId="77777777" w:rsidR="000A2FB4" w:rsidRDefault="000A2FB4" w:rsidP="000A2F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682BFC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Review for</w:t>
            </w:r>
          </w:p>
          <w:p w14:paraId="726C5E67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UNIT 5</w:t>
            </w: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26E78FF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  <w:p w14:paraId="2324B7EA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WITH  WORD </w:t>
            </w:r>
          </w:p>
          <w:p w14:paraId="52B0475A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4FAE1C24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7A5FC0" w14:textId="77777777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PAGE 23 AND HW#6</w:t>
            </w:r>
          </w:p>
          <w:p w14:paraId="6A4E0188" w14:textId="5760B054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93" w:type="dxa"/>
          </w:tcPr>
          <w:p w14:paraId="22B83E51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113B5CA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2D5F3BF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4D9DB132" w14:textId="4835B82E" w:rsidR="000A2FB4" w:rsidRPr="00070E7B" w:rsidRDefault="000A2FB4" w:rsidP="000A2F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67" w:type="dxa"/>
          </w:tcPr>
          <w:p w14:paraId="398CCB93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Page 23-</w:t>
            </w:r>
          </w:p>
          <w:p w14:paraId="696A9380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Comparing Methods</w:t>
            </w:r>
          </w:p>
          <w:p w14:paraId="38A9922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59D224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Do Problem 1 by Sub</w:t>
            </w:r>
          </w:p>
          <w:p w14:paraId="7CDF8A56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Do Problem 2 by Elimination</w:t>
            </w:r>
          </w:p>
          <w:p w14:paraId="26CB0E96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Do Problem 3 by Graphing</w:t>
            </w:r>
          </w:p>
          <w:p w14:paraId="56FB6862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E053E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000975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HW#6-Word Problems</w:t>
            </w:r>
          </w:p>
          <w:p w14:paraId="3E7791FD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Page 31-32</w:t>
            </w:r>
          </w:p>
          <w:p w14:paraId="0C287180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Problems: 1,2,4,6,8</w:t>
            </w:r>
          </w:p>
          <w:p w14:paraId="35A3AF7E" w14:textId="7FF69A00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9056ED" w14:textId="678C281D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06970622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6AD2F687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1AE7332D" w14:textId="5738D528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2FB4" w14:paraId="73B2E0C6" w14:textId="77777777" w:rsidTr="009E0541">
        <w:trPr>
          <w:trHeight w:val="1529"/>
        </w:trPr>
        <w:tc>
          <w:tcPr>
            <w:tcW w:w="96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0A2FB4" w:rsidRPr="00DD02B0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014E6BB5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521177FA" w14:textId="24DC0512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1/10</w:t>
            </w:r>
          </w:p>
          <w:p w14:paraId="033491CF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890" w:type="dxa"/>
          </w:tcPr>
          <w:p w14:paraId="4077723A" w14:textId="77777777" w:rsidR="000A2FB4" w:rsidRPr="005662A7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662A7">
              <w:rPr>
                <w:rFonts w:ascii="Times New Roman" w:hAnsi="Times New Roman"/>
                <w:b/>
                <w:sz w:val="20"/>
              </w:rPr>
              <w:t>Unit 5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 w:rsidRPr="005662A7">
              <w:rPr>
                <w:rFonts w:ascii="Times New Roman" w:hAnsi="Times New Roman"/>
                <w:b/>
                <w:sz w:val="20"/>
              </w:rPr>
              <w:t xml:space="preserve"> Test with Word Problems</w:t>
            </w:r>
          </w:p>
          <w:p w14:paraId="12CA5977" w14:textId="49A41911" w:rsidR="000A2FB4" w:rsidRPr="006753D0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0" w:type="dxa"/>
          </w:tcPr>
          <w:p w14:paraId="4165F549" w14:textId="77777777" w:rsidR="000A2FB4" w:rsidRPr="005662A7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662A7">
              <w:rPr>
                <w:rFonts w:ascii="Times New Roman" w:hAnsi="Times New Roman"/>
                <w:b/>
                <w:sz w:val="20"/>
              </w:rPr>
              <w:t>Unit 5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 w:rsidRPr="005662A7">
              <w:rPr>
                <w:rFonts w:ascii="Times New Roman" w:hAnsi="Times New Roman"/>
                <w:b/>
                <w:sz w:val="20"/>
              </w:rPr>
              <w:t xml:space="preserve"> Test with Word Problems</w:t>
            </w:r>
          </w:p>
          <w:p w14:paraId="77D6E499" w14:textId="17F01C30" w:rsidR="000A2FB4" w:rsidRPr="006753D0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93" w:type="dxa"/>
          </w:tcPr>
          <w:p w14:paraId="7F7FBFA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62E8EE44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1D099D51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0A0CC589" w14:textId="10B88DB1" w:rsidR="000A2FB4" w:rsidRPr="00A225EC" w:rsidRDefault="000A2FB4" w:rsidP="000A2FB4">
            <w:pPr>
              <w:pStyle w:val="ListParagraph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</w:tcPr>
          <w:p w14:paraId="14E4F482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8.9,8.9a,8.9b</w:t>
            </w:r>
          </w:p>
          <w:p w14:paraId="2E84EF07" w14:textId="0E8ED289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8-13</w:t>
            </w:r>
            <w:bookmarkStart w:id="0" w:name="_GoBack"/>
            <w:bookmarkEnd w:id="0"/>
          </w:p>
          <w:p w14:paraId="3CD2A42E" w14:textId="77777777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02C74D" w14:textId="37B90198" w:rsidR="000A2FB4" w:rsidRPr="006013A4" w:rsidRDefault="000A2FB4" w:rsidP="000A2F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F13ADF" w14:textId="77777777" w:rsidR="000A2FB4" w:rsidRPr="005662A7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46EB1">
              <w:rPr>
                <w:rFonts w:ascii="Times New Roman" w:hAnsi="Times New Roman"/>
                <w:b/>
                <w:sz w:val="20"/>
                <w:highlight w:val="yellow"/>
              </w:rPr>
              <w:t>Unit 5A Test with Word Problems</w:t>
            </w:r>
          </w:p>
          <w:p w14:paraId="30A4A718" w14:textId="376282A9" w:rsidR="000A2FB4" w:rsidRPr="00DD02B0" w:rsidRDefault="000A2FB4" w:rsidP="000A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3" w:type="dxa"/>
          </w:tcPr>
          <w:p w14:paraId="7C6C65C2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6588C147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3B0CC373" w14:textId="5399ACDB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2418BFFB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7FE30DD2" w:rsidR="00812FC8" w:rsidRPr="00E359C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BD2A51">
        <w:rPr>
          <w:rFonts w:ascii="Times New Roman" w:hAnsi="Times New Roman"/>
          <w:b/>
        </w:rPr>
        <w:t>1-6</w:t>
      </w:r>
      <w:r w:rsidR="00FB6E11">
        <w:rPr>
          <w:rFonts w:ascii="Times New Roman" w:hAnsi="Times New Roman"/>
          <w:b/>
        </w:rPr>
        <w:t>-202</w:t>
      </w:r>
      <w:r w:rsidR="00BD2A51">
        <w:rPr>
          <w:rFonts w:ascii="Times New Roman" w:hAnsi="Times New Roman"/>
          <w:b/>
        </w:rPr>
        <w:t>5</w:t>
      </w:r>
    </w:p>
    <w:p w14:paraId="46A7CAA6" w14:textId="77777777" w:rsidR="00812FC8" w:rsidRPr="009610C1" w:rsidRDefault="00812FC8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CB79" w14:textId="77777777" w:rsidR="000C100C" w:rsidRDefault="000C100C">
      <w:pPr>
        <w:spacing w:line="20" w:lineRule="exact"/>
      </w:pPr>
    </w:p>
  </w:endnote>
  <w:endnote w:type="continuationSeparator" w:id="0">
    <w:p w14:paraId="05925670" w14:textId="77777777" w:rsidR="000C100C" w:rsidRDefault="000C100C">
      <w:r>
        <w:t xml:space="preserve"> </w:t>
      </w:r>
    </w:p>
  </w:endnote>
  <w:endnote w:type="continuationNotice" w:id="1">
    <w:p w14:paraId="6652E8EC" w14:textId="77777777" w:rsidR="000C100C" w:rsidRDefault="000C10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AD49" w14:textId="77777777" w:rsidR="000C100C" w:rsidRDefault="000C100C">
      <w:r>
        <w:separator/>
      </w:r>
    </w:p>
  </w:footnote>
  <w:footnote w:type="continuationSeparator" w:id="0">
    <w:p w14:paraId="6D77A9BE" w14:textId="77777777" w:rsidR="000C100C" w:rsidRDefault="000C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6242E"/>
    <w:rsid w:val="00070E7B"/>
    <w:rsid w:val="000A2FB4"/>
    <w:rsid w:val="000C100C"/>
    <w:rsid w:val="000D2460"/>
    <w:rsid w:val="000E29C1"/>
    <w:rsid w:val="000F0B7F"/>
    <w:rsid w:val="00104A56"/>
    <w:rsid w:val="00127610"/>
    <w:rsid w:val="00137D9E"/>
    <w:rsid w:val="00144A02"/>
    <w:rsid w:val="001A0E3A"/>
    <w:rsid w:val="001C48BC"/>
    <w:rsid w:val="001F3935"/>
    <w:rsid w:val="00223C41"/>
    <w:rsid w:val="00231C16"/>
    <w:rsid w:val="00254988"/>
    <w:rsid w:val="00254F23"/>
    <w:rsid w:val="00272EFE"/>
    <w:rsid w:val="00277655"/>
    <w:rsid w:val="00280C4E"/>
    <w:rsid w:val="00293389"/>
    <w:rsid w:val="0029537C"/>
    <w:rsid w:val="002A5765"/>
    <w:rsid w:val="002D4327"/>
    <w:rsid w:val="002E68D2"/>
    <w:rsid w:val="00344587"/>
    <w:rsid w:val="00347A23"/>
    <w:rsid w:val="0035726E"/>
    <w:rsid w:val="00375507"/>
    <w:rsid w:val="00376DEF"/>
    <w:rsid w:val="00380323"/>
    <w:rsid w:val="003825A2"/>
    <w:rsid w:val="003A05B8"/>
    <w:rsid w:val="003C48E1"/>
    <w:rsid w:val="003C4E60"/>
    <w:rsid w:val="003D53CB"/>
    <w:rsid w:val="003F2C67"/>
    <w:rsid w:val="003F6B21"/>
    <w:rsid w:val="0046388B"/>
    <w:rsid w:val="00463CC6"/>
    <w:rsid w:val="004A25B6"/>
    <w:rsid w:val="004C44A4"/>
    <w:rsid w:val="004F6F7F"/>
    <w:rsid w:val="00503A34"/>
    <w:rsid w:val="00506835"/>
    <w:rsid w:val="00523D8A"/>
    <w:rsid w:val="00537727"/>
    <w:rsid w:val="005465DF"/>
    <w:rsid w:val="005662A7"/>
    <w:rsid w:val="00570703"/>
    <w:rsid w:val="0057630C"/>
    <w:rsid w:val="005A3396"/>
    <w:rsid w:val="005B0395"/>
    <w:rsid w:val="005B03AB"/>
    <w:rsid w:val="005B1B5A"/>
    <w:rsid w:val="005F3892"/>
    <w:rsid w:val="005F7472"/>
    <w:rsid w:val="006013A4"/>
    <w:rsid w:val="00621450"/>
    <w:rsid w:val="00641ECE"/>
    <w:rsid w:val="006703FC"/>
    <w:rsid w:val="006753D0"/>
    <w:rsid w:val="006A2916"/>
    <w:rsid w:val="006B40A4"/>
    <w:rsid w:val="006C6B28"/>
    <w:rsid w:val="006D72C1"/>
    <w:rsid w:val="00703B78"/>
    <w:rsid w:val="00730DD2"/>
    <w:rsid w:val="00736B31"/>
    <w:rsid w:val="00747A77"/>
    <w:rsid w:val="0075109D"/>
    <w:rsid w:val="0076716F"/>
    <w:rsid w:val="0077442F"/>
    <w:rsid w:val="00775AF4"/>
    <w:rsid w:val="007C6492"/>
    <w:rsid w:val="007F7CCB"/>
    <w:rsid w:val="00806B92"/>
    <w:rsid w:val="00812FC8"/>
    <w:rsid w:val="00815DB9"/>
    <w:rsid w:val="00844E26"/>
    <w:rsid w:val="00855CC7"/>
    <w:rsid w:val="00861CBB"/>
    <w:rsid w:val="00883075"/>
    <w:rsid w:val="0088325B"/>
    <w:rsid w:val="00892725"/>
    <w:rsid w:val="00897031"/>
    <w:rsid w:val="008A5019"/>
    <w:rsid w:val="008B108D"/>
    <w:rsid w:val="008C7546"/>
    <w:rsid w:val="008D1AAA"/>
    <w:rsid w:val="0091001A"/>
    <w:rsid w:val="00914012"/>
    <w:rsid w:val="009279ED"/>
    <w:rsid w:val="0093009B"/>
    <w:rsid w:val="00933162"/>
    <w:rsid w:val="0093608E"/>
    <w:rsid w:val="009432DA"/>
    <w:rsid w:val="00960CF4"/>
    <w:rsid w:val="009610C1"/>
    <w:rsid w:val="00980DDA"/>
    <w:rsid w:val="009B6D72"/>
    <w:rsid w:val="009C061A"/>
    <w:rsid w:val="009C1390"/>
    <w:rsid w:val="009D7884"/>
    <w:rsid w:val="009E12EA"/>
    <w:rsid w:val="009E1A38"/>
    <w:rsid w:val="009F6239"/>
    <w:rsid w:val="00A225EC"/>
    <w:rsid w:val="00A30428"/>
    <w:rsid w:val="00A97084"/>
    <w:rsid w:val="00AA14FE"/>
    <w:rsid w:val="00AA603B"/>
    <w:rsid w:val="00B46EB1"/>
    <w:rsid w:val="00B5795E"/>
    <w:rsid w:val="00B72B76"/>
    <w:rsid w:val="00B77721"/>
    <w:rsid w:val="00B8549B"/>
    <w:rsid w:val="00B857EC"/>
    <w:rsid w:val="00B86EBC"/>
    <w:rsid w:val="00B911B4"/>
    <w:rsid w:val="00BB605F"/>
    <w:rsid w:val="00BC39C1"/>
    <w:rsid w:val="00BD2A51"/>
    <w:rsid w:val="00BE30A5"/>
    <w:rsid w:val="00BE3229"/>
    <w:rsid w:val="00C01A15"/>
    <w:rsid w:val="00C1179B"/>
    <w:rsid w:val="00C32EF3"/>
    <w:rsid w:val="00C34299"/>
    <w:rsid w:val="00C358B0"/>
    <w:rsid w:val="00C645DE"/>
    <w:rsid w:val="00C734B0"/>
    <w:rsid w:val="00C75E92"/>
    <w:rsid w:val="00C876DC"/>
    <w:rsid w:val="00CD6F89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40F8E"/>
    <w:rsid w:val="00D41D3B"/>
    <w:rsid w:val="00D865C6"/>
    <w:rsid w:val="00D91291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B4937"/>
    <w:rsid w:val="00EC3FAE"/>
    <w:rsid w:val="00EF7136"/>
    <w:rsid w:val="00F10936"/>
    <w:rsid w:val="00F3659D"/>
    <w:rsid w:val="00F4622A"/>
    <w:rsid w:val="00F505C2"/>
    <w:rsid w:val="00F54D3E"/>
    <w:rsid w:val="00F65BD2"/>
    <w:rsid w:val="00FB0747"/>
    <w:rsid w:val="00FB39DD"/>
    <w:rsid w:val="00FB6E1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251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9</cp:revision>
  <cp:lastPrinted>2022-01-06T19:16:00Z</cp:lastPrinted>
  <dcterms:created xsi:type="dcterms:W3CDTF">2024-12-02T21:29:00Z</dcterms:created>
  <dcterms:modified xsi:type="dcterms:W3CDTF">2024-12-16T19:57:00Z</dcterms:modified>
</cp:coreProperties>
</file>