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4E53CD"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1139B1D4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29DEFA6" w14:textId="77777777" w:rsidR="00211798" w:rsidRDefault="00211798" w:rsidP="00211798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</w:p>
    <w:p w14:paraId="14C9B193" w14:textId="1D456859" w:rsidR="00664D89" w:rsidRDefault="00664D89" w:rsidP="00211798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2D015066">
        <w:rPr>
          <w:rFonts w:ascii="Times New Roman" w:hAnsi="Times New Roman"/>
          <w:sz w:val="20"/>
          <w:szCs w:val="20"/>
        </w:rPr>
        <w:t>Teacher:</w:t>
      </w:r>
      <w:r w:rsidR="00F07E5A" w:rsidRPr="2D015066">
        <w:rPr>
          <w:rFonts w:ascii="Times New Roman" w:hAnsi="Times New Roman"/>
          <w:noProof/>
          <w:sz w:val="20"/>
          <w:szCs w:val="20"/>
        </w:rPr>
        <w:t xml:space="preserve"> </w:t>
      </w:r>
      <w:r w:rsidR="00211798">
        <w:rPr>
          <w:rFonts w:ascii="Times New Roman" w:hAnsi="Times New Roman"/>
          <w:noProof/>
          <w:sz w:val="20"/>
          <w:szCs w:val="20"/>
          <w:u w:val="single"/>
        </w:rPr>
        <w:t>Yolanda Randolph</w:t>
      </w:r>
      <w:r w:rsidRPr="2D015066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60C6185C" w:rsidRPr="2D015066">
        <w:rPr>
          <w:rFonts w:ascii="Times New Roman" w:hAnsi="Times New Roman"/>
          <w:sz w:val="20"/>
          <w:szCs w:val="20"/>
        </w:rPr>
        <w:t xml:space="preserve">           </w:t>
      </w:r>
      <w:r w:rsidR="00211798">
        <w:rPr>
          <w:rFonts w:ascii="Times New Roman" w:hAnsi="Times New Roman"/>
          <w:sz w:val="20"/>
          <w:szCs w:val="20"/>
        </w:rPr>
        <w:t xml:space="preserve"> </w:t>
      </w:r>
      <w:r w:rsidR="60C6185C" w:rsidRPr="2D015066">
        <w:rPr>
          <w:rFonts w:ascii="Times New Roman" w:hAnsi="Times New Roman"/>
          <w:sz w:val="20"/>
          <w:szCs w:val="20"/>
        </w:rPr>
        <w:t xml:space="preserve"> </w:t>
      </w:r>
      <w:r w:rsidRPr="2D015066">
        <w:rPr>
          <w:rFonts w:ascii="Times New Roman" w:hAnsi="Times New Roman"/>
          <w:sz w:val="20"/>
          <w:szCs w:val="20"/>
        </w:rPr>
        <w:t>Date</w:t>
      </w:r>
      <w:r w:rsidR="2E36A8CE" w:rsidRPr="2D015066">
        <w:rPr>
          <w:rFonts w:ascii="Times New Roman" w:hAnsi="Times New Roman"/>
          <w:sz w:val="20"/>
          <w:szCs w:val="20"/>
        </w:rPr>
        <w:t>:</w:t>
      </w:r>
      <w:r w:rsidR="4EEE177D" w:rsidRPr="2D015066">
        <w:rPr>
          <w:rFonts w:ascii="Times New Roman" w:hAnsi="Times New Roman"/>
          <w:noProof/>
          <w:sz w:val="20"/>
          <w:szCs w:val="20"/>
        </w:rPr>
        <w:t xml:space="preserve"> </w:t>
      </w:r>
      <w:r w:rsidR="4EEE177D" w:rsidRPr="00211798">
        <w:rPr>
          <w:rFonts w:ascii="Times New Roman" w:hAnsi="Times New Roman"/>
          <w:noProof/>
          <w:sz w:val="20"/>
          <w:szCs w:val="20"/>
          <w:u w:val="single"/>
        </w:rPr>
        <w:t xml:space="preserve">September </w:t>
      </w:r>
      <w:r w:rsidR="00AA2A45">
        <w:rPr>
          <w:rFonts w:ascii="Times New Roman" w:hAnsi="Times New Roman"/>
          <w:noProof/>
          <w:sz w:val="20"/>
          <w:szCs w:val="20"/>
          <w:u w:val="single"/>
        </w:rPr>
        <w:t>0</w:t>
      </w:r>
      <w:r w:rsidR="4EEE177D" w:rsidRPr="00211798">
        <w:rPr>
          <w:rFonts w:ascii="Times New Roman" w:hAnsi="Times New Roman"/>
          <w:noProof/>
          <w:sz w:val="20"/>
          <w:szCs w:val="20"/>
          <w:u w:val="single"/>
        </w:rPr>
        <w:t>9-13, 2024</w:t>
      </w:r>
      <w:r w:rsidR="4EEE177D" w:rsidRPr="2D015066">
        <w:rPr>
          <w:rFonts w:ascii="Times New Roman" w:hAnsi="Times New Roman"/>
          <w:noProof/>
          <w:sz w:val="20"/>
          <w:szCs w:val="20"/>
        </w:rPr>
        <w:t xml:space="preserve">         </w:t>
      </w:r>
      <w:r w:rsidR="0CCAB7F0" w:rsidRPr="2D015066">
        <w:rPr>
          <w:rFonts w:ascii="Times New Roman" w:hAnsi="Times New Roman"/>
          <w:noProof/>
          <w:sz w:val="20"/>
          <w:szCs w:val="20"/>
        </w:rPr>
        <w:t xml:space="preserve">                 </w:t>
      </w:r>
      <w:r w:rsidR="4EEE177D" w:rsidRPr="2D015066">
        <w:rPr>
          <w:rFonts w:ascii="Times New Roman" w:hAnsi="Times New Roman"/>
          <w:noProof/>
          <w:sz w:val="20"/>
          <w:szCs w:val="20"/>
        </w:rPr>
        <w:t xml:space="preserve"> </w:t>
      </w:r>
      <w:r w:rsidRPr="2D015066">
        <w:rPr>
          <w:rFonts w:ascii="Times New Roman" w:hAnsi="Times New Roman"/>
          <w:sz w:val="20"/>
          <w:szCs w:val="20"/>
        </w:rPr>
        <w:t xml:space="preserve">Subject: </w:t>
      </w:r>
      <w:r w:rsidR="00F07E5A" w:rsidRPr="2D015066">
        <w:rPr>
          <w:rFonts w:ascii="Times New Roman" w:hAnsi="Times New Roman"/>
          <w:noProof/>
          <w:sz w:val="20"/>
          <w:szCs w:val="20"/>
        </w:rPr>
        <w:t xml:space="preserve"> </w:t>
      </w:r>
      <w:r w:rsidR="00F07E5A" w:rsidRPr="2D015066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2D015066">
        <w:rPr>
          <w:rFonts w:ascii="Times New Roman" w:hAnsi="Times New Roman"/>
          <w:sz w:val="20"/>
          <w:szCs w:val="20"/>
        </w:rPr>
        <w:t xml:space="preserve">    </w:t>
      </w:r>
      <w:r w:rsidRPr="2D015066">
        <w:rPr>
          <w:rFonts w:ascii="Times New Roman" w:hAnsi="Times New Roman"/>
          <w:noProof/>
          <w:sz w:val="20"/>
          <w:szCs w:val="20"/>
        </w:rPr>
        <w:t xml:space="preserve">           </w:t>
      </w:r>
      <w:r w:rsidR="00211798">
        <w:rPr>
          <w:rFonts w:ascii="Times New Roman" w:hAnsi="Times New Roman"/>
          <w:noProof/>
          <w:sz w:val="20"/>
          <w:szCs w:val="20"/>
        </w:rPr>
        <w:t xml:space="preserve">       Period: </w:t>
      </w:r>
      <w:r w:rsidRPr="2D015066">
        <w:rPr>
          <w:rFonts w:ascii="Times New Roman" w:hAnsi="Times New Roman"/>
          <w:noProof/>
          <w:sz w:val="20"/>
          <w:szCs w:val="20"/>
        </w:rPr>
        <w:t xml:space="preserve"> </w:t>
      </w:r>
      <w:r w:rsidR="00211798" w:rsidRPr="00211798">
        <w:rPr>
          <w:rFonts w:ascii="Times New Roman" w:hAnsi="Times New Roman"/>
          <w:noProof/>
          <w:sz w:val="20"/>
          <w:szCs w:val="20"/>
          <w:u w:val="single"/>
        </w:rPr>
        <w:t>Sixth</w:t>
      </w:r>
      <w:r w:rsidRPr="00211798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Pr="2D015066">
        <w:rPr>
          <w:rFonts w:ascii="Times New Roman" w:hAnsi="Times New Roman"/>
          <w:noProof/>
          <w:sz w:val="20"/>
          <w:szCs w:val="20"/>
        </w:rPr>
        <w:t xml:space="preserve">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52D05244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108038AA" w:rsidR="00807FEE" w:rsidRPr="00375350" w:rsidRDefault="139267C4" w:rsidP="52D0524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H-CG-10 Recognize functions of the Declaration of Independence and </w:t>
            </w:r>
            <w:r w:rsidR="14742BB1" w:rsidRPr="52D05244">
              <w:rPr>
                <w:rFonts w:ascii="Times New Roman" w:hAnsi="Times New Roman"/>
                <w:sz w:val="22"/>
                <w:szCs w:val="22"/>
              </w:rPr>
              <w:t>the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Constitution of </w:t>
            </w:r>
            <w:r w:rsidR="38BB135B" w:rsidRPr="52D05244">
              <w:rPr>
                <w:rFonts w:ascii="Times New Roman" w:hAnsi="Times New Roman"/>
                <w:sz w:val="22"/>
                <w:szCs w:val="22"/>
              </w:rPr>
              <w:t>the United States</w:t>
            </w:r>
            <w:r w:rsidR="1EFF8977" w:rsidRPr="52D052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2D05244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6144337E" w:rsidR="00056628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26B2B17B" w14:textId="6F6F6027" w:rsidR="00375350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6979B8F2" w14:textId="1E116A13" w:rsidR="36E71841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11798" w:rsidRPr="00530A91" w14:paraId="34248888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717C1D66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Vocabulary Words:</w:t>
            </w:r>
          </w:p>
          <w:p w14:paraId="02BC2602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6494C3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B8AB75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18D640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83CB21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B9F1B4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DE7CB1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FE4839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0D1FDD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38071F" w14:textId="77777777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B22AE6" w14:textId="3B50D9B0" w:rsidR="00211798" w:rsidRDefault="00211798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5067EB69" w:rsidR="00664D89" w:rsidRDefault="00211798" w:rsidP="00F37E70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</w:rPr>
        <w:lastRenderedPageBreak/>
        <w:t>P</w:t>
      </w:r>
      <w:r w:rsidR="00664D89" w:rsidRPr="00F37E70">
        <w:rPr>
          <w:rFonts w:ascii="Times New Roman" w:hAnsi="Times New Roman"/>
          <w:b/>
          <w:bCs/>
        </w:rPr>
        <w:t>ROCEDURAL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68"/>
        <w:gridCol w:w="2551"/>
        <w:gridCol w:w="2612"/>
        <w:gridCol w:w="2589"/>
        <w:gridCol w:w="2587"/>
        <w:gridCol w:w="2379"/>
        <w:gridCol w:w="532"/>
      </w:tblGrid>
      <w:tr w:rsidR="00664D89" w14:paraId="54292C63" w14:textId="77777777" w:rsidTr="52D05244">
        <w:trPr>
          <w:trHeight w:val="73"/>
        </w:trPr>
        <w:tc>
          <w:tcPr>
            <w:tcW w:w="153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589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91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52D05244">
        <w:trPr>
          <w:trHeight w:val="73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1EC6261" w14:textId="55796FAC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512B4E8F" w14:textId="3F5A3A89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</w:t>
            </w:r>
            <w:r w:rsidR="2A4931A4" w:rsidRPr="52D05244">
              <w:rPr>
                <w:b w:val="0"/>
                <w:sz w:val="22"/>
                <w:szCs w:val="22"/>
              </w:rPr>
              <w:t>cuments help protect our rights?</w:t>
            </w:r>
          </w:p>
          <w:p w14:paraId="4E2E90DB" w14:textId="2A01E356" w:rsidR="00301CD1" w:rsidRPr="00E5645F" w:rsidRDefault="2A4931A4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017C4531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5E86B2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1CE126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29688E9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4CF8C413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3AF82765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5BF1F736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F6602C" w14:textId="5E5E9747" w:rsidR="00301CD1" w:rsidRPr="00E5645F" w:rsidRDefault="00301CD1" w:rsidP="52D05244"/>
        </w:tc>
        <w:tc>
          <w:tcPr>
            <w:tcW w:w="2589" w:type="dxa"/>
            <w:tcBorders>
              <w:top w:val="single" w:sz="12" w:space="0" w:color="auto"/>
            </w:tcBorders>
          </w:tcPr>
          <w:p w14:paraId="0248C23D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5032C80A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1F920FAE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0FD58A69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D44B15" w14:textId="43078486" w:rsidR="00301CD1" w:rsidRPr="00E5645F" w:rsidRDefault="00301CD1" w:rsidP="52D05244"/>
        </w:tc>
        <w:tc>
          <w:tcPr>
            <w:tcW w:w="2587" w:type="dxa"/>
            <w:tcBorders>
              <w:top w:val="single" w:sz="12" w:space="0" w:color="auto"/>
            </w:tcBorders>
          </w:tcPr>
          <w:p w14:paraId="777C42D2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62C0C38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517C6292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3B444973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128F6" w14:textId="61A151CF" w:rsidR="00301CD1" w:rsidRPr="00E5645F" w:rsidRDefault="00301CD1" w:rsidP="52D05244"/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564896FF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4CC0475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7FEBE063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774DB443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9D5863" w14:textId="5E7BD321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CD6" w14:paraId="243C26FC" w14:textId="77777777" w:rsidTr="52D05244">
        <w:trPr>
          <w:trHeight w:val="348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0A43539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7BD60B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94E1A9B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DF844C6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7E4AF0C1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098ADCC5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84E7852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D1401AC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9EB32B4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E683315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47BC789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730A93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5680CAC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4868F38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56AADFF" w14:textId="1FB6386E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12" w:space="0" w:color="auto"/>
            </w:tcBorders>
          </w:tcPr>
          <w:p w14:paraId="6D52185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09A8E85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609D586F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AFAA36F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C569527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35B45E42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A43F03C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8A1B8B2" w14:textId="2F9E4A82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462EE733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5CB202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0CE0C72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374C325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02B37C2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4CDE0C6F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4938AEB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F377330" w14:textId="4720FDC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61BFADE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15B09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F72EBB0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06EA2740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F8EAA5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13E57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5CA50B1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D4AA8D8" w14:textId="0E11C0A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4D89" w14:paraId="632169B7" w14:textId="77777777" w:rsidTr="52D05244">
        <w:trPr>
          <w:trHeight w:val="813"/>
        </w:trPr>
        <w:tc>
          <w:tcPr>
            <w:tcW w:w="153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51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9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7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911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52D05244">
        <w:trPr>
          <w:trHeight w:val="273"/>
        </w:trPr>
        <w:tc>
          <w:tcPr>
            <w:tcW w:w="153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51" w:type="dxa"/>
          </w:tcPr>
          <w:p w14:paraId="439D7D45" w14:textId="0FB9A1EC" w:rsidR="008D050D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Unit: </w:t>
            </w:r>
            <w:r w:rsidR="740FF456" w:rsidRPr="52D05244">
              <w:rPr>
                <w:rFonts w:ascii="Times New Roman" w:hAnsi="Times New Roman"/>
                <w:sz w:val="22"/>
                <w:szCs w:val="22"/>
              </w:rPr>
              <w:t>Civics and Government</w:t>
            </w:r>
          </w:p>
          <w:p w14:paraId="63336729" w14:textId="2EBBC985" w:rsidR="005935E0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56D25FD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285C1566" w:rsidRPr="52D05244">
              <w:rPr>
                <w:rFonts w:ascii="Times New Roman" w:hAnsi="Times New Roman"/>
                <w:sz w:val="22"/>
                <w:szCs w:val="22"/>
              </w:rPr>
              <w:t>Important Documents</w:t>
            </w:r>
          </w:p>
          <w:p w14:paraId="26B4FBDA" w14:textId="3727BD62" w:rsidR="00F25CD6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Importa</w:t>
            </w:r>
            <w:r w:rsidR="2C1EC078" w:rsidRPr="52D05244">
              <w:rPr>
                <w:rFonts w:ascii="Times New Roman" w:hAnsi="Times New Roman"/>
                <w:sz w:val="22"/>
                <w:szCs w:val="22"/>
              </w:rPr>
              <w:t xml:space="preserve">nt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3DC71D8C" w14:textId="2BE5F04A" w:rsidR="005935E0" w:rsidRPr="00E5645F" w:rsidRDefault="36E9E3CE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2: 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Declaration of Inde</w:t>
            </w:r>
            <w:r w:rsidR="12AA86CA" w:rsidRPr="52D05244">
              <w:rPr>
                <w:rFonts w:ascii="Times New Roman" w:hAnsi="Times New Roman"/>
                <w:sz w:val="22"/>
                <w:szCs w:val="22"/>
              </w:rPr>
              <w:t>pen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</w:t>
            </w:r>
            <w:r w:rsidR="405508B9" w:rsidRPr="52D05244">
              <w:rPr>
                <w:rFonts w:ascii="Times New Roman" w:hAnsi="Times New Roman"/>
                <w:sz w:val="22"/>
                <w:szCs w:val="22"/>
              </w:rPr>
              <w:t>e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nce.</w:t>
            </w:r>
          </w:p>
        </w:tc>
        <w:tc>
          <w:tcPr>
            <w:tcW w:w="2612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53288DCD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4CAE5357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0DAB87E" w14:textId="1417F202" w:rsidR="00F25CD6" w:rsidRPr="00E5645F" w:rsidRDefault="36E9E3C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3: </w:t>
            </w:r>
            <w:r w:rsidR="016BCBF9" w:rsidRPr="52D05244">
              <w:rPr>
                <w:rFonts w:ascii="Times New Roman" w:hAnsi="Times New Roman"/>
                <w:sz w:val="22"/>
                <w:szCs w:val="22"/>
              </w:rPr>
              <w:t>The Constitution</w:t>
            </w:r>
          </w:p>
          <w:p w14:paraId="0A44259D" w14:textId="5B02D13E" w:rsidR="00F25CD6" w:rsidRPr="00E5645F" w:rsidRDefault="37C6C26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4: </w:t>
            </w:r>
            <w:r w:rsidR="1D7AF688" w:rsidRPr="52D05244">
              <w:rPr>
                <w:rFonts w:ascii="Times New Roman" w:hAnsi="Times New Roman"/>
                <w:sz w:val="22"/>
                <w:szCs w:val="22"/>
              </w:rPr>
              <w:t>The Bill of Rights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4705A473" w14:textId="4219E43D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3E45E744" w:rsidRPr="52D05244">
              <w:rPr>
                <w:rFonts w:ascii="Times New Roman" w:hAnsi="Times New Roman"/>
                <w:sz w:val="22"/>
                <w:szCs w:val="22"/>
              </w:rPr>
              <w:t xml:space="preserve">4 Important </w:t>
            </w:r>
            <w:r w:rsidR="56CEEE05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1D28E449" w14:textId="09A76E75" w:rsidR="00704D09" w:rsidRPr="00E5645F" w:rsidRDefault="37C6C26E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5</w:t>
            </w:r>
            <w:r w:rsidR="00E2DEC3" w:rsidRPr="52D05244">
              <w:rPr>
                <w:rFonts w:ascii="Times New Roman" w:hAnsi="Times New Roman"/>
                <w:sz w:val="22"/>
                <w:szCs w:val="22"/>
              </w:rPr>
              <w:t>: The Amendment</w:t>
            </w:r>
          </w:p>
          <w:p w14:paraId="3597FA7D" w14:textId="5B298EA2" w:rsidR="00FC3CC3" w:rsidRPr="00E5645F" w:rsidRDefault="37C6C26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6: </w:t>
            </w:r>
            <w:r w:rsidR="4D718149" w:rsidRPr="52D05244">
              <w:rPr>
                <w:rFonts w:ascii="Times New Roman" w:hAnsi="Times New Roman"/>
                <w:sz w:val="22"/>
                <w:szCs w:val="22"/>
              </w:rPr>
              <w:t>Freedom of Religion</w:t>
            </w:r>
          </w:p>
          <w:p w14:paraId="2254BA6F" w14:textId="19608D7C" w:rsidR="00FC3CC3" w:rsidRPr="00E5645F" w:rsidRDefault="6B7525D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7: Freedom of Speech</w:t>
            </w:r>
          </w:p>
        </w:tc>
        <w:tc>
          <w:tcPr>
            <w:tcW w:w="2587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3E82AD37" w14:textId="03C802FF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We</w:t>
            </w:r>
            <w:r w:rsidR="24FDA339" w:rsidRPr="52D05244">
              <w:rPr>
                <w:rFonts w:ascii="Times New Roman" w:hAnsi="Times New Roman"/>
                <w:sz w:val="22"/>
                <w:szCs w:val="22"/>
              </w:rPr>
              <w:t xml:space="preserve">ek </w:t>
            </w:r>
            <w:r w:rsidR="04CF694E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74129B3" w14:textId="799BB631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8: Freedom of the press</w:t>
            </w:r>
          </w:p>
          <w:p w14:paraId="5BBC306E" w14:textId="0F42CECE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9: Right t</w:t>
            </w:r>
            <w:r w:rsidR="0C7B3FBB" w:rsidRPr="52D05244">
              <w:rPr>
                <w:rFonts w:ascii="Times New Roman" w:hAnsi="Times New Roman"/>
                <w:sz w:val="22"/>
                <w:szCs w:val="22"/>
              </w:rPr>
              <w:t>o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Assemble</w:t>
            </w:r>
          </w:p>
          <w:p w14:paraId="72FC82A3" w14:textId="77987E59" w:rsidR="1D3FE9BA" w:rsidRDefault="1D3FE9B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10 Right to Petition the Government</w:t>
            </w:r>
          </w:p>
          <w:p w14:paraId="6810D77E" w14:textId="068DA930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80E721" w14:textId="5B6C061C" w:rsidR="00704D09" w:rsidRPr="00E5645F" w:rsidRDefault="00704D09" w:rsidP="52D05244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6445D04" w14:textId="77777777" w:rsidR="005935E0" w:rsidRPr="00E5645F" w:rsidRDefault="21222287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728D0642" w14:textId="0D575908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8F8C5E" w14:textId="02C636E3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2F9650" w14:textId="2F1743D9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E7D541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185E725F" w:rsidRPr="52D05244">
              <w:rPr>
                <w:rFonts w:ascii="Times New Roman" w:hAnsi="Times New Roman"/>
                <w:sz w:val="22"/>
                <w:szCs w:val="22"/>
              </w:rPr>
              <w:t xml:space="preserve">Important Documents </w:t>
            </w:r>
            <w:r w:rsidR="37C6C26E" w:rsidRPr="52D05244">
              <w:rPr>
                <w:rFonts w:ascii="Times New Roman" w:hAnsi="Times New Roman"/>
                <w:sz w:val="22"/>
                <w:szCs w:val="22"/>
              </w:rPr>
              <w:t>Test</w:t>
            </w:r>
          </w:p>
        </w:tc>
      </w:tr>
      <w:tr w:rsidR="007D2D5C" w14:paraId="62C11F8D" w14:textId="77777777" w:rsidTr="52D05244">
        <w:trPr>
          <w:trHeight w:val="864"/>
        </w:trPr>
        <w:tc>
          <w:tcPr>
            <w:tcW w:w="153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14CBE1A0" w:rsidR="007D2D5C" w:rsidRPr="00E5645F" w:rsidRDefault="69E403E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I</w:t>
            </w:r>
            <w:r w:rsidR="7A5C56CC" w:rsidRPr="52D05244">
              <w:rPr>
                <w:rFonts w:ascii="Times New Roman" w:hAnsi="Times New Roman"/>
                <w:sz w:val="22"/>
                <w:szCs w:val="22"/>
              </w:rPr>
              <w:t>mportant Documents</w:t>
            </w:r>
          </w:p>
        </w:tc>
        <w:tc>
          <w:tcPr>
            <w:tcW w:w="2612" w:type="dxa"/>
          </w:tcPr>
          <w:p w14:paraId="2D838B2B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2A7EBE79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6E500B5" w14:textId="5707B1E5" w:rsidR="007D2D5C" w:rsidRPr="00E5645F" w:rsidRDefault="19180CCB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How Do We Examine Sources and Our Classroom Constitution Graphic Organizers</w:t>
            </w:r>
          </w:p>
        </w:tc>
        <w:tc>
          <w:tcPr>
            <w:tcW w:w="2589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506B677A" w:rsidR="007D2D5C" w:rsidRPr="00E5645F" w:rsidRDefault="778F30D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Kid Friendly First Amendment Graphic Organizer</w:t>
            </w:r>
          </w:p>
        </w:tc>
        <w:tc>
          <w:tcPr>
            <w:tcW w:w="2587" w:type="dxa"/>
          </w:tcPr>
          <w:p w14:paraId="74BB274F" w14:textId="68E5630B" w:rsidR="007D2D5C" w:rsidRPr="00E5645F" w:rsidRDefault="55668C17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Review of Articles 1-10</w:t>
            </w:r>
          </w:p>
          <w:p w14:paraId="4614E457" w14:textId="77777777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Well-Being Questions</w:t>
            </w:r>
          </w:p>
          <w:p w14:paraId="0E043F08" w14:textId="298A55B5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Let’s Write Assignment</w:t>
            </w:r>
          </w:p>
          <w:p w14:paraId="6B8CDD09" w14:textId="12D7AE9B" w:rsidR="007D2D5C" w:rsidRPr="00E5645F" w:rsidRDefault="007D2D5C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52D05244">
        <w:trPr>
          <w:trHeight w:val="181"/>
        </w:trPr>
        <w:tc>
          <w:tcPr>
            <w:tcW w:w="153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51" w:type="dxa"/>
          </w:tcPr>
          <w:p w14:paraId="74ED40F7" w14:textId="7C19B493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393B1B09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266961" w14:textId="5B3F6441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41598C73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3D1719CF" w14:textId="1824B518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B94F501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</w:tcPr>
          <w:p w14:paraId="24084B7D" w14:textId="083AE49F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5435A9B8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52D0524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532" w:type="dxa"/>
          <w:trHeight w:val="148"/>
        </w:trPr>
        <w:tc>
          <w:tcPr>
            <w:tcW w:w="1408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2805" w14:textId="77777777" w:rsidR="001410DB" w:rsidRDefault="001410DB" w:rsidP="00857076">
      <w:r>
        <w:separator/>
      </w:r>
    </w:p>
  </w:endnote>
  <w:endnote w:type="continuationSeparator" w:id="0">
    <w:p w14:paraId="6E48AD25" w14:textId="77777777" w:rsidR="001410DB" w:rsidRDefault="001410DB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2DF2" w14:textId="77777777" w:rsidR="001410DB" w:rsidRDefault="001410DB" w:rsidP="00857076">
      <w:r>
        <w:separator/>
      </w:r>
    </w:p>
  </w:footnote>
  <w:footnote w:type="continuationSeparator" w:id="0">
    <w:p w14:paraId="464C0FE3" w14:textId="77777777" w:rsidR="001410DB" w:rsidRDefault="001410DB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410DB"/>
    <w:rsid w:val="00151017"/>
    <w:rsid w:val="00156411"/>
    <w:rsid w:val="00187435"/>
    <w:rsid w:val="00197D4C"/>
    <w:rsid w:val="001B38BB"/>
    <w:rsid w:val="001D56AE"/>
    <w:rsid w:val="001F0436"/>
    <w:rsid w:val="00211798"/>
    <w:rsid w:val="0024076D"/>
    <w:rsid w:val="0024359F"/>
    <w:rsid w:val="00255FC9"/>
    <w:rsid w:val="00256095"/>
    <w:rsid w:val="002611BA"/>
    <w:rsid w:val="00261A88"/>
    <w:rsid w:val="002823B5"/>
    <w:rsid w:val="0028794B"/>
    <w:rsid w:val="00293B64"/>
    <w:rsid w:val="002B01B0"/>
    <w:rsid w:val="00301CD1"/>
    <w:rsid w:val="00316412"/>
    <w:rsid w:val="00375350"/>
    <w:rsid w:val="00380F50"/>
    <w:rsid w:val="003B3EA8"/>
    <w:rsid w:val="003E188A"/>
    <w:rsid w:val="003F0113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A97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10FB8"/>
    <w:rsid w:val="00925D15"/>
    <w:rsid w:val="0094442D"/>
    <w:rsid w:val="0095060D"/>
    <w:rsid w:val="009605B5"/>
    <w:rsid w:val="009E2A4F"/>
    <w:rsid w:val="00A04738"/>
    <w:rsid w:val="00A85694"/>
    <w:rsid w:val="00A905B9"/>
    <w:rsid w:val="00AA2A45"/>
    <w:rsid w:val="00AA5AF9"/>
    <w:rsid w:val="00AB6196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DD443E"/>
    <w:rsid w:val="00DE7055"/>
    <w:rsid w:val="00E036DE"/>
    <w:rsid w:val="00E2DEC3"/>
    <w:rsid w:val="00E55C96"/>
    <w:rsid w:val="00E5645F"/>
    <w:rsid w:val="00EB6C33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  <w:rsid w:val="016BCBF9"/>
    <w:rsid w:val="04918326"/>
    <w:rsid w:val="04CF694E"/>
    <w:rsid w:val="0B94F501"/>
    <w:rsid w:val="0C15A464"/>
    <w:rsid w:val="0C2D5497"/>
    <w:rsid w:val="0C7B3FBB"/>
    <w:rsid w:val="0CCAB7F0"/>
    <w:rsid w:val="0E7D541B"/>
    <w:rsid w:val="0F0600B1"/>
    <w:rsid w:val="12A2EAB5"/>
    <w:rsid w:val="12AA86CA"/>
    <w:rsid w:val="139267C4"/>
    <w:rsid w:val="140474AC"/>
    <w:rsid w:val="14315724"/>
    <w:rsid w:val="14742BB1"/>
    <w:rsid w:val="15CB4700"/>
    <w:rsid w:val="16FFFAE8"/>
    <w:rsid w:val="185E725F"/>
    <w:rsid w:val="187A477A"/>
    <w:rsid w:val="19180CCB"/>
    <w:rsid w:val="1BECC6F0"/>
    <w:rsid w:val="1CFC2BDC"/>
    <w:rsid w:val="1D3FE9BA"/>
    <w:rsid w:val="1D7AF688"/>
    <w:rsid w:val="1EFF8977"/>
    <w:rsid w:val="201C2283"/>
    <w:rsid w:val="21222287"/>
    <w:rsid w:val="22A6ABD1"/>
    <w:rsid w:val="24894891"/>
    <w:rsid w:val="24FDA339"/>
    <w:rsid w:val="25EC4F0E"/>
    <w:rsid w:val="285C1566"/>
    <w:rsid w:val="293D383B"/>
    <w:rsid w:val="29ABE4F7"/>
    <w:rsid w:val="2A4931A4"/>
    <w:rsid w:val="2A9121F0"/>
    <w:rsid w:val="2B806D94"/>
    <w:rsid w:val="2B97B91B"/>
    <w:rsid w:val="2C1EC078"/>
    <w:rsid w:val="2CF6E5A1"/>
    <w:rsid w:val="2D015066"/>
    <w:rsid w:val="2E36A8CE"/>
    <w:rsid w:val="36E71841"/>
    <w:rsid w:val="36E9E3CE"/>
    <w:rsid w:val="37474D90"/>
    <w:rsid w:val="37C6C26E"/>
    <w:rsid w:val="38BB135B"/>
    <w:rsid w:val="393B1B09"/>
    <w:rsid w:val="3E17F055"/>
    <w:rsid w:val="3E45E744"/>
    <w:rsid w:val="405508B9"/>
    <w:rsid w:val="414AEB77"/>
    <w:rsid w:val="41598C73"/>
    <w:rsid w:val="4416F6AC"/>
    <w:rsid w:val="44AEEB4F"/>
    <w:rsid w:val="47C2B33F"/>
    <w:rsid w:val="4955A4D7"/>
    <w:rsid w:val="4A2AF922"/>
    <w:rsid w:val="4C6BFEFD"/>
    <w:rsid w:val="4CAE5357"/>
    <w:rsid w:val="4D718149"/>
    <w:rsid w:val="4EBD7A59"/>
    <w:rsid w:val="4EEE177D"/>
    <w:rsid w:val="5175366C"/>
    <w:rsid w:val="5247F75C"/>
    <w:rsid w:val="52D05244"/>
    <w:rsid w:val="5435A9B8"/>
    <w:rsid w:val="55668C17"/>
    <w:rsid w:val="56CEEE05"/>
    <w:rsid w:val="56D25FDB"/>
    <w:rsid w:val="5CEFF61E"/>
    <w:rsid w:val="5FBF4E5E"/>
    <w:rsid w:val="60C6185C"/>
    <w:rsid w:val="63660932"/>
    <w:rsid w:val="655EF106"/>
    <w:rsid w:val="662C5BB8"/>
    <w:rsid w:val="69C28ADC"/>
    <w:rsid w:val="69E403E9"/>
    <w:rsid w:val="6AA10086"/>
    <w:rsid w:val="6B7525D9"/>
    <w:rsid w:val="6FAB3399"/>
    <w:rsid w:val="6FEB7B8C"/>
    <w:rsid w:val="722CE220"/>
    <w:rsid w:val="740FF456"/>
    <w:rsid w:val="7471968E"/>
    <w:rsid w:val="773EB804"/>
    <w:rsid w:val="778F30DA"/>
    <w:rsid w:val="7A5C56CC"/>
    <w:rsid w:val="7DF1B080"/>
    <w:rsid w:val="7EF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1047</Words>
  <Characters>6278</Characters>
  <Application>Microsoft Office Word</Application>
  <DocSecurity>0</DocSecurity>
  <Lines>627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2015-07-14T22:47:00Z</cp:lastPrinted>
  <dcterms:created xsi:type="dcterms:W3CDTF">2024-09-09T02:22:00Z</dcterms:created>
  <dcterms:modified xsi:type="dcterms:W3CDTF">2024-09-09T02:43:00Z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05a76820ad466e9a33d44f0799b79b7652c09d2b67cd385f9a9e6e8bf88dabaf</vt:lpwstr>
  </property>
</Properties>
</file>