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80D0E" w14:textId="45CF0D2D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620415B2" w:rsidR="00FC3CC3" w:rsidRDefault="00922EA6" w:rsidP="003401E8">
      <w:pPr>
        <w:pStyle w:val="Header"/>
        <w:tabs>
          <w:tab w:val="clear" w:pos="4320"/>
          <w:tab w:val="clear" w:pos="8640"/>
          <w:tab w:val="left" w:pos="312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 w:rsidR="003401E8">
        <w:rPr>
          <w:rFonts w:ascii="Times New Roman" w:hAnsi="Times New Roman"/>
          <w:sz w:val="20"/>
        </w:rPr>
        <w:tab/>
      </w: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3F241198" w:rsidR="00664D89" w:rsidRPr="00867354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32"/>
          <w:szCs w:val="32"/>
        </w:rPr>
      </w:pPr>
      <w:r w:rsidRPr="00867354">
        <w:rPr>
          <w:rFonts w:ascii="Times New Roman" w:hAnsi="Times New Roman"/>
          <w:sz w:val="32"/>
          <w:szCs w:val="32"/>
        </w:rPr>
        <w:t>Teacher:</w:t>
      </w:r>
      <w:r w:rsidR="00867354">
        <w:rPr>
          <w:rFonts w:ascii="Times New Roman" w:hAnsi="Times New Roman"/>
          <w:noProof/>
          <w:sz w:val="32"/>
          <w:szCs w:val="32"/>
        </w:rPr>
        <w:t xml:space="preserve"> ROBINSON, HALL</w:t>
      </w:r>
      <w:r w:rsidRPr="00867354">
        <w:rPr>
          <w:rFonts w:ascii="Times New Roman" w:hAnsi="Times New Roman"/>
          <w:sz w:val="32"/>
          <w:szCs w:val="32"/>
        </w:rPr>
        <w:t xml:space="preserve">    </w:t>
      </w:r>
      <w:r w:rsidRPr="00867354">
        <w:rPr>
          <w:rFonts w:ascii="Times New Roman" w:hAnsi="Times New Roman"/>
          <w:sz w:val="32"/>
          <w:szCs w:val="32"/>
        </w:rPr>
        <w:tab/>
        <w:t>Date:</w:t>
      </w:r>
      <w:r w:rsidR="003A40A6">
        <w:rPr>
          <w:rFonts w:ascii="Times New Roman" w:hAnsi="Times New Roman"/>
          <w:sz w:val="32"/>
          <w:szCs w:val="32"/>
        </w:rPr>
        <w:t xml:space="preserve"> </w:t>
      </w:r>
      <w:r w:rsidR="00503AB5">
        <w:rPr>
          <w:rFonts w:ascii="Times New Roman" w:hAnsi="Times New Roman"/>
          <w:sz w:val="32"/>
          <w:szCs w:val="32"/>
        </w:rPr>
        <w:t>10/2</w:t>
      </w:r>
      <w:r w:rsidR="00E41B13">
        <w:rPr>
          <w:rFonts w:ascii="Times New Roman" w:hAnsi="Times New Roman"/>
          <w:sz w:val="32"/>
          <w:szCs w:val="32"/>
        </w:rPr>
        <w:t>8-11</w:t>
      </w:r>
      <w:r w:rsidR="0088119B">
        <w:rPr>
          <w:rFonts w:ascii="Times New Roman" w:hAnsi="Times New Roman"/>
          <w:sz w:val="32"/>
          <w:szCs w:val="32"/>
        </w:rPr>
        <w:t>/</w:t>
      </w:r>
      <w:r w:rsidR="00E41B13">
        <w:rPr>
          <w:rFonts w:ascii="Times New Roman" w:hAnsi="Times New Roman"/>
          <w:sz w:val="32"/>
          <w:szCs w:val="32"/>
        </w:rPr>
        <w:t>1</w:t>
      </w:r>
      <w:bookmarkStart w:id="0" w:name="_GoBack"/>
      <w:bookmarkEnd w:id="0"/>
      <w:r w:rsidRPr="00867354">
        <w:rPr>
          <w:rFonts w:ascii="Times New Roman" w:hAnsi="Times New Roman"/>
          <w:sz w:val="32"/>
          <w:szCs w:val="32"/>
        </w:rPr>
        <w:tab/>
      </w:r>
      <w:r w:rsidR="00503AB5">
        <w:rPr>
          <w:rFonts w:ascii="Times New Roman" w:hAnsi="Times New Roman"/>
          <w:sz w:val="32"/>
          <w:szCs w:val="32"/>
        </w:rPr>
        <w:tab/>
      </w:r>
      <w:r w:rsidRPr="00867354">
        <w:rPr>
          <w:rFonts w:ascii="Times New Roman" w:hAnsi="Times New Roman"/>
          <w:sz w:val="32"/>
          <w:szCs w:val="32"/>
        </w:rPr>
        <w:t xml:space="preserve">Subject: </w:t>
      </w:r>
      <w:r w:rsidR="003401E8" w:rsidRPr="00867354">
        <w:rPr>
          <w:rFonts w:ascii="Times New Roman" w:hAnsi="Times New Roman"/>
          <w:noProof/>
          <w:sz w:val="32"/>
          <w:szCs w:val="32"/>
        </w:rPr>
        <w:t>Math</w:t>
      </w:r>
      <w:r w:rsidRPr="00867354">
        <w:rPr>
          <w:rFonts w:ascii="Times New Roman" w:hAnsi="Times New Roman"/>
          <w:sz w:val="32"/>
          <w:szCs w:val="32"/>
        </w:rPr>
        <w:t xml:space="preserve">       </w:t>
      </w:r>
      <w:r w:rsidR="00764259" w:rsidRPr="00867354">
        <w:rPr>
          <w:rFonts w:ascii="Times New Roman" w:hAnsi="Times New Roman"/>
          <w:sz w:val="32"/>
          <w:szCs w:val="32"/>
        </w:rPr>
        <w:t>Period</w:t>
      </w:r>
      <w:r w:rsidRPr="00867354">
        <w:rPr>
          <w:rFonts w:ascii="Times New Roman" w:hAnsi="Times New Roman"/>
          <w:sz w:val="32"/>
          <w:szCs w:val="32"/>
        </w:rPr>
        <w:t xml:space="preserve">: </w:t>
      </w:r>
      <w:r w:rsidRPr="00867354">
        <w:rPr>
          <w:rFonts w:ascii="Times New Roman" w:hAnsi="Times New Roman"/>
          <w:noProof/>
          <w:sz w:val="32"/>
          <w:szCs w:val="32"/>
        </w:rPr>
        <w:t xml:space="preserve">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A33948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26D3ED88" w14:textId="77777777" w:rsidR="00C0771F" w:rsidRPr="003B3EA8" w:rsidRDefault="00C0771F" w:rsidP="00C0771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3C935A49" w14:textId="35D3C583" w:rsidR="009A6695" w:rsidRDefault="00B164CF" w:rsidP="003E6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t>12. Use strategies based on place value, properties of operations, and/or the relationship between multiplication and division to find whole-number quotients and remainders with one-digit divisors and up to four-digit dividends. a. Illustrate and/or explain quotients using equations, rectangular arrays, and/or area models.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056628">
        <w:trPr>
          <w:trHeight w:val="1880"/>
        </w:trPr>
        <w:tc>
          <w:tcPr>
            <w:tcW w:w="14509" w:type="dxa"/>
          </w:tcPr>
          <w:p w14:paraId="70321AA1" w14:textId="784AA0B4" w:rsidR="00683A91" w:rsidRDefault="00056628" w:rsidP="00683A91">
            <w:pPr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</w:t>
            </w:r>
            <w:r w:rsidR="00A33948">
              <w:rPr>
                <w:b/>
                <w:sz w:val="20"/>
                <w:szCs w:val="20"/>
              </w:rPr>
              <w:t xml:space="preserve"> </w:t>
            </w:r>
            <w:r w:rsidR="001A0AE7">
              <w:rPr>
                <w:b/>
                <w:sz w:val="20"/>
                <w:szCs w:val="20"/>
              </w:rPr>
              <w:t>Standard</w:t>
            </w:r>
            <w:r w:rsidR="00922EA6">
              <w:rPr>
                <w:b/>
                <w:sz w:val="20"/>
                <w:szCs w:val="20"/>
              </w:rPr>
              <w:t>s:</w:t>
            </w:r>
          </w:p>
          <w:p w14:paraId="3983F227" w14:textId="77777777" w:rsidR="00863923" w:rsidRDefault="00863923" w:rsidP="00683A91">
            <w:pPr>
              <w:rPr>
                <w:b/>
                <w:sz w:val="20"/>
                <w:szCs w:val="20"/>
              </w:rPr>
            </w:pPr>
          </w:p>
          <w:p w14:paraId="3A3DC210" w14:textId="3AA59396" w:rsidR="009E4D1E" w:rsidRDefault="00683A91" w:rsidP="009E4D1E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Mathematical Practices:</w:t>
            </w:r>
            <w:r w:rsidR="009E4D1E">
              <w:t xml:space="preserve"> Ƒ M.4.11.3: Multiply within 100, using strategies such as properties of operations. Ƒ M.4.11.4: Multiply within 100, using strategies such as the relationship between multiplication and division (e.g., knowing that 8 x 5 = 4=, one knows 40 ÷ 5 = 8). Ƒ M.4.11.5: Recall products of two one-digit numbers</w:t>
            </w:r>
          </w:p>
          <w:p w14:paraId="588C5EA1" w14:textId="6EC1B027" w:rsidR="00863923" w:rsidRPr="00863923" w:rsidRDefault="00863923" w:rsidP="00790A4B">
            <w:pPr>
              <w:rPr>
                <w:rFonts w:ascii="Times New Roman" w:hAnsi="Times New Roman"/>
                <w:bCs/>
              </w:rPr>
            </w:pPr>
            <w:r>
              <w:rPr>
                <w:bCs/>
              </w:rPr>
              <w:t xml:space="preserve"> NUMBER.</w:t>
            </w:r>
          </w:p>
          <w:p w14:paraId="240C8004" w14:textId="34A92E1A" w:rsidR="00056628" w:rsidRDefault="00056628" w:rsidP="00B70F06">
            <w:pPr>
              <w:rPr>
                <w:rFonts w:ascii="Times New Roman" w:hAnsi="Times New Roman"/>
                <w:b/>
                <w:sz w:val="20"/>
                <w:u w:val="single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3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4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5" w:name="Check22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6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7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8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530E1EA2" w:rsidR="00664D89" w:rsidRDefault="002C147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10" w:name="Check19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48E3A72B" w:rsidR="00664D89" w:rsidRDefault="002C147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23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2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3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4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10E4F99E" w:rsidR="00664D89" w:rsidRDefault="002C147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7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8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8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9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20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Frayer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1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5C2931C6" w:rsidR="00664D89" w:rsidRDefault="002C147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3" w:name="Check2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1BE06AD9" w:rsidR="00664D89" w:rsidRPr="00530A91" w:rsidRDefault="002C1474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4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1DA4B6F0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474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C1474">
              <w:rPr>
                <w:rFonts w:ascii="Times New Roman" w:hAnsi="Times New Roman"/>
                <w:sz w:val="18"/>
                <w:szCs w:val="18"/>
              </w:rPr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76491979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474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C1474">
              <w:rPr>
                <w:rFonts w:ascii="Times New Roman" w:hAnsi="Times New Roman"/>
                <w:sz w:val="18"/>
                <w:szCs w:val="18"/>
              </w:rPr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474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C1474">
              <w:rPr>
                <w:rFonts w:ascii="Times New Roman" w:hAnsi="Times New Roman"/>
                <w:sz w:val="18"/>
                <w:szCs w:val="18"/>
              </w:rPr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474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C1474">
              <w:rPr>
                <w:rFonts w:ascii="Times New Roman" w:hAnsi="Times New Roman"/>
                <w:sz w:val="18"/>
                <w:szCs w:val="18"/>
              </w:rPr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53BFE" w14:textId="77777777" w:rsidR="009569F9" w:rsidRDefault="00FC3CC3" w:rsidP="009569F9">
                            <w:pPr>
                              <w:spacing w:line="238" w:lineRule="auto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419BD045" w14:textId="77777777" w:rsidR="001B2678" w:rsidRDefault="001B2678" w:rsidP="00381F2B">
                            <w:pPr>
                              <w:spacing w:line="238" w:lineRule="auto"/>
                              <w:rPr>
                                <w:rFonts w:ascii="Arial" w:eastAsia="Arial" w:hAnsi="Arial" w:cs="Arial"/>
                                <w:sz w:val="22"/>
                              </w:rPr>
                            </w:pPr>
                          </w:p>
                          <w:p w14:paraId="163B9B55" w14:textId="3B48E630" w:rsidR="00381F2B" w:rsidRDefault="00D438FD" w:rsidP="00381F2B">
                            <w:pPr>
                              <w:spacing w:line="238" w:lineRule="auto"/>
                              <w:rPr>
                                <w:rFonts w:ascii="Arial" w:eastAsia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>Remainder</w:t>
                            </w:r>
                          </w:p>
                          <w:p w14:paraId="12ACFF9F" w14:textId="62F5481C" w:rsidR="00D438FD" w:rsidRDefault="00D438FD" w:rsidP="00381F2B">
                            <w:pPr>
                              <w:spacing w:line="238" w:lineRule="auto"/>
                              <w:rPr>
                                <w:rFonts w:ascii="Arial" w:eastAsia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>Partial quotients</w:t>
                            </w:r>
                          </w:p>
                          <w:p w14:paraId="44A0AC0D" w14:textId="77777777" w:rsidR="00D438FD" w:rsidRPr="001B2678" w:rsidRDefault="00D438FD" w:rsidP="00381F2B">
                            <w:pPr>
                              <w:spacing w:line="238" w:lineRule="auto"/>
                              <w:rPr>
                                <w:rFonts w:ascii="Arial" w:eastAsia="Arial" w:hAnsi="Arial" w:cs="Arial"/>
                                <w:sz w:val="22"/>
                              </w:rPr>
                            </w:pPr>
                          </w:p>
                          <w:p w14:paraId="3FBBCADB" w14:textId="75855060" w:rsidR="00BC559E" w:rsidRPr="001B2678" w:rsidRDefault="00BC559E" w:rsidP="001B2678">
                            <w:pPr>
                              <w:pStyle w:val="ListParagraph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1.25pt;margin-top:16.95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">
                <v:textbox>
                  <w:txbxContent>
                    <w:p w14:paraId="3B153BFE" w14:textId="77777777" w:rsidR="009569F9" w:rsidRDefault="00FC3CC3" w:rsidP="009569F9">
                      <w:pPr>
                        <w:spacing w:line="238" w:lineRule="auto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419BD045" w14:textId="77777777" w:rsidR="001B2678" w:rsidRDefault="001B2678" w:rsidP="00381F2B">
                      <w:pPr>
                        <w:spacing w:line="238" w:lineRule="auto"/>
                        <w:rPr>
                          <w:rFonts w:ascii="Arial" w:eastAsia="Arial" w:hAnsi="Arial" w:cs="Arial"/>
                          <w:sz w:val="22"/>
                        </w:rPr>
                      </w:pPr>
                    </w:p>
                    <w:p w14:paraId="163B9B55" w14:textId="3B48E630" w:rsidR="00381F2B" w:rsidRDefault="00D438FD" w:rsidP="00381F2B">
                      <w:pPr>
                        <w:spacing w:line="238" w:lineRule="auto"/>
                        <w:rPr>
                          <w:rFonts w:ascii="Arial" w:eastAsia="Arial" w:hAnsi="Arial" w:cs="Arial"/>
                          <w:sz w:val="22"/>
                        </w:rPr>
                      </w:pPr>
                      <w:r>
                        <w:rPr>
                          <w:rFonts w:ascii="Arial" w:eastAsia="Arial" w:hAnsi="Arial" w:cs="Arial"/>
                          <w:sz w:val="22"/>
                        </w:rPr>
                        <w:t>Remainder</w:t>
                      </w:r>
                    </w:p>
                    <w:p w14:paraId="12ACFF9F" w14:textId="62F5481C" w:rsidR="00D438FD" w:rsidRDefault="00D438FD" w:rsidP="00381F2B">
                      <w:pPr>
                        <w:spacing w:line="238" w:lineRule="auto"/>
                        <w:rPr>
                          <w:rFonts w:ascii="Arial" w:eastAsia="Arial" w:hAnsi="Arial" w:cs="Arial"/>
                          <w:sz w:val="22"/>
                        </w:rPr>
                      </w:pPr>
                      <w:r>
                        <w:rPr>
                          <w:rFonts w:ascii="Arial" w:eastAsia="Arial" w:hAnsi="Arial" w:cs="Arial"/>
                          <w:sz w:val="22"/>
                        </w:rPr>
                        <w:t>Partial quotients</w:t>
                      </w:r>
                    </w:p>
                    <w:p w14:paraId="44A0AC0D" w14:textId="77777777" w:rsidR="00D438FD" w:rsidRPr="001B2678" w:rsidRDefault="00D438FD" w:rsidP="00381F2B">
                      <w:pPr>
                        <w:spacing w:line="238" w:lineRule="auto"/>
                        <w:rPr>
                          <w:rFonts w:ascii="Arial" w:eastAsia="Arial" w:hAnsi="Arial" w:cs="Arial"/>
                          <w:sz w:val="22"/>
                        </w:rPr>
                      </w:pPr>
                    </w:p>
                    <w:p w14:paraId="3FBBCADB" w14:textId="75855060" w:rsidR="00BC559E" w:rsidRPr="001B2678" w:rsidRDefault="00BC559E" w:rsidP="001B2678">
                      <w:pPr>
                        <w:pStyle w:val="ListParagraph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lastRenderedPageBreak/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207D7F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207D7F" w:rsidRDefault="00207D7F" w:rsidP="00207D7F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207D7F" w:rsidRDefault="00207D7F" w:rsidP="00207D7F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D1CE126" w14:textId="44ADD501" w:rsidR="00207D7F" w:rsidRPr="00207D7F" w:rsidRDefault="00381F2B" w:rsidP="00381F2B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OpenSans" w:hAnsi="OpenSans"/>
                <w:sz w:val="21"/>
                <w:szCs w:val="21"/>
                <w:shd w:val="clear" w:color="auto" w:fill="F3F3F3"/>
              </w:rPr>
              <w:t>How can you u</w:t>
            </w:r>
            <w:r w:rsidRPr="00381F2B">
              <w:rPr>
                <w:rFonts w:ascii="OpenSans" w:hAnsi="OpenSans"/>
                <w:sz w:val="21"/>
                <w:szCs w:val="21"/>
                <w:shd w:val="clear" w:color="auto" w:fill="F3F3F3"/>
              </w:rPr>
              <w:t xml:space="preserve">se </w:t>
            </w:r>
            <w:r w:rsidR="00E41B13">
              <w:rPr>
                <w:rFonts w:ascii="OpenSans" w:hAnsi="OpenSans"/>
                <w:color w:val="525252"/>
                <w:sz w:val="21"/>
                <w:szCs w:val="21"/>
                <w:shd w:val="clear" w:color="auto" w:fill="F3F3F3"/>
              </w:rPr>
              <w:t xml:space="preserve">mental math and place-value strategies to divide multiples of 10 and 100 by 1-digit </w:t>
            </w:r>
            <w:r w:rsidR="00E41B13">
              <w:rPr>
                <w:rFonts w:ascii="OpenSans" w:hAnsi="OpenSans"/>
                <w:color w:val="525252"/>
                <w:sz w:val="21"/>
                <w:szCs w:val="21"/>
                <w:shd w:val="clear" w:color="auto" w:fill="F3F3F3"/>
              </w:rPr>
              <w:t>divisors?</w:t>
            </w:r>
            <w:r w:rsidRPr="00381F2B">
              <w:rPr>
                <w:rFonts w:ascii="OpenSans" w:hAnsi="OpenSans"/>
                <w:sz w:val="21"/>
                <w:szCs w:val="21"/>
              </w:rPr>
              <w:br/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61D9C70B" w:rsidR="00207D7F" w:rsidRPr="00207D7F" w:rsidRDefault="00381F2B" w:rsidP="00207D7F">
            <w:pPr>
              <w:pStyle w:val="Heading3"/>
              <w:numPr>
                <w:ilvl w:val="0"/>
                <w:numId w:val="13"/>
              </w:numPr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rFonts w:ascii="OpenSans" w:hAnsi="OpenSans"/>
                <w:color w:val="525252"/>
                <w:sz w:val="21"/>
                <w:szCs w:val="21"/>
                <w:shd w:val="clear" w:color="auto" w:fill="F3F3F3"/>
              </w:rPr>
              <w:t xml:space="preserve">How can you use </w:t>
            </w:r>
            <w:r w:rsidR="00E41B13">
              <w:rPr>
                <w:rFonts w:ascii="OpenSans" w:hAnsi="OpenSans"/>
                <w:color w:val="525252"/>
                <w:sz w:val="21"/>
                <w:szCs w:val="21"/>
                <w:shd w:val="clear" w:color="auto" w:fill="F3F3F3"/>
              </w:rPr>
              <w:t xml:space="preserve">compatible numbers to estimate </w:t>
            </w:r>
            <w:r w:rsidR="00E41B13">
              <w:rPr>
                <w:rFonts w:ascii="OpenSans" w:hAnsi="OpenSans"/>
                <w:color w:val="525252"/>
                <w:sz w:val="21"/>
                <w:szCs w:val="21"/>
                <w:shd w:val="clear" w:color="auto" w:fill="F3F3F3"/>
              </w:rPr>
              <w:t>quotients?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409807E9" w:rsidR="00207D7F" w:rsidRPr="0024359F" w:rsidRDefault="00935F7A" w:rsidP="00207D7F">
            <w:pPr>
              <w:pStyle w:val="Heading3"/>
              <w:numPr>
                <w:ilvl w:val="0"/>
                <w:numId w:val="13"/>
              </w:numPr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rFonts w:ascii="OpenSans" w:hAnsi="OpenSans"/>
                <w:color w:val="525252"/>
                <w:sz w:val="21"/>
                <w:szCs w:val="21"/>
                <w:shd w:val="clear" w:color="auto" w:fill="F3F3F3"/>
              </w:rPr>
              <w:t>How can you u</w:t>
            </w:r>
            <w:r w:rsidR="00381F2B">
              <w:rPr>
                <w:rFonts w:ascii="OpenSans" w:hAnsi="OpenSans"/>
                <w:color w:val="525252"/>
                <w:sz w:val="21"/>
                <w:szCs w:val="21"/>
                <w:shd w:val="clear" w:color="auto" w:fill="F3F3F3"/>
              </w:rPr>
              <w:t xml:space="preserve">se </w:t>
            </w:r>
            <w:r w:rsidR="00E41B13">
              <w:rPr>
                <w:rFonts w:ascii="OpenSans" w:hAnsi="OpenSans"/>
                <w:color w:val="525252"/>
                <w:sz w:val="21"/>
                <w:szCs w:val="21"/>
                <w:shd w:val="clear" w:color="auto" w:fill="F3F3F3"/>
              </w:rPr>
              <w:t xml:space="preserve">place-value patterns and division facts to estimate quotients for 4-digit </w:t>
            </w:r>
            <w:r w:rsidR="00E41B13">
              <w:rPr>
                <w:rFonts w:ascii="OpenSans" w:hAnsi="OpenSans"/>
                <w:color w:val="525252"/>
                <w:sz w:val="21"/>
                <w:szCs w:val="21"/>
                <w:shd w:val="clear" w:color="auto" w:fill="F3F3F3"/>
              </w:rPr>
              <w:t>dividends?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5E5C051F" w:rsidR="00207D7F" w:rsidRPr="0024359F" w:rsidRDefault="00935F7A" w:rsidP="00207D7F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rFonts w:ascii="OpenSans" w:hAnsi="OpenSans"/>
                <w:color w:val="525252"/>
                <w:sz w:val="21"/>
                <w:szCs w:val="21"/>
                <w:shd w:val="clear" w:color="auto" w:fill="F3F3F3"/>
              </w:rPr>
              <w:t xml:space="preserve">How can you </w:t>
            </w:r>
            <w:r w:rsidR="00E41B13">
              <w:rPr>
                <w:rFonts w:ascii="OpenSans" w:hAnsi="OpenSans"/>
                <w:color w:val="525252"/>
                <w:sz w:val="21"/>
                <w:szCs w:val="21"/>
                <w:shd w:val="clear" w:color="auto" w:fill="F3F3F3"/>
              </w:rPr>
              <w:t>s</w:t>
            </w:r>
            <w:r w:rsidR="00E41B13">
              <w:rPr>
                <w:rFonts w:ascii="OpenSans" w:hAnsi="OpenSans"/>
                <w:color w:val="525252"/>
                <w:sz w:val="21"/>
                <w:szCs w:val="21"/>
                <w:shd w:val="clear" w:color="auto" w:fill="F3F3F3"/>
              </w:rPr>
              <w:t>olve division problems and interpret remainders</w:t>
            </w:r>
            <w:r w:rsidR="00E41B13">
              <w:rPr>
                <w:rFonts w:ascii="OpenSans" w:hAnsi="OpenSans"/>
                <w:color w:val="525252"/>
                <w:sz w:val="21"/>
                <w:szCs w:val="21"/>
                <w:shd w:val="clear" w:color="auto" w:fill="F3F3F3"/>
              </w:rPr>
              <w:t>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35F02AE8" w:rsidR="00207D7F" w:rsidRPr="005F5728" w:rsidRDefault="00E41B13" w:rsidP="005F572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>
              <w:rPr>
                <w:rFonts w:ascii="OpenSans" w:hAnsi="OpenSans"/>
                <w:color w:val="525252"/>
                <w:sz w:val="21"/>
                <w:szCs w:val="21"/>
                <w:shd w:val="clear" w:color="auto" w:fill="F3F3F3"/>
              </w:rPr>
              <w:t xml:space="preserve">How can you </w:t>
            </w:r>
            <w:r>
              <w:rPr>
                <w:rFonts w:ascii="OpenSans" w:hAnsi="OpenSans"/>
                <w:color w:val="525252"/>
                <w:sz w:val="21"/>
                <w:szCs w:val="21"/>
                <w:shd w:val="clear" w:color="auto" w:fill="F3F3F3"/>
              </w:rPr>
              <w:t>solve division problems and interpret remainders</w:t>
            </w:r>
            <w:r>
              <w:rPr>
                <w:rFonts w:ascii="OpenSans" w:hAnsi="OpenSans"/>
                <w:color w:val="525252"/>
                <w:sz w:val="21"/>
                <w:szCs w:val="21"/>
                <w:shd w:val="clear" w:color="auto" w:fill="F3F3F3"/>
              </w:rPr>
              <w:t>?</w:t>
            </w:r>
          </w:p>
        </w:tc>
      </w:tr>
      <w:tr w:rsidR="00207D7F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577923C4" w14:textId="6B6B21B6" w:rsidR="00207D7F" w:rsidRPr="00240A8C" w:rsidRDefault="00207D7F" w:rsidP="00207D7F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1A0A68B9" w:rsidR="00207D7F" w:rsidRPr="00B70F06" w:rsidRDefault="00207D7F" w:rsidP="00381F2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 CAN </w:t>
            </w:r>
            <w:r w:rsidR="00334ACD">
              <w:rPr>
                <w:rFonts w:ascii="Times New Roman" w:hAnsi="Times New Roman"/>
                <w:sz w:val="16"/>
                <w:szCs w:val="16"/>
              </w:rPr>
              <w:t xml:space="preserve">USE </w:t>
            </w:r>
            <w:r w:rsidR="00381F2B">
              <w:rPr>
                <w:rFonts w:ascii="Times New Roman" w:hAnsi="Times New Roman"/>
                <w:sz w:val="16"/>
                <w:szCs w:val="16"/>
              </w:rPr>
              <w:t xml:space="preserve">MENTAL MATH </w:t>
            </w:r>
            <w:r w:rsidR="00E41B13">
              <w:rPr>
                <w:rFonts w:ascii="OpenSans" w:hAnsi="OpenSans"/>
                <w:color w:val="525252"/>
                <w:sz w:val="21"/>
                <w:szCs w:val="21"/>
                <w:shd w:val="clear" w:color="auto" w:fill="F3F3F3"/>
              </w:rPr>
              <w:t>mental math and place-value strategies to divide multiples of 10 and 100 by 1-digit divisors</w:t>
            </w:r>
            <w:r w:rsidR="00E41B13">
              <w:rPr>
                <w:rFonts w:ascii="OpenSans" w:hAnsi="OpenSans"/>
                <w:color w:val="525252"/>
                <w:sz w:val="21"/>
                <w:szCs w:val="21"/>
                <w:shd w:val="clear" w:color="auto" w:fill="F3F3F3"/>
              </w:rPr>
              <w:t>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4BAEEEF7" w:rsidR="00207D7F" w:rsidRDefault="00381F2B" w:rsidP="00381F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 CAN USE </w:t>
            </w:r>
            <w:r w:rsidR="00E41B13">
              <w:rPr>
                <w:rFonts w:ascii="OpenSans" w:hAnsi="OpenSans"/>
                <w:color w:val="525252"/>
                <w:sz w:val="21"/>
                <w:szCs w:val="21"/>
                <w:shd w:val="clear" w:color="auto" w:fill="F3F3F3"/>
              </w:rPr>
              <w:t xml:space="preserve">compatible numbers to estimate </w:t>
            </w:r>
            <w:r w:rsidR="00E41B13">
              <w:rPr>
                <w:rFonts w:ascii="OpenSans" w:hAnsi="OpenSans"/>
                <w:color w:val="525252"/>
                <w:sz w:val="21"/>
                <w:szCs w:val="21"/>
                <w:shd w:val="clear" w:color="auto" w:fill="F3F3F3"/>
              </w:rPr>
              <w:t>quotients.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228A44E7" w:rsidR="00207D7F" w:rsidRDefault="00207D7F" w:rsidP="00935F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 CAN USE </w:t>
            </w:r>
            <w:r w:rsidR="00E41B13">
              <w:rPr>
                <w:rFonts w:ascii="OpenSans" w:hAnsi="OpenSans"/>
                <w:color w:val="525252"/>
                <w:sz w:val="21"/>
                <w:szCs w:val="21"/>
                <w:shd w:val="clear" w:color="auto" w:fill="F3F3F3"/>
              </w:rPr>
              <w:t>place-value patterns and division facts to estimate quotients for 4-digit dividends</w:t>
            </w:r>
            <w:r w:rsidR="00935F7A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17047DC7" w:rsidR="00207D7F" w:rsidRDefault="00207D7F" w:rsidP="00935F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 CAN </w:t>
            </w:r>
            <w:r w:rsidR="00E41B13">
              <w:rPr>
                <w:rFonts w:ascii="OpenSans" w:hAnsi="OpenSans"/>
                <w:color w:val="525252"/>
                <w:sz w:val="21"/>
                <w:szCs w:val="21"/>
                <w:shd w:val="clear" w:color="auto" w:fill="F3F3F3"/>
              </w:rPr>
              <w:t>solve division problems and interpret remainders</w:t>
            </w:r>
            <w:r w:rsidR="00935F7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329E536A" w:rsidR="00207D7F" w:rsidRDefault="00E41B13" w:rsidP="00935F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 CAN</w:t>
            </w:r>
            <w:r w:rsidR="00334A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OpenSans" w:hAnsi="OpenSans"/>
                <w:color w:val="525252"/>
                <w:sz w:val="21"/>
                <w:szCs w:val="21"/>
                <w:shd w:val="clear" w:color="auto" w:fill="F3F3F3"/>
              </w:rPr>
              <w:t>solve division problems and interpret remainders</w:t>
            </w:r>
            <w:r w:rsidR="00935F7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207D7F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207D7F" w:rsidRDefault="00207D7F" w:rsidP="00207D7F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207D7F" w:rsidRDefault="00207D7F" w:rsidP="00207D7F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207D7F" w:rsidRDefault="00207D7F" w:rsidP="00207D7F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4C683D79" w14:textId="52466CEC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4EEAB91B" w14:textId="63260283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30971673" w14:textId="62673B6D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6261C1E8" w14:textId="68873F6A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Bell Ringer</w:t>
            </w:r>
          </w:p>
          <w:p w14:paraId="059DABA1" w14:textId="0EA91DC5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Prior Knowledge Real World Scenarios  </w:t>
            </w:r>
          </w:p>
          <w:p w14:paraId="0CCDEEC6" w14:textId="38CD1FE1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Pose the Solve and Share Problem</w:t>
            </w:r>
          </w:p>
          <w:p w14:paraId="5406A02E" w14:textId="3A6C5366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Example</w:t>
            </w:r>
          </w:p>
          <w:p w14:paraId="534DC6A5" w14:textId="77777777" w:rsidR="00207D7F" w:rsidRPr="006D2A56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51B77EF7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43E973D4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4CDC8BBB" w14:textId="120C5F9D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26B78D43" w14:textId="7031D065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Bell Ringer</w:t>
            </w:r>
          </w:p>
          <w:p w14:paraId="534282DE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Prior Knowledge Real World Scenarios  </w:t>
            </w:r>
          </w:p>
          <w:p w14:paraId="39A35591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Pose the Solve and Share Problem</w:t>
            </w:r>
          </w:p>
          <w:p w14:paraId="4A166A20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Example</w:t>
            </w:r>
          </w:p>
          <w:p w14:paraId="69CA81EE" w14:textId="77777777" w:rsidR="00207D7F" w:rsidRPr="006D2A56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078EB675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23625EF4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094E7EC7" w14:textId="57575F8F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2D6800CD" w14:textId="5F0786D4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Bell Ringer</w:t>
            </w:r>
          </w:p>
          <w:p w14:paraId="5E4BCF7C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Prior Knowledge Real World Scenarios  </w:t>
            </w:r>
          </w:p>
          <w:p w14:paraId="1D63B512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Pose the Solve and Share Problem</w:t>
            </w:r>
          </w:p>
          <w:p w14:paraId="15263208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Example</w:t>
            </w:r>
          </w:p>
          <w:p w14:paraId="18E76712" w14:textId="77777777" w:rsidR="00207D7F" w:rsidRPr="006D2A56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5435708C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3A29AE6F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0407CBFF" w14:textId="158F1BE2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42AF7110" w14:textId="6222AC43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Bell Ringer</w:t>
            </w:r>
          </w:p>
          <w:p w14:paraId="0C78D471" w14:textId="08FA4920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Prior Knowledge Real World Scenarios  </w:t>
            </w:r>
          </w:p>
          <w:p w14:paraId="127AAABA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Pose the Solve and Share Problem</w:t>
            </w:r>
          </w:p>
          <w:p w14:paraId="06F4537A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Example</w:t>
            </w:r>
          </w:p>
          <w:p w14:paraId="0069EEB1" w14:textId="77777777" w:rsidR="00207D7F" w:rsidRPr="006D2A56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201DC593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and Model Lesson</w:t>
            </w:r>
          </w:p>
          <w:p w14:paraId="7F63F552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38C7534F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7AF6A4E9" w14:textId="4E1E670B" w:rsidR="00207D7F" w:rsidRPr="00745F85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207D7F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4F487C20" w14:textId="462E55C6" w:rsidR="00207D7F" w:rsidRDefault="00207D7F" w:rsidP="00207D7F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Instruction</w:t>
            </w:r>
          </w:p>
          <w:p w14:paraId="2ACEB98F" w14:textId="77777777" w:rsidR="00207D7F" w:rsidRDefault="00207D7F" w:rsidP="00207D7F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207D7F" w:rsidRDefault="00207D7F" w:rsidP="00207D7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207D7F" w:rsidRDefault="00207D7F" w:rsidP="00207D7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207D7F" w:rsidRDefault="00207D7F" w:rsidP="00207D7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57B165EF" w14:textId="74FD766E" w:rsidR="00207D7F" w:rsidRPr="00732EF4" w:rsidRDefault="00207D7F" w:rsidP="00207D7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</w:tc>
        <w:tc>
          <w:tcPr>
            <w:tcW w:w="2576" w:type="dxa"/>
          </w:tcPr>
          <w:p w14:paraId="6B640947" w14:textId="77777777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Observe Student at Work</w:t>
            </w:r>
          </w:p>
          <w:p w14:paraId="4C1C8EF4" w14:textId="6FB9764F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Model Problem</w:t>
            </w:r>
          </w:p>
          <w:p w14:paraId="195D4C69" w14:textId="77777777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Guided Practice</w:t>
            </w:r>
          </w:p>
          <w:p w14:paraId="57653D59" w14:textId="77777777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3DC71D8C" w14:textId="5FD90C95" w:rsidR="00207D7F" w:rsidRPr="00974670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Share and show</w:t>
            </w:r>
          </w:p>
        </w:tc>
        <w:tc>
          <w:tcPr>
            <w:tcW w:w="2638" w:type="dxa"/>
          </w:tcPr>
          <w:p w14:paraId="58F22E48" w14:textId="77777777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Observe Student at Work</w:t>
            </w:r>
          </w:p>
          <w:p w14:paraId="5DE66622" w14:textId="77777777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Model Problem</w:t>
            </w:r>
          </w:p>
          <w:p w14:paraId="6AE9085B" w14:textId="77777777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Guided Practice</w:t>
            </w:r>
          </w:p>
          <w:p w14:paraId="6021879F" w14:textId="77777777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1AC568DE" w14:textId="015CCD23" w:rsidR="00207D7F" w:rsidRPr="00974670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Share and show</w:t>
            </w:r>
          </w:p>
        </w:tc>
        <w:tc>
          <w:tcPr>
            <w:tcW w:w="2614" w:type="dxa"/>
          </w:tcPr>
          <w:p w14:paraId="755A231C" w14:textId="77777777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Observe Student at Work</w:t>
            </w:r>
          </w:p>
          <w:p w14:paraId="1E01F0F2" w14:textId="77777777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Model Problem</w:t>
            </w:r>
          </w:p>
          <w:p w14:paraId="4B852C7C" w14:textId="77777777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Guided Practice</w:t>
            </w:r>
          </w:p>
          <w:p w14:paraId="576D844B" w14:textId="77777777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2254BA6F" w14:textId="1F792876" w:rsidR="00207D7F" w:rsidRPr="00974670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Share and show</w:t>
            </w:r>
          </w:p>
        </w:tc>
        <w:tc>
          <w:tcPr>
            <w:tcW w:w="2612" w:type="dxa"/>
          </w:tcPr>
          <w:p w14:paraId="663321BF" w14:textId="77777777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Observe Student at Work</w:t>
            </w:r>
          </w:p>
          <w:p w14:paraId="52A27F97" w14:textId="77777777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Model Problem</w:t>
            </w:r>
          </w:p>
          <w:p w14:paraId="3F05B094" w14:textId="77777777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Guided Practice</w:t>
            </w:r>
          </w:p>
          <w:p w14:paraId="4A4AAA11" w14:textId="77777777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2780E721" w14:textId="2D6B2E03" w:rsidR="00207D7F" w:rsidRPr="00974670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Share and show</w:t>
            </w:r>
          </w:p>
        </w:tc>
        <w:tc>
          <w:tcPr>
            <w:tcW w:w="2790" w:type="dxa"/>
            <w:gridSpan w:val="2"/>
          </w:tcPr>
          <w:p w14:paraId="172F9650" w14:textId="2D21DB7B" w:rsidR="00207D7F" w:rsidRPr="00745F85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Assess the students</w:t>
            </w:r>
          </w:p>
        </w:tc>
      </w:tr>
      <w:tr w:rsidR="00207D7F" w14:paraId="62C11F8D" w14:textId="77777777" w:rsidTr="00732EF4">
        <w:trPr>
          <w:trHeight w:val="543"/>
        </w:trPr>
        <w:tc>
          <w:tcPr>
            <w:tcW w:w="1557" w:type="dxa"/>
            <w:gridSpan w:val="2"/>
          </w:tcPr>
          <w:p w14:paraId="5D1218C7" w14:textId="77777777" w:rsidR="00207D7F" w:rsidRDefault="00207D7F" w:rsidP="00207D7F">
            <w:pPr>
              <w:rPr>
                <w:rFonts w:ascii="Times New Roman" w:hAnsi="Times New Roman"/>
                <w:sz w:val="20"/>
              </w:rPr>
            </w:pPr>
          </w:p>
          <w:p w14:paraId="5B74C15C" w14:textId="17D8D8AF" w:rsidR="00207D7F" w:rsidRDefault="00207D7F" w:rsidP="00207D7F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</w:t>
            </w:r>
          </w:p>
          <w:p w14:paraId="139A3A31" w14:textId="77777777" w:rsidR="00207D7F" w:rsidRDefault="00207D7F" w:rsidP="00207D7F">
            <w:pPr>
              <w:rPr>
                <w:rFonts w:ascii="Times New Roman" w:hAnsi="Times New Roman"/>
                <w:sz w:val="20"/>
              </w:rPr>
            </w:pPr>
          </w:p>
          <w:p w14:paraId="398679E0" w14:textId="77777777" w:rsidR="00207D7F" w:rsidRPr="00732EF4" w:rsidRDefault="00207D7F" w:rsidP="00207D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76" w:type="dxa"/>
          </w:tcPr>
          <w:p w14:paraId="17B2702C" w14:textId="3B5DF112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PROBLEM SOLVING AND ACAP INTERVENTION</w:t>
            </w:r>
          </w:p>
          <w:p w14:paraId="33860BA5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879939B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B2072E8" w14:textId="77777777" w:rsidR="00207D7F" w:rsidRPr="006D2A56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59B024CB" w14:textId="3CC25B26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408DC">
              <w:rPr>
                <w:rFonts w:ascii="Times New Roman" w:hAnsi="Times New Roman"/>
                <w:bCs/>
                <w:iCs/>
                <w:sz w:val="20"/>
                <w:szCs w:val="20"/>
              </w:rPr>
              <w:t>Centers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: </w:t>
            </w:r>
          </w:p>
          <w:p w14:paraId="55806174" w14:textId="33A25CEE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Fluency/Skill- Envision pg.311</w:t>
            </w:r>
          </w:p>
          <w:p w14:paraId="39277396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Teacher Table</w:t>
            </w:r>
          </w:p>
          <w:p w14:paraId="398A102B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16E500B5" w14:textId="009B10D3" w:rsidR="00207D7F" w:rsidRPr="006D2A56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Technology</w:t>
            </w:r>
          </w:p>
        </w:tc>
        <w:tc>
          <w:tcPr>
            <w:tcW w:w="2614" w:type="dxa"/>
          </w:tcPr>
          <w:p w14:paraId="30F2368A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408DC">
              <w:rPr>
                <w:rFonts w:ascii="Times New Roman" w:hAnsi="Times New Roman"/>
                <w:bCs/>
                <w:iCs/>
                <w:sz w:val="20"/>
                <w:szCs w:val="20"/>
              </w:rPr>
              <w:t>Centers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: </w:t>
            </w:r>
          </w:p>
          <w:p w14:paraId="57232945" w14:textId="2056D82C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Fluency/Skill- Envision pg.311</w:t>
            </w:r>
          </w:p>
          <w:p w14:paraId="7AF30D6F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Teacher Table</w:t>
            </w:r>
          </w:p>
          <w:p w14:paraId="59576591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6A58CBBC" w14:textId="08E04A77" w:rsidR="00207D7F" w:rsidRPr="006D2A56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Technology</w:t>
            </w:r>
          </w:p>
        </w:tc>
        <w:tc>
          <w:tcPr>
            <w:tcW w:w="2612" w:type="dxa"/>
          </w:tcPr>
          <w:p w14:paraId="40E0E24C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408DC">
              <w:rPr>
                <w:rFonts w:ascii="Times New Roman" w:hAnsi="Times New Roman"/>
                <w:bCs/>
                <w:iCs/>
                <w:sz w:val="20"/>
                <w:szCs w:val="20"/>
              </w:rPr>
              <w:t>Centers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: </w:t>
            </w:r>
          </w:p>
          <w:p w14:paraId="0E566490" w14:textId="716C72B5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Fluency/Skill- Envision pg.311</w:t>
            </w:r>
          </w:p>
          <w:p w14:paraId="235CB1D2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Teacher Table</w:t>
            </w:r>
          </w:p>
          <w:p w14:paraId="361E8009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6B8CDD09" w14:textId="4B229C54" w:rsidR="00207D7F" w:rsidRPr="006D2A56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Technology</w:t>
            </w:r>
          </w:p>
        </w:tc>
        <w:tc>
          <w:tcPr>
            <w:tcW w:w="2790" w:type="dxa"/>
            <w:gridSpan w:val="2"/>
          </w:tcPr>
          <w:p w14:paraId="3766B401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PROBLEM SOLVING AND ACAP INTERVENTION</w:t>
            </w:r>
          </w:p>
          <w:p w14:paraId="16089822" w14:textId="77777777" w:rsidR="00207D7F" w:rsidRPr="00745F85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207D7F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207D7F" w:rsidRDefault="00207D7F" w:rsidP="00207D7F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16A014E" w14:textId="2631C349" w:rsidR="00207D7F" w:rsidRDefault="00207D7F" w:rsidP="00207D7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GRAND CONVERSATION Solve the Problem Pad, </w:t>
            </w:r>
            <w:proofErr w:type="spellStart"/>
            <w:r>
              <w:rPr>
                <w:rFonts w:ascii="Times New Roman" w:hAnsi="Times New Roman"/>
                <w:sz w:val="20"/>
              </w:rPr>
              <w:t>Kahoot</w:t>
            </w:r>
            <w:proofErr w:type="spellEnd"/>
            <w:r>
              <w:rPr>
                <w:rFonts w:ascii="Times New Roman" w:hAnsi="Times New Roman"/>
                <w:sz w:val="20"/>
              </w:rPr>
              <w:t>, Booklet</w:t>
            </w:r>
          </w:p>
          <w:p w14:paraId="4CE2413C" w14:textId="510BA10D" w:rsidR="00207D7F" w:rsidRDefault="00207D7F" w:rsidP="00207D7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Prodigy, Practice and Study Notes and Problems</w:t>
            </w:r>
          </w:p>
        </w:tc>
        <w:tc>
          <w:tcPr>
            <w:tcW w:w="2638" w:type="dxa"/>
          </w:tcPr>
          <w:p w14:paraId="783021F7" w14:textId="6993EEF3" w:rsidR="00207D7F" w:rsidRDefault="00207D7F" w:rsidP="00207D7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1BF0AC02" w14:textId="31933A4B" w:rsidR="00207D7F" w:rsidRDefault="00207D7F" w:rsidP="00207D7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Solve the Problem Pad, </w:t>
            </w:r>
            <w:proofErr w:type="spellStart"/>
            <w:r>
              <w:rPr>
                <w:rFonts w:ascii="Times New Roman" w:hAnsi="Times New Roman"/>
                <w:sz w:val="20"/>
              </w:rPr>
              <w:t>Kahoot</w:t>
            </w:r>
            <w:proofErr w:type="spellEnd"/>
            <w:r>
              <w:rPr>
                <w:rFonts w:ascii="Times New Roman" w:hAnsi="Times New Roman"/>
                <w:sz w:val="20"/>
              </w:rPr>
              <w:t>, Booklet</w:t>
            </w:r>
          </w:p>
          <w:p w14:paraId="7B038737" w14:textId="77777777" w:rsidR="00207D7F" w:rsidRDefault="00207D7F" w:rsidP="00207D7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Prodigy, Practice and Study Notes and Problems</w:t>
            </w:r>
          </w:p>
          <w:p w14:paraId="1EED7E3B" w14:textId="77777777" w:rsidR="00207D7F" w:rsidRDefault="00207D7F" w:rsidP="00207D7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</w:tcPr>
          <w:p w14:paraId="5167358D" w14:textId="6B42C19B" w:rsidR="00207D7F" w:rsidRDefault="00207D7F" w:rsidP="00207D7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GRAND CONVERSATION Solve the Problem Pad, </w:t>
            </w:r>
            <w:proofErr w:type="spellStart"/>
            <w:r>
              <w:rPr>
                <w:rFonts w:ascii="Times New Roman" w:hAnsi="Times New Roman"/>
                <w:sz w:val="20"/>
              </w:rPr>
              <w:t>Kahoot</w:t>
            </w:r>
            <w:proofErr w:type="spellEnd"/>
            <w:r>
              <w:rPr>
                <w:rFonts w:ascii="Times New Roman" w:hAnsi="Times New Roman"/>
                <w:sz w:val="20"/>
              </w:rPr>
              <w:t>, Booklet</w:t>
            </w:r>
          </w:p>
          <w:p w14:paraId="7F7E43B3" w14:textId="77777777" w:rsidR="00207D7F" w:rsidRDefault="00207D7F" w:rsidP="00207D7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Prodigy, Practice and Study Notes and Problems</w:t>
            </w:r>
          </w:p>
          <w:p w14:paraId="18105256" w14:textId="77777777" w:rsidR="00207D7F" w:rsidRDefault="00207D7F" w:rsidP="00207D7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</w:tcPr>
          <w:p w14:paraId="453369DC" w14:textId="3AC50665" w:rsidR="00207D7F" w:rsidRDefault="00207D7F" w:rsidP="00207D7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 w:rsidRPr="00D408DC">
              <w:rPr>
                <w:rFonts w:ascii="Times New Roman" w:hAnsi="Times New Roman"/>
                <w:sz w:val="20"/>
              </w:rPr>
              <w:t xml:space="preserve">GRAND CONVERSATION Solve the Problem Pad, </w:t>
            </w:r>
            <w:proofErr w:type="spellStart"/>
            <w:r w:rsidRPr="00D408DC">
              <w:rPr>
                <w:rFonts w:ascii="Times New Roman" w:hAnsi="Times New Roman"/>
                <w:sz w:val="20"/>
              </w:rPr>
              <w:t>Kahoot</w:t>
            </w:r>
            <w:proofErr w:type="spellEnd"/>
            <w:r w:rsidRPr="00D408DC">
              <w:rPr>
                <w:rFonts w:ascii="Times New Roman" w:hAnsi="Times New Roman"/>
                <w:sz w:val="20"/>
              </w:rPr>
              <w:t>, Booklet Prodigy, Practice and Study Notes and Problems MATH PLC</w:t>
            </w:r>
          </w:p>
        </w:tc>
        <w:tc>
          <w:tcPr>
            <w:tcW w:w="2790" w:type="dxa"/>
            <w:gridSpan w:val="2"/>
          </w:tcPr>
          <w:p w14:paraId="2EA39766" w14:textId="469806B7" w:rsidR="00207D7F" w:rsidRDefault="00207D7F" w:rsidP="00207D7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STUDENTS CONTINUE TESTING</w:t>
            </w:r>
          </w:p>
          <w:p w14:paraId="6070F4BC" w14:textId="6DD34ED5" w:rsidR="00207D7F" w:rsidRDefault="00207D7F" w:rsidP="00207D7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 w:rsidRPr="00D408DC">
              <w:rPr>
                <w:rFonts w:ascii="Times New Roman" w:hAnsi="Times New Roman"/>
                <w:sz w:val="20"/>
              </w:rPr>
              <w:t>INTERACTIVE ACTIVITY/EXPERIMENT</w:t>
            </w:r>
          </w:p>
        </w:tc>
      </w:tr>
      <w:tr w:rsidR="00207D7F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207D7F" w:rsidRDefault="00207D7F" w:rsidP="00207D7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31DCF441" w:rsidR="00207D7F" w:rsidRDefault="00207D7F" w:rsidP="00207D7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4DD58203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lastRenderedPageBreak/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proofErr w:type="gramStart"/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</w:t>
      </w:r>
      <w:proofErr w:type="gramEnd"/>
      <w:r w:rsidR="00760A81">
        <w:rPr>
          <w:rFonts w:ascii="Times New Roman" w:hAnsi="Times New Roman"/>
          <w:sz w:val="18"/>
          <w:szCs w:val="18"/>
        </w:rPr>
        <w:t>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6B376502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5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6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</w:t>
      </w:r>
      <w:proofErr w:type="gramStart"/>
      <w:r>
        <w:rPr>
          <w:rFonts w:ascii="Times New Roman" w:hAnsi="Times New Roman"/>
          <w:sz w:val="20"/>
        </w:rPr>
        <w:t xml:space="preserve">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7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2C1474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3"/>
      <w:r w:rsidR="002C1474">
        <w:rPr>
          <w:rFonts w:ascii="Times New Roman" w:hAnsi="Times New Roman"/>
          <w:sz w:val="20"/>
        </w:rPr>
        <w:instrText xml:space="preserve"> FORMCHECKBOX </w:instrText>
      </w:r>
      <w:r w:rsidR="002C1474">
        <w:rPr>
          <w:rFonts w:ascii="Times New Roman" w:hAnsi="Times New Roman"/>
          <w:sz w:val="20"/>
        </w:rPr>
      </w:r>
      <w:r w:rsidR="002C1474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C1474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2C1474">
        <w:rPr>
          <w:rFonts w:ascii="Times New Roman" w:hAnsi="Times New Roman"/>
          <w:sz w:val="20"/>
        </w:rPr>
        <w:instrText xml:space="preserve"> FORMCHECKBOX </w:instrText>
      </w:r>
      <w:r w:rsidR="002C1474">
        <w:rPr>
          <w:rFonts w:ascii="Times New Roman" w:hAnsi="Times New Roman"/>
          <w:sz w:val="20"/>
        </w:rPr>
      </w:r>
      <w:r w:rsidR="002C1474">
        <w:rPr>
          <w:rFonts w:ascii="Times New Roman" w:hAnsi="Times New Roman"/>
          <w:sz w:val="20"/>
        </w:rPr>
        <w:fldChar w:fldCharType="end"/>
      </w:r>
      <w:proofErr w:type="gramEnd"/>
      <w:r w:rsidR="00760A81">
        <w:rPr>
          <w:rFonts w:ascii="Times New Roman" w:hAnsi="Times New Roman"/>
          <w:sz w:val="20"/>
        </w:rPr>
        <w:t xml:space="preserve"> Other:</w:t>
      </w:r>
    </w:p>
    <w:p w14:paraId="52304584" w14:textId="77777777" w:rsidR="00CA6629" w:rsidRPr="00CA6629" w:rsidRDefault="00CA6629" w:rsidP="00CA6629">
      <w:pPr>
        <w:widowControl/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CA6629">
        <w:rPr>
          <w:rFonts w:ascii="Times New Roman" w:hAnsi="Times New Roman"/>
          <w:b/>
          <w:bCs/>
          <w:sz w:val="27"/>
          <w:szCs w:val="27"/>
        </w:rPr>
        <w:t>Lesson Plan: Multi-Digit Multiplication</w:t>
      </w:r>
    </w:p>
    <w:p w14:paraId="20E7BFFB" w14:textId="77777777" w:rsidR="00CA6629" w:rsidRPr="00CA6629" w:rsidRDefault="00CA6629" w:rsidP="00CA6629">
      <w:pPr>
        <w:widowControl/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  <w:b/>
          <w:bCs/>
        </w:rPr>
        <w:t>Grade Level:</w:t>
      </w:r>
      <w:r w:rsidRPr="00CA6629">
        <w:rPr>
          <w:rFonts w:ascii="Times New Roman" w:hAnsi="Times New Roman"/>
        </w:rPr>
        <w:t xml:space="preserve"> 4</w:t>
      </w:r>
      <w:r w:rsidRPr="00CA6629">
        <w:rPr>
          <w:rFonts w:ascii="Times New Roman" w:hAnsi="Times New Roman"/>
        </w:rPr>
        <w:br/>
      </w:r>
      <w:r w:rsidRPr="00CA6629">
        <w:rPr>
          <w:rFonts w:ascii="Times New Roman" w:hAnsi="Times New Roman"/>
          <w:b/>
          <w:bCs/>
        </w:rPr>
        <w:t>Subject:</w:t>
      </w:r>
      <w:r w:rsidRPr="00CA6629">
        <w:rPr>
          <w:rFonts w:ascii="Times New Roman" w:hAnsi="Times New Roman"/>
        </w:rPr>
        <w:t xml:space="preserve"> Math</w:t>
      </w:r>
      <w:r w:rsidRPr="00CA6629">
        <w:rPr>
          <w:rFonts w:ascii="Times New Roman" w:hAnsi="Times New Roman"/>
        </w:rPr>
        <w:br/>
      </w:r>
      <w:r w:rsidRPr="00CA6629">
        <w:rPr>
          <w:rFonts w:ascii="Times New Roman" w:hAnsi="Times New Roman"/>
          <w:b/>
          <w:bCs/>
        </w:rPr>
        <w:t>Topic:</w:t>
      </w:r>
      <w:r w:rsidRPr="00CA6629">
        <w:rPr>
          <w:rFonts w:ascii="Times New Roman" w:hAnsi="Times New Roman"/>
        </w:rPr>
        <w:t xml:space="preserve"> Multi-Digit Multiplication</w:t>
      </w:r>
      <w:r w:rsidRPr="00CA6629">
        <w:rPr>
          <w:rFonts w:ascii="Times New Roman" w:hAnsi="Times New Roman"/>
        </w:rPr>
        <w:br/>
      </w:r>
      <w:r w:rsidRPr="00CA6629">
        <w:rPr>
          <w:rFonts w:ascii="Times New Roman" w:hAnsi="Times New Roman"/>
          <w:b/>
          <w:bCs/>
        </w:rPr>
        <w:t>Duration:</w:t>
      </w:r>
      <w:r w:rsidRPr="00CA6629">
        <w:rPr>
          <w:rFonts w:ascii="Times New Roman" w:hAnsi="Times New Roman"/>
        </w:rPr>
        <w:t xml:space="preserve"> 2-3 class periods</w:t>
      </w:r>
    </w:p>
    <w:p w14:paraId="75BCD0A7" w14:textId="77777777" w:rsidR="00CA6629" w:rsidRPr="00CA6629" w:rsidRDefault="00CA6629" w:rsidP="00CA6629">
      <w:pPr>
        <w:widowControl/>
        <w:spacing w:before="100" w:beforeAutospacing="1" w:after="100" w:afterAutospacing="1"/>
        <w:outlineLvl w:val="3"/>
        <w:rPr>
          <w:rFonts w:ascii="Times New Roman" w:hAnsi="Times New Roman"/>
          <w:b/>
          <w:bCs/>
        </w:rPr>
      </w:pPr>
      <w:r w:rsidRPr="00CA6629">
        <w:rPr>
          <w:rFonts w:ascii="Times New Roman" w:hAnsi="Times New Roman"/>
          <w:b/>
          <w:bCs/>
        </w:rPr>
        <w:t>Objectives:</w:t>
      </w:r>
    </w:p>
    <w:p w14:paraId="679D9A04" w14:textId="77777777" w:rsidR="00CA6629" w:rsidRPr="00CA6629" w:rsidRDefault="00CA6629" w:rsidP="00CA6629">
      <w:pPr>
        <w:widowControl/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Students will understand the concept of multi-digit multiplication.</w:t>
      </w:r>
    </w:p>
    <w:p w14:paraId="242A7554" w14:textId="77777777" w:rsidR="00CA6629" w:rsidRPr="00CA6629" w:rsidRDefault="00CA6629" w:rsidP="00CA6629">
      <w:pPr>
        <w:widowControl/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Students will be able to multiply multi-digit numbers using the standard algorithm.</w:t>
      </w:r>
    </w:p>
    <w:p w14:paraId="0BE3E43F" w14:textId="77777777" w:rsidR="00CA6629" w:rsidRPr="00CA6629" w:rsidRDefault="00CA6629" w:rsidP="00CA6629">
      <w:pPr>
        <w:widowControl/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Students will apply multiplication to solve real-world problems.</w:t>
      </w:r>
    </w:p>
    <w:p w14:paraId="40B7F85D" w14:textId="77777777" w:rsidR="00CA6629" w:rsidRPr="00CA6629" w:rsidRDefault="00CA6629" w:rsidP="00CA6629">
      <w:pPr>
        <w:widowControl/>
        <w:spacing w:before="100" w:beforeAutospacing="1" w:after="100" w:afterAutospacing="1"/>
        <w:outlineLvl w:val="3"/>
        <w:rPr>
          <w:rFonts w:ascii="Times New Roman" w:hAnsi="Times New Roman"/>
          <w:b/>
          <w:bCs/>
        </w:rPr>
      </w:pPr>
      <w:r w:rsidRPr="00CA6629">
        <w:rPr>
          <w:rFonts w:ascii="Times New Roman" w:hAnsi="Times New Roman"/>
          <w:b/>
          <w:bCs/>
        </w:rPr>
        <w:t>Materials Needed:</w:t>
      </w:r>
    </w:p>
    <w:p w14:paraId="6CBFD974" w14:textId="77777777" w:rsidR="00CA6629" w:rsidRPr="00CA6629" w:rsidRDefault="00CA6629" w:rsidP="00CA6629">
      <w:pPr>
        <w:widowControl/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Whiteboard and markers</w:t>
      </w:r>
    </w:p>
    <w:p w14:paraId="170636E5" w14:textId="77777777" w:rsidR="00CA6629" w:rsidRPr="00CA6629" w:rsidRDefault="00CA6629" w:rsidP="00CA6629">
      <w:pPr>
        <w:widowControl/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Graph paper</w:t>
      </w:r>
    </w:p>
    <w:p w14:paraId="6474BD7D" w14:textId="77777777" w:rsidR="00CA6629" w:rsidRPr="00CA6629" w:rsidRDefault="00CA6629" w:rsidP="00CA6629">
      <w:pPr>
        <w:widowControl/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Worksheets with practice problems</w:t>
      </w:r>
    </w:p>
    <w:p w14:paraId="6D965D7E" w14:textId="77777777" w:rsidR="00CA6629" w:rsidRPr="00CA6629" w:rsidRDefault="00CA6629" w:rsidP="00CA6629">
      <w:pPr>
        <w:widowControl/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Visual aids (e.g., multiplication charts)</w:t>
      </w:r>
    </w:p>
    <w:p w14:paraId="3C8D98FE" w14:textId="77777777" w:rsidR="00CA6629" w:rsidRPr="00CA6629" w:rsidRDefault="00CA6629" w:rsidP="00CA6629">
      <w:pPr>
        <w:widowControl/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Real-world problem scenarios for group activities</w:t>
      </w:r>
    </w:p>
    <w:p w14:paraId="1F33299C" w14:textId="77777777" w:rsidR="00CA6629" w:rsidRPr="00CA6629" w:rsidRDefault="00CA6629" w:rsidP="00CA6629">
      <w:pPr>
        <w:widowControl/>
        <w:spacing w:before="100" w:beforeAutospacing="1" w:after="100" w:afterAutospacing="1"/>
        <w:outlineLvl w:val="3"/>
        <w:rPr>
          <w:rFonts w:ascii="Times New Roman" w:hAnsi="Times New Roman"/>
          <w:b/>
          <w:bCs/>
        </w:rPr>
      </w:pPr>
      <w:r w:rsidRPr="00CA6629">
        <w:rPr>
          <w:rFonts w:ascii="Times New Roman" w:hAnsi="Times New Roman"/>
          <w:b/>
          <w:bCs/>
        </w:rPr>
        <w:t>Day 1: Introduction to Multi-Digit Multiplication</w:t>
      </w:r>
    </w:p>
    <w:p w14:paraId="08CFF747" w14:textId="77777777" w:rsidR="00CA6629" w:rsidRPr="00CA6629" w:rsidRDefault="00CA6629" w:rsidP="00CA6629">
      <w:pPr>
        <w:widowControl/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  <w:b/>
          <w:bCs/>
        </w:rPr>
        <w:t>Warm-Up (10 minutes):</w:t>
      </w:r>
    </w:p>
    <w:p w14:paraId="2D4E1BB6" w14:textId="77777777" w:rsidR="00CA6629" w:rsidRPr="00CA6629" w:rsidRDefault="00CA6629" w:rsidP="00CA6629">
      <w:pPr>
        <w:widowControl/>
        <w:numPr>
          <w:ilvl w:val="1"/>
          <w:numId w:val="16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Review basic multiplication facts (single-digit).</w:t>
      </w:r>
    </w:p>
    <w:p w14:paraId="2889E272" w14:textId="77777777" w:rsidR="00CA6629" w:rsidRPr="00CA6629" w:rsidRDefault="00CA6629" w:rsidP="00CA6629">
      <w:pPr>
        <w:widowControl/>
        <w:numPr>
          <w:ilvl w:val="1"/>
          <w:numId w:val="16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Quick mental math exercises to build confidence.</w:t>
      </w:r>
    </w:p>
    <w:p w14:paraId="4CC0F446" w14:textId="77777777" w:rsidR="00CA6629" w:rsidRPr="00CA6629" w:rsidRDefault="00CA6629" w:rsidP="00CA6629">
      <w:pPr>
        <w:widowControl/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  <w:b/>
          <w:bCs/>
        </w:rPr>
        <w:t>Direct Instruction (20 minutes):</w:t>
      </w:r>
    </w:p>
    <w:p w14:paraId="2167F880" w14:textId="77777777" w:rsidR="00CA6629" w:rsidRPr="00CA6629" w:rsidRDefault="00CA6629" w:rsidP="00CA6629">
      <w:pPr>
        <w:widowControl/>
        <w:numPr>
          <w:ilvl w:val="1"/>
          <w:numId w:val="16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Introduce the concept of multi-digit multiplication.</w:t>
      </w:r>
    </w:p>
    <w:p w14:paraId="2CB4FC86" w14:textId="77777777" w:rsidR="00CA6629" w:rsidRPr="00CA6629" w:rsidRDefault="00CA6629" w:rsidP="00CA6629">
      <w:pPr>
        <w:widowControl/>
        <w:numPr>
          <w:ilvl w:val="1"/>
          <w:numId w:val="16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Demonstrate the standard algorithm step-by-step on the board:</w:t>
      </w:r>
    </w:p>
    <w:p w14:paraId="36487919" w14:textId="77777777" w:rsidR="00CA6629" w:rsidRPr="00CA6629" w:rsidRDefault="00CA6629" w:rsidP="00CA6629">
      <w:pPr>
        <w:widowControl/>
        <w:numPr>
          <w:ilvl w:val="2"/>
          <w:numId w:val="16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Multiply the bottom number by each digit of the top number.</w:t>
      </w:r>
    </w:p>
    <w:p w14:paraId="155A7473" w14:textId="77777777" w:rsidR="00CA6629" w:rsidRPr="00CA6629" w:rsidRDefault="00CA6629" w:rsidP="00CA6629">
      <w:pPr>
        <w:widowControl/>
        <w:numPr>
          <w:ilvl w:val="2"/>
          <w:numId w:val="16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Emphasize lining up numbers properly.</w:t>
      </w:r>
    </w:p>
    <w:p w14:paraId="4A321460" w14:textId="77777777" w:rsidR="00CA6629" w:rsidRPr="00CA6629" w:rsidRDefault="00CA6629" w:rsidP="00CA6629">
      <w:pPr>
        <w:widowControl/>
        <w:numPr>
          <w:ilvl w:val="2"/>
          <w:numId w:val="16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Discuss the importance of place value.</w:t>
      </w:r>
    </w:p>
    <w:p w14:paraId="7E449457" w14:textId="77777777" w:rsidR="00CA6629" w:rsidRPr="00CA6629" w:rsidRDefault="00CA6629" w:rsidP="00CA6629">
      <w:pPr>
        <w:widowControl/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  <w:b/>
          <w:bCs/>
        </w:rPr>
        <w:t>Guided Practice (15 minutes):</w:t>
      </w:r>
    </w:p>
    <w:p w14:paraId="27FBDC45" w14:textId="77777777" w:rsidR="00CA6629" w:rsidRPr="00CA6629" w:rsidRDefault="00CA6629" w:rsidP="00CA6629">
      <w:pPr>
        <w:widowControl/>
        <w:numPr>
          <w:ilvl w:val="1"/>
          <w:numId w:val="16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Work through a few example problems as a class.</w:t>
      </w:r>
    </w:p>
    <w:p w14:paraId="043E16EA" w14:textId="77777777" w:rsidR="00CA6629" w:rsidRPr="00CA6629" w:rsidRDefault="00CA6629" w:rsidP="00CA6629">
      <w:pPr>
        <w:widowControl/>
        <w:numPr>
          <w:ilvl w:val="1"/>
          <w:numId w:val="16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Encourage students to ask questions and clarify any misunderstandings.</w:t>
      </w:r>
    </w:p>
    <w:p w14:paraId="5D01CC4C" w14:textId="77777777" w:rsidR="00CA6629" w:rsidRPr="00CA6629" w:rsidRDefault="00CA6629" w:rsidP="00CA6629">
      <w:pPr>
        <w:widowControl/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  <w:b/>
          <w:bCs/>
        </w:rPr>
        <w:t>Independent Practice (15 minutes):</w:t>
      </w:r>
    </w:p>
    <w:p w14:paraId="29076FC7" w14:textId="77777777" w:rsidR="00CA6629" w:rsidRPr="00CA6629" w:rsidRDefault="00CA6629" w:rsidP="00CA6629">
      <w:pPr>
        <w:widowControl/>
        <w:numPr>
          <w:ilvl w:val="1"/>
          <w:numId w:val="16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lastRenderedPageBreak/>
        <w:t>Hand out worksheets with multi-digit multiplication problems.</w:t>
      </w:r>
    </w:p>
    <w:p w14:paraId="1D57FBEA" w14:textId="77777777" w:rsidR="00CA6629" w:rsidRPr="00CA6629" w:rsidRDefault="00CA6629" w:rsidP="00CA6629">
      <w:pPr>
        <w:widowControl/>
        <w:numPr>
          <w:ilvl w:val="1"/>
          <w:numId w:val="16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Circulate the room to assist students who may need extra help.</w:t>
      </w:r>
    </w:p>
    <w:p w14:paraId="5367F295" w14:textId="77777777" w:rsidR="00CA6629" w:rsidRPr="00CA6629" w:rsidRDefault="00CA6629" w:rsidP="00CA6629">
      <w:pPr>
        <w:widowControl/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  <w:b/>
          <w:bCs/>
        </w:rPr>
        <w:t>Closure (5 minutes):</w:t>
      </w:r>
    </w:p>
    <w:p w14:paraId="55D22F45" w14:textId="77777777" w:rsidR="00CA6629" w:rsidRPr="00CA6629" w:rsidRDefault="00CA6629" w:rsidP="00CA6629">
      <w:pPr>
        <w:widowControl/>
        <w:numPr>
          <w:ilvl w:val="1"/>
          <w:numId w:val="16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Recap what was learned and highlight the importance of multi-digit multiplication.</w:t>
      </w:r>
    </w:p>
    <w:p w14:paraId="7B6C4E8B" w14:textId="77777777" w:rsidR="00CA6629" w:rsidRPr="00CA6629" w:rsidRDefault="00CA6629" w:rsidP="00CA6629">
      <w:pPr>
        <w:widowControl/>
        <w:spacing w:before="100" w:beforeAutospacing="1" w:after="100" w:afterAutospacing="1"/>
        <w:outlineLvl w:val="3"/>
        <w:rPr>
          <w:rFonts w:ascii="Times New Roman" w:hAnsi="Times New Roman"/>
          <w:b/>
          <w:bCs/>
        </w:rPr>
      </w:pPr>
      <w:r w:rsidRPr="00CA6629">
        <w:rPr>
          <w:rFonts w:ascii="Times New Roman" w:hAnsi="Times New Roman"/>
          <w:b/>
          <w:bCs/>
        </w:rPr>
        <w:t>Day 2: Application and Problem Solving</w:t>
      </w:r>
    </w:p>
    <w:p w14:paraId="050E1A98" w14:textId="77777777" w:rsidR="00CA6629" w:rsidRPr="00CA6629" w:rsidRDefault="00CA6629" w:rsidP="00CA6629">
      <w:pPr>
        <w:widowControl/>
        <w:numPr>
          <w:ilvl w:val="0"/>
          <w:numId w:val="17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  <w:b/>
          <w:bCs/>
        </w:rPr>
        <w:t>Warm-Up (10 minutes):</w:t>
      </w:r>
    </w:p>
    <w:p w14:paraId="091EE282" w14:textId="77777777" w:rsidR="00CA6629" w:rsidRPr="00CA6629" w:rsidRDefault="00CA6629" w:rsidP="00CA6629">
      <w:pPr>
        <w:widowControl/>
        <w:numPr>
          <w:ilvl w:val="1"/>
          <w:numId w:val="17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Review homework and address any common errors.</w:t>
      </w:r>
    </w:p>
    <w:p w14:paraId="00E44BEE" w14:textId="77777777" w:rsidR="00CA6629" w:rsidRPr="00CA6629" w:rsidRDefault="00CA6629" w:rsidP="00CA6629">
      <w:pPr>
        <w:widowControl/>
        <w:numPr>
          <w:ilvl w:val="0"/>
          <w:numId w:val="17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  <w:b/>
          <w:bCs/>
        </w:rPr>
        <w:t>Group Activity (25 minutes):</w:t>
      </w:r>
    </w:p>
    <w:p w14:paraId="51418D80" w14:textId="77777777" w:rsidR="00CA6629" w:rsidRPr="00CA6629" w:rsidRDefault="00CA6629" w:rsidP="00CA6629">
      <w:pPr>
        <w:widowControl/>
        <w:numPr>
          <w:ilvl w:val="1"/>
          <w:numId w:val="17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Divide students into small groups.</w:t>
      </w:r>
    </w:p>
    <w:p w14:paraId="5ADE4F80" w14:textId="77777777" w:rsidR="00CA6629" w:rsidRPr="00CA6629" w:rsidRDefault="00CA6629" w:rsidP="00CA6629">
      <w:pPr>
        <w:widowControl/>
        <w:numPr>
          <w:ilvl w:val="1"/>
          <w:numId w:val="17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Present them with real-world problems that require multi-digit multiplication (e.g., calculating total items, budgeting).</w:t>
      </w:r>
    </w:p>
    <w:p w14:paraId="1D9CCB4D" w14:textId="77777777" w:rsidR="00CA6629" w:rsidRPr="00CA6629" w:rsidRDefault="00CA6629" w:rsidP="00CA6629">
      <w:pPr>
        <w:widowControl/>
        <w:numPr>
          <w:ilvl w:val="1"/>
          <w:numId w:val="17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Each group will work together to solve a problem and present their solution.</w:t>
      </w:r>
    </w:p>
    <w:p w14:paraId="23300EBC" w14:textId="77777777" w:rsidR="00CA6629" w:rsidRPr="00CA6629" w:rsidRDefault="00CA6629" w:rsidP="00CA6629">
      <w:pPr>
        <w:widowControl/>
        <w:numPr>
          <w:ilvl w:val="0"/>
          <w:numId w:val="17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  <w:b/>
          <w:bCs/>
        </w:rPr>
        <w:t>Independent Practice (15 minutes):</w:t>
      </w:r>
    </w:p>
    <w:p w14:paraId="05B1F9E6" w14:textId="77777777" w:rsidR="00CA6629" w:rsidRPr="00CA6629" w:rsidRDefault="00CA6629" w:rsidP="00CA6629">
      <w:pPr>
        <w:widowControl/>
        <w:numPr>
          <w:ilvl w:val="1"/>
          <w:numId w:val="17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Provide additional practice problems with varying levels of difficulty.</w:t>
      </w:r>
    </w:p>
    <w:p w14:paraId="17CC977E" w14:textId="77777777" w:rsidR="00CA6629" w:rsidRPr="00CA6629" w:rsidRDefault="00CA6629" w:rsidP="00CA6629">
      <w:pPr>
        <w:widowControl/>
        <w:numPr>
          <w:ilvl w:val="1"/>
          <w:numId w:val="17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Include word problems to enhance critical thinking.</w:t>
      </w:r>
    </w:p>
    <w:p w14:paraId="1EDC7353" w14:textId="77777777" w:rsidR="00CA6629" w:rsidRPr="00CA6629" w:rsidRDefault="00CA6629" w:rsidP="00CA6629">
      <w:pPr>
        <w:widowControl/>
        <w:numPr>
          <w:ilvl w:val="0"/>
          <w:numId w:val="17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  <w:b/>
          <w:bCs/>
        </w:rPr>
        <w:t>Closure (10 minutes):</w:t>
      </w:r>
    </w:p>
    <w:p w14:paraId="0A40F3A0" w14:textId="77777777" w:rsidR="00CA6629" w:rsidRPr="00CA6629" w:rsidRDefault="00CA6629" w:rsidP="00CA6629">
      <w:pPr>
        <w:widowControl/>
        <w:numPr>
          <w:ilvl w:val="1"/>
          <w:numId w:val="17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Have groups share their solutions.</w:t>
      </w:r>
    </w:p>
    <w:p w14:paraId="78CEE4A3" w14:textId="77777777" w:rsidR="00CA6629" w:rsidRPr="00CA6629" w:rsidRDefault="00CA6629" w:rsidP="00CA6629">
      <w:pPr>
        <w:widowControl/>
        <w:numPr>
          <w:ilvl w:val="1"/>
          <w:numId w:val="17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Discuss different strategies used and reinforce the importance of teamwork in problem-solving.</w:t>
      </w:r>
    </w:p>
    <w:p w14:paraId="3426452A" w14:textId="77777777" w:rsidR="00CA6629" w:rsidRPr="00CA6629" w:rsidRDefault="00CA6629" w:rsidP="00CA6629">
      <w:pPr>
        <w:widowControl/>
        <w:spacing w:before="100" w:beforeAutospacing="1" w:after="100" w:afterAutospacing="1"/>
        <w:outlineLvl w:val="3"/>
        <w:rPr>
          <w:rFonts w:ascii="Times New Roman" w:hAnsi="Times New Roman"/>
          <w:b/>
          <w:bCs/>
        </w:rPr>
      </w:pPr>
      <w:r w:rsidRPr="00CA6629">
        <w:rPr>
          <w:rFonts w:ascii="Times New Roman" w:hAnsi="Times New Roman"/>
          <w:b/>
          <w:bCs/>
        </w:rPr>
        <w:t>Day 3: Assessment and Review</w:t>
      </w:r>
    </w:p>
    <w:p w14:paraId="3B383127" w14:textId="77777777" w:rsidR="00CA6629" w:rsidRPr="00CA6629" w:rsidRDefault="00CA6629" w:rsidP="00CA6629">
      <w:pPr>
        <w:widowControl/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  <w:b/>
          <w:bCs/>
        </w:rPr>
        <w:t>Warm-Up (10 minutes):</w:t>
      </w:r>
    </w:p>
    <w:p w14:paraId="75C27749" w14:textId="77777777" w:rsidR="00CA6629" w:rsidRPr="00CA6629" w:rsidRDefault="00CA6629" w:rsidP="00CA6629">
      <w:pPr>
        <w:widowControl/>
        <w:numPr>
          <w:ilvl w:val="1"/>
          <w:numId w:val="18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Quick review game or quiz on multiplication facts.</w:t>
      </w:r>
    </w:p>
    <w:p w14:paraId="40672EB8" w14:textId="77777777" w:rsidR="00CA6629" w:rsidRPr="00CA6629" w:rsidRDefault="00CA6629" w:rsidP="00CA6629">
      <w:pPr>
        <w:widowControl/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  <w:b/>
          <w:bCs/>
        </w:rPr>
        <w:t>Assessment (30 minutes):</w:t>
      </w:r>
    </w:p>
    <w:p w14:paraId="517824C8" w14:textId="77777777" w:rsidR="00CA6629" w:rsidRPr="00CA6629" w:rsidRDefault="00CA6629" w:rsidP="00CA6629">
      <w:pPr>
        <w:widowControl/>
        <w:numPr>
          <w:ilvl w:val="1"/>
          <w:numId w:val="18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Administer a quiz covering multi-digit multiplication concepts and problem-solving skills.</w:t>
      </w:r>
    </w:p>
    <w:p w14:paraId="0927E1A1" w14:textId="77777777" w:rsidR="00CA6629" w:rsidRPr="00CA6629" w:rsidRDefault="00CA6629" w:rsidP="00CA6629">
      <w:pPr>
        <w:widowControl/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  <w:b/>
          <w:bCs/>
        </w:rPr>
        <w:t>Review and Reinforcement (15 minutes):</w:t>
      </w:r>
    </w:p>
    <w:p w14:paraId="5A079037" w14:textId="77777777" w:rsidR="00CA6629" w:rsidRPr="00CA6629" w:rsidRDefault="00CA6629" w:rsidP="00CA6629">
      <w:pPr>
        <w:widowControl/>
        <w:numPr>
          <w:ilvl w:val="1"/>
          <w:numId w:val="18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Go over quiz answers as a class.</w:t>
      </w:r>
    </w:p>
    <w:p w14:paraId="6F3466B1" w14:textId="77777777" w:rsidR="00CA6629" w:rsidRPr="00CA6629" w:rsidRDefault="00CA6629" w:rsidP="00CA6629">
      <w:pPr>
        <w:widowControl/>
        <w:numPr>
          <w:ilvl w:val="1"/>
          <w:numId w:val="18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Discuss common mistakes and clarify any lingering questions.</w:t>
      </w:r>
    </w:p>
    <w:p w14:paraId="485496E7" w14:textId="77777777" w:rsidR="00CA6629" w:rsidRPr="00CA6629" w:rsidRDefault="00CA6629" w:rsidP="00CA6629">
      <w:pPr>
        <w:widowControl/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  <w:b/>
          <w:bCs/>
        </w:rPr>
        <w:t>Closure (5 minutes):</w:t>
      </w:r>
    </w:p>
    <w:p w14:paraId="702DE678" w14:textId="77777777" w:rsidR="00CA6629" w:rsidRPr="00CA6629" w:rsidRDefault="00CA6629" w:rsidP="00CA6629">
      <w:pPr>
        <w:widowControl/>
        <w:numPr>
          <w:ilvl w:val="1"/>
          <w:numId w:val="18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Highlight key takeaways from the topic.</w:t>
      </w:r>
    </w:p>
    <w:p w14:paraId="2BEF7F88" w14:textId="77777777" w:rsidR="00CA6629" w:rsidRPr="00CA6629" w:rsidRDefault="00CA6629" w:rsidP="00CA6629">
      <w:pPr>
        <w:widowControl/>
        <w:numPr>
          <w:ilvl w:val="1"/>
          <w:numId w:val="18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Preview the next topic to generate interest.</w:t>
      </w:r>
    </w:p>
    <w:p w14:paraId="1DFC5AA7" w14:textId="77777777" w:rsidR="00CA6629" w:rsidRPr="00CA6629" w:rsidRDefault="00CA6629" w:rsidP="00CA6629">
      <w:pPr>
        <w:widowControl/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CA6629">
        <w:rPr>
          <w:rFonts w:ascii="Times New Roman" w:hAnsi="Times New Roman"/>
          <w:b/>
          <w:bCs/>
          <w:sz w:val="27"/>
          <w:szCs w:val="27"/>
        </w:rPr>
        <w:t>Differentiation:</w:t>
      </w:r>
    </w:p>
    <w:p w14:paraId="752E6EC3" w14:textId="77777777" w:rsidR="00CA6629" w:rsidRPr="00CA6629" w:rsidRDefault="00CA6629" w:rsidP="00CA6629">
      <w:pPr>
        <w:widowControl/>
        <w:numPr>
          <w:ilvl w:val="0"/>
          <w:numId w:val="19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  <w:b/>
          <w:bCs/>
        </w:rPr>
        <w:t>For advanced learners:</w:t>
      </w:r>
      <w:r w:rsidRPr="00CA6629">
        <w:rPr>
          <w:rFonts w:ascii="Times New Roman" w:hAnsi="Times New Roman"/>
        </w:rPr>
        <w:t xml:space="preserve"> Provide challenging word problems or projects that require additional steps or concepts.</w:t>
      </w:r>
    </w:p>
    <w:p w14:paraId="115C3497" w14:textId="77777777" w:rsidR="00CA6629" w:rsidRPr="00CA6629" w:rsidRDefault="00CA6629" w:rsidP="00CA6629">
      <w:pPr>
        <w:widowControl/>
        <w:numPr>
          <w:ilvl w:val="0"/>
          <w:numId w:val="19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  <w:b/>
          <w:bCs/>
        </w:rPr>
        <w:t>For struggling students:</w:t>
      </w:r>
      <w:r w:rsidRPr="00CA6629">
        <w:rPr>
          <w:rFonts w:ascii="Times New Roman" w:hAnsi="Times New Roman"/>
        </w:rPr>
        <w:t xml:space="preserve"> Offer one-on-one support, use </w:t>
      </w:r>
      <w:proofErr w:type="spellStart"/>
      <w:r w:rsidRPr="00CA6629">
        <w:rPr>
          <w:rFonts w:ascii="Times New Roman" w:hAnsi="Times New Roman"/>
        </w:rPr>
        <w:t>manipulatives</w:t>
      </w:r>
      <w:proofErr w:type="spellEnd"/>
      <w:r w:rsidRPr="00CA6629">
        <w:rPr>
          <w:rFonts w:ascii="Times New Roman" w:hAnsi="Times New Roman"/>
        </w:rPr>
        <w:t>, or provide simpler problems to build confidence.</w:t>
      </w:r>
    </w:p>
    <w:p w14:paraId="195A412D" w14:textId="77777777" w:rsidR="00CA6629" w:rsidRPr="00CA6629" w:rsidRDefault="00CA6629" w:rsidP="00CA6629">
      <w:pPr>
        <w:widowControl/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CA6629">
        <w:rPr>
          <w:rFonts w:ascii="Times New Roman" w:hAnsi="Times New Roman"/>
          <w:b/>
          <w:bCs/>
          <w:sz w:val="27"/>
          <w:szCs w:val="27"/>
        </w:rPr>
        <w:t>Assessment:</w:t>
      </w:r>
    </w:p>
    <w:p w14:paraId="3683174B" w14:textId="77777777" w:rsidR="00CA6629" w:rsidRPr="00CA6629" w:rsidRDefault="00CA6629" w:rsidP="00CA6629">
      <w:pPr>
        <w:widowControl/>
        <w:numPr>
          <w:ilvl w:val="0"/>
          <w:numId w:val="20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lastRenderedPageBreak/>
        <w:t>Formative: Participation in discussions, completion of practice worksheets.</w:t>
      </w:r>
    </w:p>
    <w:p w14:paraId="5E2157B5" w14:textId="77777777" w:rsidR="00CA6629" w:rsidRPr="00CA6629" w:rsidRDefault="00CA6629" w:rsidP="00CA6629">
      <w:pPr>
        <w:widowControl/>
        <w:numPr>
          <w:ilvl w:val="0"/>
          <w:numId w:val="20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Summative: Quiz or test at the end of the topic.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B97FCC" w14:textId="77777777" w:rsidR="008C5857" w:rsidRDefault="008C5857" w:rsidP="00857076">
      <w:r>
        <w:separator/>
      </w:r>
    </w:p>
  </w:endnote>
  <w:endnote w:type="continuationSeparator" w:id="0">
    <w:p w14:paraId="23ED1EAF" w14:textId="77777777" w:rsidR="008C5857" w:rsidRDefault="008C5857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DB78C0" w14:textId="77777777" w:rsidR="008C5857" w:rsidRDefault="008C5857" w:rsidP="00857076">
      <w:r>
        <w:separator/>
      </w:r>
    </w:p>
  </w:footnote>
  <w:footnote w:type="continuationSeparator" w:id="0">
    <w:p w14:paraId="0D585DF5" w14:textId="77777777" w:rsidR="008C5857" w:rsidRDefault="008C5857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26610"/>
    <w:multiLevelType w:val="multilevel"/>
    <w:tmpl w:val="7E06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7C453D"/>
    <w:multiLevelType w:val="hybridMultilevel"/>
    <w:tmpl w:val="DDE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964EE"/>
    <w:multiLevelType w:val="hybridMultilevel"/>
    <w:tmpl w:val="9F504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642A76"/>
    <w:multiLevelType w:val="multilevel"/>
    <w:tmpl w:val="70B097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nsid w:val="3EC01F40"/>
    <w:multiLevelType w:val="hybridMultilevel"/>
    <w:tmpl w:val="00CCF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CA231A"/>
    <w:multiLevelType w:val="multilevel"/>
    <w:tmpl w:val="A3D0F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A350BEB"/>
    <w:multiLevelType w:val="multilevel"/>
    <w:tmpl w:val="BD40F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F7497C"/>
    <w:multiLevelType w:val="multilevel"/>
    <w:tmpl w:val="C5EC66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nsid w:val="513B1BBD"/>
    <w:multiLevelType w:val="multilevel"/>
    <w:tmpl w:val="9D5431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nsid w:val="52FB3186"/>
    <w:multiLevelType w:val="multilevel"/>
    <w:tmpl w:val="3E26A1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>
    <w:nsid w:val="5B7C626B"/>
    <w:multiLevelType w:val="multilevel"/>
    <w:tmpl w:val="BCE08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F83BED"/>
    <w:multiLevelType w:val="multilevel"/>
    <w:tmpl w:val="4350BF7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5EFF2D2D"/>
    <w:multiLevelType w:val="multilevel"/>
    <w:tmpl w:val="C7604A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>
    <w:nsid w:val="62BA4DB7"/>
    <w:multiLevelType w:val="multilevel"/>
    <w:tmpl w:val="4EE40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F90035"/>
    <w:multiLevelType w:val="hybridMultilevel"/>
    <w:tmpl w:val="191A8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1E18D9"/>
    <w:multiLevelType w:val="multilevel"/>
    <w:tmpl w:val="EFFAD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631C08"/>
    <w:multiLevelType w:val="hybridMultilevel"/>
    <w:tmpl w:val="0644B314"/>
    <w:lvl w:ilvl="0" w:tplc="8E5CC844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22879C">
      <w:start w:val="1"/>
      <w:numFmt w:val="bullet"/>
      <w:lvlText w:val="o"/>
      <w:lvlJc w:val="left"/>
      <w:pPr>
        <w:ind w:left="1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F4BEB6">
      <w:start w:val="1"/>
      <w:numFmt w:val="bullet"/>
      <w:lvlText w:val="▪"/>
      <w:lvlJc w:val="left"/>
      <w:pPr>
        <w:ind w:left="2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0AFD7C">
      <w:start w:val="1"/>
      <w:numFmt w:val="bullet"/>
      <w:lvlText w:val="•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1417D0">
      <w:start w:val="1"/>
      <w:numFmt w:val="bullet"/>
      <w:lvlText w:val="o"/>
      <w:lvlJc w:val="left"/>
      <w:pPr>
        <w:ind w:left="3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46B122">
      <w:start w:val="1"/>
      <w:numFmt w:val="bullet"/>
      <w:lvlText w:val="▪"/>
      <w:lvlJc w:val="left"/>
      <w:pPr>
        <w:ind w:left="4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EE7CDA">
      <w:start w:val="1"/>
      <w:numFmt w:val="bullet"/>
      <w:lvlText w:val="•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C6BB14">
      <w:start w:val="1"/>
      <w:numFmt w:val="bullet"/>
      <w:lvlText w:val="o"/>
      <w:lvlJc w:val="left"/>
      <w:pPr>
        <w:ind w:left="5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6C7D24">
      <w:start w:val="1"/>
      <w:numFmt w:val="bullet"/>
      <w:lvlText w:val="▪"/>
      <w:lvlJc w:val="left"/>
      <w:pPr>
        <w:ind w:left="6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86B04D9"/>
    <w:multiLevelType w:val="multilevel"/>
    <w:tmpl w:val="3F16B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4"/>
  </w:num>
  <w:num w:numId="5">
    <w:abstractNumId w:val="9"/>
  </w:num>
  <w:num w:numId="6">
    <w:abstractNumId w:val="14"/>
  </w:num>
  <w:num w:numId="7">
    <w:abstractNumId w:val="10"/>
  </w:num>
  <w:num w:numId="8">
    <w:abstractNumId w:val="13"/>
  </w:num>
  <w:num w:numId="9">
    <w:abstractNumId w:val="18"/>
  </w:num>
  <w:num w:numId="10">
    <w:abstractNumId w:val="1"/>
  </w:num>
  <w:num w:numId="11">
    <w:abstractNumId w:val="3"/>
  </w:num>
  <w:num w:numId="12">
    <w:abstractNumId w:val="16"/>
  </w:num>
  <w:num w:numId="13">
    <w:abstractNumId w:val="5"/>
  </w:num>
  <w:num w:numId="14">
    <w:abstractNumId w:val="17"/>
  </w:num>
  <w:num w:numId="15">
    <w:abstractNumId w:val="19"/>
  </w:num>
  <w:num w:numId="16">
    <w:abstractNumId w:val="8"/>
  </w:num>
  <w:num w:numId="17">
    <w:abstractNumId w:val="0"/>
  </w:num>
  <w:num w:numId="18">
    <w:abstractNumId w:val="15"/>
  </w:num>
  <w:num w:numId="19">
    <w:abstractNumId w:val="1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D9"/>
    <w:rsid w:val="00002483"/>
    <w:rsid w:val="00002C92"/>
    <w:rsid w:val="0002344B"/>
    <w:rsid w:val="000317F5"/>
    <w:rsid w:val="00054134"/>
    <w:rsid w:val="00056628"/>
    <w:rsid w:val="00080D0A"/>
    <w:rsid w:val="000810C0"/>
    <w:rsid w:val="00083820"/>
    <w:rsid w:val="0009117E"/>
    <w:rsid w:val="000C51F0"/>
    <w:rsid w:val="00131D2F"/>
    <w:rsid w:val="0014280F"/>
    <w:rsid w:val="00151017"/>
    <w:rsid w:val="00156411"/>
    <w:rsid w:val="00187435"/>
    <w:rsid w:val="00191D7C"/>
    <w:rsid w:val="00193C29"/>
    <w:rsid w:val="00197D4C"/>
    <w:rsid w:val="001A0AE7"/>
    <w:rsid w:val="001B03EA"/>
    <w:rsid w:val="001B0E8D"/>
    <w:rsid w:val="001B2678"/>
    <w:rsid w:val="001B38BB"/>
    <w:rsid w:val="001D56AE"/>
    <w:rsid w:val="001F0436"/>
    <w:rsid w:val="00207D7F"/>
    <w:rsid w:val="002270DE"/>
    <w:rsid w:val="00240A8C"/>
    <w:rsid w:val="0024359F"/>
    <w:rsid w:val="00256095"/>
    <w:rsid w:val="002611BA"/>
    <w:rsid w:val="00261A88"/>
    <w:rsid w:val="002823B5"/>
    <w:rsid w:val="0028794B"/>
    <w:rsid w:val="00293B64"/>
    <w:rsid w:val="002B01B0"/>
    <w:rsid w:val="002B182A"/>
    <w:rsid w:val="002B46A8"/>
    <w:rsid w:val="002C1474"/>
    <w:rsid w:val="00316412"/>
    <w:rsid w:val="00324E1B"/>
    <w:rsid w:val="00334ACD"/>
    <w:rsid w:val="003401E8"/>
    <w:rsid w:val="00380F50"/>
    <w:rsid w:val="00381F2B"/>
    <w:rsid w:val="0038561A"/>
    <w:rsid w:val="003A40A6"/>
    <w:rsid w:val="003B3EA8"/>
    <w:rsid w:val="003D426E"/>
    <w:rsid w:val="003E188A"/>
    <w:rsid w:val="003E6F06"/>
    <w:rsid w:val="00403D71"/>
    <w:rsid w:val="00451D26"/>
    <w:rsid w:val="0047595A"/>
    <w:rsid w:val="004849DA"/>
    <w:rsid w:val="00492181"/>
    <w:rsid w:val="004B1079"/>
    <w:rsid w:val="004C0508"/>
    <w:rsid w:val="004C2FC8"/>
    <w:rsid w:val="004C4196"/>
    <w:rsid w:val="004D4575"/>
    <w:rsid w:val="005016AE"/>
    <w:rsid w:val="00502813"/>
    <w:rsid w:val="00503AB5"/>
    <w:rsid w:val="00530A91"/>
    <w:rsid w:val="00541B6E"/>
    <w:rsid w:val="00552DDD"/>
    <w:rsid w:val="00553220"/>
    <w:rsid w:val="00587177"/>
    <w:rsid w:val="005935FC"/>
    <w:rsid w:val="005A0674"/>
    <w:rsid w:val="005A763F"/>
    <w:rsid w:val="005B5848"/>
    <w:rsid w:val="005C4BCA"/>
    <w:rsid w:val="005F3E1A"/>
    <w:rsid w:val="005F4763"/>
    <w:rsid w:val="005F5728"/>
    <w:rsid w:val="00604FA1"/>
    <w:rsid w:val="0062289D"/>
    <w:rsid w:val="00634001"/>
    <w:rsid w:val="00664D89"/>
    <w:rsid w:val="00665CD5"/>
    <w:rsid w:val="00675D43"/>
    <w:rsid w:val="00680FDC"/>
    <w:rsid w:val="00683A91"/>
    <w:rsid w:val="006A5A97"/>
    <w:rsid w:val="006D2A56"/>
    <w:rsid w:val="006F2793"/>
    <w:rsid w:val="007239D6"/>
    <w:rsid w:val="00727144"/>
    <w:rsid w:val="00732EF4"/>
    <w:rsid w:val="00745F85"/>
    <w:rsid w:val="007524AF"/>
    <w:rsid w:val="00760A81"/>
    <w:rsid w:val="00764259"/>
    <w:rsid w:val="00781978"/>
    <w:rsid w:val="00790A4B"/>
    <w:rsid w:val="00795446"/>
    <w:rsid w:val="007A1762"/>
    <w:rsid w:val="007C3148"/>
    <w:rsid w:val="007D40F8"/>
    <w:rsid w:val="007F1C3E"/>
    <w:rsid w:val="00822179"/>
    <w:rsid w:val="00843D7E"/>
    <w:rsid w:val="00857076"/>
    <w:rsid w:val="00863923"/>
    <w:rsid w:val="00867354"/>
    <w:rsid w:val="0088119B"/>
    <w:rsid w:val="0088266C"/>
    <w:rsid w:val="008A5107"/>
    <w:rsid w:val="008C0434"/>
    <w:rsid w:val="008C5857"/>
    <w:rsid w:val="008D050D"/>
    <w:rsid w:val="008F0A91"/>
    <w:rsid w:val="009007B8"/>
    <w:rsid w:val="009026BA"/>
    <w:rsid w:val="00910FB8"/>
    <w:rsid w:val="00922EA6"/>
    <w:rsid w:val="00925B6E"/>
    <w:rsid w:val="00925D15"/>
    <w:rsid w:val="00930088"/>
    <w:rsid w:val="00935F7A"/>
    <w:rsid w:val="0094442D"/>
    <w:rsid w:val="009569F9"/>
    <w:rsid w:val="009605B5"/>
    <w:rsid w:val="00974670"/>
    <w:rsid w:val="009A6695"/>
    <w:rsid w:val="009D24EA"/>
    <w:rsid w:val="009E2A4F"/>
    <w:rsid w:val="009E4D1E"/>
    <w:rsid w:val="00A04738"/>
    <w:rsid w:val="00A07E53"/>
    <w:rsid w:val="00A33948"/>
    <w:rsid w:val="00A662BE"/>
    <w:rsid w:val="00A74478"/>
    <w:rsid w:val="00A85694"/>
    <w:rsid w:val="00A905B9"/>
    <w:rsid w:val="00AA5AF9"/>
    <w:rsid w:val="00AA5C86"/>
    <w:rsid w:val="00AB6196"/>
    <w:rsid w:val="00AE54A0"/>
    <w:rsid w:val="00AE79B4"/>
    <w:rsid w:val="00B04F38"/>
    <w:rsid w:val="00B164CF"/>
    <w:rsid w:val="00B16DD0"/>
    <w:rsid w:val="00B41437"/>
    <w:rsid w:val="00B53E14"/>
    <w:rsid w:val="00B640F4"/>
    <w:rsid w:val="00B70F06"/>
    <w:rsid w:val="00B76E66"/>
    <w:rsid w:val="00B82C94"/>
    <w:rsid w:val="00B94B95"/>
    <w:rsid w:val="00BA58C4"/>
    <w:rsid w:val="00BC559E"/>
    <w:rsid w:val="00BC5682"/>
    <w:rsid w:val="00BD4FC2"/>
    <w:rsid w:val="00C0771F"/>
    <w:rsid w:val="00C24C05"/>
    <w:rsid w:val="00C3070A"/>
    <w:rsid w:val="00C359E7"/>
    <w:rsid w:val="00C4439E"/>
    <w:rsid w:val="00C61774"/>
    <w:rsid w:val="00C70745"/>
    <w:rsid w:val="00C9087E"/>
    <w:rsid w:val="00C90FF6"/>
    <w:rsid w:val="00CA27FE"/>
    <w:rsid w:val="00CA6629"/>
    <w:rsid w:val="00CB6910"/>
    <w:rsid w:val="00CE50B3"/>
    <w:rsid w:val="00D0321F"/>
    <w:rsid w:val="00D15574"/>
    <w:rsid w:val="00D1655A"/>
    <w:rsid w:val="00D20990"/>
    <w:rsid w:val="00D408DC"/>
    <w:rsid w:val="00D438FD"/>
    <w:rsid w:val="00D45CCD"/>
    <w:rsid w:val="00D62281"/>
    <w:rsid w:val="00D71D73"/>
    <w:rsid w:val="00D76AF8"/>
    <w:rsid w:val="00D96845"/>
    <w:rsid w:val="00DB0437"/>
    <w:rsid w:val="00DC5E2C"/>
    <w:rsid w:val="00DE5B3C"/>
    <w:rsid w:val="00DF3867"/>
    <w:rsid w:val="00E036DE"/>
    <w:rsid w:val="00E148F3"/>
    <w:rsid w:val="00E407F5"/>
    <w:rsid w:val="00E41B13"/>
    <w:rsid w:val="00E4624A"/>
    <w:rsid w:val="00E55C96"/>
    <w:rsid w:val="00EB783C"/>
    <w:rsid w:val="00EC5E59"/>
    <w:rsid w:val="00ED36B5"/>
    <w:rsid w:val="00EE0AD6"/>
    <w:rsid w:val="00EE27B7"/>
    <w:rsid w:val="00EF114D"/>
    <w:rsid w:val="00F07B5B"/>
    <w:rsid w:val="00F12564"/>
    <w:rsid w:val="00F17F4C"/>
    <w:rsid w:val="00F24AB6"/>
    <w:rsid w:val="00F26699"/>
    <w:rsid w:val="00F37E70"/>
    <w:rsid w:val="00F50637"/>
    <w:rsid w:val="00F571D9"/>
    <w:rsid w:val="00F8664E"/>
    <w:rsid w:val="00F978BF"/>
    <w:rsid w:val="00FA6B11"/>
    <w:rsid w:val="00FB7779"/>
    <w:rsid w:val="00FC3CC3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CA66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5C4BCA"/>
    <w:pPr>
      <w:keepNext/>
      <w:keepLines/>
      <w:widowControl/>
      <w:spacing w:after="200" w:line="276" w:lineRule="auto"/>
    </w:pPr>
    <w:rPr>
      <w:rFonts w:ascii="Trebuchet MS" w:eastAsia="Trebuchet MS" w:hAnsi="Trebuchet MS" w:cs="Trebuchet MS"/>
      <w:i/>
      <w:color w:val="666666"/>
      <w:sz w:val="26"/>
      <w:szCs w:val="26"/>
      <w:highlight w:val="white"/>
      <w:lang w:val="en"/>
    </w:rPr>
  </w:style>
  <w:style w:type="character" w:customStyle="1" w:styleId="SubtitleChar">
    <w:name w:val="Subtitle Char"/>
    <w:basedOn w:val="DefaultParagraphFont"/>
    <w:link w:val="Subtitle"/>
    <w:uiPriority w:val="11"/>
    <w:rsid w:val="005C4BCA"/>
    <w:rPr>
      <w:rFonts w:ascii="Trebuchet MS" w:eastAsia="Trebuchet MS" w:hAnsi="Trebuchet MS" w:cs="Trebuchet MS"/>
      <w:i/>
      <w:color w:val="666666"/>
      <w:sz w:val="26"/>
      <w:szCs w:val="26"/>
      <w:highlight w:val="white"/>
      <w:lang w:val="en"/>
    </w:rPr>
  </w:style>
  <w:style w:type="character" w:customStyle="1" w:styleId="Heading4Char">
    <w:name w:val="Heading 4 Char"/>
    <w:basedOn w:val="DefaultParagraphFont"/>
    <w:link w:val="Heading4"/>
    <w:semiHidden/>
    <w:rsid w:val="00CA662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CA66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5C4BCA"/>
    <w:pPr>
      <w:keepNext/>
      <w:keepLines/>
      <w:widowControl/>
      <w:spacing w:after="200" w:line="276" w:lineRule="auto"/>
    </w:pPr>
    <w:rPr>
      <w:rFonts w:ascii="Trebuchet MS" w:eastAsia="Trebuchet MS" w:hAnsi="Trebuchet MS" w:cs="Trebuchet MS"/>
      <w:i/>
      <w:color w:val="666666"/>
      <w:sz w:val="26"/>
      <w:szCs w:val="26"/>
      <w:highlight w:val="white"/>
      <w:lang w:val="en"/>
    </w:rPr>
  </w:style>
  <w:style w:type="character" w:customStyle="1" w:styleId="SubtitleChar">
    <w:name w:val="Subtitle Char"/>
    <w:basedOn w:val="DefaultParagraphFont"/>
    <w:link w:val="Subtitle"/>
    <w:uiPriority w:val="11"/>
    <w:rsid w:val="005C4BCA"/>
    <w:rPr>
      <w:rFonts w:ascii="Trebuchet MS" w:eastAsia="Trebuchet MS" w:hAnsi="Trebuchet MS" w:cs="Trebuchet MS"/>
      <w:i/>
      <w:color w:val="666666"/>
      <w:sz w:val="26"/>
      <w:szCs w:val="26"/>
      <w:highlight w:val="white"/>
      <w:lang w:val="en"/>
    </w:rPr>
  </w:style>
  <w:style w:type="character" w:customStyle="1" w:styleId="Heading4Char">
    <w:name w:val="Heading 4 Char"/>
    <w:basedOn w:val="DefaultParagraphFont"/>
    <w:link w:val="Heading4"/>
    <w:semiHidden/>
    <w:rsid w:val="00CA662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6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117</TotalTime>
  <Pages>5</Pages>
  <Words>1120</Words>
  <Characters>8591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9692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</cp:lastModifiedBy>
  <cp:revision>4</cp:revision>
  <cp:lastPrinted>2024-10-03T16:13:00Z</cp:lastPrinted>
  <dcterms:created xsi:type="dcterms:W3CDTF">2024-10-28T03:08:00Z</dcterms:created>
  <dcterms:modified xsi:type="dcterms:W3CDTF">2024-10-28T05:20:00Z</dcterms:modified>
</cp:coreProperties>
</file>