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3AE56F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7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FA2D75D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7F1B20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7F1B2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2338E">
        <w:rPr>
          <w:rFonts w:ascii="Times New Roman" w:hAnsi="Times New Roman"/>
          <w:b/>
          <w:bCs/>
          <w:noProof/>
          <w:sz w:val="20"/>
        </w:rPr>
        <w:t xml:space="preserve"> May </w:t>
      </w:r>
      <w:r w:rsidR="007F1B20">
        <w:rPr>
          <w:rFonts w:ascii="Times New Roman" w:hAnsi="Times New Roman"/>
          <w:b/>
          <w:bCs/>
          <w:noProof/>
          <w:sz w:val="20"/>
        </w:rPr>
        <w:t>0</w:t>
      </w:r>
      <w:r w:rsidR="00A15B9B">
        <w:rPr>
          <w:rFonts w:ascii="Times New Roman" w:hAnsi="Times New Roman"/>
          <w:b/>
          <w:bCs/>
          <w:noProof/>
          <w:sz w:val="20"/>
        </w:rPr>
        <w:t>5-</w:t>
      </w:r>
      <w:r w:rsidR="007F1B20">
        <w:rPr>
          <w:rFonts w:ascii="Times New Roman" w:hAnsi="Times New Roman"/>
          <w:b/>
          <w:bCs/>
          <w:noProof/>
          <w:sz w:val="20"/>
        </w:rPr>
        <w:t>0</w:t>
      </w:r>
      <w:r w:rsidR="00A15B9B">
        <w:rPr>
          <w:rFonts w:ascii="Times New Roman" w:hAnsi="Times New Roman"/>
          <w:b/>
          <w:bCs/>
          <w:noProof/>
          <w:sz w:val="20"/>
        </w:rPr>
        <w:t>9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 w:rsidR="007F1B20">
        <w:rPr>
          <w:rFonts w:ascii="Times New Roman" w:hAnsi="Times New Roman"/>
          <w:sz w:val="20"/>
        </w:rPr>
        <w:t>Period:</w:t>
      </w:r>
      <w:r>
        <w:rPr>
          <w:rFonts w:ascii="Times New Roman" w:hAnsi="Times New Roman"/>
          <w:sz w:val="20"/>
        </w:rPr>
        <w:t xml:space="preserve"> </w:t>
      </w:r>
      <w:r w:rsidR="00666A1D" w:rsidRPr="00666A1D">
        <w:rPr>
          <w:rFonts w:ascii="Times New Roman" w:hAnsi="Times New Roman"/>
          <w:b/>
          <w:bCs/>
          <w:sz w:val="20"/>
        </w:rPr>
        <w:t>Sixth</w:t>
      </w:r>
      <w:r>
        <w:rPr>
          <w:rFonts w:ascii="Times New Roman" w:hAnsi="Times New Roman"/>
          <w:sz w:val="20"/>
        </w:rPr>
        <w:t xml:space="preserve">  </w:t>
      </w:r>
      <w:r w:rsidRPr="00444CEB">
        <w:rPr>
          <w:rFonts w:ascii="Times New Roman" w:hAnsi="Times New Roman"/>
          <w:sz w:val="20"/>
        </w:rPr>
        <w:t xml:space="preserve">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603E" w14:textId="257C139A" w:rsidR="003A072F" w:rsidRPr="000863E9" w:rsidRDefault="00FC3CC3" w:rsidP="000863E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0723F9" w14:textId="06B4750D" w:rsidR="000863E9" w:rsidRDefault="00A15B9B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shuttle</w:t>
                            </w:r>
                          </w:p>
                          <w:p w14:paraId="2BE405FA" w14:textId="6C1568F3" w:rsidR="0052338E" w:rsidRDefault="00A15B9B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launch</w:t>
                            </w:r>
                          </w:p>
                          <w:p w14:paraId="6F7DD182" w14:textId="15D9E0C1" w:rsidR="0052338E" w:rsidRDefault="00A15B9B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Apollo 11</w:t>
                            </w:r>
                          </w:p>
                          <w:p w14:paraId="51F038CD" w14:textId="5A0C8085" w:rsidR="0052338E" w:rsidRDefault="00A15B9B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probe</w:t>
                            </w:r>
                          </w:p>
                          <w:p w14:paraId="0E021977" w14:textId="52170511" w:rsidR="000863E9" w:rsidRDefault="000863E9" w:rsidP="0052338E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45F68581" w14:textId="77777777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Radio waves</w:t>
                            </w:r>
                          </w:p>
                          <w:p w14:paraId="6F2FA32A" w14:textId="61A4EA56" w:rsidR="00E44562" w:rsidRDefault="00E4456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Hubble</w:t>
                            </w:r>
                          </w:p>
                          <w:p w14:paraId="2E34DB11" w14:textId="15F4E631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6003A23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5E79603E" w14:textId="257C139A" w:rsidR="003A072F" w:rsidRPr="000863E9" w:rsidRDefault="00FC3CC3" w:rsidP="000863E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50723F9" w14:textId="06B4750D" w:rsidR="000863E9" w:rsidRDefault="00A15B9B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shuttle</w:t>
                      </w:r>
                    </w:p>
                    <w:p w14:paraId="2BE405FA" w14:textId="6C1568F3" w:rsidR="0052338E" w:rsidRDefault="00A15B9B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launch</w:t>
                      </w:r>
                    </w:p>
                    <w:p w14:paraId="6F7DD182" w14:textId="15D9E0C1" w:rsidR="0052338E" w:rsidRDefault="00A15B9B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Apollo 11</w:t>
                      </w:r>
                    </w:p>
                    <w:p w14:paraId="51F038CD" w14:textId="5A0C8085" w:rsidR="0052338E" w:rsidRDefault="00A15B9B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probe</w:t>
                      </w:r>
                    </w:p>
                    <w:p w14:paraId="0E021977" w14:textId="52170511" w:rsidR="000863E9" w:rsidRDefault="000863E9" w:rsidP="0052338E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</w:p>
                    <w:p w14:paraId="45F68581" w14:textId="77777777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Radio waves</w:t>
                      </w:r>
                    </w:p>
                    <w:p w14:paraId="6F2FA32A" w14:textId="61A4EA56" w:rsidR="00E44562" w:rsidRDefault="00E4456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Hubble</w:t>
                      </w:r>
                    </w:p>
                    <w:p w14:paraId="2E34DB11" w14:textId="15F4E631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6003A23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4A390D40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outer space</w:t>
            </w:r>
            <w:r w:rsidR="00AA6B97">
              <w:rPr>
                <w:sz w:val="16"/>
                <w:szCs w:val="16"/>
              </w:rPr>
              <w:t xml:space="preserve"> and teacher will introduce students to </w:t>
            </w:r>
            <w:r w:rsidR="000863E9">
              <w:rPr>
                <w:sz w:val="16"/>
                <w:szCs w:val="16"/>
              </w:rPr>
              <w:t>the</w:t>
            </w:r>
            <w:r w:rsidR="00A15B9B">
              <w:rPr>
                <w:sz w:val="16"/>
                <w:szCs w:val="16"/>
              </w:rPr>
              <w:t xml:space="preserve"> Space Shuttle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1A0E414" w14:textId="2C0BC76F" w:rsidR="00F25CD6" w:rsidRDefault="006D568C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 xml:space="preserve"> Space </w:t>
            </w:r>
            <w:r w:rsidR="00A15B9B">
              <w:rPr>
                <w:sz w:val="16"/>
                <w:szCs w:val="16"/>
              </w:rPr>
              <w:t>Shuttle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</w:t>
            </w:r>
          </w:p>
          <w:p w14:paraId="1AC568DE" w14:textId="6B211B98" w:rsidR="000863E9" w:rsidRPr="00F25CD6" w:rsidRDefault="000863E9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68556BD2" w14:textId="2C13F965" w:rsidR="000863E9" w:rsidRPr="00F07E5A" w:rsidRDefault="006D56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space telescopes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>article</w:t>
            </w:r>
            <w:r w:rsidR="0052338E">
              <w:rPr>
                <w:sz w:val="16"/>
                <w:szCs w:val="16"/>
              </w:rPr>
              <w:t xml:space="preserve"> </w:t>
            </w:r>
            <w:r w:rsidR="00656672">
              <w:rPr>
                <w:sz w:val="16"/>
                <w:szCs w:val="16"/>
              </w:rPr>
              <w:t>”</w:t>
            </w:r>
            <w:r w:rsidR="00A15B9B">
              <w:rPr>
                <w:sz w:val="16"/>
                <w:szCs w:val="16"/>
              </w:rPr>
              <w:t>The Space Shuttle</w:t>
            </w:r>
            <w:r w:rsidR="000863E9">
              <w:rPr>
                <w:sz w:val="16"/>
                <w:szCs w:val="16"/>
              </w:rPr>
              <w:t>”</w:t>
            </w:r>
          </w:p>
          <w:p w14:paraId="73428B2C" w14:textId="301649A2" w:rsidR="000863E9" w:rsidRPr="006D2A56" w:rsidRDefault="000863E9" w:rsidP="000863E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254BA6F" w14:textId="035DA44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78902E6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A15B9B">
              <w:rPr>
                <w:sz w:val="16"/>
                <w:szCs w:val="16"/>
              </w:rPr>
              <w:t>The Space Shuttle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773FF45A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2E1CEB">
              <w:rPr>
                <w:b/>
                <w:bCs/>
                <w:sz w:val="16"/>
                <w:szCs w:val="16"/>
              </w:rPr>
              <w:t xml:space="preserve">The </w:t>
            </w:r>
            <w:r w:rsidR="00A15B9B">
              <w:rPr>
                <w:b/>
                <w:bCs/>
                <w:sz w:val="16"/>
                <w:szCs w:val="16"/>
              </w:rPr>
              <w:t>Space Shuttle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16E865C2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A15B9B">
              <w:rPr>
                <w:b/>
                <w:bCs/>
                <w:sz w:val="16"/>
                <w:szCs w:val="16"/>
              </w:rPr>
              <w:t>The Space Shuttle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07935769" w:rsidR="00FC3CC3" w:rsidRPr="00BE6EA8" w:rsidRDefault="000C3D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086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12077789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A15B9B">
              <w:rPr>
                <w:sz w:val="16"/>
                <w:szCs w:val="16"/>
              </w:rPr>
              <w:t>Space Shuttles</w:t>
            </w:r>
            <w:r w:rsidR="000D7669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3CE4C39E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62CE0C" w14:textId="04D3C726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  <w:p w14:paraId="1EED7E3B" w14:textId="65AC24CD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D50DB4" w14:textId="3D9082AA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  <w:p w14:paraId="18105256" w14:textId="3C915E22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B7FC8E1" w14:textId="651E9512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 w:rsidR="0052338E"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  <w:p w14:paraId="453369DC" w14:textId="32BDEED2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1EE2643" w14:textId="0365E920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15B9B">
              <w:rPr>
                <w:sz w:val="16"/>
                <w:szCs w:val="16"/>
              </w:rPr>
              <w:t>The Space Shuttle</w:t>
            </w:r>
            <w:r>
              <w:rPr>
                <w:sz w:val="16"/>
                <w:szCs w:val="16"/>
              </w:rPr>
              <w:t>”</w:t>
            </w:r>
          </w:p>
          <w:p w14:paraId="6070F4BC" w14:textId="30888F4C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D6A2" w14:textId="77777777" w:rsidR="008C72D1" w:rsidRDefault="008C72D1" w:rsidP="00857076">
      <w:r>
        <w:separator/>
      </w:r>
    </w:p>
  </w:endnote>
  <w:endnote w:type="continuationSeparator" w:id="0">
    <w:p w14:paraId="70852F93" w14:textId="77777777" w:rsidR="008C72D1" w:rsidRDefault="008C72D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CF15" w14:textId="77777777" w:rsidR="008C72D1" w:rsidRDefault="008C72D1" w:rsidP="00857076">
      <w:r>
        <w:separator/>
      </w:r>
    </w:p>
  </w:footnote>
  <w:footnote w:type="continuationSeparator" w:id="0">
    <w:p w14:paraId="2647ACDA" w14:textId="77777777" w:rsidR="008C72D1" w:rsidRDefault="008C72D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863E9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12599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2F30B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C5B8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E42DD"/>
    <w:rsid w:val="004F4726"/>
    <w:rsid w:val="004F69AB"/>
    <w:rsid w:val="005016AE"/>
    <w:rsid w:val="0052338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66A1D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9644B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B20"/>
    <w:rsid w:val="007F1C3E"/>
    <w:rsid w:val="007F4888"/>
    <w:rsid w:val="00807FEE"/>
    <w:rsid w:val="00822179"/>
    <w:rsid w:val="00843D7E"/>
    <w:rsid w:val="00857076"/>
    <w:rsid w:val="0088266C"/>
    <w:rsid w:val="008C72D1"/>
    <w:rsid w:val="008D050D"/>
    <w:rsid w:val="008E2FAE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80CD3"/>
    <w:rsid w:val="0099744B"/>
    <w:rsid w:val="009A142C"/>
    <w:rsid w:val="009A5994"/>
    <w:rsid w:val="009C3B89"/>
    <w:rsid w:val="009D7A44"/>
    <w:rsid w:val="009E2A4F"/>
    <w:rsid w:val="009E5D13"/>
    <w:rsid w:val="009F7E97"/>
    <w:rsid w:val="00A04738"/>
    <w:rsid w:val="00A15B9B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7105D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54D91"/>
    <w:rsid w:val="00D6061A"/>
    <w:rsid w:val="00D62281"/>
    <w:rsid w:val="00D956D0"/>
    <w:rsid w:val="00D96845"/>
    <w:rsid w:val="00DD2A3F"/>
    <w:rsid w:val="00DD5315"/>
    <w:rsid w:val="00DF7428"/>
    <w:rsid w:val="00E036DE"/>
    <w:rsid w:val="00E44562"/>
    <w:rsid w:val="00E55C96"/>
    <w:rsid w:val="00E60AE0"/>
    <w:rsid w:val="00E70A51"/>
    <w:rsid w:val="00EA66E2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EB13B49-DD06-4D9A-B3D0-2325EF1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25</TotalTime>
  <Pages>3</Pages>
  <Words>980</Words>
  <Characters>5471</Characters>
  <Application>Microsoft Office Word</Application>
  <DocSecurity>0</DocSecurity>
  <Lines>420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2025-05-05T02:28:00Z</dcterms:created>
  <dcterms:modified xsi:type="dcterms:W3CDTF">2025-05-05T13:15:00Z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