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14:paraId="6EA96869" w14:textId="69108055" w:rsidR="00664D89" w:rsidRPr="008D050D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="00604FA1"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42977C7" w:rsidR="00664D89" w:rsidRDefault="54A7FB03" w:rsidP="0015424E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  <w:szCs w:val="20"/>
        </w:rPr>
      </w:pPr>
      <w:r w:rsidRPr="1B9F87FE">
        <w:rPr>
          <w:rFonts w:ascii="Times New Roman" w:hAnsi="Times New Roman"/>
          <w:sz w:val="20"/>
          <w:szCs w:val="20"/>
        </w:rPr>
        <w:t>T</w:t>
      </w:r>
      <w:r w:rsidR="7716CD44" w:rsidRPr="1B9F87FE">
        <w:rPr>
          <w:rFonts w:ascii="Times New Roman" w:hAnsi="Times New Roman"/>
          <w:sz w:val="20"/>
          <w:szCs w:val="20"/>
        </w:rPr>
        <w:t>eache</w:t>
      </w:r>
      <w:r w:rsidR="11971D6C" w:rsidRPr="1B9F87FE">
        <w:rPr>
          <w:rFonts w:ascii="Times New Roman" w:hAnsi="Times New Roman"/>
          <w:sz w:val="20"/>
          <w:szCs w:val="20"/>
        </w:rPr>
        <w:t xml:space="preserve">r: </w:t>
      </w:r>
      <w:r w:rsidR="00370D0B">
        <w:rPr>
          <w:rFonts w:ascii="Times New Roman" w:hAnsi="Times New Roman"/>
          <w:sz w:val="20"/>
          <w:szCs w:val="20"/>
        </w:rPr>
        <w:t xml:space="preserve"> </w:t>
      </w:r>
      <w:r w:rsidR="00370D0B" w:rsidRPr="00370D0B">
        <w:rPr>
          <w:rFonts w:ascii="Times New Roman" w:hAnsi="Times New Roman"/>
          <w:sz w:val="20"/>
          <w:szCs w:val="20"/>
          <w:u w:val="single"/>
        </w:rPr>
        <w:t>Yolanda Randolph</w:t>
      </w:r>
      <w:r w:rsidR="0C3888BA" w:rsidRPr="1B9F87FE">
        <w:rPr>
          <w:rFonts w:ascii="Times New Roman" w:hAnsi="Times New Roman"/>
          <w:sz w:val="20"/>
          <w:szCs w:val="20"/>
        </w:rPr>
        <w:t xml:space="preserve">                    </w:t>
      </w:r>
      <w:r w:rsidR="7716CD44" w:rsidRPr="1B9F87FE">
        <w:rPr>
          <w:rFonts w:ascii="Times New Roman" w:hAnsi="Times New Roman"/>
          <w:sz w:val="20"/>
          <w:szCs w:val="20"/>
        </w:rPr>
        <w:t xml:space="preserve"> </w:t>
      </w:r>
      <w:r w:rsidR="7C6A6B30" w:rsidRPr="1B9F87FE">
        <w:rPr>
          <w:rFonts w:ascii="Times New Roman" w:hAnsi="Times New Roman"/>
          <w:sz w:val="20"/>
          <w:szCs w:val="20"/>
        </w:rPr>
        <w:t xml:space="preserve"> </w:t>
      </w:r>
      <w:r w:rsidR="7716CD44" w:rsidRPr="1B9F87FE">
        <w:rPr>
          <w:rFonts w:ascii="Times New Roman" w:hAnsi="Times New Roman"/>
          <w:sz w:val="20"/>
          <w:szCs w:val="20"/>
        </w:rPr>
        <w:t xml:space="preserve">Date: </w:t>
      </w:r>
      <w:r w:rsidR="35618AA3" w:rsidRPr="1B9F87FE">
        <w:rPr>
          <w:rFonts w:ascii="Times New Roman" w:hAnsi="Times New Roman"/>
          <w:noProof/>
          <w:sz w:val="20"/>
          <w:szCs w:val="20"/>
        </w:rPr>
        <w:t xml:space="preserve"> </w:t>
      </w:r>
      <w:r w:rsidR="00E10B19">
        <w:rPr>
          <w:rFonts w:ascii="Times New Roman" w:hAnsi="Times New Roman"/>
          <w:noProof/>
          <w:sz w:val="20"/>
          <w:szCs w:val="20"/>
          <w:u w:val="single"/>
        </w:rPr>
        <w:t>January 0</w:t>
      </w:r>
      <w:r w:rsidR="1DC72E81" w:rsidRPr="00370D0B">
        <w:rPr>
          <w:rFonts w:ascii="Times New Roman" w:hAnsi="Times New Roman"/>
          <w:noProof/>
          <w:sz w:val="20"/>
          <w:szCs w:val="20"/>
          <w:u w:val="single"/>
        </w:rPr>
        <w:t>6-</w:t>
      </w:r>
      <w:r w:rsidR="00E10B19">
        <w:rPr>
          <w:rFonts w:ascii="Times New Roman" w:hAnsi="Times New Roman"/>
          <w:noProof/>
          <w:sz w:val="20"/>
          <w:szCs w:val="20"/>
          <w:u w:val="single"/>
        </w:rPr>
        <w:t>1</w:t>
      </w:r>
      <w:r w:rsidR="1DC72E81" w:rsidRPr="00370D0B">
        <w:rPr>
          <w:rFonts w:ascii="Times New Roman" w:hAnsi="Times New Roman"/>
          <w:noProof/>
          <w:sz w:val="20"/>
          <w:szCs w:val="20"/>
          <w:u w:val="single"/>
        </w:rPr>
        <w:t>0</w:t>
      </w:r>
      <w:r w:rsidR="0CBD06B2" w:rsidRPr="00370D0B">
        <w:rPr>
          <w:rFonts w:ascii="Times New Roman" w:hAnsi="Times New Roman"/>
          <w:noProof/>
          <w:sz w:val="20"/>
          <w:szCs w:val="20"/>
          <w:u w:val="single"/>
        </w:rPr>
        <w:t>, 2024</w:t>
      </w:r>
      <w:r w:rsidR="31373B6E" w:rsidRPr="1B9F87FE">
        <w:rPr>
          <w:rFonts w:ascii="Times New Roman" w:hAnsi="Times New Roman"/>
          <w:sz w:val="20"/>
          <w:szCs w:val="20"/>
        </w:rPr>
        <w:t xml:space="preserve">     </w:t>
      </w:r>
      <w:r w:rsidR="06BCAE0A" w:rsidRPr="1B9F87FE">
        <w:rPr>
          <w:rFonts w:ascii="Times New Roman" w:hAnsi="Times New Roman"/>
          <w:sz w:val="20"/>
          <w:szCs w:val="20"/>
        </w:rPr>
        <w:t xml:space="preserve">  </w:t>
      </w:r>
      <w:r w:rsidR="28C34E57" w:rsidRPr="1B9F87FE">
        <w:rPr>
          <w:rFonts w:ascii="Times New Roman" w:hAnsi="Times New Roman"/>
          <w:sz w:val="20"/>
          <w:szCs w:val="20"/>
        </w:rPr>
        <w:t xml:space="preserve">        </w:t>
      </w:r>
      <w:r w:rsidR="06BCAE0A" w:rsidRPr="1B9F87FE">
        <w:rPr>
          <w:rFonts w:ascii="Times New Roman" w:hAnsi="Times New Roman"/>
          <w:sz w:val="20"/>
          <w:szCs w:val="20"/>
        </w:rPr>
        <w:t xml:space="preserve">  </w:t>
      </w:r>
      <w:r w:rsidR="7716CD44" w:rsidRPr="1B9F87FE">
        <w:rPr>
          <w:rFonts w:ascii="Times New Roman" w:hAnsi="Times New Roman"/>
          <w:sz w:val="20"/>
          <w:szCs w:val="20"/>
        </w:rPr>
        <w:t xml:space="preserve">Subject: </w:t>
      </w:r>
      <w:r w:rsidR="35618AA3" w:rsidRPr="00370D0B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7716CD44" w:rsidRPr="1B9F87FE">
        <w:rPr>
          <w:rFonts w:ascii="Times New Roman" w:hAnsi="Times New Roman"/>
          <w:sz w:val="20"/>
          <w:szCs w:val="20"/>
        </w:rPr>
        <w:t xml:space="preserve">     </w:t>
      </w:r>
      <w:r w:rsidR="62E3298F" w:rsidRPr="1B9F87FE">
        <w:rPr>
          <w:rFonts w:ascii="Times New Roman" w:hAnsi="Times New Roman"/>
          <w:sz w:val="20"/>
          <w:szCs w:val="20"/>
        </w:rPr>
        <w:t xml:space="preserve">           </w:t>
      </w:r>
      <w:r w:rsidR="00370D0B">
        <w:rPr>
          <w:rFonts w:ascii="Times New Roman" w:hAnsi="Times New Roman"/>
          <w:sz w:val="20"/>
          <w:szCs w:val="20"/>
        </w:rPr>
        <w:t>Period</w:t>
      </w:r>
      <w:r w:rsidR="003168EB">
        <w:rPr>
          <w:rFonts w:ascii="Times New Roman" w:hAnsi="Times New Roman"/>
          <w:sz w:val="20"/>
          <w:szCs w:val="20"/>
        </w:rPr>
        <w:t xml:space="preserve">:  </w:t>
      </w:r>
      <w:r w:rsidR="003168EB" w:rsidRPr="00661816">
        <w:rPr>
          <w:rFonts w:ascii="Times New Roman" w:hAnsi="Times New Roman"/>
          <w:sz w:val="20"/>
          <w:szCs w:val="20"/>
          <w:u w:val="single"/>
        </w:rPr>
        <w:t>Fif</w:t>
      </w:r>
      <w:r w:rsidR="00661816" w:rsidRPr="00661816">
        <w:rPr>
          <w:rFonts w:ascii="Times New Roman" w:hAnsi="Times New Roman"/>
          <w:sz w:val="20"/>
          <w:szCs w:val="20"/>
          <w:u w:val="single"/>
        </w:rPr>
        <w:t>th</w:t>
      </w:r>
      <w:r w:rsidR="62E3298F" w:rsidRPr="1B9F87FE">
        <w:rPr>
          <w:rFonts w:ascii="Times New Roman" w:hAnsi="Times New Roman"/>
          <w:sz w:val="20"/>
          <w:szCs w:val="20"/>
        </w:rPr>
        <w:t xml:space="preserve">    </w:t>
      </w:r>
      <w:r w:rsidR="7716CD44" w:rsidRPr="1B9F87FE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562AE798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5D30CA6E" w14:textId="77777777" w:rsidR="00ED2F22" w:rsidRDefault="7716CD44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4B3FFD6F"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COS</w:t>
            </w:r>
            <w:r w:rsidR="008508D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4B3FFD6F"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tandards</w:t>
            </w:r>
            <w:r w:rsidR="00ED2F2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673A76DE" w14:textId="38778B89" w:rsidR="00664D89" w:rsidRPr="003B3EA8" w:rsidRDefault="7716CD44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562AE79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</w:t>
            </w:r>
            <w:r w:rsidRPr="562AE7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1DF76CA0" w14:textId="77777777" w:rsidR="00845FFC" w:rsidRPr="008508D5" w:rsidRDefault="00845FFC" w:rsidP="00873D03">
            <w:pPr>
              <w:pStyle w:val="Table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08D5">
              <w:rPr>
                <w:rFonts w:ascii="Times New Roman" w:hAnsi="Times New Roman" w:cs="Times New Roman"/>
                <w:sz w:val="20"/>
                <w:szCs w:val="20"/>
              </w:rPr>
              <w:t>3.NF.14a: Interpret a fraction as a number on the number line; locate or represent fractions on a number line diagram. a. Represent a unit fraction (1/b) on a number line by defining the interval from 0 to 1 as the whole and partitioning it into b equal parts as specified by the denominator.</w:t>
            </w:r>
          </w:p>
          <w:p w14:paraId="5B965D03" w14:textId="380EFD9B" w:rsidR="001E4D9E" w:rsidRPr="008508D5" w:rsidRDefault="00845FFC" w:rsidP="00873D03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508D5">
              <w:rPr>
                <w:rFonts w:ascii="Times New Roman" w:hAnsi="Times New Roman"/>
                <w:sz w:val="20"/>
                <w:szCs w:val="20"/>
              </w:rPr>
              <w:t xml:space="preserve">3.NF.14b: Interpret a fraction as a number on the number line; locate or represent fractions on a number line diagram. b. Represent a fraction (a/b) on a number line by marking off a </w:t>
            </w:r>
            <w:proofErr w:type="gramStart"/>
            <w:r w:rsidRPr="008508D5">
              <w:rPr>
                <w:rFonts w:ascii="Times New Roman" w:hAnsi="Times New Roman"/>
                <w:sz w:val="20"/>
                <w:szCs w:val="20"/>
              </w:rPr>
              <w:t>lengths of size (1/b)</w:t>
            </w:r>
            <w:proofErr w:type="gramEnd"/>
            <w:r w:rsidRPr="008508D5">
              <w:rPr>
                <w:rFonts w:ascii="Times New Roman" w:hAnsi="Times New Roman"/>
                <w:sz w:val="20"/>
                <w:szCs w:val="20"/>
              </w:rPr>
              <w:t xml:space="preserve"> from zero.</w:t>
            </w:r>
          </w:p>
          <w:p w14:paraId="13AC3A49" w14:textId="77777777" w:rsidR="008508D5" w:rsidRPr="00873D03" w:rsidRDefault="008508D5" w:rsidP="008508D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C030D37" w14:textId="47C7EB30" w:rsidR="00556D62" w:rsidRPr="00556D62" w:rsidRDefault="6DA780E6" w:rsidP="4E90ABA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Default="007B14DD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00F2C41A" w14:textId="723BC57E" w:rsidR="00ED0C1B" w:rsidRPr="00556D62" w:rsidRDefault="00311E43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MP.2 Reason abstractly a</w:t>
            </w:r>
            <w:r w:rsidR="005456BD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d quantitatively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Default="003B6677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64C23F5A" w14:textId="767C8741" w:rsidR="00311E43" w:rsidRDefault="00311E43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MP.5 </w:t>
            </w:r>
            <w:r w:rsidR="007E0E62">
              <w:rPr>
                <w:rFonts w:ascii="Times New Roman" w:hAnsi="Times New Roman"/>
                <w:sz w:val="16"/>
                <w:szCs w:val="16"/>
              </w:rPr>
              <w:t>Use appropriate tools strategi</w:t>
            </w:r>
            <w:r w:rsidR="00141015">
              <w:rPr>
                <w:rFonts w:ascii="Times New Roman" w:hAnsi="Times New Roman"/>
                <w:sz w:val="16"/>
                <w:szCs w:val="16"/>
              </w:rPr>
              <w:t>cally</w:t>
            </w:r>
          </w:p>
          <w:p w14:paraId="03D0E189" w14:textId="070DDC64" w:rsidR="00141015" w:rsidRPr="00556D62" w:rsidRDefault="00141015" w:rsidP="00AE6AE8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AA07FF">
              <w:rPr>
                <w:rFonts w:ascii="Times New Roman" w:hAnsi="Times New Roman"/>
                <w:sz w:val="16"/>
                <w:szCs w:val="16"/>
              </w:rPr>
              <w:t xml:space="preserve">P.6 Attend to </w:t>
            </w:r>
            <w:r w:rsidR="005456BD">
              <w:rPr>
                <w:rFonts w:ascii="Times New Roman" w:hAnsi="Times New Roman"/>
                <w:sz w:val="16"/>
                <w:szCs w:val="16"/>
              </w:rPr>
              <w:t>precision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562AE798">
        <w:trPr>
          <w:trHeight w:val="1880"/>
        </w:trPr>
        <w:tc>
          <w:tcPr>
            <w:tcW w:w="14509" w:type="dxa"/>
          </w:tcPr>
          <w:p w14:paraId="363EFA71" w14:textId="14705534" w:rsidR="001F5AAD" w:rsidRDefault="4B3FFD6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62AE798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E5B6E9A" w:rsidRPr="562AE798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  <w:r w:rsidR="00C2247C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2AD2563" w14:textId="77777777" w:rsidR="00C2247C" w:rsidRPr="00B6505B" w:rsidRDefault="00C2247C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FEF5D6" w14:textId="77777777" w:rsidR="002215DD" w:rsidRPr="000E4469" w:rsidRDefault="008B105B" w:rsidP="007571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0E4469">
              <w:rPr>
                <w:rFonts w:ascii="Times New Roman" w:hAnsi="Times New Roman"/>
                <w:sz w:val="20"/>
                <w:szCs w:val="20"/>
              </w:rPr>
              <w:t xml:space="preserve">Develop </w:t>
            </w:r>
            <w:r w:rsidR="0075716A" w:rsidRPr="000E4469">
              <w:rPr>
                <w:rFonts w:ascii="Times New Roman" w:hAnsi="Times New Roman"/>
                <w:sz w:val="20"/>
                <w:szCs w:val="20"/>
              </w:rPr>
              <w:t xml:space="preserve">an </w:t>
            </w:r>
            <w:r w:rsidRPr="000E4469">
              <w:rPr>
                <w:rFonts w:ascii="Times New Roman" w:hAnsi="Times New Roman"/>
                <w:sz w:val="20"/>
                <w:szCs w:val="20"/>
              </w:rPr>
              <w:t>understanding</w:t>
            </w:r>
            <w:r w:rsidR="00C2247C" w:rsidRPr="000E4469">
              <w:rPr>
                <w:rFonts w:ascii="Times New Roman" w:hAnsi="Times New Roman"/>
                <w:sz w:val="20"/>
                <w:szCs w:val="20"/>
              </w:rPr>
              <w:t xml:space="preserve"> of fractions as a number</w:t>
            </w:r>
            <w:r w:rsidR="0075716A" w:rsidRPr="000E4469">
              <w:rPr>
                <w:rFonts w:ascii="Times New Roman" w:hAnsi="Times New Roman"/>
                <w:sz w:val="20"/>
                <w:szCs w:val="20"/>
              </w:rPr>
              <w:t>.</w:t>
            </w:r>
            <w:r w:rsidR="00C65797" w:rsidRPr="000E44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C0988" w14:textId="77777777" w:rsidR="00597FDE" w:rsidRPr="000E4469" w:rsidRDefault="00ED430D" w:rsidP="007571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0E4469">
              <w:rPr>
                <w:rFonts w:ascii="Times New Roman" w:hAnsi="Times New Roman"/>
                <w:sz w:val="20"/>
                <w:szCs w:val="20"/>
              </w:rPr>
              <w:t>Understand how to read and write unit fractions for equal-sized parts</w:t>
            </w:r>
            <w:r w:rsidR="00734CD5" w:rsidRPr="000E4469">
              <w:rPr>
                <w:rFonts w:ascii="Times New Roman" w:hAnsi="Times New Roman"/>
                <w:sz w:val="20"/>
                <w:szCs w:val="20"/>
              </w:rPr>
              <w:t xml:space="preserve"> of a region.</w:t>
            </w:r>
          </w:p>
          <w:p w14:paraId="775D07DB" w14:textId="77777777" w:rsidR="00734CD5" w:rsidRPr="000E4469" w:rsidRDefault="00734CD5" w:rsidP="007571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0E4469">
              <w:rPr>
                <w:rFonts w:ascii="Times New Roman" w:hAnsi="Times New Roman"/>
                <w:sz w:val="20"/>
                <w:szCs w:val="20"/>
              </w:rPr>
              <w:t>Use a fraction to represent multiple copies</w:t>
            </w:r>
            <w:r w:rsidR="00745705" w:rsidRPr="000E4469">
              <w:rPr>
                <w:rFonts w:ascii="Times New Roman" w:hAnsi="Times New Roman"/>
                <w:sz w:val="20"/>
                <w:szCs w:val="20"/>
              </w:rPr>
              <w:t xml:space="preserve"> of a unit fraction.</w:t>
            </w:r>
          </w:p>
          <w:p w14:paraId="240C8004" w14:textId="6924A528" w:rsidR="00745705" w:rsidRPr="000E4469" w:rsidRDefault="00745705" w:rsidP="000E4469">
            <w:pPr>
              <w:ind w:left="360"/>
              <w:rPr>
                <w:rFonts w:ascii="Times New Roman" w:hAnsi="Times New Roman"/>
                <w:color w:val="525252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3C2D396" wp14:editId="21AC7E0E">
                <wp:extent cx="8945880" cy="2091690"/>
                <wp:effectExtent l="0" t="0" r="26670" b="2286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B389F4" w14:textId="2517D313" w:rsidR="00985F44" w:rsidRPr="000F2188" w:rsidRDefault="00000000" w:rsidP="00F27D03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This week</w:t>
                            </w:r>
                            <w:r w:rsidR="00985F44" w:rsidRPr="000F218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’</w:t>
                            </w:r>
                            <w:r w:rsidRPr="000F218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 Vocabulary</w:t>
                            </w:r>
                            <w:r w:rsidR="00985F44" w:rsidRPr="000F218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:</w:t>
                            </w:r>
                          </w:p>
                          <w:p w14:paraId="20563C77" w14:textId="3B69822B" w:rsidR="004E5BD4" w:rsidRDefault="00000000" w:rsidP="00F27D0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   </w:t>
                            </w:r>
                          </w:p>
                          <w:p w14:paraId="26BBF101" w14:textId="77777777" w:rsidR="00D01FA5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fraction </w:t>
                            </w:r>
                          </w:p>
                          <w:p w14:paraId="053DAE99" w14:textId="77777777" w:rsidR="00D01FA5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numerator</w:t>
                            </w:r>
                          </w:p>
                          <w:p w14:paraId="5F3D756F" w14:textId="77777777" w:rsidR="00D01FA5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denominator</w:t>
                            </w:r>
                          </w:p>
                          <w:p w14:paraId="748FFE52" w14:textId="77777777" w:rsidR="00D01FA5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divide</w:t>
                            </w:r>
                          </w:p>
                          <w:p w14:paraId="43063FF3" w14:textId="77777777" w:rsidR="00D01FA5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part</w:t>
                            </w:r>
                          </w:p>
                          <w:p w14:paraId="000FE653" w14:textId="77777777" w:rsidR="00D01FA5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whole</w:t>
                            </w:r>
                          </w:p>
                          <w:p w14:paraId="11F50B5D" w14:textId="77777777" w:rsidR="00D01FA5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unit fraction</w:t>
                            </w:r>
                          </w:p>
                          <w:p w14:paraId="7E06424C" w14:textId="77777777" w:rsidR="00D01FA5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partition</w:t>
                            </w:r>
                          </w:p>
                          <w:p w14:paraId="6DA177AA" w14:textId="77777777" w:rsidR="000F2188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equally sized parts </w:t>
                            </w:r>
                          </w:p>
                          <w:p w14:paraId="760CD2DD" w14:textId="77777777" w:rsidR="000F2188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shape</w:t>
                            </w:r>
                          </w:p>
                          <w:p w14:paraId="3BE69D8F" w14:textId="7B6F4090" w:rsidR="004E5BD4" w:rsidRPr="000F2188" w:rsidRDefault="00D01FA5" w:rsidP="00D01FA5">
                            <w:pPr>
                              <w:spacing w:line="252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F218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decompose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3C2D396" id="Rectangle 1" o:spid="_x0000_s1027" style="width:704.4pt;height:1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" fillcolor="white [3201]">
                <v:textbox>
                  <w:txbxContent>
                    <w:p w14:paraId="59B389F4" w14:textId="2517D313" w:rsidR="00985F44" w:rsidRPr="000F2188" w:rsidRDefault="00000000" w:rsidP="00F27D03">
                      <w:pPr>
                        <w:spacing w:line="252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0F218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>This week</w:t>
                      </w:r>
                      <w:r w:rsidR="00985F44" w:rsidRPr="000F218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>’</w:t>
                      </w:r>
                      <w:r w:rsidRPr="000F218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>s Vocabulary</w:t>
                      </w:r>
                      <w:r w:rsidR="00985F44" w:rsidRPr="000F218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</w:rPr>
                        <w:t>:</w:t>
                      </w:r>
                    </w:p>
                    <w:p w14:paraId="20563C77" w14:textId="3B69822B" w:rsidR="004E5BD4" w:rsidRDefault="00000000" w:rsidP="00F27D03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 xml:space="preserve">      </w:t>
                      </w:r>
                    </w:p>
                    <w:p w14:paraId="26BBF101" w14:textId="77777777" w:rsidR="00D01FA5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fraction </w:t>
                      </w:r>
                    </w:p>
                    <w:p w14:paraId="053DAE99" w14:textId="77777777" w:rsidR="00D01FA5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numerator</w:t>
                      </w:r>
                    </w:p>
                    <w:p w14:paraId="5F3D756F" w14:textId="77777777" w:rsidR="00D01FA5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denominator</w:t>
                      </w:r>
                    </w:p>
                    <w:p w14:paraId="748FFE52" w14:textId="77777777" w:rsidR="00D01FA5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divide</w:t>
                      </w:r>
                    </w:p>
                    <w:p w14:paraId="43063FF3" w14:textId="77777777" w:rsidR="00D01FA5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part</w:t>
                      </w:r>
                    </w:p>
                    <w:p w14:paraId="000FE653" w14:textId="77777777" w:rsidR="00D01FA5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whole</w:t>
                      </w:r>
                    </w:p>
                    <w:p w14:paraId="11F50B5D" w14:textId="77777777" w:rsidR="00D01FA5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unit fraction</w:t>
                      </w:r>
                    </w:p>
                    <w:p w14:paraId="7E06424C" w14:textId="77777777" w:rsidR="00D01FA5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partition</w:t>
                      </w:r>
                    </w:p>
                    <w:p w14:paraId="6DA177AA" w14:textId="77777777" w:rsidR="000F2188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equally sized parts </w:t>
                      </w:r>
                    </w:p>
                    <w:p w14:paraId="760CD2DD" w14:textId="77777777" w:rsidR="000F2188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shape</w:t>
                      </w:r>
                    </w:p>
                    <w:p w14:paraId="3BE69D8F" w14:textId="7B6F4090" w:rsidR="004E5BD4" w:rsidRPr="000F2188" w:rsidRDefault="00D01FA5" w:rsidP="00D01FA5">
                      <w:pPr>
                        <w:spacing w:line="252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0F218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decompose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562AE79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608E8" w14:paraId="0B547A7A" w14:textId="77777777" w:rsidTr="562AE79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4608E8" w:rsidRDefault="004608E8" w:rsidP="004608E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4608E8" w:rsidRDefault="004608E8" w:rsidP="004608E8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D20B452" w14:textId="77777777" w:rsidR="00C5407E" w:rsidRDefault="00C5407E" w:rsidP="00C540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Professional</w:t>
            </w:r>
          </w:p>
          <w:p w14:paraId="7AB29EA1" w14:textId="77777777" w:rsidR="00C5407E" w:rsidRDefault="00C5407E" w:rsidP="00C540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Development</w:t>
            </w:r>
          </w:p>
          <w:p w14:paraId="7D1CE126" w14:textId="317C7575" w:rsidR="004608E8" w:rsidRPr="00FC3CC3" w:rsidRDefault="00C5407E" w:rsidP="00C5407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EB2E3CC" wp14:editId="7FD9B7DC">
                      <wp:extent cx="655320" cy="502920"/>
                      <wp:effectExtent l="0" t="0" r="0" b="0"/>
                      <wp:docPr id="137232167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" cy="502920"/>
                                <a:chOff x="0" y="0"/>
                                <a:chExt cx="1498600" cy="7410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6321310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21392671" name="Text Box 2"/>
                              <wps:cNvSpPr txBox="1"/>
                              <wps:spPr>
                                <a:xfrm>
                                  <a:off x="0" y="520117"/>
                                  <a:ext cx="822960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DECB0F" w14:textId="77777777" w:rsidR="00C5407E" w:rsidRPr="002A131B" w:rsidRDefault="00C5407E" w:rsidP="00C5407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2E3CC" id="Group 3" o:spid="_x0000_s1028" style="width:51.6pt;height:39.6pt;mso-position-horizontal-relative:char;mso-position-vertical-relative:line" coordsize="14986,74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9" type="#_x0000_t75" style="position:absolute;width:14986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">
                        <v:imagedata r:id="rId9" o:title=""/>
                      </v:shape>
                      <v:shape id="_x0000_s1030" type="#_x0000_t202" style="position:absolute;top:5201;width:822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" stroked="f">
                        <v:textbox>
                          <w:txbxContent>
                            <w:p w14:paraId="1BDECB0F" w14:textId="77777777" w:rsidR="00C5407E" w:rsidRPr="002A131B" w:rsidRDefault="00C5407E" w:rsidP="00C5407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3668D6D" w14:textId="77777777" w:rsidR="00E33390" w:rsidRDefault="00E33390" w:rsidP="00E333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Professional</w:t>
            </w:r>
          </w:p>
          <w:p w14:paraId="304C4885" w14:textId="77777777" w:rsidR="00E33390" w:rsidRDefault="00E33390" w:rsidP="00E333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Development</w:t>
            </w:r>
          </w:p>
          <w:p w14:paraId="57F6602C" w14:textId="7986D973" w:rsidR="004608E8" w:rsidRPr="0024359F" w:rsidRDefault="00E33390" w:rsidP="00E33390">
            <w:pPr>
              <w:jc w:val="center"/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5510764" wp14:editId="50954F7C">
                      <wp:extent cx="655320" cy="502920"/>
                      <wp:effectExtent l="0" t="0" r="0" b="0"/>
                      <wp:docPr id="191960032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" cy="502920"/>
                                <a:chOff x="0" y="0"/>
                                <a:chExt cx="1498600" cy="7410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1573783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86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2105069" name="Text Box 2"/>
                              <wps:cNvSpPr txBox="1"/>
                              <wps:spPr>
                                <a:xfrm>
                                  <a:off x="0" y="520117"/>
                                  <a:ext cx="822960" cy="22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804A1" w14:textId="77777777" w:rsidR="00E33390" w:rsidRPr="002A131B" w:rsidRDefault="00E33390" w:rsidP="00E3339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10764" id="_x0000_s1031" style="width:51.6pt;height:39.6pt;mso-position-horizontal-relative:char;mso-position-vertical-relative:line" coordsize="14986,74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">
                      <v:shape id="Picture 1" o:spid="_x0000_s1032" type="#_x0000_t75" style="position:absolute;width:14986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">
                        <v:imagedata r:id="rId9" o:title=""/>
                      </v:shape>
                      <v:shape id="_x0000_s1033" type="#_x0000_t202" style="position:absolute;top:5201;width:822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" stroked="f">
                        <v:textbox>
                          <w:txbxContent>
                            <w:p w14:paraId="5BC804A1" w14:textId="77777777" w:rsidR="00E33390" w:rsidRPr="002A131B" w:rsidRDefault="00E33390" w:rsidP="00E333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2EC9826" w14:textId="76C96309" w:rsidR="004608E8" w:rsidRPr="00E33390" w:rsidRDefault="004608E8" w:rsidP="004608E8">
            <w:pPr>
              <w:rPr>
                <w:rFonts w:ascii="Times New Roman" w:hAnsi="Times New Roman"/>
                <w:sz w:val="20"/>
                <w:szCs w:val="20"/>
              </w:rPr>
            </w:pPr>
            <w:r w:rsidRPr="00E33390">
              <w:rPr>
                <w:rFonts w:ascii="Times New Roman" w:hAnsi="Times New Roman"/>
                <w:sz w:val="20"/>
                <w:szCs w:val="20"/>
              </w:rPr>
              <w:t>How can fractions describe the partition of a shape?</w:t>
            </w:r>
          </w:p>
          <w:p w14:paraId="21D44B15" w14:textId="2DDEAF01" w:rsidR="004608E8" w:rsidRPr="00E33390" w:rsidRDefault="004608E8" w:rsidP="004608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3390">
              <w:rPr>
                <w:rFonts w:ascii="Times New Roman" w:hAnsi="Times New Roman"/>
                <w:sz w:val="20"/>
                <w:szCs w:val="20"/>
              </w:rPr>
              <w:t>How can the whole of a fraction be determined?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717A81D9" w14:textId="77777777" w:rsidR="004608E8" w:rsidRPr="00E33390" w:rsidRDefault="004608E8" w:rsidP="004608E8">
            <w:pPr>
              <w:rPr>
                <w:rFonts w:ascii="Times New Roman" w:hAnsi="Times New Roman"/>
                <w:sz w:val="20"/>
                <w:szCs w:val="20"/>
              </w:rPr>
            </w:pPr>
            <w:r w:rsidRPr="00E33390">
              <w:rPr>
                <w:rFonts w:ascii="Times New Roman" w:hAnsi="Times New Roman"/>
                <w:sz w:val="20"/>
                <w:szCs w:val="20"/>
              </w:rPr>
              <w:t>How can fractions describe the partition of a shape?</w:t>
            </w:r>
          </w:p>
          <w:p w14:paraId="685128F6" w14:textId="03D456CD" w:rsidR="004608E8" w:rsidRPr="00E33390" w:rsidRDefault="004608E8" w:rsidP="004608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3390">
              <w:rPr>
                <w:rFonts w:ascii="Times New Roman" w:hAnsi="Times New Roman"/>
                <w:sz w:val="20"/>
                <w:szCs w:val="20"/>
              </w:rPr>
              <w:t>How can the whole of a fraction be determined?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18C6323" w14:textId="77777777" w:rsidR="004608E8" w:rsidRPr="00E33390" w:rsidRDefault="004608E8" w:rsidP="004608E8">
            <w:pPr>
              <w:rPr>
                <w:rFonts w:ascii="Times New Roman" w:hAnsi="Times New Roman"/>
                <w:sz w:val="20"/>
                <w:szCs w:val="20"/>
              </w:rPr>
            </w:pPr>
            <w:r w:rsidRPr="00E33390">
              <w:rPr>
                <w:rFonts w:ascii="Times New Roman" w:hAnsi="Times New Roman"/>
                <w:sz w:val="20"/>
                <w:szCs w:val="20"/>
              </w:rPr>
              <w:t>How can fractions describe the partition of a shape?</w:t>
            </w:r>
          </w:p>
          <w:p w14:paraId="0C9D5863" w14:textId="21C3F0D6" w:rsidR="004608E8" w:rsidRPr="00E33390" w:rsidRDefault="004608E8" w:rsidP="004608E8">
            <w:pPr>
              <w:rPr>
                <w:rFonts w:ascii="Times New Roman" w:hAnsi="Times New Roman"/>
                <w:sz w:val="20"/>
                <w:szCs w:val="20"/>
              </w:rPr>
            </w:pPr>
            <w:r w:rsidRPr="00E33390">
              <w:rPr>
                <w:rFonts w:ascii="Times New Roman" w:hAnsi="Times New Roman"/>
                <w:sz w:val="20"/>
                <w:szCs w:val="20"/>
              </w:rPr>
              <w:t>How can the whole of a fraction be determined?</w:t>
            </w:r>
          </w:p>
        </w:tc>
      </w:tr>
      <w:tr w:rsidR="003B18FE" w14:paraId="243C26FC" w14:textId="77777777" w:rsidTr="562AE79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B18FE" w:rsidRDefault="003B18FE" w:rsidP="003B18FE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3B18FE" w:rsidRDefault="003B18FE" w:rsidP="003B18FE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B18FE" w:rsidRPr="005F4763" w:rsidRDefault="003B18FE" w:rsidP="003B18FE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14:paraId="484E7852" w14:textId="58B9B176" w:rsidR="003B18FE" w:rsidRPr="00985F44" w:rsidRDefault="003B18FE" w:rsidP="003B18FE">
            <w:pPr>
              <w:pStyle w:val="Default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E51F01A" w:rsidR="003B18FE" w:rsidRPr="00A0106B" w:rsidRDefault="003B18FE" w:rsidP="003B18FE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8A1B8B2" w14:textId="51924A26" w:rsidR="003B18FE" w:rsidRPr="00495A37" w:rsidRDefault="003B18FE" w:rsidP="003B18FE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525252"/>
                <w:sz w:val="20"/>
                <w:szCs w:val="20"/>
              </w:rPr>
              <w:t>I can d</w:t>
            </w:r>
            <w:r w:rsidRPr="0075716A">
              <w:rPr>
                <w:rFonts w:ascii="Times New Roman" w:hAnsi="Times New Roman"/>
                <w:color w:val="525252"/>
                <w:sz w:val="20"/>
                <w:szCs w:val="20"/>
              </w:rPr>
              <w:t xml:space="preserve">evelop </w:t>
            </w:r>
            <w:r>
              <w:rPr>
                <w:rFonts w:ascii="Times New Roman" w:hAnsi="Times New Roman"/>
                <w:color w:val="525252"/>
                <w:sz w:val="20"/>
                <w:szCs w:val="20"/>
              </w:rPr>
              <w:t xml:space="preserve">an </w:t>
            </w:r>
            <w:r w:rsidRPr="0075716A">
              <w:rPr>
                <w:rFonts w:ascii="Times New Roman" w:hAnsi="Times New Roman"/>
                <w:color w:val="525252"/>
                <w:sz w:val="20"/>
                <w:szCs w:val="20"/>
              </w:rPr>
              <w:t>understanding of fractions as a number.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1F377330" w14:textId="2E5AFDC0" w:rsidR="003B18FE" w:rsidRPr="000F5309" w:rsidRDefault="003B18FE" w:rsidP="003B18FE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525252"/>
                <w:sz w:val="20"/>
                <w:szCs w:val="20"/>
              </w:rPr>
              <w:t>I can d</w:t>
            </w:r>
            <w:r w:rsidRPr="0075716A">
              <w:rPr>
                <w:color w:val="525252"/>
                <w:sz w:val="20"/>
                <w:szCs w:val="20"/>
              </w:rPr>
              <w:t xml:space="preserve">evelop </w:t>
            </w:r>
            <w:r>
              <w:rPr>
                <w:color w:val="525252"/>
                <w:sz w:val="20"/>
                <w:szCs w:val="20"/>
              </w:rPr>
              <w:t xml:space="preserve">an </w:t>
            </w:r>
            <w:r w:rsidRPr="0075716A">
              <w:rPr>
                <w:color w:val="525252"/>
                <w:sz w:val="20"/>
                <w:szCs w:val="20"/>
              </w:rPr>
              <w:t>understanding of fractions as a number.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571D5DC" w:rsidR="003B18FE" w:rsidRPr="00111307" w:rsidRDefault="003B18FE" w:rsidP="003B18FE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525252"/>
                <w:sz w:val="20"/>
                <w:szCs w:val="20"/>
              </w:rPr>
              <w:t>I can d</w:t>
            </w:r>
            <w:r w:rsidRPr="0075716A">
              <w:rPr>
                <w:rFonts w:ascii="Times New Roman" w:hAnsi="Times New Roman"/>
                <w:color w:val="525252"/>
                <w:sz w:val="20"/>
                <w:szCs w:val="20"/>
              </w:rPr>
              <w:t xml:space="preserve">evelop </w:t>
            </w:r>
            <w:r>
              <w:rPr>
                <w:rFonts w:ascii="Times New Roman" w:hAnsi="Times New Roman"/>
                <w:color w:val="525252"/>
                <w:sz w:val="20"/>
                <w:szCs w:val="20"/>
              </w:rPr>
              <w:t xml:space="preserve">an </w:t>
            </w:r>
            <w:r w:rsidRPr="0075716A">
              <w:rPr>
                <w:rFonts w:ascii="Times New Roman" w:hAnsi="Times New Roman"/>
                <w:color w:val="525252"/>
                <w:sz w:val="20"/>
                <w:szCs w:val="20"/>
              </w:rPr>
              <w:t>understanding of fractions as a number.</w:t>
            </w:r>
          </w:p>
        </w:tc>
      </w:tr>
      <w:tr w:rsidR="00664D89" w14:paraId="632169B7" w14:textId="77777777" w:rsidTr="562AE798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34DC6A5" w14:textId="0A758A5C" w:rsidR="00FC3CC3" w:rsidRPr="006D2A56" w:rsidRDefault="00FC3CC3" w:rsidP="13B92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14B38DBA" w:rsidR="00664D89" w:rsidRPr="006D2A56" w:rsidRDefault="00664D89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818C4F" w14:textId="77777777" w:rsidR="00985F44" w:rsidRPr="003B18FE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8FE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3BF08A71" w14:textId="77777777" w:rsidR="00985F44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Calendar Math</w:t>
            </w:r>
          </w:p>
          <w:p w14:paraId="15FBDF6E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Journals</w:t>
            </w:r>
          </w:p>
          <w:p w14:paraId="18E76712" w14:textId="397DA075" w:rsidR="00664D89" w:rsidRPr="006D2A56" w:rsidRDefault="00664D89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91" w:type="dxa"/>
          </w:tcPr>
          <w:p w14:paraId="274D6C8B" w14:textId="77777777" w:rsidR="00985F44" w:rsidRPr="003B18FE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8FE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6049EB4F" w14:textId="77777777" w:rsidR="00985F44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Calendar Math</w:t>
            </w:r>
          </w:p>
          <w:p w14:paraId="0ED5153C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Journals</w:t>
            </w:r>
          </w:p>
          <w:p w14:paraId="0069EEB1" w14:textId="06A29C28" w:rsidR="00664D89" w:rsidRPr="006D2A56" w:rsidRDefault="00664D89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D763E4C" w14:textId="77777777" w:rsidR="00985F44" w:rsidRPr="003B18FE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8FE">
              <w:rPr>
                <w:rFonts w:ascii="Times New Roman" w:hAnsi="Times New Roman"/>
                <w:sz w:val="20"/>
                <w:szCs w:val="20"/>
              </w:rPr>
              <w:t>Number Talk</w:t>
            </w:r>
          </w:p>
          <w:p w14:paraId="6C40D8CD" w14:textId="77777777" w:rsidR="00985F44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Calendar Math</w:t>
            </w:r>
          </w:p>
          <w:p w14:paraId="0ECA1F98" w14:textId="77777777" w:rsidR="00985F44" w:rsidRPr="006D2A56" w:rsidRDefault="00985F44" w:rsidP="00985F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Journals</w:t>
            </w:r>
          </w:p>
          <w:p w14:paraId="7AF6A4E9" w14:textId="32F7F4C7" w:rsidR="00664D89" w:rsidRPr="00745F85" w:rsidRDefault="00664D89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92DC9" w14:paraId="17A62CD1" w14:textId="77777777" w:rsidTr="562AE79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192DC9" w:rsidRDefault="00192DC9" w:rsidP="00192DC9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192DC9" w:rsidRDefault="00192DC9" w:rsidP="00192D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192DC9" w:rsidRDefault="00192DC9" w:rsidP="00192D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192DC9" w:rsidRDefault="00192DC9" w:rsidP="00192D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192DC9" w:rsidRPr="008D050D" w:rsidRDefault="00192DC9" w:rsidP="00192D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192DC9" w:rsidRDefault="00192DC9" w:rsidP="00192DC9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192DC9" w:rsidRDefault="00192DC9" w:rsidP="00192DC9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71D50216" w:rsidR="00192DC9" w:rsidRPr="008D050D" w:rsidRDefault="00192DC9" w:rsidP="00192DC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AC568DE" w14:textId="41FA9048" w:rsidR="00192DC9" w:rsidRPr="006D2A56" w:rsidRDefault="00192DC9" w:rsidP="00192DC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D569CDC" w14:textId="18C9E6E6" w:rsidR="00192DC9" w:rsidRPr="00225247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</w:pPr>
            <w:r w:rsidRPr="00225247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Standard 1</w:t>
            </w:r>
            <w:r w:rsidR="007567B0" w:rsidRPr="00225247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3</w:t>
            </w:r>
          </w:p>
          <w:p w14:paraId="3ECC6C14" w14:textId="77777777" w:rsidR="00192DC9" w:rsidRPr="00225247" w:rsidRDefault="00192DC9" w:rsidP="00192DC9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435B1208" w14:textId="526E1086" w:rsidR="00192DC9" w:rsidRPr="00225247" w:rsidRDefault="00192DC9" w:rsidP="00192DC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25247">
              <w:rPr>
                <w:rFonts w:ascii="Times New Roman" w:hAnsi="Times New Roman"/>
                <w:bCs/>
                <w:iCs/>
                <w:sz w:val="20"/>
                <w:szCs w:val="20"/>
              </w:rPr>
              <w:t>ACAP Instructional Supports – pages 5</w:t>
            </w:r>
            <w:r w:rsidR="00A57160" w:rsidRPr="00225247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Pr="00225247">
              <w:rPr>
                <w:rFonts w:ascii="Times New Roman" w:hAnsi="Times New Roman"/>
                <w:bCs/>
                <w:iCs/>
                <w:sz w:val="20"/>
                <w:szCs w:val="20"/>
              </w:rPr>
              <w:t>-5</w:t>
            </w:r>
            <w:r w:rsidR="00A57160" w:rsidRPr="00225247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</w:p>
          <w:p w14:paraId="13CB188F" w14:textId="77777777" w:rsidR="00192DC9" w:rsidRPr="00225247" w:rsidRDefault="00192DC9" w:rsidP="00192DC9">
            <w:pPr>
              <w:pStyle w:val="Head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64CA38" w14:textId="3DF4C1EC" w:rsidR="00192DC9" w:rsidRPr="00225247" w:rsidRDefault="00D91C69" w:rsidP="00192DC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22524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https://www.flocabulary.com/unit/fractions/</w:t>
              </w:r>
            </w:hyperlink>
          </w:p>
          <w:p w14:paraId="03D9B2A8" w14:textId="77777777" w:rsidR="00D91C69" w:rsidRDefault="00D91C69" w:rsidP="00192DC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9C3FE8" w14:textId="77777777" w:rsidR="00471301" w:rsidRDefault="00471301" w:rsidP="00192D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Practice:</w:t>
            </w:r>
          </w:p>
          <w:p w14:paraId="2254BA6F" w14:textId="4FC1DEF4" w:rsidR="00471301" w:rsidRPr="00225247" w:rsidRDefault="000B6924" w:rsidP="00192D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Envision</w:t>
            </w:r>
            <w:r w:rsidR="00041A07">
              <w:rPr>
                <w:rFonts w:ascii="Times New Roman" w:hAnsi="Times New Roman"/>
                <w:sz w:val="20"/>
                <w:szCs w:val="20"/>
              </w:rPr>
              <w:t xml:space="preserve"> pg. 437-440</w:t>
            </w:r>
          </w:p>
        </w:tc>
        <w:tc>
          <w:tcPr>
            <w:tcW w:w="2391" w:type="dxa"/>
          </w:tcPr>
          <w:p w14:paraId="3F1C2F36" w14:textId="77777777" w:rsidR="00D91C69" w:rsidRPr="00225247" w:rsidRDefault="00D91C69" w:rsidP="00D91C69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</w:pPr>
            <w:r w:rsidRPr="00225247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Standard 13</w:t>
            </w:r>
          </w:p>
          <w:p w14:paraId="374BF95E" w14:textId="77777777" w:rsidR="00D91C69" w:rsidRPr="00225247" w:rsidRDefault="00D91C69" w:rsidP="00D91C69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78AA6150" w14:textId="77777777" w:rsidR="00D91C69" w:rsidRPr="00225247" w:rsidRDefault="00D91C69" w:rsidP="00D91C6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25247">
              <w:rPr>
                <w:rFonts w:ascii="Times New Roman" w:hAnsi="Times New Roman"/>
                <w:bCs/>
                <w:iCs/>
                <w:sz w:val="20"/>
                <w:szCs w:val="20"/>
              </w:rPr>
              <w:t>ACAP Instructional Supports – pages 54-59</w:t>
            </w:r>
          </w:p>
          <w:p w14:paraId="6AF63C60" w14:textId="77777777" w:rsidR="00192DC9" w:rsidRPr="00225247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37721E5" w14:textId="77777777" w:rsidR="00192DC9" w:rsidRPr="00225247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225247">
              <w:rPr>
                <w:rFonts w:eastAsia="Times New Roman"/>
                <w:color w:val="000000" w:themeColor="text1"/>
                <w:sz w:val="20"/>
                <w:szCs w:val="20"/>
              </w:rPr>
              <w:t>Lesson:</w:t>
            </w:r>
          </w:p>
          <w:p w14:paraId="0C5BFAC7" w14:textId="77777777" w:rsidR="00192DC9" w:rsidRPr="00225247" w:rsidRDefault="00192DC9" w:rsidP="00192DC9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1645234" w14:textId="40E1BF87" w:rsidR="00192DC9" w:rsidRPr="00225247" w:rsidRDefault="005F0236" w:rsidP="00192DC9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hyperlink r:id="rId11" w:history="1">
              <w:r w:rsidRPr="00225247">
                <w:rPr>
                  <w:rStyle w:val="Hyperlink"/>
                  <w:rFonts w:ascii="Times New Roman" w:eastAsia="Calibri" w:hAnsi="Times New Roman"/>
                  <w:sz w:val="20"/>
                  <w:szCs w:val="20"/>
                </w:rPr>
                <w:t>https://www.youtube.com/watch?v=SZaXtOHNh6s</w:t>
              </w:r>
            </w:hyperlink>
          </w:p>
          <w:p w14:paraId="72EADA4F" w14:textId="77777777" w:rsidR="005F0236" w:rsidRPr="00225247" w:rsidRDefault="005F0236" w:rsidP="00192DC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67F0A9" w14:textId="77777777" w:rsidR="00041A07" w:rsidRDefault="00041A07" w:rsidP="00041A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Practice:</w:t>
            </w:r>
          </w:p>
          <w:p w14:paraId="2780E721" w14:textId="5C6C7373" w:rsidR="00041A07" w:rsidRPr="00225247" w:rsidRDefault="00041A07" w:rsidP="00041A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Envision pg. 441-44</w:t>
            </w:r>
            <w:r w:rsidR="002C52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gridSpan w:val="2"/>
          </w:tcPr>
          <w:p w14:paraId="1CE465D7" w14:textId="77777777" w:rsidR="00D91C69" w:rsidRPr="00225247" w:rsidRDefault="00D91C69" w:rsidP="00D91C69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</w:pPr>
            <w:r w:rsidRPr="00225247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Standard 13</w:t>
            </w:r>
          </w:p>
          <w:p w14:paraId="0123BA1B" w14:textId="77777777" w:rsidR="00D91C69" w:rsidRPr="00225247" w:rsidRDefault="00D91C69" w:rsidP="00D91C69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2A75ED8" w14:textId="77777777" w:rsidR="00D91C69" w:rsidRPr="00225247" w:rsidRDefault="00D91C69" w:rsidP="00D91C6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25247">
              <w:rPr>
                <w:rFonts w:ascii="Times New Roman" w:hAnsi="Times New Roman"/>
                <w:bCs/>
                <w:iCs/>
                <w:sz w:val="20"/>
                <w:szCs w:val="20"/>
              </w:rPr>
              <w:t>ACAP Instructional Supports – pages 54-59</w:t>
            </w:r>
          </w:p>
          <w:p w14:paraId="1CF428BE" w14:textId="77777777" w:rsidR="00192DC9" w:rsidRPr="00225247" w:rsidRDefault="00192DC9" w:rsidP="00192DC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DCBB360" w14:textId="77777777" w:rsidR="00192DC9" w:rsidRPr="00225247" w:rsidRDefault="00192DC9" w:rsidP="00192DC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252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Lesson:</w:t>
            </w:r>
          </w:p>
          <w:p w14:paraId="6AAD461C" w14:textId="77777777" w:rsidR="00192DC9" w:rsidRPr="00225247" w:rsidRDefault="00192DC9" w:rsidP="00192DC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4BE074E" w14:textId="0C05162A" w:rsidR="00192DC9" w:rsidRPr="00225247" w:rsidRDefault="00DF62A5" w:rsidP="00192DC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22524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https://www.youtube.com/watch?v=d30xOClj6RA</w:t>
              </w:r>
            </w:hyperlink>
          </w:p>
          <w:p w14:paraId="0BE39ADF" w14:textId="77777777" w:rsidR="00DF62A5" w:rsidRPr="00225247" w:rsidRDefault="00DF62A5" w:rsidP="00192DC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2BAD39C5" w14:textId="77777777" w:rsidR="00225247" w:rsidRDefault="00225247" w:rsidP="00192DC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25247">
              <w:rPr>
                <w:rFonts w:ascii="Times New Roman" w:hAnsi="Times New Roman"/>
                <w:sz w:val="20"/>
                <w:szCs w:val="20"/>
              </w:rPr>
              <w:t>Practice:</w:t>
            </w:r>
          </w:p>
          <w:p w14:paraId="411A2682" w14:textId="7C54279B" w:rsidR="007421B4" w:rsidRDefault="007421B4" w:rsidP="00192DC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Envision pg. 445-44</w:t>
            </w:r>
            <w:r w:rsidR="00426DC6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172F9650" w14:textId="0A44FE6C" w:rsidR="00B35C0E" w:rsidRPr="00B35C0E" w:rsidRDefault="00B35C0E" w:rsidP="00B35C0E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-Ready</w:t>
            </w:r>
          </w:p>
        </w:tc>
      </w:tr>
      <w:tr w:rsidR="00192DC9" w14:paraId="62C11F8D" w14:textId="77777777" w:rsidTr="562AE798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192DC9" w:rsidRDefault="00192DC9" w:rsidP="00192DC9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192DC9" w:rsidRPr="00553220" w:rsidRDefault="00192DC9" w:rsidP="00192DC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1931E85C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E500B5" w14:textId="392D7894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386692" w14:textId="3C4CA558" w:rsidR="00192DC9" w:rsidRPr="00503247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7385E571" w14:textId="23298479" w:rsidR="00956366" w:rsidRPr="006D2A56" w:rsidRDefault="00584E70" w:rsidP="009563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Fractions and Number Lines</w:t>
            </w:r>
          </w:p>
          <w:p w14:paraId="6A58CBBC" w14:textId="5FFFCDC5" w:rsidR="00192DC9" w:rsidRPr="00503247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B4334BC" w14:textId="775BBD29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9E47AA4" w14:textId="77777777" w:rsidR="00584E70" w:rsidRPr="006D2A56" w:rsidRDefault="00584E70" w:rsidP="0058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Fractions and Number Lines</w:t>
            </w:r>
          </w:p>
          <w:p w14:paraId="6B8CDD09" w14:textId="4C243781" w:rsidR="00192DC9" w:rsidRPr="006D2A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D5B938F" w14:textId="7248FD3D" w:rsidR="00192DC9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018B1F60" w14:textId="77777777" w:rsidR="00584E70" w:rsidRPr="006D2A56" w:rsidRDefault="00584E70" w:rsidP="0058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Fractions and Number Lines</w:t>
            </w:r>
          </w:p>
          <w:p w14:paraId="16089822" w14:textId="3DA990E6" w:rsidR="00192DC9" w:rsidRPr="00DB7E56" w:rsidRDefault="00192DC9" w:rsidP="00192D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DC9" w14:paraId="6869CC00" w14:textId="77777777" w:rsidTr="562AE79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192DC9" w:rsidRDefault="00192DC9" w:rsidP="00192DC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2082E275" w:rsidR="00192DC9" w:rsidRDefault="00192DC9" w:rsidP="00192DC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1EED7E3B" w14:textId="00453512" w:rsidR="00192DC9" w:rsidRPr="00DB7E56" w:rsidRDefault="00192DC9" w:rsidP="00192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105256" w14:textId="31C33047" w:rsidR="00192DC9" w:rsidRPr="00042396" w:rsidRDefault="00042396" w:rsidP="00192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396">
              <w:rPr>
                <w:rFonts w:ascii="Times New Roman" w:hAnsi="Times New Roman"/>
                <w:sz w:val="20"/>
                <w:szCs w:val="20"/>
              </w:rPr>
              <w:t>Worksheet</w:t>
            </w:r>
          </w:p>
        </w:tc>
        <w:tc>
          <w:tcPr>
            <w:tcW w:w="2391" w:type="dxa"/>
          </w:tcPr>
          <w:p w14:paraId="453369DC" w14:textId="6082B22F" w:rsidR="00192DC9" w:rsidRPr="00042396" w:rsidRDefault="00042396" w:rsidP="00192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396">
              <w:rPr>
                <w:rFonts w:ascii="Times New Roman" w:hAnsi="Times New Roman"/>
                <w:sz w:val="20"/>
                <w:szCs w:val="20"/>
              </w:rPr>
              <w:t>Worksheet</w:t>
            </w:r>
          </w:p>
        </w:tc>
        <w:tc>
          <w:tcPr>
            <w:tcW w:w="2790" w:type="dxa"/>
            <w:gridSpan w:val="2"/>
          </w:tcPr>
          <w:p w14:paraId="6070F4BC" w14:textId="19A38FFD" w:rsidR="00192DC9" w:rsidRPr="00042396" w:rsidRDefault="00042396" w:rsidP="00192DC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396">
              <w:rPr>
                <w:rFonts w:ascii="Times New Roman" w:hAnsi="Times New Roman"/>
                <w:sz w:val="20"/>
                <w:szCs w:val="20"/>
              </w:rPr>
              <w:t>Worksheet</w:t>
            </w:r>
          </w:p>
        </w:tc>
      </w:tr>
      <w:tr w:rsidR="00192DC9" w14:paraId="008F3191" w14:textId="77777777" w:rsidTr="562AE79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192DC9" w:rsidRDefault="00192DC9" w:rsidP="00192DC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192DC9" w:rsidRDefault="00192DC9" w:rsidP="00192D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2EE1" w14:textId="77777777" w:rsidR="00302108" w:rsidRDefault="00302108" w:rsidP="00857076">
      <w:r>
        <w:separator/>
      </w:r>
    </w:p>
  </w:endnote>
  <w:endnote w:type="continuationSeparator" w:id="0">
    <w:p w14:paraId="72981833" w14:textId="77777777" w:rsidR="00302108" w:rsidRDefault="00302108" w:rsidP="00857076">
      <w:r>
        <w:continuationSeparator/>
      </w:r>
    </w:p>
  </w:endnote>
  <w:endnote w:type="continuationNotice" w:id="1">
    <w:p w14:paraId="2C3A6E3B" w14:textId="77777777" w:rsidR="00302108" w:rsidRDefault="00302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790B" w14:textId="77777777" w:rsidR="00302108" w:rsidRDefault="00302108" w:rsidP="00857076">
      <w:r>
        <w:separator/>
      </w:r>
    </w:p>
  </w:footnote>
  <w:footnote w:type="continuationSeparator" w:id="0">
    <w:p w14:paraId="0DA09381" w14:textId="77777777" w:rsidR="00302108" w:rsidRDefault="00302108" w:rsidP="00857076">
      <w:r>
        <w:continuationSeparator/>
      </w:r>
    </w:p>
  </w:footnote>
  <w:footnote w:type="continuationNotice" w:id="1">
    <w:p w14:paraId="23730F2F" w14:textId="77777777" w:rsidR="00302108" w:rsidRDefault="003021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3D7"/>
    <w:multiLevelType w:val="hybridMultilevel"/>
    <w:tmpl w:val="AC92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1095F"/>
    <w:multiLevelType w:val="hybridMultilevel"/>
    <w:tmpl w:val="642E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C921"/>
    <w:multiLevelType w:val="hybridMultilevel"/>
    <w:tmpl w:val="753E4D9E"/>
    <w:lvl w:ilvl="0" w:tplc="24120F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1F829D4">
      <w:start w:val="1"/>
      <w:numFmt w:val="lowerLetter"/>
      <w:lvlText w:val="%2."/>
      <w:lvlJc w:val="left"/>
      <w:pPr>
        <w:ind w:left="1440" w:hanging="360"/>
      </w:pPr>
    </w:lvl>
    <w:lvl w:ilvl="2" w:tplc="FD66CA06">
      <w:start w:val="1"/>
      <w:numFmt w:val="lowerRoman"/>
      <w:lvlText w:val="%3."/>
      <w:lvlJc w:val="right"/>
      <w:pPr>
        <w:ind w:left="2160" w:hanging="180"/>
      </w:pPr>
    </w:lvl>
    <w:lvl w:ilvl="3" w:tplc="FB626B68">
      <w:start w:val="1"/>
      <w:numFmt w:val="decimal"/>
      <w:lvlText w:val="%4."/>
      <w:lvlJc w:val="left"/>
      <w:pPr>
        <w:ind w:left="2880" w:hanging="360"/>
      </w:pPr>
    </w:lvl>
    <w:lvl w:ilvl="4" w:tplc="0E902576">
      <w:start w:val="1"/>
      <w:numFmt w:val="lowerLetter"/>
      <w:lvlText w:val="%5."/>
      <w:lvlJc w:val="left"/>
      <w:pPr>
        <w:ind w:left="3600" w:hanging="360"/>
      </w:pPr>
    </w:lvl>
    <w:lvl w:ilvl="5" w:tplc="82DE1EB6">
      <w:start w:val="1"/>
      <w:numFmt w:val="lowerRoman"/>
      <w:lvlText w:val="%6."/>
      <w:lvlJc w:val="right"/>
      <w:pPr>
        <w:ind w:left="4320" w:hanging="180"/>
      </w:pPr>
    </w:lvl>
    <w:lvl w:ilvl="6" w:tplc="70583C16">
      <w:start w:val="1"/>
      <w:numFmt w:val="decimal"/>
      <w:lvlText w:val="%7."/>
      <w:lvlJc w:val="left"/>
      <w:pPr>
        <w:ind w:left="5040" w:hanging="360"/>
      </w:pPr>
    </w:lvl>
    <w:lvl w:ilvl="7" w:tplc="A6EEA52C">
      <w:start w:val="1"/>
      <w:numFmt w:val="lowerLetter"/>
      <w:lvlText w:val="%8."/>
      <w:lvlJc w:val="left"/>
      <w:pPr>
        <w:ind w:left="5760" w:hanging="360"/>
      </w:pPr>
    </w:lvl>
    <w:lvl w:ilvl="8" w:tplc="2AA2E5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0536">
    <w:abstractNumId w:val="13"/>
  </w:num>
  <w:num w:numId="2" w16cid:durableId="983975213">
    <w:abstractNumId w:val="0"/>
  </w:num>
  <w:num w:numId="3" w16cid:durableId="1791437781">
    <w:abstractNumId w:val="11"/>
  </w:num>
  <w:num w:numId="4" w16cid:durableId="1767798971">
    <w:abstractNumId w:val="18"/>
  </w:num>
  <w:num w:numId="5" w16cid:durableId="389546790">
    <w:abstractNumId w:val="16"/>
  </w:num>
  <w:num w:numId="6" w16cid:durableId="119418468">
    <w:abstractNumId w:val="17"/>
  </w:num>
  <w:num w:numId="7" w16cid:durableId="812214415">
    <w:abstractNumId w:val="1"/>
  </w:num>
  <w:num w:numId="8" w16cid:durableId="1283150734">
    <w:abstractNumId w:val="5"/>
  </w:num>
  <w:num w:numId="9" w16cid:durableId="1002658081">
    <w:abstractNumId w:val="2"/>
  </w:num>
  <w:num w:numId="10" w16cid:durableId="38480875">
    <w:abstractNumId w:val="3"/>
  </w:num>
  <w:num w:numId="11" w16cid:durableId="1842619162">
    <w:abstractNumId w:val="14"/>
  </w:num>
  <w:num w:numId="12" w16cid:durableId="2016879225">
    <w:abstractNumId w:val="8"/>
  </w:num>
  <w:num w:numId="13" w16cid:durableId="1882010641">
    <w:abstractNumId w:val="6"/>
  </w:num>
  <w:num w:numId="14" w16cid:durableId="696808647">
    <w:abstractNumId w:val="7"/>
  </w:num>
  <w:num w:numId="15" w16cid:durableId="2095321487">
    <w:abstractNumId w:val="12"/>
  </w:num>
  <w:num w:numId="16" w16cid:durableId="1862818677">
    <w:abstractNumId w:val="15"/>
  </w:num>
  <w:num w:numId="17" w16cid:durableId="991372941">
    <w:abstractNumId w:val="4"/>
  </w:num>
  <w:num w:numId="18" w16cid:durableId="851340156">
    <w:abstractNumId w:val="10"/>
  </w:num>
  <w:num w:numId="19" w16cid:durableId="206986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41A07"/>
    <w:rsid w:val="00042396"/>
    <w:rsid w:val="00054134"/>
    <w:rsid w:val="00056628"/>
    <w:rsid w:val="00080D0A"/>
    <w:rsid w:val="000810C0"/>
    <w:rsid w:val="00097D41"/>
    <w:rsid w:val="000B6924"/>
    <w:rsid w:val="000C51F0"/>
    <w:rsid w:val="000C55A0"/>
    <w:rsid w:val="000E4469"/>
    <w:rsid w:val="000F2188"/>
    <w:rsid w:val="000F5309"/>
    <w:rsid w:val="001006DC"/>
    <w:rsid w:val="00111307"/>
    <w:rsid w:val="00111967"/>
    <w:rsid w:val="00111E84"/>
    <w:rsid w:val="0011B0D1"/>
    <w:rsid w:val="0012658A"/>
    <w:rsid w:val="00141015"/>
    <w:rsid w:val="0014665E"/>
    <w:rsid w:val="0014DAEA"/>
    <w:rsid w:val="00151017"/>
    <w:rsid w:val="0015424E"/>
    <w:rsid w:val="001551A3"/>
    <w:rsid w:val="00156411"/>
    <w:rsid w:val="00161E2A"/>
    <w:rsid w:val="00166F3C"/>
    <w:rsid w:val="001807BD"/>
    <w:rsid w:val="00187435"/>
    <w:rsid w:val="00192DC9"/>
    <w:rsid w:val="00195240"/>
    <w:rsid w:val="00197D4C"/>
    <w:rsid w:val="001B38BB"/>
    <w:rsid w:val="001C0775"/>
    <w:rsid w:val="001D56AE"/>
    <w:rsid w:val="001E4D9E"/>
    <w:rsid w:val="001E4EFD"/>
    <w:rsid w:val="001F0436"/>
    <w:rsid w:val="001F5AAD"/>
    <w:rsid w:val="002058C8"/>
    <w:rsid w:val="002215DD"/>
    <w:rsid w:val="00225247"/>
    <w:rsid w:val="0024359F"/>
    <w:rsid w:val="002441FA"/>
    <w:rsid w:val="00256095"/>
    <w:rsid w:val="002611BA"/>
    <w:rsid w:val="00261A88"/>
    <w:rsid w:val="002823B5"/>
    <w:rsid w:val="00282671"/>
    <w:rsid w:val="00284DAC"/>
    <w:rsid w:val="0028755F"/>
    <w:rsid w:val="0028794B"/>
    <w:rsid w:val="00293B64"/>
    <w:rsid w:val="002A3606"/>
    <w:rsid w:val="002B01B0"/>
    <w:rsid w:val="002B7BA1"/>
    <w:rsid w:val="002C528B"/>
    <w:rsid w:val="002D6EA2"/>
    <w:rsid w:val="002E282E"/>
    <w:rsid w:val="002E7362"/>
    <w:rsid w:val="00302108"/>
    <w:rsid w:val="00307913"/>
    <w:rsid w:val="00311E43"/>
    <w:rsid w:val="00313476"/>
    <w:rsid w:val="00316412"/>
    <w:rsid w:val="003168EB"/>
    <w:rsid w:val="00331EA5"/>
    <w:rsid w:val="00333891"/>
    <w:rsid w:val="00341FE1"/>
    <w:rsid w:val="00344A7B"/>
    <w:rsid w:val="00367D0B"/>
    <w:rsid w:val="00370D0B"/>
    <w:rsid w:val="00380F50"/>
    <w:rsid w:val="003B18FE"/>
    <w:rsid w:val="003B3EA8"/>
    <w:rsid w:val="003B6677"/>
    <w:rsid w:val="003C0E0B"/>
    <w:rsid w:val="003D236F"/>
    <w:rsid w:val="003E188A"/>
    <w:rsid w:val="003E6400"/>
    <w:rsid w:val="003F03C1"/>
    <w:rsid w:val="003F4D48"/>
    <w:rsid w:val="003F7533"/>
    <w:rsid w:val="00403D71"/>
    <w:rsid w:val="0041319E"/>
    <w:rsid w:val="00426DC6"/>
    <w:rsid w:val="00435C31"/>
    <w:rsid w:val="00445D4F"/>
    <w:rsid w:val="00451234"/>
    <w:rsid w:val="00451D26"/>
    <w:rsid w:val="00455D1F"/>
    <w:rsid w:val="004608E8"/>
    <w:rsid w:val="00471301"/>
    <w:rsid w:val="004759B4"/>
    <w:rsid w:val="0047729B"/>
    <w:rsid w:val="004775B0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4E5BD4"/>
    <w:rsid w:val="005016AE"/>
    <w:rsid w:val="005028D6"/>
    <w:rsid w:val="00503247"/>
    <w:rsid w:val="00530A91"/>
    <w:rsid w:val="0053678B"/>
    <w:rsid w:val="00541B6E"/>
    <w:rsid w:val="005456BD"/>
    <w:rsid w:val="00553220"/>
    <w:rsid w:val="00553D76"/>
    <w:rsid w:val="00556D62"/>
    <w:rsid w:val="005613FB"/>
    <w:rsid w:val="00581754"/>
    <w:rsid w:val="00584E70"/>
    <w:rsid w:val="00587177"/>
    <w:rsid w:val="00590075"/>
    <w:rsid w:val="005921B9"/>
    <w:rsid w:val="005935FC"/>
    <w:rsid w:val="00597FDE"/>
    <w:rsid w:val="005A763F"/>
    <w:rsid w:val="005B5848"/>
    <w:rsid w:val="005D728F"/>
    <w:rsid w:val="005F0236"/>
    <w:rsid w:val="005F3E1A"/>
    <w:rsid w:val="005F4763"/>
    <w:rsid w:val="005F47E0"/>
    <w:rsid w:val="005F7BCF"/>
    <w:rsid w:val="00604DFC"/>
    <w:rsid w:val="00604FA1"/>
    <w:rsid w:val="00613B71"/>
    <w:rsid w:val="00620DCB"/>
    <w:rsid w:val="00661816"/>
    <w:rsid w:val="00664D89"/>
    <w:rsid w:val="00665CD5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39D6"/>
    <w:rsid w:val="00727144"/>
    <w:rsid w:val="00734647"/>
    <w:rsid w:val="00734CD5"/>
    <w:rsid w:val="007421B4"/>
    <w:rsid w:val="00745705"/>
    <w:rsid w:val="00745F85"/>
    <w:rsid w:val="007524AF"/>
    <w:rsid w:val="007567B0"/>
    <w:rsid w:val="0075716A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E0E62"/>
    <w:rsid w:val="007F1C3E"/>
    <w:rsid w:val="0080351F"/>
    <w:rsid w:val="00805129"/>
    <w:rsid w:val="00806824"/>
    <w:rsid w:val="00822179"/>
    <w:rsid w:val="008238DE"/>
    <w:rsid w:val="00825F0B"/>
    <w:rsid w:val="00835208"/>
    <w:rsid w:val="008409CB"/>
    <w:rsid w:val="00843D7E"/>
    <w:rsid w:val="00845FFC"/>
    <w:rsid w:val="008508D5"/>
    <w:rsid w:val="00857076"/>
    <w:rsid w:val="00873D03"/>
    <w:rsid w:val="00875B63"/>
    <w:rsid w:val="0088266C"/>
    <w:rsid w:val="008969A6"/>
    <w:rsid w:val="008A5F56"/>
    <w:rsid w:val="008B105B"/>
    <w:rsid w:val="008D050D"/>
    <w:rsid w:val="008F0A91"/>
    <w:rsid w:val="009000EE"/>
    <w:rsid w:val="009007B8"/>
    <w:rsid w:val="009026BA"/>
    <w:rsid w:val="00910FB8"/>
    <w:rsid w:val="00923893"/>
    <w:rsid w:val="00925D15"/>
    <w:rsid w:val="00935F40"/>
    <w:rsid w:val="0094442D"/>
    <w:rsid w:val="00956366"/>
    <w:rsid w:val="009605B5"/>
    <w:rsid w:val="00972330"/>
    <w:rsid w:val="00985F44"/>
    <w:rsid w:val="009B33F4"/>
    <w:rsid w:val="009E2A4F"/>
    <w:rsid w:val="009E6794"/>
    <w:rsid w:val="00A0106B"/>
    <w:rsid w:val="00A04738"/>
    <w:rsid w:val="00A066B3"/>
    <w:rsid w:val="00A44089"/>
    <w:rsid w:val="00A51E5F"/>
    <w:rsid w:val="00A57160"/>
    <w:rsid w:val="00A661D3"/>
    <w:rsid w:val="00A70E05"/>
    <w:rsid w:val="00A77F24"/>
    <w:rsid w:val="00A85694"/>
    <w:rsid w:val="00A905B9"/>
    <w:rsid w:val="00A9704C"/>
    <w:rsid w:val="00AA07FF"/>
    <w:rsid w:val="00AA5AF9"/>
    <w:rsid w:val="00AB6196"/>
    <w:rsid w:val="00AE54A0"/>
    <w:rsid w:val="00AE6AE8"/>
    <w:rsid w:val="00AE79B4"/>
    <w:rsid w:val="00AF1B70"/>
    <w:rsid w:val="00AF1DE9"/>
    <w:rsid w:val="00B001AE"/>
    <w:rsid w:val="00B03D29"/>
    <w:rsid w:val="00B04F38"/>
    <w:rsid w:val="00B16DD0"/>
    <w:rsid w:val="00B35C0E"/>
    <w:rsid w:val="00B53E14"/>
    <w:rsid w:val="00B640F4"/>
    <w:rsid w:val="00B6505B"/>
    <w:rsid w:val="00B76E66"/>
    <w:rsid w:val="00B82C94"/>
    <w:rsid w:val="00B90A95"/>
    <w:rsid w:val="00B9542E"/>
    <w:rsid w:val="00BA58C4"/>
    <w:rsid w:val="00BE0AFB"/>
    <w:rsid w:val="00C00FFF"/>
    <w:rsid w:val="00C1BD58"/>
    <w:rsid w:val="00C2247C"/>
    <w:rsid w:val="00C3070A"/>
    <w:rsid w:val="00C47A93"/>
    <w:rsid w:val="00C5407E"/>
    <w:rsid w:val="00C61774"/>
    <w:rsid w:val="00C65797"/>
    <w:rsid w:val="00C70525"/>
    <w:rsid w:val="00C70745"/>
    <w:rsid w:val="00C90FF6"/>
    <w:rsid w:val="00C975D8"/>
    <w:rsid w:val="00CA27FE"/>
    <w:rsid w:val="00CA3D12"/>
    <w:rsid w:val="00CA3E6C"/>
    <w:rsid w:val="00CC7BA6"/>
    <w:rsid w:val="00CD3C1F"/>
    <w:rsid w:val="00CE4F5E"/>
    <w:rsid w:val="00D01FA5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4FF0"/>
    <w:rsid w:val="00D851D0"/>
    <w:rsid w:val="00D91C69"/>
    <w:rsid w:val="00D95A8E"/>
    <w:rsid w:val="00D96845"/>
    <w:rsid w:val="00DB7E56"/>
    <w:rsid w:val="00DD0D02"/>
    <w:rsid w:val="00DD0F34"/>
    <w:rsid w:val="00DD5A35"/>
    <w:rsid w:val="00DE2B86"/>
    <w:rsid w:val="00DF5F4D"/>
    <w:rsid w:val="00DF62A5"/>
    <w:rsid w:val="00E036DE"/>
    <w:rsid w:val="00E10B19"/>
    <w:rsid w:val="00E13A7B"/>
    <w:rsid w:val="00E175F8"/>
    <w:rsid w:val="00E33390"/>
    <w:rsid w:val="00E3FDE1"/>
    <w:rsid w:val="00E4155D"/>
    <w:rsid w:val="00E4372C"/>
    <w:rsid w:val="00E461A3"/>
    <w:rsid w:val="00E55C96"/>
    <w:rsid w:val="00E6217F"/>
    <w:rsid w:val="00E64891"/>
    <w:rsid w:val="00E838B3"/>
    <w:rsid w:val="00E96569"/>
    <w:rsid w:val="00EB783C"/>
    <w:rsid w:val="00EC7E4A"/>
    <w:rsid w:val="00ED0C1B"/>
    <w:rsid w:val="00ED2F22"/>
    <w:rsid w:val="00ED36B5"/>
    <w:rsid w:val="00ED430D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5717AF"/>
    <w:rsid w:val="017A0E2B"/>
    <w:rsid w:val="017C0938"/>
    <w:rsid w:val="0198BBDA"/>
    <w:rsid w:val="01B969A9"/>
    <w:rsid w:val="01C61623"/>
    <w:rsid w:val="01C65F5E"/>
    <w:rsid w:val="01DF462D"/>
    <w:rsid w:val="01E7EDC8"/>
    <w:rsid w:val="020DAB06"/>
    <w:rsid w:val="0214B818"/>
    <w:rsid w:val="024BE2AE"/>
    <w:rsid w:val="027E4B18"/>
    <w:rsid w:val="029A56D6"/>
    <w:rsid w:val="02B5AEC4"/>
    <w:rsid w:val="02DD554A"/>
    <w:rsid w:val="02E7BC27"/>
    <w:rsid w:val="0302C161"/>
    <w:rsid w:val="032FC9DC"/>
    <w:rsid w:val="0341B2C8"/>
    <w:rsid w:val="0374770A"/>
    <w:rsid w:val="037FC736"/>
    <w:rsid w:val="038A30F7"/>
    <w:rsid w:val="03A3E777"/>
    <w:rsid w:val="03B52E90"/>
    <w:rsid w:val="03F3DD69"/>
    <w:rsid w:val="0477B551"/>
    <w:rsid w:val="04886C51"/>
    <w:rsid w:val="04B0CF99"/>
    <w:rsid w:val="04FABE4E"/>
    <w:rsid w:val="051BB099"/>
    <w:rsid w:val="051F2F70"/>
    <w:rsid w:val="0551DF50"/>
    <w:rsid w:val="05644AED"/>
    <w:rsid w:val="057ECA67"/>
    <w:rsid w:val="05E6FD1E"/>
    <w:rsid w:val="061DB482"/>
    <w:rsid w:val="06461F2D"/>
    <w:rsid w:val="06898146"/>
    <w:rsid w:val="068EEE05"/>
    <w:rsid w:val="06ACF3B3"/>
    <w:rsid w:val="06B1E26B"/>
    <w:rsid w:val="06B770F3"/>
    <w:rsid w:val="06BCAE0A"/>
    <w:rsid w:val="06E7C422"/>
    <w:rsid w:val="06EDD7F3"/>
    <w:rsid w:val="06F2420D"/>
    <w:rsid w:val="07255569"/>
    <w:rsid w:val="0741976A"/>
    <w:rsid w:val="075C71F9"/>
    <w:rsid w:val="078148EE"/>
    <w:rsid w:val="07826F9E"/>
    <w:rsid w:val="07A3078E"/>
    <w:rsid w:val="07B7D536"/>
    <w:rsid w:val="07BBFF4E"/>
    <w:rsid w:val="07BF0D3E"/>
    <w:rsid w:val="07DAAB33"/>
    <w:rsid w:val="07DAC8AD"/>
    <w:rsid w:val="082A269F"/>
    <w:rsid w:val="08456F4E"/>
    <w:rsid w:val="0882DA83"/>
    <w:rsid w:val="08A88BCD"/>
    <w:rsid w:val="08AA9FAB"/>
    <w:rsid w:val="08BE84D8"/>
    <w:rsid w:val="08E052CB"/>
    <w:rsid w:val="08F37353"/>
    <w:rsid w:val="0927AF5D"/>
    <w:rsid w:val="09433311"/>
    <w:rsid w:val="0981247E"/>
    <w:rsid w:val="09D3C701"/>
    <w:rsid w:val="09E6E3F2"/>
    <w:rsid w:val="0A13DE78"/>
    <w:rsid w:val="0A5933E6"/>
    <w:rsid w:val="0A7211FD"/>
    <w:rsid w:val="0B0140FB"/>
    <w:rsid w:val="0B090E55"/>
    <w:rsid w:val="0B0C3284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BD06B2"/>
    <w:rsid w:val="0CCE9D1F"/>
    <w:rsid w:val="0CF8E8B9"/>
    <w:rsid w:val="0D0DDE75"/>
    <w:rsid w:val="0D5BF55C"/>
    <w:rsid w:val="0D73D37C"/>
    <w:rsid w:val="0D872A57"/>
    <w:rsid w:val="0D88CC68"/>
    <w:rsid w:val="0D90C650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AFC3A2"/>
    <w:rsid w:val="0EC0076E"/>
    <w:rsid w:val="0ED38A2C"/>
    <w:rsid w:val="0F245087"/>
    <w:rsid w:val="0F3523C0"/>
    <w:rsid w:val="0F8F004C"/>
    <w:rsid w:val="0FCFC997"/>
    <w:rsid w:val="0FE925DF"/>
    <w:rsid w:val="103E6FD6"/>
    <w:rsid w:val="105AC956"/>
    <w:rsid w:val="106E8CD4"/>
    <w:rsid w:val="107835FE"/>
    <w:rsid w:val="10800946"/>
    <w:rsid w:val="1095E8DA"/>
    <w:rsid w:val="10A77789"/>
    <w:rsid w:val="10F88733"/>
    <w:rsid w:val="11035283"/>
    <w:rsid w:val="113BE2B7"/>
    <w:rsid w:val="114556AD"/>
    <w:rsid w:val="116A55B1"/>
    <w:rsid w:val="118C1A3F"/>
    <w:rsid w:val="11948798"/>
    <w:rsid w:val="11971D6C"/>
    <w:rsid w:val="11E32A9D"/>
    <w:rsid w:val="11E3E57F"/>
    <w:rsid w:val="11FEF62F"/>
    <w:rsid w:val="123B5F4D"/>
    <w:rsid w:val="125E8748"/>
    <w:rsid w:val="12D050B3"/>
    <w:rsid w:val="12D7AF91"/>
    <w:rsid w:val="12E5137A"/>
    <w:rsid w:val="1337AA61"/>
    <w:rsid w:val="13696EF9"/>
    <w:rsid w:val="13A2CACF"/>
    <w:rsid w:val="13B929C6"/>
    <w:rsid w:val="13DB5349"/>
    <w:rsid w:val="13F2B324"/>
    <w:rsid w:val="140672A5"/>
    <w:rsid w:val="1444C470"/>
    <w:rsid w:val="1450F758"/>
    <w:rsid w:val="14870D9B"/>
    <w:rsid w:val="14875845"/>
    <w:rsid w:val="14968EA3"/>
    <w:rsid w:val="14DC1D73"/>
    <w:rsid w:val="14DF1B5C"/>
    <w:rsid w:val="14E203BA"/>
    <w:rsid w:val="14F15686"/>
    <w:rsid w:val="1504AB46"/>
    <w:rsid w:val="150B44A8"/>
    <w:rsid w:val="158A0687"/>
    <w:rsid w:val="15944923"/>
    <w:rsid w:val="159AF585"/>
    <w:rsid w:val="15B37122"/>
    <w:rsid w:val="15BF0C87"/>
    <w:rsid w:val="15C7C50E"/>
    <w:rsid w:val="1640734B"/>
    <w:rsid w:val="1640BC45"/>
    <w:rsid w:val="1654AA2C"/>
    <w:rsid w:val="166839DD"/>
    <w:rsid w:val="169FD9D0"/>
    <w:rsid w:val="16BC90D7"/>
    <w:rsid w:val="16FA1C6E"/>
    <w:rsid w:val="17116C5E"/>
    <w:rsid w:val="1715B16A"/>
    <w:rsid w:val="1768B1D4"/>
    <w:rsid w:val="179B2DED"/>
    <w:rsid w:val="17A06919"/>
    <w:rsid w:val="17F20EA4"/>
    <w:rsid w:val="17FE370F"/>
    <w:rsid w:val="180C3CAC"/>
    <w:rsid w:val="182C82A6"/>
    <w:rsid w:val="1862BFDF"/>
    <w:rsid w:val="1884626D"/>
    <w:rsid w:val="189A771F"/>
    <w:rsid w:val="18B5BC40"/>
    <w:rsid w:val="18EBE84F"/>
    <w:rsid w:val="1902AD84"/>
    <w:rsid w:val="19524769"/>
    <w:rsid w:val="195B0F18"/>
    <w:rsid w:val="1965F737"/>
    <w:rsid w:val="19AF3CBE"/>
    <w:rsid w:val="19BB3D58"/>
    <w:rsid w:val="19C77FFA"/>
    <w:rsid w:val="19D14169"/>
    <w:rsid w:val="19FD1BAF"/>
    <w:rsid w:val="1A1741EB"/>
    <w:rsid w:val="1A67CE5D"/>
    <w:rsid w:val="1A811C54"/>
    <w:rsid w:val="1A899A80"/>
    <w:rsid w:val="1AD44F4B"/>
    <w:rsid w:val="1B01D6B5"/>
    <w:rsid w:val="1B28E52F"/>
    <w:rsid w:val="1B2A3B59"/>
    <w:rsid w:val="1B39CB07"/>
    <w:rsid w:val="1B4524E4"/>
    <w:rsid w:val="1B67B6E9"/>
    <w:rsid w:val="1B6AE616"/>
    <w:rsid w:val="1B863566"/>
    <w:rsid w:val="1B9F87FE"/>
    <w:rsid w:val="1BBB971D"/>
    <w:rsid w:val="1BE06569"/>
    <w:rsid w:val="1BFF3933"/>
    <w:rsid w:val="1C1E9361"/>
    <w:rsid w:val="1C2736E5"/>
    <w:rsid w:val="1C2F24B7"/>
    <w:rsid w:val="1C33B63B"/>
    <w:rsid w:val="1C462A8B"/>
    <w:rsid w:val="1C797BF3"/>
    <w:rsid w:val="1C9043AB"/>
    <w:rsid w:val="1CC339ED"/>
    <w:rsid w:val="1CFEA44F"/>
    <w:rsid w:val="1D02997F"/>
    <w:rsid w:val="1D08C4F0"/>
    <w:rsid w:val="1D23BBEF"/>
    <w:rsid w:val="1D31ABFC"/>
    <w:rsid w:val="1D6CDF56"/>
    <w:rsid w:val="1D8621DB"/>
    <w:rsid w:val="1D8BF99A"/>
    <w:rsid w:val="1D8EFA02"/>
    <w:rsid w:val="1D9FE211"/>
    <w:rsid w:val="1DB83263"/>
    <w:rsid w:val="1DC33662"/>
    <w:rsid w:val="1DC72E81"/>
    <w:rsid w:val="1DE6F753"/>
    <w:rsid w:val="1E29BF83"/>
    <w:rsid w:val="1E60E0AB"/>
    <w:rsid w:val="1E67486B"/>
    <w:rsid w:val="1EA899FC"/>
    <w:rsid w:val="1ECB4622"/>
    <w:rsid w:val="1ECC7C5B"/>
    <w:rsid w:val="1ED74021"/>
    <w:rsid w:val="1F135634"/>
    <w:rsid w:val="1F736D6C"/>
    <w:rsid w:val="1FB1C8CA"/>
    <w:rsid w:val="1FD247C0"/>
    <w:rsid w:val="1FD3C43F"/>
    <w:rsid w:val="1FFDFC62"/>
    <w:rsid w:val="2009DE87"/>
    <w:rsid w:val="20237A0A"/>
    <w:rsid w:val="2058FA8E"/>
    <w:rsid w:val="20819C5D"/>
    <w:rsid w:val="20A30B09"/>
    <w:rsid w:val="20A96D00"/>
    <w:rsid w:val="20DE89C1"/>
    <w:rsid w:val="20E04926"/>
    <w:rsid w:val="20F18A3C"/>
    <w:rsid w:val="21409031"/>
    <w:rsid w:val="21642B0C"/>
    <w:rsid w:val="216DEE9C"/>
    <w:rsid w:val="2189B93D"/>
    <w:rsid w:val="21A75ADE"/>
    <w:rsid w:val="21A952A0"/>
    <w:rsid w:val="21CDAB3D"/>
    <w:rsid w:val="21DA026F"/>
    <w:rsid w:val="21F28BA5"/>
    <w:rsid w:val="21F88632"/>
    <w:rsid w:val="224E045A"/>
    <w:rsid w:val="2250014B"/>
    <w:rsid w:val="2267F4FF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85DF5D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246F06"/>
    <w:rsid w:val="244F198A"/>
    <w:rsid w:val="246AF778"/>
    <w:rsid w:val="248F2C3B"/>
    <w:rsid w:val="24A55104"/>
    <w:rsid w:val="24A9D9E3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322D70"/>
    <w:rsid w:val="26431A18"/>
    <w:rsid w:val="2645F03C"/>
    <w:rsid w:val="266A6B0E"/>
    <w:rsid w:val="266D52B9"/>
    <w:rsid w:val="26A59B4A"/>
    <w:rsid w:val="26E9CD8B"/>
    <w:rsid w:val="27062E37"/>
    <w:rsid w:val="27070EA8"/>
    <w:rsid w:val="27231D7F"/>
    <w:rsid w:val="2723FC61"/>
    <w:rsid w:val="2741E2A6"/>
    <w:rsid w:val="278D0EA3"/>
    <w:rsid w:val="27A8302A"/>
    <w:rsid w:val="27BCC584"/>
    <w:rsid w:val="27F0141B"/>
    <w:rsid w:val="2857F00E"/>
    <w:rsid w:val="285A7CF6"/>
    <w:rsid w:val="2863E902"/>
    <w:rsid w:val="289D8606"/>
    <w:rsid w:val="28AAEDFC"/>
    <w:rsid w:val="28C34E57"/>
    <w:rsid w:val="28CD7B8C"/>
    <w:rsid w:val="28EE1CC2"/>
    <w:rsid w:val="29B5B979"/>
    <w:rsid w:val="29B97479"/>
    <w:rsid w:val="29BD4103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AE8EB77"/>
    <w:rsid w:val="2AF8D812"/>
    <w:rsid w:val="2B3619E0"/>
    <w:rsid w:val="2B662CED"/>
    <w:rsid w:val="2B7042F0"/>
    <w:rsid w:val="2B714153"/>
    <w:rsid w:val="2B826C88"/>
    <w:rsid w:val="2B8604CD"/>
    <w:rsid w:val="2B89FD70"/>
    <w:rsid w:val="2B8B94DB"/>
    <w:rsid w:val="2BA56272"/>
    <w:rsid w:val="2BB8B2C3"/>
    <w:rsid w:val="2BBC5088"/>
    <w:rsid w:val="2BCCC2BF"/>
    <w:rsid w:val="2BD6BEA2"/>
    <w:rsid w:val="2C124735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9B345"/>
    <w:rsid w:val="2E1AC09B"/>
    <w:rsid w:val="2E4CB41D"/>
    <w:rsid w:val="2E51075C"/>
    <w:rsid w:val="2E58C780"/>
    <w:rsid w:val="2E64C198"/>
    <w:rsid w:val="2E6E704F"/>
    <w:rsid w:val="2E9A9FB3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CCB4BD"/>
    <w:rsid w:val="30FEED06"/>
    <w:rsid w:val="31115C54"/>
    <w:rsid w:val="312449B7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6C84B3"/>
    <w:rsid w:val="33C0EC23"/>
    <w:rsid w:val="33E031B9"/>
    <w:rsid w:val="33E0355B"/>
    <w:rsid w:val="33EAF488"/>
    <w:rsid w:val="33EE3CCB"/>
    <w:rsid w:val="344E4989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B97147"/>
    <w:rsid w:val="35DF4DB0"/>
    <w:rsid w:val="35F38E25"/>
    <w:rsid w:val="3604FFDE"/>
    <w:rsid w:val="360933F4"/>
    <w:rsid w:val="360996C6"/>
    <w:rsid w:val="36550968"/>
    <w:rsid w:val="36707BBC"/>
    <w:rsid w:val="367795C2"/>
    <w:rsid w:val="36BA6729"/>
    <w:rsid w:val="36C02645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5EA5AE"/>
    <w:rsid w:val="38662F0B"/>
    <w:rsid w:val="38909F52"/>
    <w:rsid w:val="38B46BAC"/>
    <w:rsid w:val="38BDC0A4"/>
    <w:rsid w:val="38D7CC79"/>
    <w:rsid w:val="392B4F8A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AB4349"/>
    <w:rsid w:val="3ACB2E62"/>
    <w:rsid w:val="3ACC701A"/>
    <w:rsid w:val="3AD2BF63"/>
    <w:rsid w:val="3ADC143A"/>
    <w:rsid w:val="3AE9B78B"/>
    <w:rsid w:val="3B1A3189"/>
    <w:rsid w:val="3B299170"/>
    <w:rsid w:val="3B393504"/>
    <w:rsid w:val="3B53F485"/>
    <w:rsid w:val="3B95CB30"/>
    <w:rsid w:val="3BFD5AFA"/>
    <w:rsid w:val="3C257EFB"/>
    <w:rsid w:val="3C748EDA"/>
    <w:rsid w:val="3CBC470A"/>
    <w:rsid w:val="3CBD13F7"/>
    <w:rsid w:val="3CBD7C5E"/>
    <w:rsid w:val="3CD3B929"/>
    <w:rsid w:val="3CE17CA8"/>
    <w:rsid w:val="3CE8AE7C"/>
    <w:rsid w:val="3CE8BDD0"/>
    <w:rsid w:val="3CF20E26"/>
    <w:rsid w:val="3D1D0781"/>
    <w:rsid w:val="3D385ECE"/>
    <w:rsid w:val="3D84F636"/>
    <w:rsid w:val="3D8744A5"/>
    <w:rsid w:val="3E5B6E9A"/>
    <w:rsid w:val="3E6DCC0B"/>
    <w:rsid w:val="3E83A9A8"/>
    <w:rsid w:val="3EA4943E"/>
    <w:rsid w:val="3ECB1B4D"/>
    <w:rsid w:val="3EE901A4"/>
    <w:rsid w:val="3EF0BE3B"/>
    <w:rsid w:val="3F0E3B19"/>
    <w:rsid w:val="3F1C55AC"/>
    <w:rsid w:val="3F534648"/>
    <w:rsid w:val="3F536AA9"/>
    <w:rsid w:val="3FB4D974"/>
    <w:rsid w:val="3FC2DE3C"/>
    <w:rsid w:val="403BC5B2"/>
    <w:rsid w:val="40657E87"/>
    <w:rsid w:val="40702D1B"/>
    <w:rsid w:val="40C8C8E9"/>
    <w:rsid w:val="410C5566"/>
    <w:rsid w:val="410F7E4B"/>
    <w:rsid w:val="4138533A"/>
    <w:rsid w:val="415C5C4C"/>
    <w:rsid w:val="415E35CE"/>
    <w:rsid w:val="418147AB"/>
    <w:rsid w:val="418D20F7"/>
    <w:rsid w:val="41A452D3"/>
    <w:rsid w:val="41B0E8FA"/>
    <w:rsid w:val="41EB8175"/>
    <w:rsid w:val="422C09BC"/>
    <w:rsid w:val="424BEB91"/>
    <w:rsid w:val="425905F0"/>
    <w:rsid w:val="4282146C"/>
    <w:rsid w:val="429E02AD"/>
    <w:rsid w:val="42D7F60B"/>
    <w:rsid w:val="42FD31FF"/>
    <w:rsid w:val="431AA2E3"/>
    <w:rsid w:val="434E47CE"/>
    <w:rsid w:val="4392DCCC"/>
    <w:rsid w:val="43DB88AE"/>
    <w:rsid w:val="443B709C"/>
    <w:rsid w:val="446F321B"/>
    <w:rsid w:val="44785B86"/>
    <w:rsid w:val="44A9FDF4"/>
    <w:rsid w:val="44F1D772"/>
    <w:rsid w:val="44FB440F"/>
    <w:rsid w:val="4531BBAF"/>
    <w:rsid w:val="457B72BC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6CAF15C"/>
    <w:rsid w:val="46F75DE7"/>
    <w:rsid w:val="47288D51"/>
    <w:rsid w:val="4740D25C"/>
    <w:rsid w:val="47574EC7"/>
    <w:rsid w:val="47B99269"/>
    <w:rsid w:val="47C5F7FD"/>
    <w:rsid w:val="485E105A"/>
    <w:rsid w:val="486B6273"/>
    <w:rsid w:val="486D538F"/>
    <w:rsid w:val="48763DE0"/>
    <w:rsid w:val="4893E1A9"/>
    <w:rsid w:val="48A23955"/>
    <w:rsid w:val="48C70539"/>
    <w:rsid w:val="48FD1630"/>
    <w:rsid w:val="4905B295"/>
    <w:rsid w:val="4906FBA5"/>
    <w:rsid w:val="492F6F7A"/>
    <w:rsid w:val="4930D025"/>
    <w:rsid w:val="4963315C"/>
    <w:rsid w:val="499285A3"/>
    <w:rsid w:val="4A0C9A1B"/>
    <w:rsid w:val="4A0D5FCF"/>
    <w:rsid w:val="4A340139"/>
    <w:rsid w:val="4A35B9AD"/>
    <w:rsid w:val="4AC8E7A5"/>
    <w:rsid w:val="4ACF9ED7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9E7133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189E2E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475417"/>
    <w:rsid w:val="508BD297"/>
    <w:rsid w:val="50DEEB67"/>
    <w:rsid w:val="50FE19A4"/>
    <w:rsid w:val="510117EE"/>
    <w:rsid w:val="511167CE"/>
    <w:rsid w:val="51309CD0"/>
    <w:rsid w:val="5158DA18"/>
    <w:rsid w:val="515FC02E"/>
    <w:rsid w:val="519EAF61"/>
    <w:rsid w:val="51B0B717"/>
    <w:rsid w:val="51CD2444"/>
    <w:rsid w:val="520EA960"/>
    <w:rsid w:val="522CE49C"/>
    <w:rsid w:val="52323852"/>
    <w:rsid w:val="5251163A"/>
    <w:rsid w:val="525C4317"/>
    <w:rsid w:val="5270F5FD"/>
    <w:rsid w:val="5276EFBB"/>
    <w:rsid w:val="5281522A"/>
    <w:rsid w:val="52B8DF54"/>
    <w:rsid w:val="52C7B3C9"/>
    <w:rsid w:val="533ACC91"/>
    <w:rsid w:val="535F40FC"/>
    <w:rsid w:val="536312B9"/>
    <w:rsid w:val="537234E8"/>
    <w:rsid w:val="538F8886"/>
    <w:rsid w:val="53C07AF0"/>
    <w:rsid w:val="53D9F0B8"/>
    <w:rsid w:val="53E79BA8"/>
    <w:rsid w:val="53FA375D"/>
    <w:rsid w:val="5431075B"/>
    <w:rsid w:val="5464BB7D"/>
    <w:rsid w:val="546EE1E6"/>
    <w:rsid w:val="5470DD0D"/>
    <w:rsid w:val="54A3644A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A8FE82"/>
    <w:rsid w:val="55B84A41"/>
    <w:rsid w:val="55D8DEFC"/>
    <w:rsid w:val="55F141D2"/>
    <w:rsid w:val="562AE798"/>
    <w:rsid w:val="56447CD4"/>
    <w:rsid w:val="56591AFF"/>
    <w:rsid w:val="5663A898"/>
    <w:rsid w:val="5678D677"/>
    <w:rsid w:val="568D7A33"/>
    <w:rsid w:val="5691928C"/>
    <w:rsid w:val="569B0140"/>
    <w:rsid w:val="56C11225"/>
    <w:rsid w:val="56D726A7"/>
    <w:rsid w:val="56EAED8A"/>
    <w:rsid w:val="56EDEFB3"/>
    <w:rsid w:val="571221CE"/>
    <w:rsid w:val="5712ADB7"/>
    <w:rsid w:val="57316E59"/>
    <w:rsid w:val="575A3987"/>
    <w:rsid w:val="5773AAA1"/>
    <w:rsid w:val="577E832B"/>
    <w:rsid w:val="579E5586"/>
    <w:rsid w:val="57A35605"/>
    <w:rsid w:val="57BF0669"/>
    <w:rsid w:val="57D5933D"/>
    <w:rsid w:val="582E0785"/>
    <w:rsid w:val="58535289"/>
    <w:rsid w:val="589B44FA"/>
    <w:rsid w:val="58B09E35"/>
    <w:rsid w:val="58D35804"/>
    <w:rsid w:val="58F17CF0"/>
    <w:rsid w:val="58F33D23"/>
    <w:rsid w:val="59474FAB"/>
    <w:rsid w:val="596FF889"/>
    <w:rsid w:val="597FE5C1"/>
    <w:rsid w:val="59AB4661"/>
    <w:rsid w:val="5A27F896"/>
    <w:rsid w:val="5A309299"/>
    <w:rsid w:val="5A5581D5"/>
    <w:rsid w:val="5A57A474"/>
    <w:rsid w:val="5A5B16AF"/>
    <w:rsid w:val="5AB2652A"/>
    <w:rsid w:val="5AF6839B"/>
    <w:rsid w:val="5B23B6BB"/>
    <w:rsid w:val="5B66DA27"/>
    <w:rsid w:val="5B9395D8"/>
    <w:rsid w:val="5BC7ECF0"/>
    <w:rsid w:val="5BE39567"/>
    <w:rsid w:val="5BE9B27E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9670D0"/>
    <w:rsid w:val="5DA54924"/>
    <w:rsid w:val="5DA78992"/>
    <w:rsid w:val="5DAC1A12"/>
    <w:rsid w:val="5DD402E8"/>
    <w:rsid w:val="5DEDB8D4"/>
    <w:rsid w:val="5E01090D"/>
    <w:rsid w:val="5E666F77"/>
    <w:rsid w:val="5E68CED1"/>
    <w:rsid w:val="5E77C1D1"/>
    <w:rsid w:val="5E7D638B"/>
    <w:rsid w:val="5EA5C908"/>
    <w:rsid w:val="5EACB8EB"/>
    <w:rsid w:val="5ECA7117"/>
    <w:rsid w:val="5ECFA510"/>
    <w:rsid w:val="5F7E720B"/>
    <w:rsid w:val="5F899FC8"/>
    <w:rsid w:val="5F96A4D0"/>
    <w:rsid w:val="5F98BD8D"/>
    <w:rsid w:val="5FAE702D"/>
    <w:rsid w:val="5FC06A7C"/>
    <w:rsid w:val="5FCE2BB5"/>
    <w:rsid w:val="5FFFC4B2"/>
    <w:rsid w:val="6002C054"/>
    <w:rsid w:val="60137BEE"/>
    <w:rsid w:val="6017385F"/>
    <w:rsid w:val="60343E2E"/>
    <w:rsid w:val="60465D96"/>
    <w:rsid w:val="60589DA1"/>
    <w:rsid w:val="6079D78F"/>
    <w:rsid w:val="6096B270"/>
    <w:rsid w:val="60ABA87D"/>
    <w:rsid w:val="60B55736"/>
    <w:rsid w:val="60DE1EBE"/>
    <w:rsid w:val="60E91FAB"/>
    <w:rsid w:val="60EE0E62"/>
    <w:rsid w:val="6145DEFE"/>
    <w:rsid w:val="614FB90B"/>
    <w:rsid w:val="61711D3B"/>
    <w:rsid w:val="618F4D72"/>
    <w:rsid w:val="61C43FC0"/>
    <w:rsid w:val="6211D602"/>
    <w:rsid w:val="622148DA"/>
    <w:rsid w:val="62235B7C"/>
    <w:rsid w:val="6235F4D5"/>
    <w:rsid w:val="625B4A05"/>
    <w:rsid w:val="62CEB7C9"/>
    <w:rsid w:val="62E3298F"/>
    <w:rsid w:val="62FEF730"/>
    <w:rsid w:val="6318BA6F"/>
    <w:rsid w:val="6334D2CD"/>
    <w:rsid w:val="636C42A3"/>
    <w:rsid w:val="6381189C"/>
    <w:rsid w:val="63BA67BF"/>
    <w:rsid w:val="63C3C4B8"/>
    <w:rsid w:val="63E4DB46"/>
    <w:rsid w:val="63FFD502"/>
    <w:rsid w:val="64186786"/>
    <w:rsid w:val="646C953E"/>
    <w:rsid w:val="64841580"/>
    <w:rsid w:val="64925030"/>
    <w:rsid w:val="64AFF8EB"/>
    <w:rsid w:val="64FDA60E"/>
    <w:rsid w:val="651517E6"/>
    <w:rsid w:val="651CF9C8"/>
    <w:rsid w:val="652EA7D9"/>
    <w:rsid w:val="65416B90"/>
    <w:rsid w:val="6551B9A9"/>
    <w:rsid w:val="655906B0"/>
    <w:rsid w:val="656FBA52"/>
    <w:rsid w:val="65EB3F2E"/>
    <w:rsid w:val="66111850"/>
    <w:rsid w:val="666FB583"/>
    <w:rsid w:val="6672E48D"/>
    <w:rsid w:val="668F349F"/>
    <w:rsid w:val="66A67F0D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F4C98"/>
    <w:rsid w:val="6783551B"/>
    <w:rsid w:val="67C8DD83"/>
    <w:rsid w:val="67EDA544"/>
    <w:rsid w:val="67FCFDF4"/>
    <w:rsid w:val="68048D53"/>
    <w:rsid w:val="6808CF7D"/>
    <w:rsid w:val="6836F4C2"/>
    <w:rsid w:val="686F8002"/>
    <w:rsid w:val="687E51D4"/>
    <w:rsid w:val="68DE1EB4"/>
    <w:rsid w:val="693122B6"/>
    <w:rsid w:val="6950675D"/>
    <w:rsid w:val="6960B924"/>
    <w:rsid w:val="69BA9F48"/>
    <w:rsid w:val="69C344E0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8E0388"/>
    <w:rsid w:val="6AA49907"/>
    <w:rsid w:val="6AD0A544"/>
    <w:rsid w:val="6B133A7B"/>
    <w:rsid w:val="6B1E163D"/>
    <w:rsid w:val="6B3C785C"/>
    <w:rsid w:val="6B6289F1"/>
    <w:rsid w:val="6BB75B4A"/>
    <w:rsid w:val="6BBC9F2E"/>
    <w:rsid w:val="6C51CDCC"/>
    <w:rsid w:val="6C8805EE"/>
    <w:rsid w:val="6C8CE876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9D571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CF94AE"/>
    <w:rsid w:val="70D8EF20"/>
    <w:rsid w:val="70FAE4F6"/>
    <w:rsid w:val="70FC5959"/>
    <w:rsid w:val="711050C1"/>
    <w:rsid w:val="71165B6A"/>
    <w:rsid w:val="711DD955"/>
    <w:rsid w:val="71686722"/>
    <w:rsid w:val="7183B540"/>
    <w:rsid w:val="718EB420"/>
    <w:rsid w:val="71B7D4F4"/>
    <w:rsid w:val="71CA1148"/>
    <w:rsid w:val="71E260FD"/>
    <w:rsid w:val="720B4812"/>
    <w:rsid w:val="72677FB0"/>
    <w:rsid w:val="7272D0A0"/>
    <w:rsid w:val="72775F8E"/>
    <w:rsid w:val="72D5D4AB"/>
    <w:rsid w:val="72FC1BDE"/>
    <w:rsid w:val="73079489"/>
    <w:rsid w:val="7309720F"/>
    <w:rsid w:val="730EDCEF"/>
    <w:rsid w:val="7375A449"/>
    <w:rsid w:val="7395AC63"/>
    <w:rsid w:val="73A6223C"/>
    <w:rsid w:val="73B44D9F"/>
    <w:rsid w:val="73F02ABD"/>
    <w:rsid w:val="7400545E"/>
    <w:rsid w:val="742A9CB3"/>
    <w:rsid w:val="742B2B64"/>
    <w:rsid w:val="7430805D"/>
    <w:rsid w:val="74C6D37F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2C2D26"/>
    <w:rsid w:val="766300E5"/>
    <w:rsid w:val="767B3F8E"/>
    <w:rsid w:val="768BCACC"/>
    <w:rsid w:val="76EBD339"/>
    <w:rsid w:val="76F04396"/>
    <w:rsid w:val="76F67449"/>
    <w:rsid w:val="77092FA2"/>
    <w:rsid w:val="7716CD44"/>
    <w:rsid w:val="774501E6"/>
    <w:rsid w:val="77B2EC68"/>
    <w:rsid w:val="77E022E5"/>
    <w:rsid w:val="77E493E6"/>
    <w:rsid w:val="77F81416"/>
    <w:rsid w:val="780AEF90"/>
    <w:rsid w:val="7825B67F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391A5E"/>
    <w:rsid w:val="79528855"/>
    <w:rsid w:val="795BF667"/>
    <w:rsid w:val="795FC146"/>
    <w:rsid w:val="7983DA8E"/>
    <w:rsid w:val="79B6473C"/>
    <w:rsid w:val="79CCDA7E"/>
    <w:rsid w:val="7A6612C9"/>
    <w:rsid w:val="7A8CFEBB"/>
    <w:rsid w:val="7A8F41C6"/>
    <w:rsid w:val="7A9FB22D"/>
    <w:rsid w:val="7AB3F12A"/>
    <w:rsid w:val="7AB74D78"/>
    <w:rsid w:val="7AD77C76"/>
    <w:rsid w:val="7B56D3A5"/>
    <w:rsid w:val="7B7211E5"/>
    <w:rsid w:val="7B7D1504"/>
    <w:rsid w:val="7B96B3F9"/>
    <w:rsid w:val="7BAED58F"/>
    <w:rsid w:val="7BF36C09"/>
    <w:rsid w:val="7C0ABE43"/>
    <w:rsid w:val="7C5E67D1"/>
    <w:rsid w:val="7C6A6B30"/>
    <w:rsid w:val="7C819F7F"/>
    <w:rsid w:val="7C827D0E"/>
    <w:rsid w:val="7C9718DE"/>
    <w:rsid w:val="7C9AF966"/>
    <w:rsid w:val="7CA269FF"/>
    <w:rsid w:val="7CAB46A1"/>
    <w:rsid w:val="7CC05F12"/>
    <w:rsid w:val="7CFCF500"/>
    <w:rsid w:val="7D328D3F"/>
    <w:rsid w:val="7D591D51"/>
    <w:rsid w:val="7D5B2C77"/>
    <w:rsid w:val="7D5BC646"/>
    <w:rsid w:val="7D635E4E"/>
    <w:rsid w:val="7DA1420D"/>
    <w:rsid w:val="7DEA10B3"/>
    <w:rsid w:val="7DEBEEED"/>
    <w:rsid w:val="7DFECA8E"/>
    <w:rsid w:val="7E0E89C2"/>
    <w:rsid w:val="7E1334A7"/>
    <w:rsid w:val="7E2B3ED6"/>
    <w:rsid w:val="7E35B0FD"/>
    <w:rsid w:val="7E3C5F1E"/>
    <w:rsid w:val="7E478FF2"/>
    <w:rsid w:val="7E4F6EAC"/>
    <w:rsid w:val="7E7F92BB"/>
    <w:rsid w:val="7E84CCA5"/>
    <w:rsid w:val="7E877BB5"/>
    <w:rsid w:val="7E9806A6"/>
    <w:rsid w:val="7EC4D104"/>
    <w:rsid w:val="7ED3C12B"/>
    <w:rsid w:val="7ED545D7"/>
    <w:rsid w:val="7F262B67"/>
    <w:rsid w:val="7F3C009D"/>
    <w:rsid w:val="7F5BBD3B"/>
    <w:rsid w:val="7FA89C33"/>
    <w:rsid w:val="7FBCDFF8"/>
    <w:rsid w:val="7FD66B3B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  <w:style w:type="character" w:styleId="Hyperlink">
    <w:name w:val="Hyperlink"/>
    <w:basedOn w:val="DefaultParagraphFont"/>
    <w:uiPriority w:val="99"/>
    <w:unhideWhenUsed/>
    <w:rsid w:val="00C705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52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45FFC"/>
    <w:pPr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ydaylessons.commons.gc.cuny.edu/2021/03/14/pi-day-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d30xOClj6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ZaXtOHNh6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locabulary.com/unit/frac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122</TotalTime>
  <Pages>3</Pages>
  <Words>590</Words>
  <Characters>3459</Characters>
  <Application>Microsoft Office Word</Application>
  <DocSecurity>0</DocSecurity>
  <Lines>255</Lines>
  <Paragraphs>121</Paragraphs>
  <ScaleCrop>false</ScaleCrop>
  <Company>Information Transport Solutions, Inc.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79</cp:revision>
  <cp:lastPrinted>2025-01-08T16:23:00Z</cp:lastPrinted>
  <dcterms:created xsi:type="dcterms:W3CDTF">2024-12-02T00:57:00Z</dcterms:created>
  <dcterms:modified xsi:type="dcterms:W3CDTF">2025-01-08T16:23:00Z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