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35DFD4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CC381E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786317">
        <w:rPr>
          <w:rFonts w:ascii="Times New Roman" w:hAnsi="Times New Roman"/>
          <w:sz w:val="20"/>
        </w:rPr>
        <w:t xml:space="preserve"> </w:t>
      </w:r>
      <w:r w:rsidR="0065189B">
        <w:rPr>
          <w:rFonts w:ascii="Times New Roman" w:hAnsi="Times New Roman"/>
          <w:noProof/>
          <w:sz w:val="20"/>
        </w:rPr>
        <w:t>ROBINSON/HALL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  <w:t xml:space="preserve">Date: </w:t>
      </w:r>
      <w:r w:rsidR="006F5885">
        <w:rPr>
          <w:rFonts w:ascii="Times New Roman" w:hAnsi="Times New Roman"/>
          <w:noProof/>
          <w:sz w:val="20"/>
        </w:rPr>
        <w:t>10/</w:t>
      </w:r>
      <w:r w:rsidR="00732602">
        <w:rPr>
          <w:rFonts w:ascii="Times New Roman" w:hAnsi="Times New Roman"/>
          <w:noProof/>
          <w:sz w:val="20"/>
        </w:rPr>
        <w:t>21-25</w:t>
      </w:r>
      <w:r>
        <w:rPr>
          <w:rFonts w:ascii="Times New Roman" w:hAnsi="Times New Roman"/>
          <w:sz w:val="20"/>
        </w:rPr>
        <w:tab/>
        <w:t xml:space="preserve">Subject: </w:t>
      </w:r>
      <w:r w:rsidR="00640738">
        <w:rPr>
          <w:rFonts w:ascii="Times New Roman" w:hAnsi="Times New Roman"/>
          <w:noProof/>
          <w:sz w:val="20"/>
        </w:rPr>
        <w:t>LANGUAGE/WRITING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640738">
        <w:rPr>
          <w:rFonts w:ascii="Times New Roman" w:hAnsi="Times New Roman"/>
          <w:noProof/>
          <w:sz w:val="20"/>
        </w:rPr>
        <w:t>2ND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77EEA9F" w14:textId="77777777" w:rsidR="006A175C" w:rsidRPr="006A175C" w:rsidRDefault="006A175C" w:rsidP="006A175C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 xml:space="preserve">LF.WR.EXP.W.38.fLF.WR.EXP.W.38.e </w:t>
            </w:r>
            <w:r w:rsidRPr="006A175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LF.PH.REC.R.3LF.PH.1LF.PH.EXP.W.4</w:t>
            </w:r>
          </w:p>
          <w:p w14:paraId="5DA77EA7" w14:textId="6D90F4E5" w:rsidR="006A175C" w:rsidRDefault="00C72BBF" w:rsidP="0025772F">
            <w:pP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WL.8.5 WRITING COMPLEX SENTENCES TO VARY SENTENCE STRUCTURE.</w:t>
            </w:r>
          </w:p>
          <w:p w14:paraId="151B59E9" w14:textId="3670796E" w:rsidR="00C72BBF" w:rsidRDefault="00C72BBF" w:rsidP="0025772F">
            <w:pP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L.R.2.A USE CORRECT CAPITALIZATION.</w:t>
            </w:r>
          </w:p>
          <w:p w14:paraId="0ACE57CF" w14:textId="21DAB03B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TSW FORM AND USE PREPOSITIONAL PHRASES. L.4.1E</w:t>
            </w:r>
          </w:p>
          <w:p w14:paraId="290B521A" w14:textId="77777777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TSW USE COMMON GRADE APPROPRIATE GREEK AND LATIN AFFIXES AND ROOTS AS CLUES TO THE MEANING OF A WORD.L4.4B</w:t>
            </w:r>
          </w:p>
          <w:p w14:paraId="3259883D" w14:textId="77777777" w:rsidR="0025772F" w:rsidRDefault="0025772F" w:rsidP="002577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2 ENGLISH LANUGUAGE LEARNERS COMMUNICATE INFORMATION, IDEAS AND CONCEPTS NECESSARY FOR ACADEMIC SUCCESS IN THE CONTENT AREA OF LANGUAGE.</w:t>
            </w:r>
          </w:p>
          <w:p w14:paraId="4D5A551D" w14:textId="045A2CE0" w:rsidR="00BB108F" w:rsidRPr="008905BF" w:rsidRDefault="00BB108F" w:rsidP="0025772F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RETREACH</w:t>
            </w:r>
          </w:p>
          <w:p w14:paraId="3D860B17" w14:textId="77777777" w:rsidR="00FA1835" w:rsidRPr="00FB7CAB" w:rsidRDefault="00FA1835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</w:p>
          <w:p w14:paraId="3C935A49" w14:textId="77777777" w:rsidR="00664D89" w:rsidRDefault="00664D89" w:rsidP="004C5F8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6A4DA71C" w14:textId="77777777" w:rsidR="00A84EB3" w:rsidRDefault="00056628" w:rsidP="00A84E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7E40AC">
              <w:rPr>
                <w:rFonts w:ascii="Times New Roman" w:hAnsi="Times New Roman"/>
                <w:b/>
                <w:sz w:val="20"/>
                <w:szCs w:val="20"/>
              </w:rPr>
              <w:t>STUDENTS WILL BE ABL TO</w:t>
            </w:r>
          </w:p>
          <w:p w14:paraId="1010AD3B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using a graphic organizer to plan writing.</w:t>
            </w:r>
          </w:p>
          <w:p w14:paraId="6AD27B6F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purpose of informational writing.</w:t>
            </w:r>
          </w:p>
          <w:p w14:paraId="27D64AB6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brainstorming topics for informational writing.</w:t>
            </w:r>
          </w:p>
          <w:p w14:paraId="62FCE57B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spelling patterns with the Latin roots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tract, sign,</w:t>
            </w:r>
          </w:p>
          <w:p w14:paraId="44446328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choose a topic for informational writing.</w:t>
            </w:r>
          </w:p>
          <w:p w14:paraId="0E9CDA03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researching a topic.</w:t>
            </w:r>
          </w:p>
          <w:p w14:paraId="32646ED2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capitalization.</w:t>
            </w:r>
          </w:p>
          <w:p w14:paraId="7120A83B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discuss using resources and taking notes.</w:t>
            </w:r>
          </w:p>
          <w:p w14:paraId="0CE2DEF7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finish researching topics for informational writing.</w:t>
            </w:r>
          </w:p>
          <w:p w14:paraId="76906333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planning their writing using a TIDE graphic organizer.</w:t>
            </w:r>
          </w:p>
          <w:p w14:paraId="1C3A8195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spelling words.</w:t>
            </w:r>
          </w:p>
          <w:p w14:paraId="3D3A90EC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set writer’s goals for their informational text.</w:t>
            </w:r>
          </w:p>
          <w:p w14:paraId="0AD69224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write the draft of their informational text.</w:t>
            </w:r>
          </w:p>
          <w:p w14:paraId="64B131D6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take the spelling assessment.</w:t>
            </w:r>
          </w:p>
          <w:p w14:paraId="7CD1D8DF" w14:textId="77777777" w:rsidR="006A175C" w:rsidRDefault="006A175C" w:rsidP="006A175C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capitalization.</w:t>
            </w:r>
          </w:p>
          <w:p w14:paraId="240C8004" w14:textId="29400173" w:rsidR="00A25F8F" w:rsidRPr="00A07F88" w:rsidRDefault="00A25F8F" w:rsidP="006A175C">
            <w:pPr>
              <w:pStyle w:val="ng-binding"/>
              <w:shd w:val="clear" w:color="auto" w:fill="E6F0D5"/>
              <w:spacing w:line="315" w:lineRule="atLeast"/>
              <w:ind w:left="720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32D97369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121B366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5744F4C7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AROUND THE ROOM AUTHENTIC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RELATIONS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61056E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C160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085">
              <w:rPr>
                <w:rFonts w:ascii="Arial" w:hAnsi="Arial" w:cs="Arial"/>
                <w:sz w:val="20"/>
                <w:szCs w:val="20"/>
              </w:rPr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0FCF998F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1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4ED9C0" w:rsidR="00664D89" w:rsidRPr="00530A91" w:rsidRDefault="00C16085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2DA68CC8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5169EE2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99F530" w:rsidR="00664D89" w:rsidRPr="00530A91" w:rsidRDefault="00DF109A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EAEDA" wp14:editId="68E5EBB9">
                <wp:simplePos x="0" y="0"/>
                <wp:positionH relativeFrom="margin">
                  <wp:posOffset>-85725</wp:posOffset>
                </wp:positionH>
                <wp:positionV relativeFrom="paragraph">
                  <wp:posOffset>20955</wp:posOffset>
                </wp:positionV>
                <wp:extent cx="9103995" cy="495300"/>
                <wp:effectExtent l="0" t="0" r="20955" b="19050"/>
                <wp:wrapSquare wrapText="bothSides"/>
                <wp:docPr id="2646069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B6534A7" w14:textId="7912630C" w:rsidR="006A175C" w:rsidRDefault="006A175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CAPITALIZATION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EAE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.65pt;width:716.8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B6534A7" w14:textId="7912630C" w:rsidR="006A175C" w:rsidRDefault="006A175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CAPITALIZATION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A175C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6A175C" w:rsidRDefault="006A175C" w:rsidP="006A175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bookmarkStart w:id="24" w:name="_Hlk146874525"/>
          </w:p>
          <w:p w14:paraId="619026A4" w14:textId="77777777" w:rsidR="006A175C" w:rsidRDefault="006A175C" w:rsidP="006A175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7FD5CED" w:rsidR="006A175C" w:rsidRPr="00FC3CC3" w:rsidRDefault="006A175C" w:rsidP="006A175C">
            <w:r>
              <w:t>HOW CAN I USE CAPITALIZATION?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73F2B56" w:rsidR="006A175C" w:rsidRPr="0024359F" w:rsidRDefault="006A175C" w:rsidP="006A175C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HOW CAN I USE CAPITALIZATION?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54262B23" w:rsidR="006A175C" w:rsidRPr="0024359F" w:rsidRDefault="006A175C" w:rsidP="006A175C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HOW CAN I USE CAPITALIZATION?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0033A7E" w:rsidR="006A175C" w:rsidRPr="0024359F" w:rsidRDefault="006A175C" w:rsidP="006A175C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HOW CAN I USE CAPITALIZATION?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778408D7" w:rsidR="006A175C" w:rsidRPr="005016AE" w:rsidRDefault="006A175C" w:rsidP="006A175C">
            <w:pPr>
              <w:rPr>
                <w:rFonts w:ascii="Times New Roman" w:hAnsi="Times New Roman"/>
              </w:rPr>
            </w:pPr>
            <w:r>
              <w:t>HOW CAN I USE CAPITALIZATION?</w:t>
            </w:r>
          </w:p>
        </w:tc>
      </w:tr>
      <w:tr w:rsidR="006A175C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6A175C" w:rsidRDefault="006A175C" w:rsidP="006A175C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6A175C" w:rsidRDefault="006A175C" w:rsidP="006A175C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6A175C" w:rsidRPr="005F4763" w:rsidRDefault="006A175C" w:rsidP="006A175C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670690D6" w:rsidR="006A175C" w:rsidRDefault="006A175C" w:rsidP="006A17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CAPITALIZATION PROPERLY.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D6E3F76" w:rsidR="006A175C" w:rsidRDefault="006A175C" w:rsidP="006A17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CAPITALIZATION PROPERLY.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5751AE69" w:rsidR="006A175C" w:rsidRDefault="006A175C" w:rsidP="006A17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CAPITALIZATION PROPERLY.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79115AF" w:rsidR="006A175C" w:rsidRDefault="006A175C" w:rsidP="006A17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CAPITALIZATION PROPERLY.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1F5426E7" w:rsidR="006A175C" w:rsidRDefault="006A175C" w:rsidP="006A17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CAPITALIZATION PROPERLY.</w:t>
            </w:r>
          </w:p>
        </w:tc>
      </w:tr>
      <w:tr w:rsidR="00BB070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B0709" w:rsidRDefault="00BB0709" w:rsidP="00BB070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bookmarkStart w:id="25" w:name="_Hlk146874299"/>
            <w:bookmarkEnd w:id="24"/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B0709" w:rsidRDefault="00BB0709" w:rsidP="00BB070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B0709" w:rsidRDefault="00BB0709" w:rsidP="00BB070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34A3F14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262D090" w14:textId="77777777" w:rsidR="00BB0709" w:rsidRPr="007315DA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13E7E62D" w14:textId="77777777" w:rsidR="00BB0709" w:rsidRPr="0050055E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42761939" w14:textId="77777777" w:rsidR="00BB0709" w:rsidRPr="000E7B6A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005314C1" w:rsidR="00BB0709" w:rsidRPr="006D2A56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47B2877C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704697A" w14:textId="77777777" w:rsidR="00BB0709" w:rsidRPr="007315DA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6F4F4775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4F75410C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04D58C7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1253A7F5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2E5F176E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11129DFF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1243FA9C" w:rsidR="00BB0709" w:rsidRPr="006D2A56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54F1E446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CF34B5" w14:textId="77777777" w:rsidR="00BB0709" w:rsidRPr="00745F85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4E25F771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21929546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0F757580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8296586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57289E18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4C45E572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30802161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535E9C9A" w:rsidR="00BB0709" w:rsidRPr="006D2A56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3E8D4D58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DDD1145" w14:textId="77777777" w:rsidR="00BB0709" w:rsidRPr="00745F85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34EC57EA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69F5694C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06D578C8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468740E9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4DD20395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0CE05C46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1640A78C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59169BAA" w:rsidR="00BB0709" w:rsidRPr="006D2A56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686F97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68DC381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7AF6A4E9" w14:textId="479208ED" w:rsidR="00BB0709" w:rsidRPr="00745F85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BB0709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BB0709" w:rsidRDefault="00BB0709" w:rsidP="00BB070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BB0709" w:rsidRDefault="00BB0709" w:rsidP="00BB070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BB0709" w:rsidRDefault="00BB0709" w:rsidP="00BB0709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B0709" w:rsidRDefault="00BB0709" w:rsidP="00BB07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B0709" w:rsidRDefault="00BB0709" w:rsidP="00BB07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B0709" w:rsidRDefault="00BB0709" w:rsidP="00BB07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BB0709" w:rsidRPr="008D050D" w:rsidRDefault="00BB0709" w:rsidP="00BB07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BB0709" w:rsidRDefault="00BB0709" w:rsidP="00BB070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BB0709" w:rsidRDefault="00BB0709" w:rsidP="00BB0709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F3998EC" w14:textId="77777777" w:rsid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6D92DAC4" w14:textId="77777777" w:rsid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5DF72E9" w14:textId="4B70CD59" w:rsidR="00BB0709" w:rsidRDefault="00BB0709" w:rsidP="00BB0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 </w:t>
            </w:r>
          </w:p>
          <w:p w14:paraId="58482916" w14:textId="7BCF2A6D" w:rsidR="00BB0709" w:rsidRDefault="00BB0709" w:rsidP="00BB0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3DC71D8C" w14:textId="635D2607" w:rsidR="00BB0709" w:rsidRPr="008D050D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ORALLY PRETEST</w:t>
            </w:r>
          </w:p>
        </w:tc>
        <w:tc>
          <w:tcPr>
            <w:tcW w:w="2638" w:type="dxa"/>
          </w:tcPr>
          <w:p w14:paraId="5A2AE96C" w14:textId="77777777" w:rsid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839D3B3" w14:textId="77777777" w:rsid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0D7B6DCC" w14:textId="690C5DFF" w:rsidR="00BB0709" w:rsidRDefault="00BB0709" w:rsidP="00BB0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WRITING-PREWRITING </w:t>
            </w:r>
          </w:p>
          <w:p w14:paraId="532FD093" w14:textId="257FE04D" w:rsidR="00BB0709" w:rsidRDefault="00BB0709" w:rsidP="00BB0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6C616A58" w14:textId="5C5B415A" w:rsidR="00BB0709" w:rsidRDefault="00BB0709" w:rsidP="00BB0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PREPOSITIONS </w:t>
            </w:r>
          </w:p>
          <w:p w14:paraId="7039B517" w14:textId="77777777" w:rsidR="00BB0709" w:rsidRDefault="00BB0709" w:rsidP="00BB0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SKILLS</w:t>
            </w:r>
          </w:p>
          <w:p w14:paraId="70E52EC2" w14:textId="0A97E1D9" w:rsidR="00BB0709" w:rsidRDefault="00BB0709" w:rsidP="00BB0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ANALYSIS</w:t>
            </w:r>
          </w:p>
          <w:p w14:paraId="233FCEFA" w14:textId="77777777" w:rsidR="00BB0709" w:rsidRDefault="00BB0709" w:rsidP="00BB0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 AND DECODING</w:t>
            </w:r>
          </w:p>
          <w:p w14:paraId="1AC568DE" w14:textId="3B49CAEC" w:rsidR="00BB0709" w:rsidRPr="0025772F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8F47369" w14:textId="77777777" w:rsid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5706DA4A" w14:textId="77777777" w:rsid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CF12DD0" w14:textId="77777777" w:rsidR="00BB0709" w:rsidRDefault="00BB0709" w:rsidP="00BB0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WRITING-DRAFTING</w:t>
            </w:r>
          </w:p>
          <w:p w14:paraId="0B7751BE" w14:textId="15678CCE" w:rsidR="00BB0709" w:rsidRDefault="00BB0709" w:rsidP="00BB0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7B879CF1" w14:textId="5A5329B5" w:rsidR="00BB0709" w:rsidRDefault="00BB0709" w:rsidP="00BB0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4ED622E6" w14:textId="3F93DCDC" w:rsidR="00BB0709" w:rsidRDefault="00BB0709" w:rsidP="00BB0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Greek roots phon and graph, PREFIXES tele </w:t>
            </w:r>
            <w:r>
              <w:rPr>
                <w:sz w:val="18"/>
                <w:szCs w:val="18"/>
              </w:rPr>
              <w:lastRenderedPageBreak/>
              <w:t>auto</w:t>
            </w:r>
          </w:p>
          <w:p w14:paraId="2254BA6F" w14:textId="24FC4023" w:rsidR="00BB0709" w:rsidRPr="006D2A56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330BACA0" w14:textId="77777777" w:rsid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01C8A2F6" w14:textId="77777777" w:rsid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23C574B4" w14:textId="77777777" w:rsid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2780E721" w14:textId="54E7A93B" w:rsidR="00BB0709" w:rsidRPr="006D2A56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  <w:tc>
          <w:tcPr>
            <w:tcW w:w="2790" w:type="dxa"/>
            <w:gridSpan w:val="2"/>
          </w:tcPr>
          <w:p w14:paraId="4E595210" w14:textId="77777777" w:rsidR="00BB0709" w:rsidRDefault="00BB0709" w:rsidP="00BB0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  <w:p w14:paraId="1A565A7D" w14:textId="77777777" w:rsid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172F9650" w14:textId="7DDA3F74" w:rsidR="00BB0709" w:rsidRPr="000413D7" w:rsidRDefault="00BB0709" w:rsidP="00BB0709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</w:tr>
      <w:bookmarkEnd w:id="25"/>
      <w:tr w:rsidR="00BB0709" w14:paraId="62C11F8D" w14:textId="77777777" w:rsidTr="00BB0709">
        <w:trPr>
          <w:trHeight w:val="3765"/>
        </w:trPr>
        <w:tc>
          <w:tcPr>
            <w:tcW w:w="1557" w:type="dxa"/>
            <w:gridSpan w:val="2"/>
          </w:tcPr>
          <w:p w14:paraId="5D1218C7" w14:textId="77777777" w:rsidR="00BB0709" w:rsidRDefault="00BB0709" w:rsidP="00BB0709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BB0709" w:rsidRDefault="00BB0709" w:rsidP="00BB0709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BB0709" w:rsidRPr="0047227E" w:rsidRDefault="00BB0709" w:rsidP="00BB07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7FF207C4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320F0A1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21BBFEDF" w14:textId="77777777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442D7533" w14:textId="77777777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B4386AD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4B811166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4EED7FD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CE11EA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5F7765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82C6F6D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2072E8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EF5FB3F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DB471EF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E83B3B1" w14:textId="77777777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4D916D49" w14:textId="74D35D90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READING SKILLS </w:t>
            </w:r>
          </w:p>
          <w:p w14:paraId="5F1A5738" w14:textId="396F06D5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WRITING PG </w:t>
            </w:r>
          </w:p>
          <w:p w14:paraId="1090E70C" w14:textId="3DD0213D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WORD WORK/DECODING PG </w:t>
            </w:r>
          </w:p>
          <w:p w14:paraId="21FC79D3" w14:textId="7870AA64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FLUENCY PG </w:t>
            </w:r>
          </w:p>
          <w:p w14:paraId="16E500B5" w14:textId="6BB94B01" w:rsidR="00BB0709" w:rsidRP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CONNECTION PG  Q, Q, </w:t>
            </w:r>
          </w:p>
        </w:tc>
        <w:tc>
          <w:tcPr>
            <w:tcW w:w="2614" w:type="dxa"/>
          </w:tcPr>
          <w:p w14:paraId="7FF2CA10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03ED5CE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259CFB68" w14:textId="77777777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126587C5" w14:textId="77777777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36AAE2A" w14:textId="77777777" w:rsid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E0A70D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2D61D1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689247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0E61C6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A36B0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9DDD07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58CBBC" w14:textId="36A15CD9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C1652E0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F76520F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5936FEDC" w14:textId="77777777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76ED0641" w14:textId="77777777" w:rsid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187642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007BE9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A290015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5DE03B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6AD217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5E0FF7F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53E3C862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DDC2FF7" w14:textId="77777777" w:rsidR="00BB0709" w:rsidRDefault="00BB0709" w:rsidP="00BB07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7328DBBD" w14:textId="77777777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0182C6AB" w14:textId="77777777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2935A68" w14:textId="77777777" w:rsid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9B07FE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ADA2FC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8109C3A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30F4C2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4ECEDF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F2EFE7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62903C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7CDD194" w14:textId="77777777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089822" w14:textId="575A1A84" w:rsidR="00BB0709" w:rsidRPr="00BB0709" w:rsidRDefault="00BB0709" w:rsidP="00BB07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709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B0709" w:rsidRDefault="00BB0709" w:rsidP="00BB070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B9EB9A1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38" w:type="dxa"/>
          </w:tcPr>
          <w:p w14:paraId="1EED7E3B" w14:textId="73443F36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4" w:type="dxa"/>
          </w:tcPr>
          <w:p w14:paraId="18105256" w14:textId="681981AA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2" w:type="dxa"/>
          </w:tcPr>
          <w:p w14:paraId="453369DC" w14:textId="734A6ACB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790" w:type="dxa"/>
            <w:gridSpan w:val="2"/>
          </w:tcPr>
          <w:p w14:paraId="6070F4BC" w14:textId="08EFF2F9" w:rsidR="00BB0709" w:rsidRDefault="00BB0709" w:rsidP="00BB070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TEST</w:t>
            </w:r>
          </w:p>
        </w:tc>
      </w:tr>
      <w:tr w:rsidR="00BB0709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B0709" w:rsidRDefault="00BB0709" w:rsidP="00BB07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7633099B" w:rsidR="00BB0709" w:rsidRDefault="00BB0709" w:rsidP="00BB07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1C80E42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3D4307">
        <w:rPr>
          <w:rFonts w:ascii="Times New Roman" w:hAnsi="Times New Roman"/>
          <w:sz w:val="18"/>
          <w:szCs w:val="18"/>
        </w:rPr>
      </w:r>
      <w:r w:rsidR="003D4307">
        <w:rPr>
          <w:rFonts w:ascii="Times New Roman" w:hAnsi="Times New Roman"/>
          <w:sz w:val="18"/>
          <w:szCs w:val="18"/>
        </w:rPr>
        <w:fldChar w:fldCharType="separate"/>
      </w:r>
      <w:r w:rsidR="003D4307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3D4307">
        <w:rPr>
          <w:rFonts w:ascii="Times New Roman" w:hAnsi="Times New Roman"/>
          <w:sz w:val="18"/>
          <w:szCs w:val="18"/>
        </w:rPr>
      </w:r>
      <w:r w:rsidR="003D4307">
        <w:rPr>
          <w:rFonts w:ascii="Times New Roman" w:hAnsi="Times New Roman"/>
          <w:sz w:val="18"/>
          <w:szCs w:val="18"/>
        </w:rPr>
        <w:fldChar w:fldCharType="separate"/>
      </w:r>
      <w:r w:rsidR="003D430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E50096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6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7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1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9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3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4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F11A56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4AEC6" w14:textId="77777777" w:rsidR="007F35CE" w:rsidRDefault="007F35CE" w:rsidP="00857076">
      <w:r>
        <w:separator/>
      </w:r>
    </w:p>
  </w:endnote>
  <w:endnote w:type="continuationSeparator" w:id="0">
    <w:p w14:paraId="2F415087" w14:textId="77777777" w:rsidR="007F35CE" w:rsidRDefault="007F35C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7B1E" w14:textId="77777777" w:rsidR="007F35CE" w:rsidRDefault="007F35CE" w:rsidP="00857076">
      <w:r>
        <w:separator/>
      </w:r>
    </w:p>
  </w:footnote>
  <w:footnote w:type="continuationSeparator" w:id="0">
    <w:p w14:paraId="1CE90246" w14:textId="77777777" w:rsidR="007F35CE" w:rsidRDefault="007F35C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687"/>
    <w:multiLevelType w:val="multilevel"/>
    <w:tmpl w:val="11EE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B4CB0"/>
    <w:multiLevelType w:val="multilevel"/>
    <w:tmpl w:val="5F1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320AD"/>
    <w:multiLevelType w:val="multilevel"/>
    <w:tmpl w:val="88D8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20DE8"/>
    <w:multiLevelType w:val="multilevel"/>
    <w:tmpl w:val="7BF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F5F6F"/>
    <w:multiLevelType w:val="multilevel"/>
    <w:tmpl w:val="DDF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BB"/>
    <w:multiLevelType w:val="multilevel"/>
    <w:tmpl w:val="0502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F54FB"/>
    <w:multiLevelType w:val="multilevel"/>
    <w:tmpl w:val="DB6A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B4DAA"/>
    <w:multiLevelType w:val="multilevel"/>
    <w:tmpl w:val="5F9C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D53FA"/>
    <w:multiLevelType w:val="multilevel"/>
    <w:tmpl w:val="E89E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207B0"/>
    <w:multiLevelType w:val="multilevel"/>
    <w:tmpl w:val="296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B2751"/>
    <w:multiLevelType w:val="multilevel"/>
    <w:tmpl w:val="20C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53926"/>
    <w:multiLevelType w:val="multilevel"/>
    <w:tmpl w:val="721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31C2E"/>
    <w:multiLevelType w:val="multilevel"/>
    <w:tmpl w:val="B25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1D26DD"/>
    <w:multiLevelType w:val="multilevel"/>
    <w:tmpl w:val="5A02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E1F44"/>
    <w:multiLevelType w:val="multilevel"/>
    <w:tmpl w:val="4992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CF6CE0"/>
    <w:multiLevelType w:val="multilevel"/>
    <w:tmpl w:val="43A4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2A75C1"/>
    <w:multiLevelType w:val="multilevel"/>
    <w:tmpl w:val="683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C93611"/>
    <w:multiLevelType w:val="multilevel"/>
    <w:tmpl w:val="EB92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313B6"/>
    <w:multiLevelType w:val="multilevel"/>
    <w:tmpl w:val="CB90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04812"/>
    <w:multiLevelType w:val="multilevel"/>
    <w:tmpl w:val="3BE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770474"/>
    <w:multiLevelType w:val="multilevel"/>
    <w:tmpl w:val="03E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71E7A"/>
    <w:multiLevelType w:val="multilevel"/>
    <w:tmpl w:val="CC4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D395C"/>
    <w:multiLevelType w:val="multilevel"/>
    <w:tmpl w:val="888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4366EA"/>
    <w:multiLevelType w:val="multilevel"/>
    <w:tmpl w:val="C75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864C1E"/>
    <w:multiLevelType w:val="multilevel"/>
    <w:tmpl w:val="A77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9B4CAF"/>
    <w:multiLevelType w:val="multilevel"/>
    <w:tmpl w:val="18A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2A79AB"/>
    <w:multiLevelType w:val="multilevel"/>
    <w:tmpl w:val="DB44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EC224D"/>
    <w:multiLevelType w:val="multilevel"/>
    <w:tmpl w:val="581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A92B66"/>
    <w:multiLevelType w:val="multilevel"/>
    <w:tmpl w:val="21D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DC6226"/>
    <w:multiLevelType w:val="multilevel"/>
    <w:tmpl w:val="16B6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8A638E"/>
    <w:multiLevelType w:val="multilevel"/>
    <w:tmpl w:val="FD8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EA6183"/>
    <w:multiLevelType w:val="multilevel"/>
    <w:tmpl w:val="64D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419607">
    <w:abstractNumId w:val="5"/>
  </w:num>
  <w:num w:numId="2" w16cid:durableId="872304375">
    <w:abstractNumId w:val="16"/>
  </w:num>
  <w:num w:numId="3" w16cid:durableId="1376659087">
    <w:abstractNumId w:val="13"/>
  </w:num>
  <w:num w:numId="4" w16cid:durableId="1848908693">
    <w:abstractNumId w:val="10"/>
  </w:num>
  <w:num w:numId="5" w16cid:durableId="2126145709">
    <w:abstractNumId w:val="30"/>
  </w:num>
  <w:num w:numId="6" w16cid:durableId="1268124571">
    <w:abstractNumId w:val="20"/>
  </w:num>
  <w:num w:numId="7" w16cid:durableId="1565334452">
    <w:abstractNumId w:val="1"/>
  </w:num>
  <w:num w:numId="8" w16cid:durableId="419521657">
    <w:abstractNumId w:val="2"/>
  </w:num>
  <w:num w:numId="9" w16cid:durableId="1752769889">
    <w:abstractNumId w:val="32"/>
  </w:num>
  <w:num w:numId="10" w16cid:durableId="1419327812">
    <w:abstractNumId w:val="22"/>
  </w:num>
  <w:num w:numId="11" w16cid:durableId="1397168164">
    <w:abstractNumId w:val="33"/>
  </w:num>
  <w:num w:numId="12" w16cid:durableId="1875852038">
    <w:abstractNumId w:val="14"/>
  </w:num>
  <w:num w:numId="13" w16cid:durableId="939333307">
    <w:abstractNumId w:val="26"/>
  </w:num>
  <w:num w:numId="14" w16cid:durableId="740295301">
    <w:abstractNumId w:val="21"/>
  </w:num>
  <w:num w:numId="15" w16cid:durableId="1571960839">
    <w:abstractNumId w:val="24"/>
  </w:num>
  <w:num w:numId="16" w16cid:durableId="258149177">
    <w:abstractNumId w:val="23"/>
  </w:num>
  <w:num w:numId="17" w16cid:durableId="619070633">
    <w:abstractNumId w:val="29"/>
  </w:num>
  <w:num w:numId="18" w16cid:durableId="1702394668">
    <w:abstractNumId w:val="28"/>
  </w:num>
  <w:num w:numId="19" w16cid:durableId="847522388">
    <w:abstractNumId w:val="9"/>
  </w:num>
  <w:num w:numId="20" w16cid:durableId="2033652647">
    <w:abstractNumId w:val="4"/>
  </w:num>
  <w:num w:numId="21" w16cid:durableId="1589583072">
    <w:abstractNumId w:val="12"/>
  </w:num>
  <w:num w:numId="22" w16cid:durableId="267734275">
    <w:abstractNumId w:val="3"/>
  </w:num>
  <w:num w:numId="23" w16cid:durableId="837813450">
    <w:abstractNumId w:val="7"/>
  </w:num>
  <w:num w:numId="24" w16cid:durableId="899514358">
    <w:abstractNumId w:val="18"/>
  </w:num>
  <w:num w:numId="25" w16cid:durableId="1382710013">
    <w:abstractNumId w:val="11"/>
  </w:num>
  <w:num w:numId="26" w16cid:durableId="74208424">
    <w:abstractNumId w:val="25"/>
  </w:num>
  <w:num w:numId="27" w16cid:durableId="1960259499">
    <w:abstractNumId w:val="19"/>
  </w:num>
  <w:num w:numId="28" w16cid:durableId="665206374">
    <w:abstractNumId w:val="0"/>
  </w:num>
  <w:num w:numId="29" w16cid:durableId="565602744">
    <w:abstractNumId w:val="17"/>
  </w:num>
  <w:num w:numId="30" w16cid:durableId="738289124">
    <w:abstractNumId w:val="27"/>
  </w:num>
  <w:num w:numId="31" w16cid:durableId="1250769299">
    <w:abstractNumId w:val="15"/>
  </w:num>
  <w:num w:numId="32" w16cid:durableId="192811482">
    <w:abstractNumId w:val="31"/>
  </w:num>
  <w:num w:numId="33" w16cid:durableId="811362899">
    <w:abstractNumId w:val="6"/>
  </w:num>
  <w:num w:numId="34" w16cid:durableId="1412434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15218"/>
    <w:rsid w:val="0002344B"/>
    <w:rsid w:val="000413D7"/>
    <w:rsid w:val="00054134"/>
    <w:rsid w:val="00056628"/>
    <w:rsid w:val="00066B98"/>
    <w:rsid w:val="00080D0A"/>
    <w:rsid w:val="000810C0"/>
    <w:rsid w:val="000C1FCE"/>
    <w:rsid w:val="000C51F0"/>
    <w:rsid w:val="000D2AF5"/>
    <w:rsid w:val="000F44EB"/>
    <w:rsid w:val="00151017"/>
    <w:rsid w:val="0015351B"/>
    <w:rsid w:val="00156411"/>
    <w:rsid w:val="0017093A"/>
    <w:rsid w:val="00187435"/>
    <w:rsid w:val="00197D4C"/>
    <w:rsid w:val="001A557E"/>
    <w:rsid w:val="001B38BB"/>
    <w:rsid w:val="001D56AE"/>
    <w:rsid w:val="001F0436"/>
    <w:rsid w:val="0024359F"/>
    <w:rsid w:val="00256095"/>
    <w:rsid w:val="0025772F"/>
    <w:rsid w:val="002611BA"/>
    <w:rsid w:val="00261A88"/>
    <w:rsid w:val="002823B5"/>
    <w:rsid w:val="0028794B"/>
    <w:rsid w:val="00293B64"/>
    <w:rsid w:val="002A3B13"/>
    <w:rsid w:val="002B01B0"/>
    <w:rsid w:val="002F1C61"/>
    <w:rsid w:val="002F1D91"/>
    <w:rsid w:val="002F3E3E"/>
    <w:rsid w:val="00316412"/>
    <w:rsid w:val="00323DAD"/>
    <w:rsid w:val="003458BC"/>
    <w:rsid w:val="00363F12"/>
    <w:rsid w:val="00380F50"/>
    <w:rsid w:val="00395B70"/>
    <w:rsid w:val="00396EA5"/>
    <w:rsid w:val="003A6750"/>
    <w:rsid w:val="003B3EA8"/>
    <w:rsid w:val="003C7B80"/>
    <w:rsid w:val="003D233E"/>
    <w:rsid w:val="003D4307"/>
    <w:rsid w:val="003E188A"/>
    <w:rsid w:val="003E67E0"/>
    <w:rsid w:val="00403D71"/>
    <w:rsid w:val="0041753E"/>
    <w:rsid w:val="00451D26"/>
    <w:rsid w:val="0046372A"/>
    <w:rsid w:val="00470D03"/>
    <w:rsid w:val="0047227E"/>
    <w:rsid w:val="004849DA"/>
    <w:rsid w:val="004856C8"/>
    <w:rsid w:val="00485B66"/>
    <w:rsid w:val="00492181"/>
    <w:rsid w:val="00493359"/>
    <w:rsid w:val="004A2FB0"/>
    <w:rsid w:val="004B1079"/>
    <w:rsid w:val="004C0508"/>
    <w:rsid w:val="004C1ACB"/>
    <w:rsid w:val="004C2FC8"/>
    <w:rsid w:val="004C5F87"/>
    <w:rsid w:val="005016AE"/>
    <w:rsid w:val="0050647F"/>
    <w:rsid w:val="00515BD5"/>
    <w:rsid w:val="00530A91"/>
    <w:rsid w:val="00533FB5"/>
    <w:rsid w:val="00541B6E"/>
    <w:rsid w:val="005427BC"/>
    <w:rsid w:val="00553220"/>
    <w:rsid w:val="00574888"/>
    <w:rsid w:val="00587177"/>
    <w:rsid w:val="005935FC"/>
    <w:rsid w:val="00593D89"/>
    <w:rsid w:val="005A763F"/>
    <w:rsid w:val="005B5848"/>
    <w:rsid w:val="005F3E1A"/>
    <w:rsid w:val="005F4763"/>
    <w:rsid w:val="00604FA1"/>
    <w:rsid w:val="00640738"/>
    <w:rsid w:val="0065189B"/>
    <w:rsid w:val="00664D89"/>
    <w:rsid w:val="00665CD5"/>
    <w:rsid w:val="00680FDC"/>
    <w:rsid w:val="006A175C"/>
    <w:rsid w:val="006A5A97"/>
    <w:rsid w:val="006D1BAB"/>
    <w:rsid w:val="006D2A56"/>
    <w:rsid w:val="006E0DF3"/>
    <w:rsid w:val="006F5885"/>
    <w:rsid w:val="00712F76"/>
    <w:rsid w:val="007239D6"/>
    <w:rsid w:val="00727144"/>
    <w:rsid w:val="00732602"/>
    <w:rsid w:val="007357E3"/>
    <w:rsid w:val="00740E2A"/>
    <w:rsid w:val="00745F85"/>
    <w:rsid w:val="007524AF"/>
    <w:rsid w:val="00760A81"/>
    <w:rsid w:val="00764259"/>
    <w:rsid w:val="00781978"/>
    <w:rsid w:val="007858EB"/>
    <w:rsid w:val="00786317"/>
    <w:rsid w:val="00795446"/>
    <w:rsid w:val="007A1762"/>
    <w:rsid w:val="007C3148"/>
    <w:rsid w:val="007D40F8"/>
    <w:rsid w:val="007E40AC"/>
    <w:rsid w:val="007F0D33"/>
    <w:rsid w:val="007F1C3E"/>
    <w:rsid w:val="007F35CE"/>
    <w:rsid w:val="008028F0"/>
    <w:rsid w:val="00822179"/>
    <w:rsid w:val="00837280"/>
    <w:rsid w:val="00843D7E"/>
    <w:rsid w:val="00857076"/>
    <w:rsid w:val="00866FAB"/>
    <w:rsid w:val="00876429"/>
    <w:rsid w:val="0088266C"/>
    <w:rsid w:val="00896FDD"/>
    <w:rsid w:val="008C2EA4"/>
    <w:rsid w:val="008D050D"/>
    <w:rsid w:val="008D288F"/>
    <w:rsid w:val="008F0A91"/>
    <w:rsid w:val="009007B8"/>
    <w:rsid w:val="009026BA"/>
    <w:rsid w:val="00910FB8"/>
    <w:rsid w:val="00925D15"/>
    <w:rsid w:val="0094442D"/>
    <w:rsid w:val="009605B5"/>
    <w:rsid w:val="009B06FC"/>
    <w:rsid w:val="009E2A4F"/>
    <w:rsid w:val="00A0022D"/>
    <w:rsid w:val="00A04738"/>
    <w:rsid w:val="00A07F88"/>
    <w:rsid w:val="00A25F8F"/>
    <w:rsid w:val="00A47BD7"/>
    <w:rsid w:val="00A84EB3"/>
    <w:rsid w:val="00A85694"/>
    <w:rsid w:val="00A905B9"/>
    <w:rsid w:val="00AA5AF9"/>
    <w:rsid w:val="00AB2280"/>
    <w:rsid w:val="00AB6196"/>
    <w:rsid w:val="00AE54A0"/>
    <w:rsid w:val="00AE79B4"/>
    <w:rsid w:val="00B04F38"/>
    <w:rsid w:val="00B16DD0"/>
    <w:rsid w:val="00B53E14"/>
    <w:rsid w:val="00B640F4"/>
    <w:rsid w:val="00B6438C"/>
    <w:rsid w:val="00B76E66"/>
    <w:rsid w:val="00B82C94"/>
    <w:rsid w:val="00B8427C"/>
    <w:rsid w:val="00B938CB"/>
    <w:rsid w:val="00BA58C4"/>
    <w:rsid w:val="00BB0709"/>
    <w:rsid w:val="00BB108F"/>
    <w:rsid w:val="00BC7C08"/>
    <w:rsid w:val="00BD4846"/>
    <w:rsid w:val="00BF77F1"/>
    <w:rsid w:val="00C072AA"/>
    <w:rsid w:val="00C16085"/>
    <w:rsid w:val="00C3070A"/>
    <w:rsid w:val="00C61774"/>
    <w:rsid w:val="00C65BCC"/>
    <w:rsid w:val="00C70745"/>
    <w:rsid w:val="00C72BBF"/>
    <w:rsid w:val="00C822EC"/>
    <w:rsid w:val="00C90FF6"/>
    <w:rsid w:val="00CA27FE"/>
    <w:rsid w:val="00D0321F"/>
    <w:rsid w:val="00D15574"/>
    <w:rsid w:val="00D1655A"/>
    <w:rsid w:val="00D20990"/>
    <w:rsid w:val="00D45CCD"/>
    <w:rsid w:val="00D62281"/>
    <w:rsid w:val="00D96845"/>
    <w:rsid w:val="00DA2BB4"/>
    <w:rsid w:val="00DB070C"/>
    <w:rsid w:val="00DC57C4"/>
    <w:rsid w:val="00DE07B0"/>
    <w:rsid w:val="00DF109A"/>
    <w:rsid w:val="00DF1F87"/>
    <w:rsid w:val="00DF53F2"/>
    <w:rsid w:val="00E036DE"/>
    <w:rsid w:val="00E148F3"/>
    <w:rsid w:val="00E55C96"/>
    <w:rsid w:val="00E60667"/>
    <w:rsid w:val="00E7484C"/>
    <w:rsid w:val="00E81D25"/>
    <w:rsid w:val="00E84006"/>
    <w:rsid w:val="00EB783C"/>
    <w:rsid w:val="00ED36B5"/>
    <w:rsid w:val="00EE0AD6"/>
    <w:rsid w:val="00EE27B7"/>
    <w:rsid w:val="00EE7D56"/>
    <w:rsid w:val="00F04C1B"/>
    <w:rsid w:val="00F11A56"/>
    <w:rsid w:val="00F17F4C"/>
    <w:rsid w:val="00F24AB6"/>
    <w:rsid w:val="00F26699"/>
    <w:rsid w:val="00F34091"/>
    <w:rsid w:val="00F37E70"/>
    <w:rsid w:val="00F50637"/>
    <w:rsid w:val="00F571D9"/>
    <w:rsid w:val="00F74501"/>
    <w:rsid w:val="00F80A79"/>
    <w:rsid w:val="00F81A87"/>
    <w:rsid w:val="00F8664E"/>
    <w:rsid w:val="00F978BF"/>
    <w:rsid w:val="00FA1835"/>
    <w:rsid w:val="00FA6B11"/>
    <w:rsid w:val="00FA7978"/>
    <w:rsid w:val="00FB7779"/>
    <w:rsid w:val="00FB7CAB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D67A901-F6BD-43EF-85E3-5580F422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3D233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3D233E"/>
    <w:rPr>
      <w:i/>
      <w:iCs/>
    </w:rPr>
  </w:style>
  <w:style w:type="character" w:customStyle="1" w:styleId="std-btn">
    <w:name w:val="std-btn"/>
    <w:basedOn w:val="DefaultParagraphFont"/>
    <w:rsid w:val="00FB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6083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637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8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8381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91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35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78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5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817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89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73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644</Words>
  <Characters>6268</Characters>
  <Application>Microsoft Office Word</Application>
  <DocSecurity>0</DocSecurity>
  <Lines>522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Robinson</cp:lastModifiedBy>
  <cp:revision>3</cp:revision>
  <cp:lastPrinted>2023-12-01T20:56:00Z</cp:lastPrinted>
  <dcterms:created xsi:type="dcterms:W3CDTF">2024-10-17T21:25:00Z</dcterms:created>
  <dcterms:modified xsi:type="dcterms:W3CDTF">2024-10-21T12:50:00Z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0cd33d4d81a3bbb86073a1b64dc5ef3b759e74868a78724be457bda41618875e</vt:lpwstr>
  </property>
</Properties>
</file>