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25C847BF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051E654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042E65">
        <w:rPr>
          <w:rFonts w:ascii="Times New Roman" w:hAnsi="Times New Roman"/>
          <w:sz w:val="20"/>
        </w:rPr>
        <w:t xml:space="preserve"> DUBOSE-THOMAS, JONES    </w:t>
      </w:r>
      <w:r w:rsidR="00A348FF">
        <w:rPr>
          <w:rFonts w:ascii="Times New Roman" w:hAnsi="Times New Roman"/>
          <w:noProof/>
          <w:sz w:val="20"/>
        </w:rPr>
        <w:t>4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th</w:t>
      </w:r>
      <w:r w:rsidR="00A348FF">
        <w:rPr>
          <w:rFonts w:ascii="Times New Roman" w:hAnsi="Times New Roman"/>
          <w:noProof/>
          <w:sz w:val="20"/>
        </w:rPr>
        <w:t xml:space="preserve"> Grade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703FDC">
        <w:rPr>
          <w:rFonts w:ascii="Times New Roman" w:hAnsi="Times New Roman"/>
          <w:sz w:val="20"/>
        </w:rPr>
        <w:t xml:space="preserve">9/16-20 </w:t>
      </w:r>
      <w:r>
        <w:rPr>
          <w:rFonts w:ascii="Times New Roman" w:hAnsi="Times New Roman"/>
          <w:sz w:val="20"/>
        </w:rPr>
        <w:t xml:space="preserve">Subject: </w:t>
      </w:r>
      <w:r w:rsidR="00662861">
        <w:rPr>
          <w:rFonts w:ascii="Times New Roman" w:hAnsi="Times New Roman"/>
          <w:sz w:val="20"/>
        </w:rPr>
        <w:t>ELA /</w:t>
      </w:r>
      <w:r w:rsidR="00A348FF">
        <w:rPr>
          <w:rFonts w:ascii="Times New Roman" w:hAnsi="Times New Roman"/>
          <w:noProof/>
          <w:sz w:val="20"/>
        </w:rPr>
        <w:t>Reading</w:t>
      </w:r>
      <w:r>
        <w:rPr>
          <w:rFonts w:ascii="Times New Roman" w:hAnsi="Times New Roman"/>
          <w:sz w:val="20"/>
        </w:rPr>
        <w:t xml:space="preserve">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A348FF">
        <w:rPr>
          <w:rFonts w:ascii="Times New Roman" w:hAnsi="Times New Roman"/>
          <w:noProof/>
          <w:sz w:val="20"/>
        </w:rPr>
        <w:t>1</w:t>
      </w:r>
      <w:r w:rsidR="00A348FF" w:rsidRPr="00A348FF">
        <w:rPr>
          <w:rFonts w:ascii="Times New Roman" w:hAnsi="Times New Roman"/>
          <w:noProof/>
          <w:sz w:val="20"/>
          <w:vertAlign w:val="superscript"/>
        </w:rPr>
        <w:t>st</w:t>
      </w:r>
      <w:r w:rsidR="00A348FF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4CCDA7FD" w14:textId="77777777" w:rsidR="00F376EC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</w:t>
            </w:r>
          </w:p>
          <w:p w14:paraId="192C3476" w14:textId="77777777" w:rsidR="00F376EC" w:rsidRDefault="00F376EC" w:rsidP="00F376EC">
            <w:pPr>
              <w:widowControl/>
              <w:shd w:val="clear" w:color="auto" w:fill="FFFFFF"/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</w:pP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  <w:shd w:val="clear" w:color="auto" w:fill="FFFFFF"/>
              </w:rPr>
              <w:t xml:space="preserve">LF.VO.9 </w:t>
            </w:r>
            <w:r w:rsidRPr="00F376EC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LF.PH.1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proofErr w:type="gramStart"/>
            <w:r w:rsidRPr="00F376EC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LF.PH.REC.R.3LF.PH.EXP.W.</w:t>
            </w:r>
            <w:proofErr w:type="gramEnd"/>
            <w:r w:rsidRPr="00F376EC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4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r w:rsidRPr="00F376EC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LF.VO.EXP.S.13LF.CO.14LF.WR.EXP.S.41.aR5LF.FL.REC.R.7LF.VO.EXP.S.12</w:t>
            </w:r>
            <w:r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 xml:space="preserve"> </w:t>
            </w:r>
            <w:r w:rsidRPr="00F376EC">
              <w:rPr>
                <w:rFonts w:ascii="MHEelemsansCondensed" w:hAnsi="MHEelemsansCondensed"/>
                <w:color w:val="565656"/>
                <w:sz w:val="18"/>
                <w:szCs w:val="18"/>
                <w:u w:val="single"/>
              </w:rPr>
              <w:t>LF.CO.REC.R.15.cLF.CO.REC.R.21.bLF.CO.EXP.S.30.aLF.CO.REC.R.23.aLF.CO.REC.R.16.aLF.CO.EXP.W.28LF.WR.32LF.VO.9</w:t>
            </w:r>
          </w:p>
          <w:p w14:paraId="395F9BFD" w14:textId="77777777" w:rsidR="00D4437D" w:rsidRDefault="00D4437D" w:rsidP="00D44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TSW EXPLAIN HOW AUTHORS USE LITERARY DEVICES AND TEXT FEATURES TO CONVEY MEANING IN PROSE, POETRY, AND DRAMA. </w:t>
            </w:r>
            <w:r w:rsidRPr="00E16FA5">
              <w:rPr>
                <w:b/>
                <w:sz w:val="16"/>
                <w:szCs w:val="16"/>
              </w:rPr>
              <w:t>{R</w:t>
            </w:r>
            <w:r>
              <w:rPr>
                <w:b/>
                <w:sz w:val="16"/>
                <w:szCs w:val="16"/>
              </w:rPr>
              <w:t>I</w:t>
            </w:r>
            <w:r w:rsidRPr="00E16FA5">
              <w:rPr>
                <w:b/>
                <w:sz w:val="16"/>
                <w:szCs w:val="16"/>
              </w:rPr>
              <w:t>.4.</w:t>
            </w:r>
            <w:r>
              <w:rPr>
                <w:b/>
                <w:sz w:val="16"/>
                <w:szCs w:val="16"/>
              </w:rPr>
              <w:t>16</w:t>
            </w:r>
            <w:r w:rsidRPr="00E16FA5">
              <w:rPr>
                <w:b/>
                <w:sz w:val="16"/>
                <w:szCs w:val="16"/>
              </w:rPr>
              <w:t>}</w:t>
            </w:r>
          </w:p>
          <w:p w14:paraId="408ACD15" w14:textId="77777777" w:rsidR="00D4437D" w:rsidRPr="00D62BF3" w:rsidRDefault="00D4437D" w:rsidP="00D44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TSW SYNTHESIZE TEXT INFORMATION TO MAKE COMPLEX INFERENCES WITHIN AND ACROSS TEXTS TO DETERMINE THE IMPORTANCE OF INFORMATION IN THE TEXT. {RL4.30}</w:t>
            </w:r>
          </w:p>
          <w:p w14:paraId="28C41867" w14:textId="78E0D803" w:rsidR="00A03C31" w:rsidRPr="00F376EC" w:rsidRDefault="00D4437D" w:rsidP="00F376EC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sz w:val="16"/>
                <w:szCs w:val="16"/>
              </w:rPr>
              <w:t xml:space="preserve">TSW read and comprehend literature, including </w:t>
            </w:r>
            <w:r w:rsidRPr="00E16FA5">
              <w:rPr>
                <w:b/>
                <w:sz w:val="16"/>
                <w:szCs w:val="16"/>
              </w:rPr>
              <w:t>stories</w:t>
            </w:r>
            <w:r>
              <w:rPr>
                <w:sz w:val="16"/>
                <w:szCs w:val="16"/>
              </w:rPr>
              <w:t xml:space="preserve">, dramas, and poetry, in the grades 4-5 text complexity band proficiently, with scaffolding as needed at the high end of the range by the end of the year.  </w:t>
            </w:r>
            <w:r w:rsidRPr="00E16FA5">
              <w:rPr>
                <w:b/>
                <w:sz w:val="16"/>
                <w:szCs w:val="16"/>
              </w:rPr>
              <w:t>{RL.4.10}</w:t>
            </w:r>
          </w:p>
          <w:p w14:paraId="3106ED7F" w14:textId="4FE55C39" w:rsidR="00F376EC" w:rsidRPr="00F376EC" w:rsidRDefault="00F376EC" w:rsidP="00F376EC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</w:p>
          <w:p w14:paraId="049944D7" w14:textId="71D1FF65" w:rsidR="00F376EC" w:rsidRPr="00F376EC" w:rsidRDefault="00F376EC" w:rsidP="00F376EC">
            <w:pPr>
              <w:widowControl/>
              <w:shd w:val="clear" w:color="auto" w:fill="FFFFFF"/>
              <w:rPr>
                <w:rFonts w:ascii="Roboto" w:hAnsi="Roboto"/>
                <w:color w:val="333333"/>
                <w:sz w:val="21"/>
                <w:szCs w:val="21"/>
              </w:rPr>
            </w:pPr>
          </w:p>
          <w:p w14:paraId="673A76DE" w14:textId="06F29758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3C935A49" w14:textId="77777777" w:rsidR="00664D89" w:rsidRDefault="00664D89" w:rsidP="00814646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D85A96">
        <w:trPr>
          <w:trHeight w:val="350"/>
        </w:trPr>
        <w:tc>
          <w:tcPr>
            <w:tcW w:w="14509" w:type="dxa"/>
          </w:tcPr>
          <w:p w14:paraId="29CC1390" w14:textId="77777777" w:rsidR="00814646" w:rsidRDefault="00056628" w:rsidP="0081464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</w:t>
            </w:r>
            <w:r w:rsidR="00BE03D3">
              <w:rPr>
                <w:rFonts w:ascii="Times New Roman" w:hAnsi="Times New Roman"/>
                <w:b/>
                <w:sz w:val="20"/>
                <w:szCs w:val="20"/>
              </w:rPr>
              <w:t xml:space="preserve">s) Students will </w:t>
            </w:r>
            <w:proofErr w:type="gramStart"/>
            <w:r w:rsidR="00BE03D3">
              <w:rPr>
                <w:rFonts w:ascii="Times New Roman" w:hAnsi="Times New Roman"/>
                <w:b/>
                <w:sz w:val="20"/>
                <w:szCs w:val="20"/>
              </w:rPr>
              <w:t>…..</w:t>
            </w:r>
            <w:proofErr w:type="gramEnd"/>
          </w:p>
          <w:p w14:paraId="4C8E793C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words with the suffixes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  <w:t xml:space="preserve">ion, 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sion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 xml:space="preserve">, 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tion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,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ity</w:t>
            </w:r>
            <w:proofErr w:type="spellEnd"/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2DDB8ACC" w14:textId="1055472D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oral language skills. build oral language skills.</w:t>
            </w:r>
          </w:p>
          <w:p w14:paraId="5A687B4A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practice using words with the suffixes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  <w:t xml:space="preserve">ion, 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sion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 xml:space="preserve">, 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tion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,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ity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0814CCAD" w14:textId="143DCE0E" w:rsidR="00814646" w:rsidRP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consonant +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le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syllable. identify words with the same base.</w:t>
            </w:r>
          </w:p>
          <w:p w14:paraId="20FCBA27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what they have learned about the suffixes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  <w:t xml:space="preserve">ion, 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sion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 xml:space="preserve">, 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tion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,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and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noBreakHyphen/>
            </w:r>
            <w:proofErr w:type="spellStart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ity</w:t>
            </w:r>
            <w:proofErr w:type="spellEnd"/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.</w:t>
            </w:r>
          </w:p>
          <w:p w14:paraId="1A7E3194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E6F0D5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consonant + </w:t>
            </w:r>
            <w:r>
              <w:rPr>
                <w:rStyle w:val="Emphasis"/>
                <w:rFonts w:ascii="MHEelemsansCondensed" w:hAnsi="MHEelemsansCondensed"/>
                <w:color w:val="595959"/>
                <w:sz w:val="20"/>
                <w:szCs w:val="20"/>
              </w:rPr>
              <w:t>le</w:t>
            </w: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 syllables.</w:t>
            </w:r>
          </w:p>
          <w:p w14:paraId="61E43038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Genre Knowledge.</w:t>
            </w:r>
          </w:p>
          <w:p w14:paraId="0A1AC7A9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Text Features.</w:t>
            </w:r>
          </w:p>
          <w:p w14:paraId="406A66C7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the vocabulary they have learned this week.</w:t>
            </w:r>
          </w:p>
          <w:p w14:paraId="4CF5A59A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orally, with expression.</w:t>
            </w:r>
          </w:p>
          <w:p w14:paraId="6ED1DDCD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the comprehension strategies Visualizing and Asking and Answering Questions.</w:t>
            </w:r>
          </w:p>
          <w:p w14:paraId="0436FB9C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the selection.</w:t>
            </w:r>
          </w:p>
          <w:p w14:paraId="4C5F4625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build on others’ talk in conversation.</w:t>
            </w:r>
          </w:p>
          <w:p w14:paraId="0A792FBF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Make Inferences about people, places, and events in a text.</w:t>
            </w:r>
          </w:p>
          <w:p w14:paraId="662964D0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Sequence information from a text.</w:t>
            </w:r>
          </w:p>
          <w:p w14:paraId="5D0D62C4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demonstrate understanding of selection vocabulary words.</w:t>
            </w:r>
          </w:p>
          <w:p w14:paraId="6592E5EC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grade-level text orally with prosody.</w:t>
            </w:r>
          </w:p>
          <w:p w14:paraId="19D2FB99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Make Inferences about people and events in a text.</w:t>
            </w:r>
          </w:p>
          <w:p w14:paraId="4E0AE783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Sequence events in a text.</w:t>
            </w:r>
          </w:p>
          <w:p w14:paraId="136058A5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read and analyze poetry.</w:t>
            </w:r>
          </w:p>
          <w:p w14:paraId="7235736D" w14:textId="77777777" w:rsidR="00814646" w:rsidRDefault="00814646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apply selection vocabulary to new contexts.</w:t>
            </w:r>
          </w:p>
          <w:p w14:paraId="0B13E6BE" w14:textId="77777777" w:rsidR="00F376EC" w:rsidRDefault="00F376EC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lastRenderedPageBreak/>
              <w:t>review the selection vocabulary words.</w:t>
            </w:r>
          </w:p>
          <w:p w14:paraId="1587C24B" w14:textId="77777777" w:rsidR="00F376EC" w:rsidRDefault="00F376EC" w:rsidP="00F376EC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the comprehension strategies Visualizing and Asking and Answering Questions.</w:t>
            </w:r>
          </w:p>
          <w:p w14:paraId="240C8004" w14:textId="5EFC8BD1" w:rsidR="00D85A96" w:rsidRPr="00D85A96" w:rsidRDefault="00F376EC" w:rsidP="00D85A96">
            <w:pPr>
              <w:pStyle w:val="ng-binding"/>
              <w:numPr>
                <w:ilvl w:val="0"/>
                <w:numId w:val="25"/>
              </w:numPr>
              <w:shd w:val="clear" w:color="auto" w:fill="FCD3CF"/>
              <w:spacing w:line="315" w:lineRule="atLeast"/>
              <w:rPr>
                <w:rFonts w:ascii="MHEelemsansCondensed" w:hAnsi="MHEelemsansCondensed"/>
                <w:color w:val="595959"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</w:rPr>
              <w:t>review Making Inferences and Sequence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lastRenderedPageBreak/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67E5F559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D38929C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207C9354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264CB5BB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2"/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70C544E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517B" w14:textId="3A92ABA8" w:rsidR="00090F6A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</w:t>
            </w:r>
            <w:r>
              <w:rPr>
                <w:rFonts w:ascii="Times New Roman" w:hAnsi="Times New Roman"/>
                <w:sz w:val="18"/>
                <w:szCs w:val="18"/>
              </w:rPr>
              <w:t>Clue, Problem, Wondering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2A2B2B17" w14:textId="53D42CAF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Concept Question Board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4253E24A" w:rsidR="00664D89" w:rsidRDefault="00090F6A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0D1F6948" w:rsidR="00664D89" w:rsidRPr="00530A91" w:rsidRDefault="00090F6A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B7FD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B7FD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B7FDD">
              <w:rPr>
                <w:rFonts w:ascii="Times New Roman" w:hAnsi="Times New Roman"/>
                <w:sz w:val="18"/>
                <w:szCs w:val="18"/>
              </w:rPr>
              <w:t xml:space="preserve">Sound/Spelling Cards / Routine </w:t>
            </w:r>
            <w:r w:rsidR="00212BFC">
              <w:rPr>
                <w:rFonts w:ascii="Times New Roman" w:hAnsi="Times New Roman"/>
                <w:sz w:val="18"/>
                <w:szCs w:val="18"/>
              </w:rPr>
              <w:t>Cards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8FCB40" w:rsidR="00664D89" w:rsidRPr="00530A91" w:rsidRDefault="00090F6A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354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7E6123C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90F6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90F6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238818C3" w14:textId="295F8196" w:rsidR="00A04996" w:rsidRDefault="00D85A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BOUNTIFUL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CLEANSE</w:t>
                            </w:r>
                          </w:p>
                          <w:p w14:paraId="1F0C4BEA" w14:textId="1D312319" w:rsidR="00D85A96" w:rsidRDefault="00D85A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FERTILE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 xml:space="preserve">UNDERGROUND </w:t>
                            </w:r>
                          </w:p>
                          <w:p w14:paraId="75C9E4B4" w14:textId="02C160AA" w:rsidR="00D85A96" w:rsidRDefault="00D85A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BRACE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DISGUISES</w:t>
                            </w:r>
                          </w:p>
                          <w:p w14:paraId="645B6596" w14:textId="5CE3703A" w:rsidR="00D85A96" w:rsidRDefault="00D85A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APARTHEID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HARMONY</w:t>
                            </w:r>
                          </w:p>
                          <w:p w14:paraId="36480036" w14:textId="4B7F3F27" w:rsidR="00D85A96" w:rsidRDefault="00D85A96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RALLIES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COMRADES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238818C3" w14:textId="295F8196" w:rsidR="00A04996" w:rsidRDefault="00D85A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BOUNTIFUL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CLEANSE</w:t>
                      </w:r>
                    </w:p>
                    <w:p w14:paraId="1F0C4BEA" w14:textId="1D312319" w:rsidR="00D85A96" w:rsidRDefault="00D85A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FERTILE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 xml:space="preserve">UNDERGROUND </w:t>
                      </w:r>
                    </w:p>
                    <w:p w14:paraId="75C9E4B4" w14:textId="02C160AA" w:rsidR="00D85A96" w:rsidRDefault="00D85A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BRACE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DISGUISES</w:t>
                      </w:r>
                    </w:p>
                    <w:p w14:paraId="645B6596" w14:textId="5CE3703A" w:rsidR="00D85A96" w:rsidRDefault="00D85A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APARTHEID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HARMONY</w:t>
                      </w:r>
                    </w:p>
                    <w:p w14:paraId="36480036" w14:textId="4B7F3F27" w:rsidR="00D85A96" w:rsidRDefault="00D85A96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RALLIES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COMRADES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376EC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376EC" w:rsidRDefault="00F376EC" w:rsidP="00F376E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376EC" w:rsidRDefault="00F376EC" w:rsidP="00F376EC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33D1DFB4" w:rsidR="00F376EC" w:rsidRPr="00FC3CC3" w:rsidRDefault="00F376EC" w:rsidP="00F376EC">
            <w:r>
              <w:t>What can we do to make a difference?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64DA4277" w:rsidR="00F376EC" w:rsidRPr="0024359F" w:rsidRDefault="00F376EC" w:rsidP="00F376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83AF2">
              <w:t>What can we do to make a difference?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2434B7AF" w:rsidR="00F376EC" w:rsidRPr="0024359F" w:rsidRDefault="00F376EC" w:rsidP="00F376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83AF2">
              <w:t>What can we do to make a difference?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15776FFF" w:rsidR="00F376EC" w:rsidRPr="0024359F" w:rsidRDefault="00F376EC" w:rsidP="00F376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83AF2">
              <w:t>What can we do to make a difference?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22103EB0" w:rsidR="00F376EC" w:rsidRPr="00FE4184" w:rsidRDefault="00F376EC" w:rsidP="00F376EC">
            <w:pPr>
              <w:rPr>
                <w:sz w:val="16"/>
                <w:szCs w:val="16"/>
              </w:rPr>
            </w:pPr>
            <w:r w:rsidRPr="00283AF2">
              <w:t>What can we do to make a difference?</w:t>
            </w:r>
          </w:p>
        </w:tc>
      </w:tr>
      <w:tr w:rsidR="00585C92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6170F584" w14:textId="7FA64F27" w:rsidR="00585C92" w:rsidRPr="00F83C25" w:rsidRDefault="00585C92" w:rsidP="00585C92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</w:t>
            </w:r>
          </w:p>
          <w:p w14:paraId="577923C4" w14:textId="2D32C6DE" w:rsidR="00585C92" w:rsidRPr="005F4763" w:rsidRDefault="00585C92" w:rsidP="00585C92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F0F3A56" w:rsidR="00585C92" w:rsidRDefault="00F376EC" w:rsidP="00585C9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HOW WE CAN MAKE A DIFFERENCE.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2B5A3AA1" w:rsidR="00585C92" w:rsidRPr="00FE4184" w:rsidRDefault="00F376EC" w:rsidP="00585C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HOW WE CAN MAKE A DIFFERENCE.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3F880596" w:rsidR="00585C92" w:rsidRPr="00FE4184" w:rsidRDefault="00F376EC" w:rsidP="00585C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HOW WE CAN MAKE A DIFFERENCE.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604B0FD3" w:rsidR="00585C92" w:rsidRPr="00FE4184" w:rsidRDefault="00F376EC" w:rsidP="00585C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HOW WE CAN MAKE A DIFFERENCE.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3AAB04AB" w:rsidR="00585C92" w:rsidRPr="00FE4184" w:rsidRDefault="00F376EC" w:rsidP="00585C9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DETERMINE HOW WE CAN MAKE A DIFFERENCE.</w:t>
            </w:r>
          </w:p>
        </w:tc>
      </w:tr>
      <w:tr w:rsidR="00FB34D8" w14:paraId="632169B7" w14:textId="77777777" w:rsidTr="000E7B6A">
        <w:trPr>
          <w:trHeight w:val="95"/>
        </w:trPr>
        <w:tc>
          <w:tcPr>
            <w:tcW w:w="1557" w:type="dxa"/>
            <w:gridSpan w:val="2"/>
          </w:tcPr>
          <w:p w14:paraId="31968EDC" w14:textId="77777777" w:rsidR="00FB34D8" w:rsidRDefault="00FB34D8" w:rsidP="00FB34D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B34D8" w:rsidRDefault="00FB34D8" w:rsidP="00FB34D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6E831503" w14:textId="77777777" w:rsidR="00FB34D8" w:rsidRDefault="00FB34D8" w:rsidP="00FB34D8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  <w:p w14:paraId="77F3509B" w14:textId="5B8A88E8" w:rsidR="00C351D9" w:rsidRPr="00C351D9" w:rsidRDefault="00C351D9" w:rsidP="00C351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19C96D0C" w14:textId="77777777" w:rsidR="00BF6BE7" w:rsidRDefault="00BF6BE7" w:rsidP="00FB34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416E1362" w14:textId="77777777" w:rsidR="00D37CDF" w:rsidRDefault="00FB34D8" w:rsidP="00FB34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21FCBE55" w14:textId="7A7FB463" w:rsidR="00D75435" w:rsidRDefault="00D75435" w:rsidP="00D75435">
            <w:pP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SION, TION, ITY, ION</w:t>
            </w:r>
          </w:p>
          <w:p w14:paraId="176D4781" w14:textId="77777777" w:rsidR="00324AF9" w:rsidRPr="0050055E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INTRODUCTION ALL NEW SKILLS</w:t>
            </w:r>
          </w:p>
          <w:p w14:paraId="24637ADD" w14:textId="77777777" w:rsidR="00324AF9" w:rsidRPr="000E7B6A" w:rsidRDefault="00324AF9" w:rsidP="00D7543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34DC6A5" w14:textId="091CAC0B" w:rsidR="00FB34D8" w:rsidRPr="006D2A56" w:rsidRDefault="00FB34D8" w:rsidP="00FB34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2550D9F2" w14:textId="77777777" w:rsidR="00BF6BE7" w:rsidRDefault="00BF6BE7" w:rsidP="00BF6BE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20E96B16" w14:textId="77777777" w:rsidR="007E268A" w:rsidRDefault="007E268A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433B4281" w14:textId="77777777" w:rsidR="00D75435" w:rsidRDefault="00D37CDF" w:rsidP="00D75435">
            <w:pP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  <w:r w:rsidR="00D75435"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SION, TION, ITY, ION</w:t>
            </w:r>
          </w:p>
          <w:p w14:paraId="58FCCF8F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75B39862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05E9D5FA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76C27A5C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DDD1183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44F58C41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69CA81EE" w14:textId="0FCC0F0D" w:rsidR="00FB34D8" w:rsidRPr="006D2A56" w:rsidRDefault="00324AF9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</w:tc>
        <w:tc>
          <w:tcPr>
            <w:tcW w:w="2614" w:type="dxa"/>
          </w:tcPr>
          <w:p w14:paraId="29C5CC51" w14:textId="77777777" w:rsidR="00BF6BE7" w:rsidRDefault="00BF6BE7" w:rsidP="00BF6BE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C880EA8" w14:textId="77777777" w:rsidR="007E268A" w:rsidRDefault="007E268A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710195EE" w14:textId="77777777" w:rsidR="00D75435" w:rsidRPr="00745F85" w:rsidRDefault="00D37CDF" w:rsidP="00D7543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  <w:r w:rsidR="00D75435"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SION, TION, ITY, ION</w:t>
            </w:r>
          </w:p>
          <w:p w14:paraId="3E2DA459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7806B4CF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3453582B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7C6A43E8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13BC16C4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31C21DDE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7F009E1E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18E76712" w14:textId="7DE8E62A" w:rsidR="00FB34D8" w:rsidRPr="006D2A56" w:rsidRDefault="00FB34D8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0408D1A8" w14:textId="51D8095A" w:rsidR="007E268A" w:rsidRDefault="00BF6BE7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7DA7E93B" w14:textId="7F245987" w:rsidR="00FB34D8" w:rsidRDefault="00D37CDF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Analysis</w:t>
            </w:r>
          </w:p>
          <w:p w14:paraId="157E883C" w14:textId="77777777" w:rsidR="00D75435" w:rsidRPr="00745F85" w:rsidRDefault="00D37CDF" w:rsidP="00D75435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  <w:r w:rsidR="00D75435"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SION, TION, ITY, ION</w:t>
            </w:r>
          </w:p>
          <w:p w14:paraId="2697C744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WHOLE GROUP REVIEW (30 MINS)</w:t>
            </w:r>
          </w:p>
          <w:p w14:paraId="27C44BCE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SMALL GROUP CENTERS</w:t>
            </w:r>
          </w:p>
          <w:p w14:paraId="309CD7FB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PHONICS PRACTICE</w:t>
            </w:r>
          </w:p>
          <w:p w14:paraId="0C16903A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WORD WORK</w:t>
            </w:r>
          </w:p>
          <w:p w14:paraId="58A7C4F4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SKILLS REVIEW</w:t>
            </w:r>
          </w:p>
          <w:p w14:paraId="373BB436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WRITING</w:t>
            </w:r>
          </w:p>
          <w:p w14:paraId="087D40DB" w14:textId="77777777" w:rsidR="00324AF9" w:rsidRDefault="00324AF9" w:rsidP="00324AF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IREADY PATHWAY</w:t>
            </w:r>
          </w:p>
          <w:p w14:paraId="0069EEB1" w14:textId="6745C411" w:rsidR="00D37CDF" w:rsidRPr="00D37CDF" w:rsidRDefault="00D37CDF" w:rsidP="00D37C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67EB90F8" w14:textId="77777777" w:rsidR="00BF6BE7" w:rsidRDefault="00BF6BE7" w:rsidP="00BF6BE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76A29654" w14:textId="77777777" w:rsidR="007E268A" w:rsidRDefault="007E268A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Word Analysis </w:t>
            </w:r>
          </w:p>
          <w:p w14:paraId="7AF6A4E9" w14:textId="122D19DC" w:rsidR="00FB34D8" w:rsidRPr="00745F85" w:rsidRDefault="00D37CDF" w:rsidP="007E268A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 </w:t>
            </w:r>
            <w:r w:rsidR="00D75435">
              <w:rPr>
                <w:rFonts w:ascii="MHEelemsansCondensed" w:hAnsi="MHEelemsansCondensed"/>
                <w:color w:val="595959"/>
                <w:sz w:val="20"/>
                <w:szCs w:val="20"/>
                <w:shd w:val="clear" w:color="auto" w:fill="E6F0D5"/>
              </w:rPr>
              <w:t>SION, TION, ITY, ION</w:t>
            </w:r>
          </w:p>
        </w:tc>
      </w:tr>
      <w:tr w:rsidR="00CC401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CC4013" w:rsidRDefault="00CC4013" w:rsidP="00CC401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CC4013" w:rsidRDefault="00CC4013" w:rsidP="00CC401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CC4013" w:rsidRDefault="00CC4013" w:rsidP="00CC401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CC4013" w:rsidRDefault="00CC4013" w:rsidP="00CC40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CC4013" w:rsidRDefault="00CC4013" w:rsidP="00CC40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CC4013" w:rsidRDefault="00CC4013" w:rsidP="00CC40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CC4013" w:rsidRPr="008D050D" w:rsidRDefault="00CC4013" w:rsidP="00CC40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CC4013" w:rsidRDefault="00CC4013" w:rsidP="00CC401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CC4013" w:rsidRDefault="00CC4013" w:rsidP="00426C46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0F922887" w14:textId="0EBF88CA" w:rsidR="00212BFC" w:rsidRDefault="00BF6BE7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75296E20" w14:textId="260662BD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BACKGROUND </w:t>
            </w:r>
          </w:p>
          <w:p w14:paraId="374F78B2" w14:textId="6731B728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PREVIEW THE SELECTION</w:t>
            </w:r>
          </w:p>
          <w:p w14:paraId="7ED61D3A" w14:textId="259EF51E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COMPREHENSION STRATEGIES</w:t>
            </w:r>
            <w:r w:rsidR="000E7B6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14:paraId="7509B517" w14:textId="4F1C4F42" w:rsidR="00212BFC" w:rsidRDefault="000E7B6A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VISUALIZING, ASK AND ANSWER QUESTIONS</w:t>
            </w:r>
            <w:r w:rsidR="00212BFC">
              <w:rPr>
                <w:sz w:val="16"/>
                <w:szCs w:val="16"/>
              </w:rPr>
              <w:t xml:space="preserve"> </w:t>
            </w:r>
          </w:p>
          <w:p w14:paraId="1075289F" w14:textId="017D049C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THE SLECTION</w:t>
            </w:r>
          </w:p>
          <w:p w14:paraId="79A41993" w14:textId="59E18A8F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VOCABULARY </w:t>
            </w:r>
          </w:p>
          <w:p w14:paraId="5B147DDB" w14:textId="7FA048F4" w:rsidR="00CC4013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0E7B6A">
              <w:rPr>
                <w:sz w:val="16"/>
                <w:szCs w:val="16"/>
              </w:rPr>
              <w:t>LUES/PROBLEMS /WONDERINGS</w:t>
            </w:r>
          </w:p>
          <w:p w14:paraId="3DC71D8C" w14:textId="2A44CCA5" w:rsidR="00BF6BE7" w:rsidRPr="008D050D" w:rsidRDefault="00BF6BE7" w:rsidP="00CC40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8EF1BA3" w14:textId="2D6A43D2" w:rsidR="00212BFC" w:rsidRDefault="00BF6BE7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08042BA3" w14:textId="63601B98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 READING</w:t>
            </w:r>
          </w:p>
          <w:p w14:paraId="230AC397" w14:textId="77777777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COMPLEXT TEXT</w:t>
            </w:r>
          </w:p>
          <w:p w14:paraId="63F0F717" w14:textId="1A618A5D" w:rsidR="000E7B6A" w:rsidRDefault="000E7B6A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INFERENCE, SEQUENCE</w:t>
            </w:r>
          </w:p>
          <w:p w14:paraId="4E89A442" w14:textId="16F1D293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</w:t>
            </w:r>
            <w:r w:rsidR="000E7B6A">
              <w:rPr>
                <w:sz w:val="16"/>
                <w:szCs w:val="16"/>
              </w:rPr>
              <w:t>CT</w:t>
            </w:r>
            <w:r>
              <w:rPr>
                <w:sz w:val="16"/>
                <w:szCs w:val="16"/>
              </w:rPr>
              <w:t>ICE VOCABULARY</w:t>
            </w:r>
          </w:p>
          <w:p w14:paraId="553C96E9" w14:textId="77777777" w:rsidR="00CC4013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FLUENCY</w:t>
            </w:r>
          </w:p>
          <w:p w14:paraId="1AC568DE" w14:textId="1076584A" w:rsidR="000E7B6A" w:rsidRPr="000E7B6A" w:rsidRDefault="000E7B6A" w:rsidP="000E7B6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CONCEPT/QUESTION BOARD</w:t>
            </w:r>
          </w:p>
        </w:tc>
        <w:tc>
          <w:tcPr>
            <w:tcW w:w="2614" w:type="dxa"/>
          </w:tcPr>
          <w:p w14:paraId="1947B09D" w14:textId="239DF7E2" w:rsidR="00212BFC" w:rsidRDefault="00BF6BE7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Popcorn Reading</w:t>
            </w:r>
          </w:p>
          <w:p w14:paraId="6DE817B7" w14:textId="5325C4E4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CLOSE READING </w:t>
            </w:r>
          </w:p>
          <w:p w14:paraId="5A987C07" w14:textId="7C49A7CE" w:rsidR="000E7B6A" w:rsidRDefault="000E7B6A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INFERENCES</w:t>
            </w:r>
          </w:p>
          <w:p w14:paraId="7BE2C8E1" w14:textId="730D152C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SEQUENCE </w:t>
            </w:r>
          </w:p>
          <w:p w14:paraId="46415440" w14:textId="37AC29B7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 CONNECTIONS</w:t>
            </w:r>
          </w:p>
          <w:p w14:paraId="534A0679" w14:textId="1BCE1312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APPLY VOCABULARY</w:t>
            </w:r>
          </w:p>
          <w:p w14:paraId="59E72706" w14:textId="0F1E044B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COMPREHENSION</w:t>
            </w:r>
          </w:p>
          <w:p w14:paraId="2254BA6F" w14:textId="7945A37B" w:rsidR="00CC4013" w:rsidRPr="006D2A56" w:rsidRDefault="00212BFC" w:rsidP="00212BF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FLUENCY</w:t>
            </w:r>
          </w:p>
        </w:tc>
        <w:tc>
          <w:tcPr>
            <w:tcW w:w="2612" w:type="dxa"/>
          </w:tcPr>
          <w:p w14:paraId="135C5B99" w14:textId="1DAFBB87" w:rsidR="00212BFC" w:rsidRPr="00C13601" w:rsidRDefault="00BF6BE7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Share and Show</w:t>
            </w:r>
          </w:p>
          <w:p w14:paraId="5932AE8F" w14:textId="77777777" w:rsidR="00212BFC" w:rsidRDefault="00212BFC" w:rsidP="00212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HANDING OFF</w:t>
            </w:r>
          </w:p>
          <w:p w14:paraId="0144E475" w14:textId="77777777" w:rsidR="0034643C" w:rsidRDefault="00212BFC" w:rsidP="00212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CLOSE READING</w:t>
            </w:r>
            <w:r w:rsidR="000E7B6A">
              <w:rPr>
                <w:b/>
                <w:sz w:val="16"/>
                <w:szCs w:val="16"/>
              </w:rPr>
              <w:t xml:space="preserve"> REVIEW</w:t>
            </w:r>
          </w:p>
          <w:p w14:paraId="69020F49" w14:textId="77777777" w:rsidR="00426C46" w:rsidRDefault="0034643C" w:rsidP="00212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GENRE</w:t>
            </w:r>
            <w:r w:rsidR="00212BFC">
              <w:rPr>
                <w:b/>
                <w:sz w:val="16"/>
                <w:szCs w:val="16"/>
              </w:rPr>
              <w:t xml:space="preserve"> </w:t>
            </w:r>
          </w:p>
          <w:p w14:paraId="3C1D1FD7" w14:textId="10C82362" w:rsidR="00212BFC" w:rsidRDefault="00212BFC" w:rsidP="00212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TEXT FEATURES</w:t>
            </w:r>
          </w:p>
          <w:p w14:paraId="6C0BA96B" w14:textId="6BE443CB" w:rsidR="00426C46" w:rsidRDefault="00426C46" w:rsidP="00212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ILLUSTRATIONS</w:t>
            </w:r>
          </w:p>
          <w:p w14:paraId="270C3A53" w14:textId="7A967435" w:rsidR="00426C46" w:rsidRDefault="00426C46" w:rsidP="00212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NARRATIVE POEM</w:t>
            </w:r>
          </w:p>
          <w:p w14:paraId="445B4090" w14:textId="77777777" w:rsidR="00212BFC" w:rsidRDefault="00212BFC" w:rsidP="00212B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SOCIAL STUDIES CONNECTION </w:t>
            </w:r>
          </w:p>
          <w:p w14:paraId="2780E721" w14:textId="224170B6" w:rsidR="00CC4013" w:rsidRPr="006D2A56" w:rsidRDefault="00212BFC" w:rsidP="00212BF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SCIENCE CONNECTION</w:t>
            </w:r>
          </w:p>
        </w:tc>
        <w:tc>
          <w:tcPr>
            <w:tcW w:w="2790" w:type="dxa"/>
            <w:gridSpan w:val="2"/>
          </w:tcPr>
          <w:p w14:paraId="4C132A2C" w14:textId="23E68963" w:rsidR="00212BFC" w:rsidRDefault="00CC4013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WORD ANALYSIS </w:t>
            </w:r>
          </w:p>
          <w:p w14:paraId="1645C822" w14:textId="064CA1E7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 VOCABULARY </w:t>
            </w:r>
          </w:p>
          <w:p w14:paraId="0E1B7448" w14:textId="00072C96" w:rsidR="00212BFC" w:rsidRDefault="00212BFC" w:rsidP="00212B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COMPREHENSION STRATEGIES </w:t>
            </w:r>
          </w:p>
          <w:p w14:paraId="172F9650" w14:textId="4E489CE9" w:rsidR="00CC4013" w:rsidRPr="00745F85" w:rsidRDefault="00212BFC" w:rsidP="00212BF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ACESS COMPLEX TEST</w:t>
            </w:r>
          </w:p>
        </w:tc>
      </w:tr>
      <w:tr w:rsidR="00CC4013" w14:paraId="62C11F8D" w14:textId="77777777" w:rsidTr="00C351D9">
        <w:trPr>
          <w:trHeight w:val="525"/>
        </w:trPr>
        <w:tc>
          <w:tcPr>
            <w:tcW w:w="1557" w:type="dxa"/>
            <w:gridSpan w:val="2"/>
          </w:tcPr>
          <w:p w14:paraId="5D1218C7" w14:textId="77777777" w:rsidR="00CC4013" w:rsidRDefault="00CC4013" w:rsidP="00CC4013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CC4013" w:rsidRDefault="00CC4013" w:rsidP="00CC4013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CC4013" w:rsidRPr="00553220" w:rsidRDefault="00CC4013" w:rsidP="00C351D9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B2702C" w14:textId="75DDB5F4" w:rsidR="00CC4013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44FB010" w14:textId="77777777" w:rsidR="00CC4013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C351D9" w:rsidRPr="00C351D9" w:rsidRDefault="00C351D9" w:rsidP="00C351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374A3596" w14:textId="4B08A379" w:rsidR="00CC4013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16E500B5" w14:textId="77777777" w:rsidR="00CC4013" w:rsidRPr="006D2A56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34F68E97" w14:textId="75E91211" w:rsidR="00CC4013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6A58CBBC" w14:textId="77777777" w:rsidR="00CC4013" w:rsidRPr="006D2A56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52DA5C88" w14:textId="77777777" w:rsidR="00CC4013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INTERVENTION</w:t>
            </w:r>
          </w:p>
          <w:p w14:paraId="4D4E81CA" w14:textId="77777777" w:rsidR="00C351D9" w:rsidRPr="00C351D9" w:rsidRDefault="00C351D9" w:rsidP="00C351D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8CDD09" w14:textId="6AAC9BE7" w:rsidR="00C351D9" w:rsidRPr="00C351D9" w:rsidRDefault="00C351D9" w:rsidP="00C351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46595374" w14:textId="67C992E8" w:rsidR="00CC4013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16089822" w14:textId="77777777" w:rsidR="00CC4013" w:rsidRPr="00745F85" w:rsidRDefault="00CC4013" w:rsidP="00CC401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662861" w14:paraId="6869CC00" w14:textId="77777777" w:rsidTr="00C351D9">
        <w:trPr>
          <w:trHeight w:val="1092"/>
        </w:trPr>
        <w:tc>
          <w:tcPr>
            <w:tcW w:w="1557" w:type="dxa"/>
            <w:gridSpan w:val="2"/>
          </w:tcPr>
          <w:p w14:paraId="6F4CB883" w14:textId="77777777" w:rsidR="00662861" w:rsidRDefault="00662861" w:rsidP="00662861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  <w:p w14:paraId="1D566E9E" w14:textId="77777777" w:rsidR="00662861" w:rsidRPr="00C351D9" w:rsidRDefault="00662861" w:rsidP="00662861">
            <w:pPr>
              <w:rPr>
                <w:rFonts w:ascii="Times New Roman" w:hAnsi="Times New Roman"/>
                <w:sz w:val="20"/>
              </w:rPr>
            </w:pPr>
          </w:p>
          <w:p w14:paraId="476CE469" w14:textId="77777777" w:rsidR="00662861" w:rsidRPr="00C351D9" w:rsidRDefault="00662861" w:rsidP="00662861">
            <w:pPr>
              <w:rPr>
                <w:rFonts w:ascii="Times New Roman" w:hAnsi="Times New Roman"/>
                <w:sz w:val="20"/>
              </w:rPr>
            </w:pPr>
          </w:p>
          <w:p w14:paraId="4643C8B4" w14:textId="77777777" w:rsidR="00662861" w:rsidRPr="00C351D9" w:rsidRDefault="00662861" w:rsidP="00662861">
            <w:pPr>
              <w:rPr>
                <w:rFonts w:ascii="Times New Roman" w:hAnsi="Times New Roman"/>
                <w:sz w:val="20"/>
              </w:rPr>
            </w:pPr>
          </w:p>
          <w:p w14:paraId="4FDC16D0" w14:textId="77777777" w:rsidR="00662861" w:rsidRPr="00C351D9" w:rsidRDefault="00662861" w:rsidP="00662861">
            <w:pPr>
              <w:rPr>
                <w:rFonts w:ascii="Times New Roman" w:hAnsi="Times New Roman"/>
                <w:sz w:val="20"/>
              </w:rPr>
            </w:pPr>
          </w:p>
          <w:p w14:paraId="6AF7D9C3" w14:textId="2D4D27F6" w:rsidR="00662861" w:rsidRPr="00C351D9" w:rsidRDefault="00662861" w:rsidP="006628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0E7DC0B1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09560F96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45A09355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3C40F34E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22C2BF7E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24391B8B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DE26403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312389A1" w14:textId="00F2513B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WORD WORK/SKILLS59-60, 63-64, </w:t>
            </w:r>
          </w:p>
          <w:p w14:paraId="3B63A45B" w14:textId="14F69C72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WRITING 65-66</w:t>
            </w:r>
          </w:p>
          <w:p w14:paraId="78A4F9BE" w14:textId="0F5CE750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DECODING 57-58, 67-68</w:t>
            </w:r>
          </w:p>
          <w:p w14:paraId="6C0DE130" w14:textId="2F0B3F05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FLUENCY61-62</w:t>
            </w:r>
          </w:p>
          <w:p w14:paraId="5BBADD3F" w14:textId="7AB6983E" w:rsidR="00766208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COMPREHENSION-TEXT CONNECTION PG </w:t>
            </w:r>
            <w:r w:rsidR="00766208">
              <w:rPr>
                <w:rFonts w:ascii="Times New Roman" w:hAnsi="Times New Roman"/>
                <w:sz w:val="20"/>
              </w:rPr>
              <w:t>96- 5</w:t>
            </w:r>
          </w:p>
          <w:p w14:paraId="1EED7E3B" w14:textId="5EC54BAD" w:rsidR="00662861" w:rsidRDefault="00766208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97-1, 2</w:t>
            </w:r>
            <w:r w:rsidR="0066286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14" w:type="dxa"/>
          </w:tcPr>
          <w:p w14:paraId="371059CF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09523072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1193B83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OCR Practice Skills, Study Notes, Home Connection Sheet</w:t>
            </w:r>
          </w:p>
          <w:p w14:paraId="300CEFFA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18105256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7B5F060F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07786F27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 ACTIVITIES</w:t>
            </w:r>
          </w:p>
          <w:p w14:paraId="324CEED4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INDEPENDENT REVIEW OCR Practice Skills, Study Notes, Home Connection Sheet</w:t>
            </w:r>
          </w:p>
          <w:p w14:paraId="453369DC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7315AE" w14:textId="77777777" w:rsidR="00662861" w:rsidRDefault="00662861" w:rsidP="0066286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GRAND CONVERSATION</w:t>
            </w:r>
          </w:p>
          <w:p w14:paraId="761385CE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Notes, Home Connection Sheet</w:t>
            </w:r>
          </w:p>
          <w:p w14:paraId="6601289E" w14:textId="77777777" w:rsidR="00662861" w:rsidRDefault="00662861" w:rsidP="0066286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662861" w:rsidRPr="00C351D9" w:rsidRDefault="00662861" w:rsidP="00662861"/>
        </w:tc>
      </w:tr>
      <w:tr w:rsidR="00662861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662861" w:rsidRDefault="00662861" w:rsidP="0066286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0927DFE6" w:rsidR="00662861" w:rsidRDefault="00662861" w:rsidP="0066286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035619FE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A348FF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48FF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A348FF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3808F73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A348F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A348FF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A348FF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9871ED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871ED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9871ED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9871ED">
        <w:rPr>
          <w:rFonts w:ascii="Times New Roman" w:hAnsi="Times New Roman"/>
          <w:sz w:val="20"/>
        </w:rPr>
        <w:t xml:space="preserve"> ART TALK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B7D05" w14:textId="77777777" w:rsidR="0045341C" w:rsidRDefault="0045341C" w:rsidP="00857076">
      <w:r>
        <w:separator/>
      </w:r>
    </w:p>
  </w:endnote>
  <w:endnote w:type="continuationSeparator" w:id="0">
    <w:p w14:paraId="5B7DE984" w14:textId="77777777" w:rsidR="0045341C" w:rsidRDefault="0045341C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elemsansCondensed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7463E" w14:textId="77777777" w:rsidR="0045341C" w:rsidRDefault="0045341C" w:rsidP="00857076">
      <w:r>
        <w:separator/>
      </w:r>
    </w:p>
  </w:footnote>
  <w:footnote w:type="continuationSeparator" w:id="0">
    <w:p w14:paraId="44557893" w14:textId="77777777" w:rsidR="0045341C" w:rsidRDefault="0045341C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844"/>
    <w:multiLevelType w:val="multilevel"/>
    <w:tmpl w:val="8BB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00F9B"/>
    <w:multiLevelType w:val="multilevel"/>
    <w:tmpl w:val="C97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E4230"/>
    <w:multiLevelType w:val="multilevel"/>
    <w:tmpl w:val="BDF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2466D"/>
    <w:multiLevelType w:val="multilevel"/>
    <w:tmpl w:val="EBC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C7424"/>
    <w:multiLevelType w:val="multilevel"/>
    <w:tmpl w:val="9D7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926C0"/>
    <w:multiLevelType w:val="multilevel"/>
    <w:tmpl w:val="AC76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E500D"/>
    <w:multiLevelType w:val="multilevel"/>
    <w:tmpl w:val="74C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B20EB"/>
    <w:multiLevelType w:val="multilevel"/>
    <w:tmpl w:val="025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762A3"/>
    <w:multiLevelType w:val="multilevel"/>
    <w:tmpl w:val="B8BE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AB7F26"/>
    <w:multiLevelType w:val="multilevel"/>
    <w:tmpl w:val="352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97CA5"/>
    <w:multiLevelType w:val="multilevel"/>
    <w:tmpl w:val="0DB2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26ECB"/>
    <w:multiLevelType w:val="multilevel"/>
    <w:tmpl w:val="873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969AF"/>
    <w:multiLevelType w:val="multilevel"/>
    <w:tmpl w:val="646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C2689E"/>
    <w:multiLevelType w:val="multilevel"/>
    <w:tmpl w:val="9D64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A416C8"/>
    <w:multiLevelType w:val="multilevel"/>
    <w:tmpl w:val="7814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811951"/>
    <w:multiLevelType w:val="multilevel"/>
    <w:tmpl w:val="C70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2D6408"/>
    <w:multiLevelType w:val="multilevel"/>
    <w:tmpl w:val="9900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B6D3F"/>
    <w:multiLevelType w:val="multilevel"/>
    <w:tmpl w:val="CEB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442F80"/>
    <w:multiLevelType w:val="multilevel"/>
    <w:tmpl w:val="DB8C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332EC"/>
    <w:multiLevelType w:val="multilevel"/>
    <w:tmpl w:val="9BF6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3F7AE1"/>
    <w:multiLevelType w:val="multilevel"/>
    <w:tmpl w:val="BB7A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35492C"/>
    <w:multiLevelType w:val="multilevel"/>
    <w:tmpl w:val="C32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5808D3"/>
    <w:multiLevelType w:val="hybridMultilevel"/>
    <w:tmpl w:val="8BF2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03ECE"/>
    <w:multiLevelType w:val="multilevel"/>
    <w:tmpl w:val="47F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0A709B"/>
    <w:multiLevelType w:val="multilevel"/>
    <w:tmpl w:val="5F6A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FA068E"/>
    <w:multiLevelType w:val="multilevel"/>
    <w:tmpl w:val="5E4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4B1C27"/>
    <w:multiLevelType w:val="multilevel"/>
    <w:tmpl w:val="803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0D43D5"/>
    <w:multiLevelType w:val="multilevel"/>
    <w:tmpl w:val="222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A07E1E"/>
    <w:multiLevelType w:val="multilevel"/>
    <w:tmpl w:val="4A18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283927">
    <w:abstractNumId w:val="6"/>
  </w:num>
  <w:num w:numId="2" w16cid:durableId="721098016">
    <w:abstractNumId w:val="17"/>
  </w:num>
  <w:num w:numId="3" w16cid:durableId="780229035">
    <w:abstractNumId w:val="7"/>
  </w:num>
  <w:num w:numId="4" w16cid:durableId="753741714">
    <w:abstractNumId w:val="23"/>
  </w:num>
  <w:num w:numId="5" w16cid:durableId="1359696108">
    <w:abstractNumId w:val="2"/>
  </w:num>
  <w:num w:numId="6" w16cid:durableId="2046100272">
    <w:abstractNumId w:val="11"/>
  </w:num>
  <w:num w:numId="7" w16cid:durableId="925499995">
    <w:abstractNumId w:val="0"/>
  </w:num>
  <w:num w:numId="8" w16cid:durableId="727655483">
    <w:abstractNumId w:val="25"/>
  </w:num>
  <w:num w:numId="9" w16cid:durableId="2136483112">
    <w:abstractNumId w:val="13"/>
  </w:num>
  <w:num w:numId="10" w16cid:durableId="45573358">
    <w:abstractNumId w:val="18"/>
  </w:num>
  <w:num w:numId="11" w16cid:durableId="251092877">
    <w:abstractNumId w:val="16"/>
  </w:num>
  <w:num w:numId="12" w16cid:durableId="402457126">
    <w:abstractNumId w:val="19"/>
  </w:num>
  <w:num w:numId="13" w16cid:durableId="277683987">
    <w:abstractNumId w:val="4"/>
  </w:num>
  <w:num w:numId="14" w16cid:durableId="864095109">
    <w:abstractNumId w:val="15"/>
  </w:num>
  <w:num w:numId="15" w16cid:durableId="1600025178">
    <w:abstractNumId w:val="27"/>
  </w:num>
  <w:num w:numId="16" w16cid:durableId="1417361870">
    <w:abstractNumId w:val="3"/>
  </w:num>
  <w:num w:numId="17" w16cid:durableId="1912696304">
    <w:abstractNumId w:val="28"/>
  </w:num>
  <w:num w:numId="18" w16cid:durableId="925069987">
    <w:abstractNumId w:val="5"/>
  </w:num>
  <w:num w:numId="19" w16cid:durableId="1598950522">
    <w:abstractNumId w:val="9"/>
  </w:num>
  <w:num w:numId="20" w16cid:durableId="1935357799">
    <w:abstractNumId w:val="8"/>
  </w:num>
  <w:num w:numId="21" w16cid:durableId="726346013">
    <w:abstractNumId w:val="12"/>
  </w:num>
  <w:num w:numId="22" w16cid:durableId="1479035570">
    <w:abstractNumId w:val="24"/>
  </w:num>
  <w:num w:numId="23" w16cid:durableId="1111899408">
    <w:abstractNumId w:val="20"/>
  </w:num>
  <w:num w:numId="24" w16cid:durableId="821889099">
    <w:abstractNumId w:val="29"/>
  </w:num>
  <w:num w:numId="25" w16cid:durableId="968321518">
    <w:abstractNumId w:val="30"/>
  </w:num>
  <w:num w:numId="26" w16cid:durableId="1077509445">
    <w:abstractNumId w:val="14"/>
  </w:num>
  <w:num w:numId="27" w16cid:durableId="1499925362">
    <w:abstractNumId w:val="26"/>
  </w:num>
  <w:num w:numId="28" w16cid:durableId="1050031267">
    <w:abstractNumId w:val="22"/>
  </w:num>
  <w:num w:numId="29" w16cid:durableId="404955216">
    <w:abstractNumId w:val="1"/>
  </w:num>
  <w:num w:numId="30" w16cid:durableId="1957321880">
    <w:abstractNumId w:val="10"/>
  </w:num>
  <w:num w:numId="31" w16cid:durableId="4564880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049D8"/>
    <w:rsid w:val="00015BBE"/>
    <w:rsid w:val="0002344B"/>
    <w:rsid w:val="00042E65"/>
    <w:rsid w:val="00053867"/>
    <w:rsid w:val="00054134"/>
    <w:rsid w:val="000560A2"/>
    <w:rsid w:val="00056628"/>
    <w:rsid w:val="00080D0A"/>
    <w:rsid w:val="000810C0"/>
    <w:rsid w:val="00090F6A"/>
    <w:rsid w:val="000C51F0"/>
    <w:rsid w:val="000E7B6A"/>
    <w:rsid w:val="000F17BC"/>
    <w:rsid w:val="00107899"/>
    <w:rsid w:val="00151017"/>
    <w:rsid w:val="00156411"/>
    <w:rsid w:val="00166684"/>
    <w:rsid w:val="001678D9"/>
    <w:rsid w:val="001862B0"/>
    <w:rsid w:val="00187435"/>
    <w:rsid w:val="00197D4C"/>
    <w:rsid w:val="001B38BB"/>
    <w:rsid w:val="001D56AE"/>
    <w:rsid w:val="001F0436"/>
    <w:rsid w:val="00212BFC"/>
    <w:rsid w:val="002270DE"/>
    <w:rsid w:val="002345ED"/>
    <w:rsid w:val="0024359F"/>
    <w:rsid w:val="00256095"/>
    <w:rsid w:val="002611BA"/>
    <w:rsid w:val="00261A88"/>
    <w:rsid w:val="002823B5"/>
    <w:rsid w:val="00282F83"/>
    <w:rsid w:val="0028794B"/>
    <w:rsid w:val="00293B64"/>
    <w:rsid w:val="002B01B0"/>
    <w:rsid w:val="00316412"/>
    <w:rsid w:val="00324AF9"/>
    <w:rsid w:val="0034643C"/>
    <w:rsid w:val="00380F50"/>
    <w:rsid w:val="003B3EA8"/>
    <w:rsid w:val="003E188A"/>
    <w:rsid w:val="00403D71"/>
    <w:rsid w:val="00426C46"/>
    <w:rsid w:val="00451D26"/>
    <w:rsid w:val="0045341C"/>
    <w:rsid w:val="0045524E"/>
    <w:rsid w:val="00457E50"/>
    <w:rsid w:val="00463547"/>
    <w:rsid w:val="004678D9"/>
    <w:rsid w:val="004849DA"/>
    <w:rsid w:val="00492181"/>
    <w:rsid w:val="004B1079"/>
    <w:rsid w:val="004C0508"/>
    <w:rsid w:val="004C2FC8"/>
    <w:rsid w:val="0050055E"/>
    <w:rsid w:val="005016AE"/>
    <w:rsid w:val="00530A91"/>
    <w:rsid w:val="00541B6E"/>
    <w:rsid w:val="00553220"/>
    <w:rsid w:val="005618F6"/>
    <w:rsid w:val="00585C92"/>
    <w:rsid w:val="00587177"/>
    <w:rsid w:val="005935FC"/>
    <w:rsid w:val="0059734F"/>
    <w:rsid w:val="005A763F"/>
    <w:rsid w:val="005B5848"/>
    <w:rsid w:val="005C294D"/>
    <w:rsid w:val="005E29C9"/>
    <w:rsid w:val="005F3E1A"/>
    <w:rsid w:val="005F4763"/>
    <w:rsid w:val="00604FA1"/>
    <w:rsid w:val="00662861"/>
    <w:rsid w:val="00664D89"/>
    <w:rsid w:val="00665CD5"/>
    <w:rsid w:val="00680FDC"/>
    <w:rsid w:val="00685410"/>
    <w:rsid w:val="006A5A97"/>
    <w:rsid w:val="006D2A56"/>
    <w:rsid w:val="00703FDC"/>
    <w:rsid w:val="007239D6"/>
    <w:rsid w:val="00727144"/>
    <w:rsid w:val="00745F85"/>
    <w:rsid w:val="007524AF"/>
    <w:rsid w:val="00760A81"/>
    <w:rsid w:val="00764259"/>
    <w:rsid w:val="00766208"/>
    <w:rsid w:val="00781978"/>
    <w:rsid w:val="0078369F"/>
    <w:rsid w:val="00795446"/>
    <w:rsid w:val="00796AE3"/>
    <w:rsid w:val="007A1762"/>
    <w:rsid w:val="007C3148"/>
    <w:rsid w:val="007D40F8"/>
    <w:rsid w:val="007D64CF"/>
    <w:rsid w:val="007E268A"/>
    <w:rsid w:val="007F1C3E"/>
    <w:rsid w:val="00802678"/>
    <w:rsid w:val="00814646"/>
    <w:rsid w:val="00822179"/>
    <w:rsid w:val="00843D7E"/>
    <w:rsid w:val="00857076"/>
    <w:rsid w:val="0088266C"/>
    <w:rsid w:val="008D050D"/>
    <w:rsid w:val="008F0A91"/>
    <w:rsid w:val="009007B8"/>
    <w:rsid w:val="009026BA"/>
    <w:rsid w:val="00910FB8"/>
    <w:rsid w:val="00925D15"/>
    <w:rsid w:val="0094442D"/>
    <w:rsid w:val="009605B5"/>
    <w:rsid w:val="009868A4"/>
    <w:rsid w:val="009871ED"/>
    <w:rsid w:val="009C12BD"/>
    <w:rsid w:val="009E2A4F"/>
    <w:rsid w:val="00A03C31"/>
    <w:rsid w:val="00A04738"/>
    <w:rsid w:val="00A04996"/>
    <w:rsid w:val="00A0632B"/>
    <w:rsid w:val="00A348FF"/>
    <w:rsid w:val="00A85694"/>
    <w:rsid w:val="00A905B9"/>
    <w:rsid w:val="00AA5AF9"/>
    <w:rsid w:val="00AB6196"/>
    <w:rsid w:val="00AD6741"/>
    <w:rsid w:val="00AE54A0"/>
    <w:rsid w:val="00AE79B4"/>
    <w:rsid w:val="00B04F38"/>
    <w:rsid w:val="00B16DD0"/>
    <w:rsid w:val="00B53E14"/>
    <w:rsid w:val="00B640F4"/>
    <w:rsid w:val="00B70F5D"/>
    <w:rsid w:val="00B716DA"/>
    <w:rsid w:val="00B76E66"/>
    <w:rsid w:val="00B77DB0"/>
    <w:rsid w:val="00B82C94"/>
    <w:rsid w:val="00BA58C4"/>
    <w:rsid w:val="00BE03D3"/>
    <w:rsid w:val="00BF3CBE"/>
    <w:rsid w:val="00BF6BE7"/>
    <w:rsid w:val="00C3070A"/>
    <w:rsid w:val="00C351D9"/>
    <w:rsid w:val="00C61774"/>
    <w:rsid w:val="00C70745"/>
    <w:rsid w:val="00C76102"/>
    <w:rsid w:val="00C90FF6"/>
    <w:rsid w:val="00CA27FE"/>
    <w:rsid w:val="00CC4013"/>
    <w:rsid w:val="00CE022D"/>
    <w:rsid w:val="00D0321F"/>
    <w:rsid w:val="00D12DFF"/>
    <w:rsid w:val="00D138B2"/>
    <w:rsid w:val="00D15574"/>
    <w:rsid w:val="00D1655A"/>
    <w:rsid w:val="00D20990"/>
    <w:rsid w:val="00D37CDF"/>
    <w:rsid w:val="00D4437D"/>
    <w:rsid w:val="00D45C48"/>
    <w:rsid w:val="00D45CCD"/>
    <w:rsid w:val="00D47525"/>
    <w:rsid w:val="00D5171F"/>
    <w:rsid w:val="00D54562"/>
    <w:rsid w:val="00D56122"/>
    <w:rsid w:val="00D62281"/>
    <w:rsid w:val="00D6604A"/>
    <w:rsid w:val="00D75435"/>
    <w:rsid w:val="00D85A96"/>
    <w:rsid w:val="00D96845"/>
    <w:rsid w:val="00DA31FE"/>
    <w:rsid w:val="00E036DE"/>
    <w:rsid w:val="00E148F3"/>
    <w:rsid w:val="00E55C96"/>
    <w:rsid w:val="00E76A7D"/>
    <w:rsid w:val="00EB783C"/>
    <w:rsid w:val="00EB7FDD"/>
    <w:rsid w:val="00EC024E"/>
    <w:rsid w:val="00ED36B5"/>
    <w:rsid w:val="00EE0AD6"/>
    <w:rsid w:val="00EE27B7"/>
    <w:rsid w:val="00F03D7A"/>
    <w:rsid w:val="00F03E07"/>
    <w:rsid w:val="00F17F4C"/>
    <w:rsid w:val="00F24AB6"/>
    <w:rsid w:val="00F26699"/>
    <w:rsid w:val="00F376EC"/>
    <w:rsid w:val="00F37E70"/>
    <w:rsid w:val="00F50637"/>
    <w:rsid w:val="00F571D9"/>
    <w:rsid w:val="00F63522"/>
    <w:rsid w:val="00F76659"/>
    <w:rsid w:val="00F83C25"/>
    <w:rsid w:val="00F8664E"/>
    <w:rsid w:val="00F978BF"/>
    <w:rsid w:val="00FA6B11"/>
    <w:rsid w:val="00FB34D8"/>
    <w:rsid w:val="00FB7779"/>
    <w:rsid w:val="00FC3CC3"/>
    <w:rsid w:val="00FE418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"/>
    <w:rsid w:val="00D47525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customStyle="1" w:styleId="std-btn">
    <w:name w:val="std-btn"/>
    <w:basedOn w:val="DefaultParagraphFont"/>
    <w:rsid w:val="00D47525"/>
  </w:style>
  <w:style w:type="character" w:styleId="Emphasis">
    <w:name w:val="Emphasis"/>
    <w:basedOn w:val="DefaultParagraphFont"/>
    <w:uiPriority w:val="20"/>
    <w:qFormat/>
    <w:locked/>
    <w:rsid w:val="00B716DA"/>
    <w:rPr>
      <w:i/>
      <w:iCs/>
    </w:rPr>
  </w:style>
  <w:style w:type="character" w:customStyle="1" w:styleId="macron">
    <w:name w:val="macron"/>
    <w:basedOn w:val="DefaultParagraphFont"/>
    <w:rsid w:val="0016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346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337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3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4299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70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9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0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87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4" w:color="FDC77C"/>
                    <w:bottom w:val="none" w:sz="0" w:space="0" w:color="auto"/>
                    <w:right w:val="none" w:sz="0" w:space="0" w:color="auto"/>
                  </w:divBdr>
                  <w:divsChild>
                    <w:div w:id="3558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704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3550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8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4" w:color="FDC77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d86985-6546-4fef-b55b-3b92f633b8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BE5F58885B24BA3CEA31FA3B1A593" ma:contentTypeVersion="11" ma:contentTypeDescription="Create a new document." ma:contentTypeScope="" ma:versionID="e06cb367b8ef10e146a1871cff548016">
  <xsd:schema xmlns:xsd="http://www.w3.org/2001/XMLSchema" xmlns:xs="http://www.w3.org/2001/XMLSchema" xmlns:p="http://schemas.microsoft.com/office/2006/metadata/properties" xmlns:ns3="55d86985-6546-4fef-b55b-3b92f633b80b" xmlns:ns4="b5096870-994f-47b8-84ee-252e35c9a8e6" targetNamespace="http://schemas.microsoft.com/office/2006/metadata/properties" ma:root="true" ma:fieldsID="f70b0f65a389e947de19a9cc1666fe6a" ns3:_="" ns4:_="">
    <xsd:import namespace="55d86985-6546-4fef-b55b-3b92f633b80b"/>
    <xsd:import namespace="b5096870-994f-47b8-84ee-252e35c9a8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86985-6546-4fef-b55b-3b92f633b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96870-994f-47b8-84ee-252e35c9a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3F9EE-813F-4C96-BDFA-E79A2337EA37}">
  <ds:schemaRefs>
    <ds:schemaRef ds:uri="http://schemas.microsoft.com/office/2006/metadata/properties"/>
    <ds:schemaRef ds:uri="http://schemas.microsoft.com/office/infopath/2007/PartnerControls"/>
    <ds:schemaRef ds:uri="55d86985-6546-4fef-b55b-3b92f633b80b"/>
  </ds:schemaRefs>
</ds:datastoreItem>
</file>

<file path=customXml/itemProps2.xml><?xml version="1.0" encoding="utf-8"?>
<ds:datastoreItem xmlns:ds="http://schemas.openxmlformats.org/officeDocument/2006/customXml" ds:itemID="{40F6BC16-4C02-4AA8-A3CB-E59B4C0B3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6E000-D1BF-42EC-B2DC-7D751EF0F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86985-6546-4fef-b55b-3b92f633b80b"/>
    <ds:schemaRef ds:uri="b5096870-994f-47b8-84ee-252e35c9a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3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 Dubose</cp:lastModifiedBy>
  <cp:revision>2</cp:revision>
  <cp:lastPrinted>2023-10-12T18:30:00Z</cp:lastPrinted>
  <dcterms:created xsi:type="dcterms:W3CDTF">2024-09-10T02:29:00Z</dcterms:created>
  <dcterms:modified xsi:type="dcterms:W3CDTF">2024-09-10T02:29:00Z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0x010100A54BE5F58885B24BA3CEA31FA3B1A593</vt:lpwstr>
  </property>
</Properties>
</file>