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1BF69BF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7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46CAF394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AD0559">
        <w:rPr>
          <w:rFonts w:ascii="Times New Roman" w:hAnsi="Times New Roman"/>
          <w:b/>
          <w:bCs/>
          <w:noProof/>
          <w:sz w:val="20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AD055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07B84">
        <w:rPr>
          <w:rFonts w:ascii="Times New Roman" w:hAnsi="Times New Roman"/>
          <w:b/>
          <w:bCs/>
          <w:noProof/>
          <w:sz w:val="20"/>
        </w:rPr>
        <w:t xml:space="preserve">April </w:t>
      </w:r>
      <w:r w:rsidR="000863E9">
        <w:rPr>
          <w:rFonts w:ascii="Times New Roman" w:hAnsi="Times New Roman"/>
          <w:b/>
          <w:bCs/>
          <w:noProof/>
          <w:sz w:val="20"/>
        </w:rPr>
        <w:t>2</w:t>
      </w:r>
      <w:r w:rsidR="0052338E">
        <w:rPr>
          <w:rFonts w:ascii="Times New Roman" w:hAnsi="Times New Roman"/>
          <w:b/>
          <w:bCs/>
          <w:noProof/>
          <w:sz w:val="20"/>
        </w:rPr>
        <w:t>7- May 2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sz w:val="20"/>
        </w:rPr>
        <w:t xml:space="preserve">     </w:t>
      </w:r>
      <w:r w:rsidR="00AD0559">
        <w:rPr>
          <w:rFonts w:ascii="Times New Roman" w:hAnsi="Times New Roman"/>
          <w:sz w:val="20"/>
        </w:rPr>
        <w:t xml:space="preserve">Period:  </w:t>
      </w:r>
      <w:r w:rsidR="00AD0559" w:rsidRPr="00AD0559">
        <w:rPr>
          <w:rFonts w:ascii="Times New Roman" w:hAnsi="Times New Roman"/>
          <w:b/>
          <w:bCs/>
          <w:sz w:val="20"/>
        </w:rPr>
        <w:t>Sixth</w:t>
      </w:r>
      <w:r w:rsidRPr="00AD0559">
        <w:rPr>
          <w:rFonts w:ascii="Times New Roman" w:hAnsi="Times New Roman"/>
          <w:b/>
          <w:bCs/>
          <w:sz w:val="20"/>
        </w:rPr>
        <w:t xml:space="preserve">  </w:t>
      </w:r>
      <w:r w:rsidRPr="00444CEB">
        <w:rPr>
          <w:rFonts w:ascii="Times New Roman" w:hAnsi="Times New Roman"/>
          <w:sz w:val="20"/>
        </w:rPr>
        <w:t xml:space="preserve">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603E" w14:textId="257C139A" w:rsidR="003A072F" w:rsidRPr="000863E9" w:rsidRDefault="00FC3CC3" w:rsidP="000863E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0723F9" w14:textId="7C9BC6D9" w:rsidR="000863E9" w:rsidRDefault="0052338E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Complex</w:t>
                            </w:r>
                          </w:p>
                          <w:p w14:paraId="2BE405FA" w14:textId="240E580A" w:rsidR="0052338E" w:rsidRDefault="0052338E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Mammal</w:t>
                            </w:r>
                          </w:p>
                          <w:p w14:paraId="6F7DD182" w14:textId="6B053448" w:rsidR="0052338E" w:rsidRDefault="0052338E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Communicate</w:t>
                            </w:r>
                          </w:p>
                          <w:p w14:paraId="51F038CD" w14:textId="44016B81" w:rsidR="0052338E" w:rsidRDefault="0052338E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characteristics</w:t>
                            </w:r>
                          </w:p>
                          <w:p w14:paraId="0E021977" w14:textId="52170511" w:rsidR="000863E9" w:rsidRDefault="000863E9" w:rsidP="0052338E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45F68581" w14:textId="77777777" w:rsidR="000863E9" w:rsidRDefault="000863E9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Radio waves</w:t>
                            </w:r>
                          </w:p>
                          <w:p w14:paraId="6F2FA32A" w14:textId="61A4EA56" w:rsidR="00E44562" w:rsidRDefault="00E44562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Hubble</w:t>
                            </w:r>
                          </w:p>
                          <w:p w14:paraId="2E34DB11" w14:textId="15F4E631" w:rsid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6003A23D" w:rsidR="00272079" w:rsidRPr="003A072F" w:rsidRDefault="003A072F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5E79603E" w14:textId="257C139A" w:rsidR="003A072F" w:rsidRPr="000863E9" w:rsidRDefault="00FC3CC3" w:rsidP="000863E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50723F9" w14:textId="7C9BC6D9" w:rsidR="000863E9" w:rsidRDefault="0052338E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Complex</w:t>
                      </w:r>
                    </w:p>
                    <w:p w14:paraId="2BE405FA" w14:textId="240E580A" w:rsidR="0052338E" w:rsidRDefault="0052338E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Mammal</w:t>
                      </w:r>
                    </w:p>
                    <w:p w14:paraId="6F7DD182" w14:textId="6B053448" w:rsidR="0052338E" w:rsidRDefault="0052338E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Communicate</w:t>
                      </w:r>
                    </w:p>
                    <w:p w14:paraId="51F038CD" w14:textId="44016B81" w:rsidR="0052338E" w:rsidRDefault="0052338E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characteristics</w:t>
                      </w:r>
                    </w:p>
                    <w:p w14:paraId="0E021977" w14:textId="52170511" w:rsidR="000863E9" w:rsidRDefault="000863E9" w:rsidP="0052338E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</w:p>
                    <w:p w14:paraId="45F68581" w14:textId="77777777" w:rsidR="000863E9" w:rsidRDefault="000863E9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Radio waves</w:t>
                      </w:r>
                    </w:p>
                    <w:p w14:paraId="6F2FA32A" w14:textId="61A4EA56" w:rsidR="00E44562" w:rsidRDefault="00E44562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Hubble</w:t>
                      </w:r>
                    </w:p>
                    <w:p w14:paraId="2E34DB11" w14:textId="15F4E631" w:rsid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6003A23D" w:rsidR="00272079" w:rsidRPr="003A072F" w:rsidRDefault="003A072F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12A53AD0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D42AD0">
              <w:rPr>
                <w:sz w:val="16"/>
                <w:szCs w:val="16"/>
              </w:rPr>
              <w:t>outer space</w:t>
            </w:r>
            <w:r w:rsidR="00AA6B97">
              <w:rPr>
                <w:sz w:val="16"/>
                <w:szCs w:val="16"/>
              </w:rPr>
              <w:t xml:space="preserve"> and teachers will introduce students to </w:t>
            </w:r>
            <w:r w:rsidR="000863E9">
              <w:rPr>
                <w:sz w:val="16"/>
                <w:szCs w:val="16"/>
              </w:rPr>
              <w:t xml:space="preserve">the </w:t>
            </w:r>
            <w:r w:rsidR="0052338E">
              <w:rPr>
                <w:sz w:val="16"/>
                <w:szCs w:val="16"/>
              </w:rPr>
              <w:t>Mammals</w:t>
            </w:r>
            <w:r w:rsidR="00AA6B97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1A0E414" w14:textId="77777777" w:rsidR="00F25CD6" w:rsidRDefault="006D568C" w:rsidP="009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Hubble Space Telescope</w:t>
            </w:r>
            <w:r>
              <w:rPr>
                <w:sz w:val="16"/>
                <w:szCs w:val="16"/>
              </w:rPr>
              <w:t xml:space="preserve"> from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</w:t>
            </w:r>
          </w:p>
          <w:p w14:paraId="1AC568DE" w14:textId="4AC48237" w:rsidR="000863E9" w:rsidRPr="00F25CD6" w:rsidRDefault="000863E9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“What is the Hubble Space Telescope?”</w:t>
            </w:r>
          </w:p>
        </w:tc>
        <w:tc>
          <w:tcPr>
            <w:tcW w:w="2614" w:type="dxa"/>
          </w:tcPr>
          <w:p w14:paraId="68556BD2" w14:textId="4754E48F" w:rsidR="000863E9" w:rsidRPr="00F07E5A" w:rsidRDefault="006D56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space telescopes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>article</w:t>
            </w:r>
            <w:r w:rsidR="0052338E">
              <w:rPr>
                <w:sz w:val="16"/>
                <w:szCs w:val="16"/>
              </w:rPr>
              <w:t xml:space="preserve"> </w:t>
            </w:r>
            <w:r w:rsidR="00656672">
              <w:rPr>
                <w:sz w:val="16"/>
                <w:szCs w:val="16"/>
              </w:rPr>
              <w:t>”</w:t>
            </w:r>
            <w:r w:rsidR="0052338E">
              <w:rPr>
                <w:sz w:val="16"/>
                <w:szCs w:val="16"/>
              </w:rPr>
              <w:t>Mammals</w:t>
            </w:r>
            <w:r w:rsidR="000863E9">
              <w:rPr>
                <w:sz w:val="16"/>
                <w:szCs w:val="16"/>
              </w:rPr>
              <w:t>”</w:t>
            </w:r>
          </w:p>
          <w:p w14:paraId="73428B2C" w14:textId="301649A2" w:rsidR="000863E9" w:rsidRPr="006D2A56" w:rsidRDefault="000863E9" w:rsidP="000863E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254BA6F" w14:textId="035DA44D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4D7DE76" w14:textId="1A4DD46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52338E">
              <w:rPr>
                <w:sz w:val="16"/>
                <w:szCs w:val="16"/>
              </w:rPr>
              <w:t>Mammals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315D6705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2E1CEB">
              <w:rPr>
                <w:b/>
                <w:bCs/>
                <w:sz w:val="16"/>
                <w:szCs w:val="16"/>
              </w:rPr>
              <w:t>The Electric Car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055FCD55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52338E">
              <w:rPr>
                <w:b/>
                <w:bCs/>
                <w:sz w:val="16"/>
                <w:szCs w:val="16"/>
              </w:rPr>
              <w:t>Mammals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37F8FD90" w:rsidR="00FC3CC3" w:rsidRPr="00BE6EA8" w:rsidRDefault="000C3D8C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0863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863E9">
              <w:rPr>
                <w:sz w:val="16"/>
                <w:szCs w:val="16"/>
              </w:rPr>
              <w:t>“</w:t>
            </w:r>
            <w:r w:rsidR="0052338E">
              <w:rPr>
                <w:sz w:val="16"/>
                <w:szCs w:val="16"/>
              </w:rPr>
              <w:t>Mammals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5F085C73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AA6B97">
              <w:rPr>
                <w:sz w:val="16"/>
                <w:szCs w:val="16"/>
              </w:rPr>
              <w:t xml:space="preserve">outer </w:t>
            </w:r>
            <w:r w:rsidR="0052338E">
              <w:rPr>
                <w:sz w:val="16"/>
                <w:szCs w:val="16"/>
              </w:rPr>
              <w:t>mammals</w:t>
            </w:r>
            <w:r w:rsidR="000D7669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1C7370D3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2338E">
              <w:rPr>
                <w:sz w:val="16"/>
                <w:szCs w:val="16"/>
              </w:rPr>
              <w:t>Mammals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62CE0C" w14:textId="33AC0F8C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2338E">
              <w:rPr>
                <w:sz w:val="16"/>
                <w:szCs w:val="16"/>
              </w:rPr>
              <w:t>Mammals.</w:t>
            </w:r>
            <w:r>
              <w:rPr>
                <w:sz w:val="16"/>
                <w:szCs w:val="16"/>
              </w:rPr>
              <w:t>”</w:t>
            </w:r>
          </w:p>
          <w:p w14:paraId="1EED7E3B" w14:textId="65AC24CD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2FD50DB4" w14:textId="26833A6C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2338E">
              <w:rPr>
                <w:sz w:val="16"/>
                <w:szCs w:val="16"/>
              </w:rPr>
              <w:t>Mammals.</w:t>
            </w:r>
            <w:r>
              <w:rPr>
                <w:sz w:val="16"/>
                <w:szCs w:val="16"/>
              </w:rPr>
              <w:t>”</w:t>
            </w:r>
          </w:p>
          <w:p w14:paraId="18105256" w14:textId="3C915E22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3B7FC8E1" w14:textId="1ED12202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 w:rsidR="0052338E">
              <w:rPr>
                <w:sz w:val="16"/>
                <w:szCs w:val="16"/>
              </w:rPr>
              <w:t>“Mammals.</w:t>
            </w:r>
            <w:r>
              <w:rPr>
                <w:sz w:val="16"/>
                <w:szCs w:val="16"/>
              </w:rPr>
              <w:t>”</w:t>
            </w:r>
          </w:p>
          <w:p w14:paraId="453369DC" w14:textId="32BDEED2" w:rsidR="007A1B5A" w:rsidRPr="00F07E5A" w:rsidRDefault="007A1B5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1EE2643" w14:textId="6F50FE6A" w:rsidR="000863E9" w:rsidRPr="00F07E5A" w:rsidRDefault="000863E9" w:rsidP="000863E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52338E">
              <w:rPr>
                <w:sz w:val="16"/>
                <w:szCs w:val="16"/>
              </w:rPr>
              <w:t>Mammals.</w:t>
            </w:r>
            <w:r>
              <w:rPr>
                <w:sz w:val="16"/>
                <w:szCs w:val="16"/>
              </w:rPr>
              <w:t>”</w:t>
            </w:r>
          </w:p>
          <w:p w14:paraId="6070F4BC" w14:textId="30888F4C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64C8" w14:textId="77777777" w:rsidR="003C5B88" w:rsidRDefault="003C5B88" w:rsidP="00857076">
      <w:r>
        <w:separator/>
      </w:r>
    </w:p>
  </w:endnote>
  <w:endnote w:type="continuationSeparator" w:id="0">
    <w:p w14:paraId="30677203" w14:textId="77777777" w:rsidR="003C5B88" w:rsidRDefault="003C5B88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B65D" w14:textId="77777777" w:rsidR="003C5B88" w:rsidRDefault="003C5B88" w:rsidP="00857076">
      <w:r>
        <w:separator/>
      </w:r>
    </w:p>
  </w:footnote>
  <w:footnote w:type="continuationSeparator" w:id="0">
    <w:p w14:paraId="08EE7362" w14:textId="77777777" w:rsidR="003C5B88" w:rsidRDefault="003C5B88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863E9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12599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E1CEB"/>
    <w:rsid w:val="002F30BB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C5B88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E42DD"/>
    <w:rsid w:val="004F4726"/>
    <w:rsid w:val="004F69AB"/>
    <w:rsid w:val="005016AE"/>
    <w:rsid w:val="0052338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10903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9644B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E2FAE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80CD3"/>
    <w:rsid w:val="0099744B"/>
    <w:rsid w:val="009A142C"/>
    <w:rsid w:val="009A5994"/>
    <w:rsid w:val="009D7A44"/>
    <w:rsid w:val="009E2A4F"/>
    <w:rsid w:val="009E5D13"/>
    <w:rsid w:val="009F7E97"/>
    <w:rsid w:val="00A04738"/>
    <w:rsid w:val="00A23D16"/>
    <w:rsid w:val="00A85694"/>
    <w:rsid w:val="00A905B9"/>
    <w:rsid w:val="00AA5AF9"/>
    <w:rsid w:val="00AA6B97"/>
    <w:rsid w:val="00AB6196"/>
    <w:rsid w:val="00AC3F29"/>
    <w:rsid w:val="00AD055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7105D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2AD0"/>
    <w:rsid w:val="00D45CCD"/>
    <w:rsid w:val="00D53733"/>
    <w:rsid w:val="00D54D91"/>
    <w:rsid w:val="00D6061A"/>
    <w:rsid w:val="00D62281"/>
    <w:rsid w:val="00D956D0"/>
    <w:rsid w:val="00D96845"/>
    <w:rsid w:val="00DD2A3F"/>
    <w:rsid w:val="00DD5315"/>
    <w:rsid w:val="00DF7428"/>
    <w:rsid w:val="00E036DE"/>
    <w:rsid w:val="00E44562"/>
    <w:rsid w:val="00E55C96"/>
    <w:rsid w:val="00E60AE0"/>
    <w:rsid w:val="00E70A51"/>
    <w:rsid w:val="00EA66E2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BEB13B49-DD06-4D9A-B3D0-2325EF1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1507</TotalTime>
  <Pages>2</Pages>
  <Words>646</Words>
  <Characters>3635</Characters>
  <Application>Microsoft Office Word</Application>
  <DocSecurity>0</DocSecurity>
  <Lines>265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</cp:revision>
  <cp:lastPrinted>2023-12-04T14:08:00Z</cp:lastPrinted>
  <dcterms:created xsi:type="dcterms:W3CDTF">2025-04-21T02:31:00Z</dcterms:created>
  <dcterms:modified xsi:type="dcterms:W3CDTF">2025-04-28T12:46:00Z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