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B8A50F3" w:rsidR="00664D89" w:rsidRPr="00346134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Arial Nova" w:hAnsi="Arial Nova"/>
        </w:rPr>
      </w:pPr>
      <w:r w:rsidRPr="00346134">
        <w:rPr>
          <w:rFonts w:ascii="Arial Nova" w:hAnsi="Arial Nova"/>
        </w:rPr>
        <w:t>Teacher:</w:t>
      </w:r>
      <w:r w:rsidR="00886E67" w:rsidRPr="00346134">
        <w:rPr>
          <w:rFonts w:ascii="Arial Nova" w:hAnsi="Arial Nova"/>
          <w:noProof/>
        </w:rPr>
        <w:t xml:space="preserve"> </w:t>
      </w:r>
      <w:r w:rsidR="00886E67" w:rsidRPr="00346134">
        <w:rPr>
          <w:rFonts w:ascii="Arial Nova" w:hAnsi="Arial Nova"/>
          <w:noProof/>
          <w:u w:val="single"/>
        </w:rPr>
        <w:t>Yolanda Randolph</w:t>
      </w:r>
      <w:r w:rsidRPr="00346134">
        <w:rPr>
          <w:rFonts w:ascii="Arial Nova" w:hAnsi="Arial Nova"/>
        </w:rPr>
        <w:t xml:space="preserve">     </w:t>
      </w:r>
      <w:r w:rsidRPr="00346134">
        <w:rPr>
          <w:rFonts w:ascii="Arial Nova" w:hAnsi="Arial Nova"/>
        </w:rPr>
        <w:tab/>
        <w:t xml:space="preserve">Date: </w:t>
      </w:r>
      <w:r w:rsidR="00886E67" w:rsidRPr="00346134">
        <w:rPr>
          <w:rFonts w:ascii="Arial Nova" w:hAnsi="Arial Nova"/>
          <w:noProof/>
        </w:rPr>
        <w:t xml:space="preserve"> </w:t>
      </w:r>
      <w:r w:rsidR="00BF4FF2">
        <w:rPr>
          <w:rFonts w:ascii="Arial Nova" w:hAnsi="Arial Nova"/>
          <w:u w:val="single"/>
        </w:rPr>
        <w:t>January</w:t>
      </w:r>
      <w:r w:rsidR="006C5433" w:rsidRPr="00346134">
        <w:rPr>
          <w:rFonts w:ascii="Arial Nova" w:hAnsi="Arial Nova"/>
          <w:u w:val="single"/>
        </w:rPr>
        <w:t xml:space="preserve"> </w:t>
      </w:r>
      <w:r w:rsidR="00BF4FF2">
        <w:rPr>
          <w:rFonts w:ascii="Arial Nova" w:hAnsi="Arial Nova"/>
          <w:u w:val="single"/>
        </w:rPr>
        <w:t>0</w:t>
      </w:r>
      <w:r w:rsidR="007F21DC">
        <w:rPr>
          <w:rFonts w:ascii="Arial Nova" w:hAnsi="Arial Nova"/>
          <w:u w:val="single"/>
        </w:rPr>
        <w:t>6</w:t>
      </w:r>
      <w:r w:rsidR="0099796E" w:rsidRPr="00346134">
        <w:rPr>
          <w:rFonts w:ascii="Arial Nova" w:hAnsi="Arial Nova"/>
          <w:u w:val="single"/>
        </w:rPr>
        <w:t>-</w:t>
      </w:r>
      <w:r w:rsidR="00BF4FF2">
        <w:rPr>
          <w:rFonts w:ascii="Arial Nova" w:hAnsi="Arial Nova"/>
          <w:u w:val="single"/>
        </w:rPr>
        <w:t>1</w:t>
      </w:r>
      <w:r w:rsidR="00AC1317">
        <w:rPr>
          <w:rFonts w:ascii="Arial Nova" w:hAnsi="Arial Nova"/>
          <w:u w:val="single"/>
        </w:rPr>
        <w:t>0</w:t>
      </w:r>
      <w:r w:rsidR="00886E67" w:rsidRPr="00346134">
        <w:rPr>
          <w:rFonts w:ascii="Arial Nova" w:hAnsi="Arial Nova"/>
          <w:u w:val="single"/>
        </w:rPr>
        <w:t xml:space="preserve">, </w:t>
      </w:r>
      <w:proofErr w:type="gramStart"/>
      <w:r w:rsidR="00886E67" w:rsidRPr="00346134">
        <w:rPr>
          <w:rFonts w:ascii="Arial Nova" w:hAnsi="Arial Nova"/>
          <w:u w:val="single"/>
        </w:rPr>
        <w:t>202</w:t>
      </w:r>
      <w:r w:rsidR="00BF4FF2">
        <w:rPr>
          <w:rFonts w:ascii="Arial Nova" w:hAnsi="Arial Nova"/>
          <w:u w:val="single"/>
        </w:rPr>
        <w:t>5</w:t>
      </w:r>
      <w:proofErr w:type="gramEnd"/>
      <w:r w:rsidR="00BF4FF2">
        <w:rPr>
          <w:rFonts w:ascii="Arial Nova" w:hAnsi="Arial Nova"/>
          <w:u w:val="single"/>
        </w:rPr>
        <w:t xml:space="preserve"> </w:t>
      </w:r>
      <w:r w:rsidRPr="00346134">
        <w:rPr>
          <w:rFonts w:ascii="Arial Nova" w:hAnsi="Arial Nova"/>
        </w:rPr>
        <w:tab/>
      </w:r>
      <w:r w:rsidR="00BF4FF2">
        <w:rPr>
          <w:rFonts w:ascii="Arial Nova" w:hAnsi="Arial Nova"/>
        </w:rPr>
        <w:t xml:space="preserve"> </w:t>
      </w:r>
      <w:r w:rsidRPr="00346134">
        <w:rPr>
          <w:rFonts w:ascii="Arial Nova" w:hAnsi="Arial Nova"/>
        </w:rPr>
        <w:t xml:space="preserve">Subject: </w:t>
      </w:r>
      <w:r w:rsidR="0006291C" w:rsidRPr="00346134">
        <w:rPr>
          <w:rFonts w:ascii="Arial Nova" w:hAnsi="Arial Nova"/>
          <w:noProof/>
        </w:rPr>
        <w:t xml:space="preserve"> </w:t>
      </w:r>
      <w:r w:rsidR="0006291C" w:rsidRPr="00346134">
        <w:rPr>
          <w:rFonts w:ascii="Arial Nova" w:hAnsi="Arial Nova"/>
          <w:noProof/>
          <w:u w:val="single"/>
        </w:rPr>
        <w:t>Reading</w:t>
      </w:r>
      <w:r w:rsidRPr="00346134">
        <w:rPr>
          <w:rFonts w:ascii="Arial Nova" w:hAnsi="Arial Nova"/>
        </w:rPr>
        <w:t xml:space="preserve">       </w:t>
      </w:r>
      <w:r w:rsidR="00BF4FF2">
        <w:rPr>
          <w:rFonts w:ascii="Arial Nova" w:hAnsi="Arial Nova"/>
        </w:rPr>
        <w:t xml:space="preserve">    </w:t>
      </w:r>
      <w:r w:rsidR="00764259" w:rsidRPr="00346134">
        <w:rPr>
          <w:rFonts w:ascii="Arial Nova" w:hAnsi="Arial Nova"/>
        </w:rPr>
        <w:t>Period</w:t>
      </w:r>
      <w:r w:rsidRPr="00346134">
        <w:rPr>
          <w:rFonts w:ascii="Arial Nova" w:hAnsi="Arial Nova"/>
        </w:rPr>
        <w:t xml:space="preserve">: </w:t>
      </w:r>
      <w:r w:rsidR="0006291C" w:rsidRPr="00346134">
        <w:rPr>
          <w:rFonts w:ascii="Arial Nova" w:hAnsi="Arial Nova"/>
          <w:noProof/>
        </w:rPr>
        <w:t xml:space="preserve"> </w:t>
      </w:r>
      <w:r w:rsidR="0006291C" w:rsidRPr="00346134">
        <w:rPr>
          <w:rFonts w:ascii="Arial Nova" w:hAnsi="Arial Nova"/>
          <w:noProof/>
          <w:u w:val="single"/>
        </w:rPr>
        <w:t>First-</w:t>
      </w:r>
      <w:r w:rsidR="00C10A58" w:rsidRPr="00346134">
        <w:rPr>
          <w:rFonts w:ascii="Arial Nova" w:hAnsi="Arial Nova"/>
          <w:noProof/>
          <w:u w:val="single"/>
        </w:rPr>
        <w:t>Second</w:t>
      </w:r>
      <w:r w:rsidRPr="00346134">
        <w:rPr>
          <w:rFonts w:ascii="Arial Nova" w:hAnsi="Arial Nova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0E20CA4D" w14:textId="77777777" w:rsidR="00DB3EA2" w:rsidRPr="00DB3EA2" w:rsidRDefault="00DB3EA2" w:rsidP="00DB3EA2">
            <w:pPr>
              <w:pStyle w:val="TableParagraph"/>
              <w:rPr>
                <w:rFonts w:ascii="Arial Nova" w:hAnsi="Arial Nova"/>
                <w:sz w:val="20"/>
                <w:szCs w:val="20"/>
              </w:rPr>
            </w:pPr>
            <w:r w:rsidRPr="00DB3EA2">
              <w:rPr>
                <w:rFonts w:ascii="Arial Nova" w:hAnsi="Arial Nova"/>
                <w:sz w:val="20"/>
                <w:szCs w:val="20"/>
              </w:rPr>
              <w:t>RL.3.5. Refer to parts of stories, dramas, and poems when writing or speaking about a text, using terms such as chapter, scene, and stanza; describe how each successive part builds on earlier sections.</w:t>
            </w:r>
          </w:p>
          <w:p w14:paraId="3C935A49" w14:textId="1AFDA0CD" w:rsidR="00664D89" w:rsidRPr="00585C9A" w:rsidRDefault="00DB3EA2" w:rsidP="00DB3EA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DB3EA2">
              <w:rPr>
                <w:rFonts w:ascii="Arial Nova" w:hAnsi="Arial Nova"/>
                <w:sz w:val="20"/>
                <w:szCs w:val="20"/>
              </w:rPr>
              <w:t>W.3.29. Recall information from experiences or gather information from print and digital sources; take brief notes on sources and sort evidence into provided categories.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0D05238A" w14:textId="1A0A283F" w:rsidR="00F679E1" w:rsidRPr="001B3815" w:rsidRDefault="00547903" w:rsidP="007363D5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I</w:t>
            </w:r>
            <w:r w:rsidR="00BB1AA3">
              <w:rPr>
                <w:rFonts w:ascii="Arial Nova" w:hAnsi="Arial Nova"/>
                <w:sz w:val="16"/>
                <w:szCs w:val="16"/>
              </w:rPr>
              <w:t xml:space="preserve">dentify </w:t>
            </w:r>
            <w:r w:rsidR="006413B9">
              <w:rPr>
                <w:rFonts w:ascii="Arial Nova" w:hAnsi="Arial Nova"/>
                <w:sz w:val="16"/>
                <w:szCs w:val="16"/>
              </w:rPr>
              <w:t xml:space="preserve">the characteristics of </w:t>
            </w:r>
            <w:r w:rsidR="00905CFB">
              <w:rPr>
                <w:rFonts w:ascii="Arial Nova" w:hAnsi="Arial Nova"/>
                <w:sz w:val="16"/>
                <w:szCs w:val="16"/>
              </w:rPr>
              <w:t>a chapter in a story</w:t>
            </w:r>
            <w:r w:rsidR="00CF59EC" w:rsidRPr="001B3815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3B272A66" w14:textId="5CB8A688" w:rsidR="008D3BD1" w:rsidRPr="001B3815" w:rsidRDefault="00905CFB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Identify the characteristics of a </w:t>
            </w:r>
            <w:r w:rsidR="00C6298A">
              <w:rPr>
                <w:rFonts w:ascii="Arial Nova" w:hAnsi="Arial Nova"/>
                <w:sz w:val="16"/>
                <w:szCs w:val="16"/>
              </w:rPr>
              <w:t xml:space="preserve">scene </w:t>
            </w:r>
            <w:r>
              <w:rPr>
                <w:rFonts w:ascii="Arial Nova" w:hAnsi="Arial Nova"/>
                <w:sz w:val="16"/>
                <w:szCs w:val="16"/>
              </w:rPr>
              <w:t xml:space="preserve">in a </w:t>
            </w:r>
            <w:r w:rsidR="00C6298A">
              <w:rPr>
                <w:rFonts w:ascii="Arial Nova" w:hAnsi="Arial Nova"/>
                <w:sz w:val="16"/>
                <w:szCs w:val="16"/>
              </w:rPr>
              <w:t>drama</w:t>
            </w:r>
            <w:r w:rsidR="00AF01BF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79565B75" w14:textId="106C8488" w:rsidR="00041D26" w:rsidRPr="001B3815" w:rsidRDefault="00BF73C5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Identify the characteristics of a stanza in a poem</w:t>
            </w:r>
            <w:r w:rsidR="00BB3E82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348D9B8C" w14:textId="645B43A0" w:rsidR="001B3815" w:rsidRPr="005517C6" w:rsidRDefault="00A668EB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De</w:t>
            </w:r>
            <w:r w:rsidR="00FA2D00">
              <w:rPr>
                <w:rFonts w:ascii="Arial Nova" w:hAnsi="Arial Nova"/>
                <w:sz w:val="16"/>
                <w:szCs w:val="16"/>
              </w:rPr>
              <w:t>scribe</w:t>
            </w: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FA2D00">
              <w:rPr>
                <w:rFonts w:ascii="Arial Nova" w:hAnsi="Arial Nova"/>
                <w:sz w:val="16"/>
                <w:szCs w:val="16"/>
              </w:rPr>
              <w:t xml:space="preserve">how </w:t>
            </w:r>
            <w:r w:rsidR="00CA3300">
              <w:rPr>
                <w:rFonts w:ascii="Arial Nova" w:hAnsi="Arial Nova"/>
                <w:sz w:val="16"/>
                <w:szCs w:val="16"/>
              </w:rPr>
              <w:t xml:space="preserve">a chapter, scene, </w:t>
            </w:r>
            <w:r w:rsidR="00DA5FED">
              <w:rPr>
                <w:rFonts w:ascii="Arial Nova" w:hAnsi="Arial Nova"/>
                <w:sz w:val="16"/>
                <w:szCs w:val="16"/>
              </w:rPr>
              <w:t>or</w:t>
            </w:r>
            <w:r w:rsidR="00CA3300">
              <w:rPr>
                <w:rFonts w:ascii="Arial Nova" w:hAnsi="Arial Nova"/>
                <w:sz w:val="16"/>
                <w:szCs w:val="16"/>
              </w:rPr>
              <w:t xml:space="preserve"> stanza builds on earlier</w:t>
            </w:r>
            <w:r w:rsidR="00B05434">
              <w:rPr>
                <w:rFonts w:ascii="Arial Nova" w:hAnsi="Arial Nova"/>
                <w:sz w:val="16"/>
                <w:szCs w:val="16"/>
              </w:rPr>
              <w:t xml:space="preserve"> sections</w:t>
            </w:r>
            <w:r w:rsidR="003B1487">
              <w:rPr>
                <w:rFonts w:ascii="Arial Nova" w:hAnsi="Arial Nova"/>
                <w:sz w:val="16"/>
                <w:szCs w:val="16"/>
              </w:rPr>
              <w:t xml:space="preserve">. </w:t>
            </w:r>
          </w:p>
          <w:p w14:paraId="4012BC11" w14:textId="77777777" w:rsidR="00A15B0F" w:rsidRPr="00913499" w:rsidRDefault="00EA28F9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Gather information </w:t>
            </w:r>
            <w:r w:rsidR="001A7B45">
              <w:rPr>
                <w:rFonts w:ascii="Arial Nova" w:hAnsi="Arial Nova"/>
                <w:sz w:val="16"/>
                <w:szCs w:val="16"/>
              </w:rPr>
              <w:t xml:space="preserve">about a topic from various </w:t>
            </w:r>
            <w:r w:rsidR="00913499">
              <w:rPr>
                <w:rFonts w:ascii="Arial Nova" w:hAnsi="Arial Nova"/>
                <w:sz w:val="16"/>
                <w:szCs w:val="16"/>
              </w:rPr>
              <w:t>sources, including digital sources</w:t>
            </w:r>
            <w:r w:rsidR="005517C6" w:rsidRPr="005517C6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240C8004" w14:textId="7DF9A9D7" w:rsidR="00913499" w:rsidRPr="00041D26" w:rsidRDefault="00124452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Use information gathered and evaluated to create </w:t>
            </w:r>
            <w:r w:rsidR="00825BB1">
              <w:rPr>
                <w:rFonts w:ascii="Arial Nova" w:hAnsi="Arial Nova"/>
                <w:sz w:val="16"/>
                <w:szCs w:val="16"/>
              </w:rPr>
              <w:t>a project, report, or presentation.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15D2972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</w:t>
      </w:r>
      <w:r w:rsidR="007E420F">
        <w:rPr>
          <w:rFonts w:ascii="Times New Roman" w:hAnsi="Times New Roman"/>
          <w:b/>
          <w:bCs/>
          <w:sz w:val="20"/>
          <w:u w:val="single"/>
        </w:rPr>
        <w:t>STRATEGIES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>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446F17A9" w:rsidR="00314617" w:rsidRDefault="000510A5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digital source</w:t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B5B9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topic</w:t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B5B9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print source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B5B9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project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2641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re</w:t>
                            </w:r>
                            <w:r w:rsidR="00D2061F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port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D2061F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presentation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CF76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informati</w:t>
                            </w:r>
                            <w:r w:rsidR="00D2061F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on</w:t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350CC8" w14:textId="77777777" w:rsidR="00BA2914" w:rsidRDefault="00BA2914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22C501F9" w:rsidR="00BA2914" w:rsidRPr="00314617" w:rsidRDefault="008156E7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story</w:t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drama</w:t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poem</w:t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</w:t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hapter</w:t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scene</w:t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stanza</w:t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22EE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446F17A9" w:rsidR="00314617" w:rsidRDefault="000510A5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digital source</w:t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B5B9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topic</w:t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B5B9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print source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B5B9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project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2641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re</w:t>
                      </w:r>
                      <w:r w:rsidR="00D2061F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port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D2061F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presentation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CF76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informati</w:t>
                      </w:r>
                      <w:r w:rsidR="00D2061F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on</w:t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6A350CC8" w14:textId="77777777" w:rsidR="00BA2914" w:rsidRDefault="00BA2914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22C501F9" w:rsidR="00BA2914" w:rsidRPr="00314617" w:rsidRDefault="008156E7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story</w:t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drama</w:t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poem</w:t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</w:t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hapter</w:t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scene</w:t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stanza</w:t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22EE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3160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31609" w:rsidRDefault="00E31609" w:rsidP="00E316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31609" w:rsidRDefault="00E31609" w:rsidP="00E316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42423B9" w14:textId="77777777" w:rsidR="00E31609" w:rsidRDefault="002A131B" w:rsidP="002A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Professional</w:t>
            </w:r>
          </w:p>
          <w:p w14:paraId="5D2F7C75" w14:textId="77777777" w:rsidR="002A131B" w:rsidRDefault="002A131B" w:rsidP="002A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Development</w:t>
            </w:r>
          </w:p>
          <w:p w14:paraId="7D1CE126" w14:textId="43B3C697" w:rsidR="002A131B" w:rsidRPr="002A131B" w:rsidRDefault="002A131B" w:rsidP="002A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2D66E50" wp14:editId="21A07868">
                      <wp:extent cx="655320" cy="502920"/>
                      <wp:effectExtent l="0" t="0" r="0" b="0"/>
                      <wp:docPr id="137232167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502920"/>
                                <a:chOff x="0" y="0"/>
                                <a:chExt cx="1498600" cy="741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32131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1392671" name="Text Box 2"/>
                              <wps:cNvSpPr txBox="1"/>
                              <wps:spPr>
                                <a:xfrm>
                                  <a:off x="0" y="520117"/>
                                  <a:ext cx="82296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B4F7B8" w14:textId="05B95357" w:rsidR="002A131B" w:rsidRPr="002A131B" w:rsidRDefault="002A131B" w:rsidP="002A131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66E50" id="Group 3" o:spid="_x0000_s1028" style="width:51.6pt;height:39.6pt;mso-position-horizontal-relative:char;mso-position-vertical-relative:line" coordsize="14986,7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9" type="#_x0000_t75" style="position:absolute;width:1498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">
                        <v:imagedata r:id="rId10" o:title=""/>
                      </v:shape>
                      <v:shape id="_x0000_s1030" type="#_x0000_t202" style="position:absolute;top:5201;width:822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" stroked="f">
                        <v:textbox>
                          <w:txbxContent>
                            <w:p w14:paraId="32B4F7B8" w14:textId="05B95357" w:rsidR="002A131B" w:rsidRPr="002A131B" w:rsidRDefault="002A131B" w:rsidP="002A13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1A7D121" w14:textId="77777777" w:rsidR="002A131B" w:rsidRDefault="002A131B" w:rsidP="002A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Professional</w:t>
            </w:r>
          </w:p>
          <w:p w14:paraId="3E0EAC77" w14:textId="77777777" w:rsidR="002A131B" w:rsidRDefault="002A131B" w:rsidP="002A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Development</w:t>
            </w:r>
          </w:p>
          <w:p w14:paraId="57F6602C" w14:textId="53FB2406" w:rsidR="008C186A" w:rsidRPr="002A131B" w:rsidRDefault="002A131B" w:rsidP="002A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4A1EF5E" wp14:editId="3368C649">
                      <wp:extent cx="655320" cy="502920"/>
                      <wp:effectExtent l="0" t="0" r="0" b="0"/>
                      <wp:docPr id="155439076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502920"/>
                                <a:chOff x="0" y="0"/>
                                <a:chExt cx="1498600" cy="741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510800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0889588" name="Text Box 2"/>
                              <wps:cNvSpPr txBox="1"/>
                              <wps:spPr>
                                <a:xfrm>
                                  <a:off x="0" y="520117"/>
                                  <a:ext cx="82296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DA81B" w14:textId="77777777" w:rsidR="002A131B" w:rsidRPr="002A131B" w:rsidRDefault="002A131B" w:rsidP="002A131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1EF5E" id="_x0000_s1031" style="width:51.6pt;height:39.6pt;mso-position-horizontal-relative:char;mso-position-vertical-relative:line" coordsize="14986,7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">
                      <v:shape id="Picture 1" o:spid="_x0000_s1032" type="#_x0000_t75" style="position:absolute;width:1498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">
                        <v:imagedata r:id="rId10" o:title=""/>
                      </v:shape>
                      <v:shape id="_x0000_s1033" type="#_x0000_t202" style="position:absolute;top:5201;width:822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" stroked="f">
                        <v:textbox>
                          <w:txbxContent>
                            <w:p w14:paraId="1B7DA81B" w14:textId="77777777" w:rsidR="002A131B" w:rsidRPr="002A131B" w:rsidRDefault="002A131B" w:rsidP="002A13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FD3F258" w14:textId="77777777" w:rsidR="00E31609" w:rsidRDefault="00837ACE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are chapters, </w:t>
            </w:r>
            <w:r w:rsidR="004C799F">
              <w:rPr>
                <w:rFonts w:ascii="Times New Roman" w:hAnsi="Times New Roman"/>
                <w:sz w:val="16"/>
                <w:szCs w:val="16"/>
              </w:rPr>
              <w:t>poems, and dramas?</w:t>
            </w:r>
          </w:p>
          <w:p w14:paraId="21D44B15" w14:textId="68FD3394" w:rsidR="004C799F" w:rsidRPr="00C172CD" w:rsidRDefault="00797471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How do </w:t>
            </w:r>
            <w:r w:rsidR="00D8008B">
              <w:rPr>
                <w:rFonts w:ascii="Times New Roman" w:hAnsi="Times New Roman"/>
                <w:sz w:val="16"/>
                <w:szCs w:val="16"/>
              </w:rPr>
              <w:t>you gather information about a topic from a pri</w:t>
            </w:r>
            <w:r w:rsidR="00174205">
              <w:rPr>
                <w:rFonts w:ascii="Times New Roman" w:hAnsi="Times New Roman"/>
                <w:sz w:val="16"/>
                <w:szCs w:val="16"/>
              </w:rPr>
              <w:t>n</w:t>
            </w:r>
            <w:r w:rsidR="00D8008B">
              <w:rPr>
                <w:rFonts w:ascii="Times New Roman" w:hAnsi="Times New Roman"/>
                <w:sz w:val="16"/>
                <w:szCs w:val="16"/>
              </w:rPr>
              <w:t>t</w:t>
            </w:r>
            <w:r w:rsidR="00174205">
              <w:rPr>
                <w:rFonts w:ascii="Times New Roman" w:hAnsi="Times New Roman"/>
                <w:sz w:val="16"/>
                <w:szCs w:val="16"/>
              </w:rPr>
              <w:t xml:space="preserve"> or digital</w:t>
            </w:r>
            <w:r w:rsidR="00D35412">
              <w:rPr>
                <w:rFonts w:ascii="Times New Roman" w:hAnsi="Times New Roman"/>
                <w:sz w:val="16"/>
                <w:szCs w:val="16"/>
              </w:rPr>
              <w:t xml:space="preserve"> source?</w:t>
            </w:r>
            <w:r w:rsidR="00D8008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DEA9758" w:rsidR="00E31609" w:rsidRPr="00C172CD" w:rsidRDefault="005A134D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How do you describe how each successive part of a </w:t>
            </w:r>
            <w:r w:rsidR="0001778B">
              <w:rPr>
                <w:rFonts w:ascii="Times New Roman" w:hAnsi="Times New Roman"/>
                <w:sz w:val="16"/>
                <w:szCs w:val="16"/>
              </w:rPr>
              <w:t>story, poem, or drama builds on earlier section</w:t>
            </w:r>
            <w:r w:rsidR="00310B8C">
              <w:rPr>
                <w:rFonts w:ascii="Times New Roman" w:hAnsi="Times New Roman"/>
                <w:sz w:val="16"/>
                <w:szCs w:val="16"/>
              </w:rPr>
              <w:t>s</w:t>
            </w:r>
            <w:r w:rsidR="00E31609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B7FF69B" w14:textId="77777777" w:rsidR="00821404" w:rsidRDefault="006B467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the characteristics of an informative text?</w:t>
            </w:r>
          </w:p>
          <w:p w14:paraId="0C9D5863" w14:textId="3ABCD0B3" w:rsidR="00A72C55" w:rsidRPr="00513B0E" w:rsidRDefault="00A72C55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How do you </w:t>
            </w:r>
            <w:r>
              <w:rPr>
                <w:rFonts w:ascii="Times New Roman" w:hAnsi="Times New Roman"/>
                <w:sz w:val="16"/>
                <w:szCs w:val="16"/>
              </w:rPr>
              <w:t>use</w:t>
            </w:r>
            <w:r w:rsidR="0050676F">
              <w:rPr>
                <w:rFonts w:ascii="Times New Roman" w:hAnsi="Times New Roman"/>
                <w:sz w:val="16"/>
                <w:szCs w:val="16"/>
              </w:rPr>
              <w:t xml:space="preserve"> the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information </w:t>
            </w:r>
            <w:r w:rsidR="0050676F">
              <w:rPr>
                <w:rFonts w:ascii="Times New Roman" w:hAnsi="Times New Roman"/>
                <w:sz w:val="16"/>
                <w:szCs w:val="16"/>
              </w:rPr>
              <w:t>gathered and evaluated to create a report</w:t>
            </w: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3AAFF8FC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3C6E44">
              <w:rPr>
                <w:rFonts w:ascii="Times New Roman" w:hAnsi="Times New Roman"/>
                <w:bCs/>
                <w:iCs/>
                <w:sz w:val="16"/>
                <w:szCs w:val="16"/>
              </w:rPr>
              <w:t>20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156357EF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3C6E44">
              <w:rPr>
                <w:rFonts w:ascii="Times New Roman" w:hAnsi="Times New Roman"/>
                <w:bCs/>
                <w:iCs/>
                <w:sz w:val="16"/>
                <w:szCs w:val="16"/>
              </w:rPr>
              <w:t>20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6D0212EC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3C6E44">
              <w:rPr>
                <w:rFonts w:ascii="Times New Roman" w:hAnsi="Times New Roman"/>
                <w:bCs/>
                <w:iCs/>
                <w:sz w:val="16"/>
                <w:szCs w:val="16"/>
              </w:rPr>
              <w:t>20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42296BBF" w:rsidR="006B758E" w:rsidRPr="00B7732F" w:rsidRDefault="006B758E" w:rsidP="002702DF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AC568DE" w14:textId="50BCAD06" w:rsidR="00BA5358" w:rsidRPr="00C32BA1" w:rsidRDefault="00BA5358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1F4EE30" w14:textId="6B395973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ED3E2B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27</w:t>
            </w:r>
          </w:p>
          <w:p w14:paraId="1C6262EF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619B75E" w14:textId="31CD8914" w:rsidR="00A8699C" w:rsidRDefault="009D0F72" w:rsidP="00A8699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 </w:t>
            </w:r>
            <w:r w:rsidR="00E06031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  <w:r w:rsidR="00C66B1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CB7202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  <w:r w:rsidR="00E06031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CB7202">
              <w:rPr>
                <w:rFonts w:ascii="Times New Roman" w:hAnsi="Times New Roman"/>
                <w:bCs/>
                <w:iCs/>
                <w:sz w:val="16"/>
                <w:szCs w:val="16"/>
              </w:rPr>
              <w:t>23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proofErr w:type="gramStart"/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proofErr w:type="gramEnd"/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2ED5DCEB" w14:textId="77777777" w:rsidR="00E97E21" w:rsidRDefault="00E97E21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636CE4C6" w14:textId="77777777" w:rsidR="00311C00" w:rsidRDefault="00DC31D6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Introduction</w:t>
            </w:r>
          </w:p>
          <w:p w14:paraId="62AA5B27" w14:textId="224A897B" w:rsidR="00A93EE0" w:rsidRDefault="001500CE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Parts of Poem - </w:t>
            </w:r>
            <w:hyperlink r:id="rId11" w:history="1">
              <w:r w:rsidR="00E3363E" w:rsidRPr="00775AB7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https://www.youtube.com/watch?v=6R49IH6Id3c</w:t>
              </w:r>
            </w:hyperlink>
          </w:p>
          <w:p w14:paraId="0ADE4FDB" w14:textId="2ADDCDAF" w:rsidR="00E3363E" w:rsidRDefault="001D51AF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Elements of a Drama - </w:t>
            </w:r>
            <w:hyperlink r:id="rId12" w:history="1">
              <w:r w:rsidRPr="00775AB7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https://www.youtube.com/watch?v=y2f726TyGNM&amp;t=28s</w:t>
              </w:r>
            </w:hyperlink>
          </w:p>
          <w:p w14:paraId="30CC08BB" w14:textId="481E6407" w:rsidR="00DA01D7" w:rsidRDefault="0025029A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Parts of a Book - </w:t>
            </w:r>
            <w:hyperlink r:id="rId13" w:history="1">
              <w:r w:rsidR="00DA01D7" w:rsidRPr="00775AB7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https://www.youtube.com/watch?v=7dhW9I2xbFg</w:t>
              </w:r>
            </w:hyperlink>
          </w:p>
          <w:p w14:paraId="545739E6" w14:textId="42E6F183" w:rsidR="001D51AF" w:rsidRDefault="007E40D2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Elements of a story - </w:t>
            </w:r>
            <w:hyperlink r:id="rId14" w:history="1">
              <w:r w:rsidRPr="00775AB7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https://www.youtube.com/watch?v=CucxX46BGpk</w:t>
              </w:r>
            </w:hyperlink>
          </w:p>
          <w:p w14:paraId="79265C4E" w14:textId="77777777" w:rsidR="007E40D2" w:rsidRDefault="007E40D2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EA8F5CD" w14:textId="77777777" w:rsidR="00DC31D6" w:rsidRDefault="00DC31D6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</w:p>
          <w:p w14:paraId="19E34F9A" w14:textId="77777777" w:rsidR="006C66B1" w:rsidRDefault="006C66B1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718C8E" w14:textId="77777777" w:rsidR="006C66B1" w:rsidRDefault="006C66B1" w:rsidP="006C66B1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39</w:t>
            </w:r>
          </w:p>
          <w:p w14:paraId="5F29F39C" w14:textId="77777777" w:rsidR="006C66B1" w:rsidRDefault="006C66B1" w:rsidP="006C66B1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67738136" w14:textId="77777777" w:rsidR="006C66B1" w:rsidRDefault="006C66B1" w:rsidP="006C66B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65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66 or pages 38-39 from February 15,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5530D0C7" w14:textId="77777777" w:rsidR="006C66B1" w:rsidRDefault="006C66B1" w:rsidP="006C66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0293B68F" w14:textId="77777777" w:rsidR="00BE5E13" w:rsidRDefault="006C66B1" w:rsidP="00BE5E1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Introduction</w:t>
            </w:r>
          </w:p>
          <w:p w14:paraId="083421AE" w14:textId="72EC3C83" w:rsidR="00BE5E13" w:rsidRDefault="00BE5E13" w:rsidP="00BE5E1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5" w:history="1">
              <w:r w:rsidRPr="00775AB7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https://www.flocabulary.com/unit/test-taking-strategies/</w:t>
              </w:r>
            </w:hyperlink>
          </w:p>
          <w:p w14:paraId="4CC64C2B" w14:textId="52FCC6D5" w:rsidR="006C66B1" w:rsidRDefault="006C66B1" w:rsidP="006C66B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54BA6F" w14:textId="6E64DA58" w:rsidR="006C66B1" w:rsidRPr="009D0F72" w:rsidRDefault="006C66B1" w:rsidP="006C66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</w:p>
        </w:tc>
        <w:tc>
          <w:tcPr>
            <w:tcW w:w="2612" w:type="dxa"/>
          </w:tcPr>
          <w:p w14:paraId="7DD55CDC" w14:textId="77777777" w:rsidR="00DD28B2" w:rsidRDefault="00DD28B2" w:rsidP="00DD28B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27</w:t>
            </w:r>
          </w:p>
          <w:p w14:paraId="7D5850DD" w14:textId="77777777" w:rsidR="00DD28B2" w:rsidRDefault="00DD28B2" w:rsidP="00DD28B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02332AF" w14:textId="77777777" w:rsidR="00DD28B2" w:rsidRDefault="00DD28B2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45 or pages 21-23 from February 15,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215C3BEB" w14:textId="77777777" w:rsidR="00DD28B2" w:rsidRDefault="00DD28B2" w:rsidP="00DD28B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6A735FC4" w14:textId="77777777" w:rsidR="00DD28B2" w:rsidRDefault="00DD28B2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Introduction</w:t>
            </w:r>
          </w:p>
          <w:p w14:paraId="64A73AA2" w14:textId="0CE1FE5D" w:rsidR="00E24377" w:rsidRDefault="00E24377" w:rsidP="00B03F5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03F56">
              <w:rPr>
                <w:rFonts w:ascii="Times New Roman" w:hAnsi="Times New Roman"/>
                <w:bCs/>
                <w:iCs/>
                <w:sz w:val="16"/>
                <w:szCs w:val="16"/>
              </w:rPr>
              <w:t>Parts of a Play St</w:t>
            </w:r>
            <w:r w:rsidR="00B03F56" w:rsidRPr="00B03F56">
              <w:rPr>
                <w:rFonts w:ascii="Times New Roman" w:hAnsi="Times New Roman"/>
                <w:bCs/>
                <w:iCs/>
                <w:sz w:val="16"/>
                <w:szCs w:val="16"/>
              </w:rPr>
              <w:t>rategy Chart</w:t>
            </w:r>
          </w:p>
          <w:p w14:paraId="575EBF09" w14:textId="266BBD67" w:rsidR="004E50B8" w:rsidRDefault="003059B2" w:rsidP="00B03F5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Parts of a Poem Anchor Chart</w:t>
            </w:r>
          </w:p>
          <w:p w14:paraId="5E650A62" w14:textId="19FE93FA" w:rsidR="003059B2" w:rsidRPr="00B03F56" w:rsidRDefault="00C95E38" w:rsidP="00B03F5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Parts of a Story </w:t>
            </w:r>
            <w:r w:rsidR="00D351F9">
              <w:rPr>
                <w:rFonts w:ascii="Times New Roman" w:hAnsi="Times New Roman"/>
                <w:bCs/>
                <w:iCs/>
                <w:sz w:val="16"/>
                <w:szCs w:val="16"/>
              </w:rPr>
              <w:t>Anchor Chart</w:t>
            </w:r>
          </w:p>
          <w:p w14:paraId="5FD5820B" w14:textId="77777777" w:rsidR="00B03F56" w:rsidRDefault="00B03F56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72DC149" w14:textId="77777777" w:rsidR="00DD28B2" w:rsidRDefault="00DD28B2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</w:p>
          <w:p w14:paraId="2780E721" w14:textId="49AB5609" w:rsidR="0092259C" w:rsidRPr="00DD57DD" w:rsidRDefault="00C553A6" w:rsidP="00DD57D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proofErr w:type="spellStart"/>
            <w:r w:rsidRPr="00DD57DD">
              <w:rPr>
                <w:rFonts w:ascii="Times New Roman" w:hAnsi="Times New Roman"/>
                <w:bCs/>
                <w:iCs/>
                <w:sz w:val="16"/>
                <w:szCs w:val="16"/>
              </w:rPr>
              <w:t>i</w:t>
            </w:r>
            <w:proofErr w:type="spellEnd"/>
            <w:r w:rsidRPr="00DD57DD">
              <w:rPr>
                <w:rFonts w:ascii="Times New Roman" w:hAnsi="Times New Roman"/>
                <w:bCs/>
                <w:iCs/>
                <w:sz w:val="16"/>
                <w:szCs w:val="16"/>
              </w:rPr>
              <w:t>-Ready Assignment</w:t>
            </w:r>
          </w:p>
        </w:tc>
        <w:tc>
          <w:tcPr>
            <w:tcW w:w="2790" w:type="dxa"/>
            <w:gridSpan w:val="2"/>
          </w:tcPr>
          <w:p w14:paraId="1AA6BAC7" w14:textId="77777777" w:rsidR="00DD28B2" w:rsidRDefault="00DD28B2" w:rsidP="00DD28B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39</w:t>
            </w:r>
          </w:p>
          <w:p w14:paraId="095830B9" w14:textId="77777777" w:rsidR="00DD28B2" w:rsidRDefault="00DD28B2" w:rsidP="00DD28B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51E72D" w14:textId="77777777" w:rsidR="00DD28B2" w:rsidRDefault="00DD28B2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65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66 or pages 38-39 from February 15,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3C1E6524" w14:textId="77777777" w:rsidR="00DD28B2" w:rsidRDefault="00DD28B2" w:rsidP="00DD28B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751AEDF7" w14:textId="77777777" w:rsidR="00DD28B2" w:rsidRDefault="00DD28B2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Introduction</w:t>
            </w:r>
          </w:p>
          <w:p w14:paraId="15AD11C4" w14:textId="2099678E" w:rsidR="00E02568" w:rsidRPr="002F4417" w:rsidRDefault="002F4417" w:rsidP="002F44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Recalling information from experience or printed and digital resources</w:t>
            </w:r>
          </w:p>
          <w:p w14:paraId="03F72702" w14:textId="77777777" w:rsidR="00BE5E13" w:rsidRDefault="00DD28B2" w:rsidP="00BE5E1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</w:p>
          <w:p w14:paraId="68772D9A" w14:textId="00547A4C" w:rsidR="00DD57DD" w:rsidRDefault="00537A7F" w:rsidP="00DD57D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Recall from experience</w:t>
            </w:r>
          </w:p>
          <w:p w14:paraId="2C4446CE" w14:textId="35F57A89" w:rsidR="00537A7F" w:rsidRPr="00DD57DD" w:rsidRDefault="00537A7F" w:rsidP="00DD57D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Taking notes </w:t>
            </w:r>
            <w:r w:rsidR="00D0340E">
              <w:rPr>
                <w:rFonts w:ascii="Times New Roman" w:hAnsi="Times New Roman"/>
                <w:bCs/>
                <w:iCs/>
                <w:sz w:val="16"/>
                <w:szCs w:val="16"/>
              </w:rPr>
              <w:t>from printed reso</w:t>
            </w:r>
            <w:r w:rsidR="00844399">
              <w:rPr>
                <w:rFonts w:ascii="Times New Roman" w:hAnsi="Times New Roman"/>
                <w:bCs/>
                <w:iCs/>
                <w:sz w:val="16"/>
                <w:szCs w:val="16"/>
              </w:rPr>
              <w:t>urce</w:t>
            </w:r>
          </w:p>
          <w:p w14:paraId="16D334A8" w14:textId="15546730" w:rsidR="00BE5E13" w:rsidRDefault="00BE5E13" w:rsidP="00BE5E13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hyperlink r:id="rId16" w:history="1">
              <w:r w:rsidRPr="00775AB7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https://www.flocabulary.com/unit/harriet-tubman/</w:t>
              </w:r>
            </w:hyperlink>
          </w:p>
          <w:p w14:paraId="172F9650" w14:textId="3F97C64E" w:rsidR="00194DD0" w:rsidRPr="00C855E1" w:rsidRDefault="00194DD0" w:rsidP="00DD28B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F4134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558E6376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6E500B5" w14:textId="528A7D28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0E14EDC" w14:textId="77777777" w:rsidR="00530C7C" w:rsidRDefault="00844399" w:rsidP="00530C7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Parts of stories, poems, and dramas</w:t>
            </w:r>
          </w:p>
          <w:p w14:paraId="1B31E49D" w14:textId="77777777" w:rsidR="00844399" w:rsidRDefault="00844399" w:rsidP="00530C7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A58CBBC" w14:textId="17207A52" w:rsidR="00B91224" w:rsidRPr="008D0690" w:rsidRDefault="00B91224" w:rsidP="00530C7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Recalling information from experience or printed and digital resources</w:t>
            </w:r>
          </w:p>
        </w:tc>
        <w:tc>
          <w:tcPr>
            <w:tcW w:w="2612" w:type="dxa"/>
          </w:tcPr>
          <w:p w14:paraId="0493BC29" w14:textId="77777777" w:rsidR="00B91224" w:rsidRDefault="00B91224" w:rsidP="00B9122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Parts of stories, poems, and dramas</w:t>
            </w:r>
          </w:p>
          <w:p w14:paraId="6B8CDD09" w14:textId="6BD5CFDA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1CC012C0" w:rsidR="00530C7C" w:rsidRPr="00AA757A" w:rsidRDefault="00B91224" w:rsidP="00F2662A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Recalling information from experience or printed and digital resources</w:t>
            </w:r>
          </w:p>
        </w:tc>
      </w:tr>
      <w:tr w:rsidR="00F2662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2662A" w:rsidRDefault="00F2662A" w:rsidP="00F2662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2662A" w:rsidRPr="001042F7" w:rsidRDefault="00F2662A" w:rsidP="00F2662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2662A" w:rsidRPr="001042F7" w:rsidRDefault="00F2662A" w:rsidP="00F2662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24CD98FA" w:rsidR="00F2662A" w:rsidRPr="001042F7" w:rsidRDefault="00F2662A" w:rsidP="00F2662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Worksheet</w:t>
            </w:r>
          </w:p>
        </w:tc>
        <w:tc>
          <w:tcPr>
            <w:tcW w:w="2612" w:type="dxa"/>
          </w:tcPr>
          <w:p w14:paraId="453369DC" w14:textId="02E5FDBD" w:rsidR="00F2662A" w:rsidRDefault="00F2662A" w:rsidP="00F2662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Worksheet</w:t>
            </w:r>
          </w:p>
        </w:tc>
        <w:tc>
          <w:tcPr>
            <w:tcW w:w="2790" w:type="dxa"/>
            <w:gridSpan w:val="2"/>
          </w:tcPr>
          <w:p w14:paraId="6070F4BC" w14:textId="064763D6" w:rsidR="00F2662A" w:rsidRPr="00AA757A" w:rsidRDefault="00F2662A" w:rsidP="00F2662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Worksheet</w:t>
            </w:r>
          </w:p>
        </w:tc>
      </w:tr>
      <w:tr w:rsidR="00F2662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2662A" w:rsidRDefault="00F2662A" w:rsidP="00F266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2662A" w:rsidRDefault="00F2662A" w:rsidP="00F266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0F55" w14:textId="77777777" w:rsidR="00096B2C" w:rsidRDefault="00096B2C" w:rsidP="00857076">
      <w:r>
        <w:separator/>
      </w:r>
    </w:p>
  </w:endnote>
  <w:endnote w:type="continuationSeparator" w:id="0">
    <w:p w14:paraId="08B4D91C" w14:textId="77777777" w:rsidR="00096B2C" w:rsidRDefault="00096B2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717D" w14:textId="77777777" w:rsidR="00096B2C" w:rsidRDefault="00096B2C" w:rsidP="00857076">
      <w:r>
        <w:separator/>
      </w:r>
    </w:p>
  </w:footnote>
  <w:footnote w:type="continuationSeparator" w:id="0">
    <w:p w14:paraId="33E1D1ED" w14:textId="77777777" w:rsidR="00096B2C" w:rsidRDefault="00096B2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FF4"/>
    <w:multiLevelType w:val="hybridMultilevel"/>
    <w:tmpl w:val="6C96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99D"/>
    <w:multiLevelType w:val="hybridMultilevel"/>
    <w:tmpl w:val="84FA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3FD8"/>
    <w:multiLevelType w:val="hybridMultilevel"/>
    <w:tmpl w:val="93245C8C"/>
    <w:lvl w:ilvl="0" w:tplc="54DCE1B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68BF"/>
    <w:multiLevelType w:val="hybridMultilevel"/>
    <w:tmpl w:val="94249B34"/>
    <w:lvl w:ilvl="0" w:tplc="54DCE1B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C6D60"/>
    <w:multiLevelType w:val="hybridMultilevel"/>
    <w:tmpl w:val="866E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31A44"/>
    <w:multiLevelType w:val="hybridMultilevel"/>
    <w:tmpl w:val="BA12DF7C"/>
    <w:lvl w:ilvl="0" w:tplc="54DCE1B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6"/>
  </w:num>
  <w:num w:numId="2" w16cid:durableId="376319194">
    <w:abstractNumId w:val="5"/>
  </w:num>
  <w:num w:numId="3" w16cid:durableId="1480879312">
    <w:abstractNumId w:val="16"/>
  </w:num>
  <w:num w:numId="4" w16cid:durableId="531647464">
    <w:abstractNumId w:val="9"/>
  </w:num>
  <w:num w:numId="5" w16cid:durableId="2139256580">
    <w:abstractNumId w:val="8"/>
  </w:num>
  <w:num w:numId="6" w16cid:durableId="914432292">
    <w:abstractNumId w:val="1"/>
  </w:num>
  <w:num w:numId="7" w16cid:durableId="70547279">
    <w:abstractNumId w:val="17"/>
  </w:num>
  <w:num w:numId="8" w16cid:durableId="97453491">
    <w:abstractNumId w:val="12"/>
  </w:num>
  <w:num w:numId="9" w16cid:durableId="543062516">
    <w:abstractNumId w:val="15"/>
  </w:num>
  <w:num w:numId="10" w16cid:durableId="420100994">
    <w:abstractNumId w:val="3"/>
  </w:num>
  <w:num w:numId="11" w16cid:durableId="1594583973">
    <w:abstractNumId w:val="11"/>
  </w:num>
  <w:num w:numId="12" w16cid:durableId="707687314">
    <w:abstractNumId w:val="19"/>
  </w:num>
  <w:num w:numId="13" w16cid:durableId="1909414578">
    <w:abstractNumId w:val="10"/>
  </w:num>
  <w:num w:numId="14" w16cid:durableId="1760131856">
    <w:abstractNumId w:val="13"/>
  </w:num>
  <w:num w:numId="15" w16cid:durableId="751779327">
    <w:abstractNumId w:val="2"/>
  </w:num>
  <w:num w:numId="16" w16cid:durableId="1128863137">
    <w:abstractNumId w:val="14"/>
  </w:num>
  <w:num w:numId="17" w16cid:durableId="1624994050">
    <w:abstractNumId w:val="7"/>
  </w:num>
  <w:num w:numId="18" w16cid:durableId="268007234">
    <w:abstractNumId w:val="0"/>
  </w:num>
  <w:num w:numId="19" w16cid:durableId="1583181298">
    <w:abstractNumId w:val="4"/>
  </w:num>
  <w:num w:numId="20" w16cid:durableId="183784534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1778B"/>
    <w:rsid w:val="0002344B"/>
    <w:rsid w:val="00032A69"/>
    <w:rsid w:val="00033796"/>
    <w:rsid w:val="000415C6"/>
    <w:rsid w:val="00041D26"/>
    <w:rsid w:val="000510A5"/>
    <w:rsid w:val="00054134"/>
    <w:rsid w:val="00056628"/>
    <w:rsid w:val="000613FB"/>
    <w:rsid w:val="0006291C"/>
    <w:rsid w:val="00067E95"/>
    <w:rsid w:val="00080D0A"/>
    <w:rsid w:val="000810C0"/>
    <w:rsid w:val="00096B2C"/>
    <w:rsid w:val="000A073B"/>
    <w:rsid w:val="000A30DA"/>
    <w:rsid w:val="000C51F0"/>
    <w:rsid w:val="000D5366"/>
    <w:rsid w:val="000D67B3"/>
    <w:rsid w:val="000F74EB"/>
    <w:rsid w:val="001042F7"/>
    <w:rsid w:val="00121F28"/>
    <w:rsid w:val="00124452"/>
    <w:rsid w:val="00126ADF"/>
    <w:rsid w:val="00127E1F"/>
    <w:rsid w:val="00134AB3"/>
    <w:rsid w:val="001466FD"/>
    <w:rsid w:val="001500CE"/>
    <w:rsid w:val="00151017"/>
    <w:rsid w:val="00153B0F"/>
    <w:rsid w:val="00156411"/>
    <w:rsid w:val="00165729"/>
    <w:rsid w:val="00166F1D"/>
    <w:rsid w:val="00173840"/>
    <w:rsid w:val="00174205"/>
    <w:rsid w:val="001775FF"/>
    <w:rsid w:val="0018453B"/>
    <w:rsid w:val="00187435"/>
    <w:rsid w:val="0019444F"/>
    <w:rsid w:val="00194DD0"/>
    <w:rsid w:val="00197D4C"/>
    <w:rsid w:val="001A7B45"/>
    <w:rsid w:val="001B3815"/>
    <w:rsid w:val="001B38BB"/>
    <w:rsid w:val="001B5B99"/>
    <w:rsid w:val="001C4A18"/>
    <w:rsid w:val="001D086D"/>
    <w:rsid w:val="001D51AF"/>
    <w:rsid w:val="001D56AE"/>
    <w:rsid w:val="001D72A0"/>
    <w:rsid w:val="001E5723"/>
    <w:rsid w:val="001F0436"/>
    <w:rsid w:val="001F1826"/>
    <w:rsid w:val="001F2663"/>
    <w:rsid w:val="001F2947"/>
    <w:rsid w:val="00206483"/>
    <w:rsid w:val="00224DEC"/>
    <w:rsid w:val="00225685"/>
    <w:rsid w:val="002309F8"/>
    <w:rsid w:val="0023510A"/>
    <w:rsid w:val="00235F83"/>
    <w:rsid w:val="00242151"/>
    <w:rsid w:val="00242C47"/>
    <w:rsid w:val="0024359F"/>
    <w:rsid w:val="002501B7"/>
    <w:rsid w:val="0025029A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131B"/>
    <w:rsid w:val="002A4F1D"/>
    <w:rsid w:val="002B01B0"/>
    <w:rsid w:val="002B6EA5"/>
    <w:rsid w:val="002D574B"/>
    <w:rsid w:val="002F4417"/>
    <w:rsid w:val="002F4C6A"/>
    <w:rsid w:val="00304954"/>
    <w:rsid w:val="003059B2"/>
    <w:rsid w:val="00310B8C"/>
    <w:rsid w:val="00311C00"/>
    <w:rsid w:val="00314617"/>
    <w:rsid w:val="00315FC6"/>
    <w:rsid w:val="00316412"/>
    <w:rsid w:val="00320F86"/>
    <w:rsid w:val="0032775A"/>
    <w:rsid w:val="00333534"/>
    <w:rsid w:val="00346134"/>
    <w:rsid w:val="003500A6"/>
    <w:rsid w:val="00380F50"/>
    <w:rsid w:val="003844E3"/>
    <w:rsid w:val="00384F09"/>
    <w:rsid w:val="003922F5"/>
    <w:rsid w:val="003A07E4"/>
    <w:rsid w:val="003A11D0"/>
    <w:rsid w:val="003B1487"/>
    <w:rsid w:val="003B3EA8"/>
    <w:rsid w:val="003C6E44"/>
    <w:rsid w:val="003C7047"/>
    <w:rsid w:val="003C7647"/>
    <w:rsid w:val="003D0CC2"/>
    <w:rsid w:val="003D1EFA"/>
    <w:rsid w:val="003E188A"/>
    <w:rsid w:val="003E23ED"/>
    <w:rsid w:val="003F069B"/>
    <w:rsid w:val="003F3C3F"/>
    <w:rsid w:val="00400747"/>
    <w:rsid w:val="00403D71"/>
    <w:rsid w:val="004221A0"/>
    <w:rsid w:val="00425EAD"/>
    <w:rsid w:val="00451D26"/>
    <w:rsid w:val="004530CE"/>
    <w:rsid w:val="00456405"/>
    <w:rsid w:val="00460735"/>
    <w:rsid w:val="00477F37"/>
    <w:rsid w:val="004849DA"/>
    <w:rsid w:val="00491153"/>
    <w:rsid w:val="00492181"/>
    <w:rsid w:val="0049523A"/>
    <w:rsid w:val="004B1030"/>
    <w:rsid w:val="004B1079"/>
    <w:rsid w:val="004B3A3E"/>
    <w:rsid w:val="004C0508"/>
    <w:rsid w:val="004C2FC8"/>
    <w:rsid w:val="004C799F"/>
    <w:rsid w:val="004E50B8"/>
    <w:rsid w:val="004F66DA"/>
    <w:rsid w:val="005016AE"/>
    <w:rsid w:val="00502E89"/>
    <w:rsid w:val="0050676F"/>
    <w:rsid w:val="00507B7F"/>
    <w:rsid w:val="00513B0E"/>
    <w:rsid w:val="00514E3A"/>
    <w:rsid w:val="005168B8"/>
    <w:rsid w:val="00516C39"/>
    <w:rsid w:val="00526419"/>
    <w:rsid w:val="00530A91"/>
    <w:rsid w:val="00530C7C"/>
    <w:rsid w:val="00537A7F"/>
    <w:rsid w:val="00541B6E"/>
    <w:rsid w:val="00547903"/>
    <w:rsid w:val="005517C6"/>
    <w:rsid w:val="00553220"/>
    <w:rsid w:val="0056066C"/>
    <w:rsid w:val="00564726"/>
    <w:rsid w:val="005709CD"/>
    <w:rsid w:val="00572034"/>
    <w:rsid w:val="00577683"/>
    <w:rsid w:val="00585C9A"/>
    <w:rsid w:val="00587177"/>
    <w:rsid w:val="005935FC"/>
    <w:rsid w:val="00595BC4"/>
    <w:rsid w:val="005A134D"/>
    <w:rsid w:val="005A7616"/>
    <w:rsid w:val="005A763F"/>
    <w:rsid w:val="005B5848"/>
    <w:rsid w:val="005B7A6C"/>
    <w:rsid w:val="005E5822"/>
    <w:rsid w:val="005F28C5"/>
    <w:rsid w:val="005F3E1A"/>
    <w:rsid w:val="005F4763"/>
    <w:rsid w:val="005F5F54"/>
    <w:rsid w:val="00604FA1"/>
    <w:rsid w:val="00611FA4"/>
    <w:rsid w:val="00612F85"/>
    <w:rsid w:val="006213C2"/>
    <w:rsid w:val="00623345"/>
    <w:rsid w:val="006313E6"/>
    <w:rsid w:val="006413B9"/>
    <w:rsid w:val="006462F3"/>
    <w:rsid w:val="00652F58"/>
    <w:rsid w:val="00661AAE"/>
    <w:rsid w:val="00663056"/>
    <w:rsid w:val="00664D89"/>
    <w:rsid w:val="00665B46"/>
    <w:rsid w:val="00665CD5"/>
    <w:rsid w:val="0067348B"/>
    <w:rsid w:val="00674E46"/>
    <w:rsid w:val="00680FDC"/>
    <w:rsid w:val="0068293E"/>
    <w:rsid w:val="006A4916"/>
    <w:rsid w:val="006A5A97"/>
    <w:rsid w:val="006B4679"/>
    <w:rsid w:val="006B758E"/>
    <w:rsid w:val="006C5433"/>
    <w:rsid w:val="006C66B1"/>
    <w:rsid w:val="006D2A56"/>
    <w:rsid w:val="006F47A2"/>
    <w:rsid w:val="006F5BAE"/>
    <w:rsid w:val="00706D8A"/>
    <w:rsid w:val="007239D6"/>
    <w:rsid w:val="00727144"/>
    <w:rsid w:val="007354F0"/>
    <w:rsid w:val="00735B04"/>
    <w:rsid w:val="007363D5"/>
    <w:rsid w:val="00745F85"/>
    <w:rsid w:val="00751F82"/>
    <w:rsid w:val="007524AF"/>
    <w:rsid w:val="00760A81"/>
    <w:rsid w:val="00762C78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97471"/>
    <w:rsid w:val="007A1762"/>
    <w:rsid w:val="007B5676"/>
    <w:rsid w:val="007C3148"/>
    <w:rsid w:val="007C5615"/>
    <w:rsid w:val="007C6DB9"/>
    <w:rsid w:val="007D16F4"/>
    <w:rsid w:val="007D40F8"/>
    <w:rsid w:val="007D59E5"/>
    <w:rsid w:val="007E2DD7"/>
    <w:rsid w:val="007E40D2"/>
    <w:rsid w:val="007E420F"/>
    <w:rsid w:val="007F1C3E"/>
    <w:rsid w:val="007F21DC"/>
    <w:rsid w:val="007F3AA8"/>
    <w:rsid w:val="00801B41"/>
    <w:rsid w:val="008105F1"/>
    <w:rsid w:val="00810A60"/>
    <w:rsid w:val="008142F0"/>
    <w:rsid w:val="008156E7"/>
    <w:rsid w:val="00816AD3"/>
    <w:rsid w:val="00821404"/>
    <w:rsid w:val="00822179"/>
    <w:rsid w:val="00825BB1"/>
    <w:rsid w:val="00832781"/>
    <w:rsid w:val="00837ACE"/>
    <w:rsid w:val="00843D7E"/>
    <w:rsid w:val="00844203"/>
    <w:rsid w:val="00844399"/>
    <w:rsid w:val="00845B61"/>
    <w:rsid w:val="0085309D"/>
    <w:rsid w:val="00857076"/>
    <w:rsid w:val="008619B8"/>
    <w:rsid w:val="008647EA"/>
    <w:rsid w:val="00864F7C"/>
    <w:rsid w:val="0088266C"/>
    <w:rsid w:val="00886E67"/>
    <w:rsid w:val="00886EFE"/>
    <w:rsid w:val="008925D7"/>
    <w:rsid w:val="00897A19"/>
    <w:rsid w:val="008A7E1F"/>
    <w:rsid w:val="008C07FE"/>
    <w:rsid w:val="008C186A"/>
    <w:rsid w:val="008D050D"/>
    <w:rsid w:val="008D0690"/>
    <w:rsid w:val="008D3BD1"/>
    <w:rsid w:val="008D5DA9"/>
    <w:rsid w:val="008E2626"/>
    <w:rsid w:val="008E31EC"/>
    <w:rsid w:val="008E4016"/>
    <w:rsid w:val="008F0A91"/>
    <w:rsid w:val="009007B8"/>
    <w:rsid w:val="009026BA"/>
    <w:rsid w:val="00905CFB"/>
    <w:rsid w:val="00910FB8"/>
    <w:rsid w:val="00913499"/>
    <w:rsid w:val="00916307"/>
    <w:rsid w:val="00916414"/>
    <w:rsid w:val="0092259C"/>
    <w:rsid w:val="009248C4"/>
    <w:rsid w:val="00925D15"/>
    <w:rsid w:val="00931CFB"/>
    <w:rsid w:val="0094442D"/>
    <w:rsid w:val="00955BDA"/>
    <w:rsid w:val="009605B5"/>
    <w:rsid w:val="009713FB"/>
    <w:rsid w:val="00971CE6"/>
    <w:rsid w:val="00975D66"/>
    <w:rsid w:val="0097691D"/>
    <w:rsid w:val="009877F8"/>
    <w:rsid w:val="0099796E"/>
    <w:rsid w:val="009A10B2"/>
    <w:rsid w:val="009B4A62"/>
    <w:rsid w:val="009C7B44"/>
    <w:rsid w:val="009D0F72"/>
    <w:rsid w:val="009E2A4F"/>
    <w:rsid w:val="00A02665"/>
    <w:rsid w:val="00A04738"/>
    <w:rsid w:val="00A1444A"/>
    <w:rsid w:val="00A15B0F"/>
    <w:rsid w:val="00A16F9F"/>
    <w:rsid w:val="00A22311"/>
    <w:rsid w:val="00A22EE9"/>
    <w:rsid w:val="00A44EA2"/>
    <w:rsid w:val="00A45035"/>
    <w:rsid w:val="00A5292E"/>
    <w:rsid w:val="00A5387E"/>
    <w:rsid w:val="00A54C19"/>
    <w:rsid w:val="00A668EB"/>
    <w:rsid w:val="00A72C55"/>
    <w:rsid w:val="00A73125"/>
    <w:rsid w:val="00A82B89"/>
    <w:rsid w:val="00A84DAC"/>
    <w:rsid w:val="00A85694"/>
    <w:rsid w:val="00A8699C"/>
    <w:rsid w:val="00A8773B"/>
    <w:rsid w:val="00A905B9"/>
    <w:rsid w:val="00A93EE0"/>
    <w:rsid w:val="00A9545C"/>
    <w:rsid w:val="00AA4FC3"/>
    <w:rsid w:val="00AA5AF9"/>
    <w:rsid w:val="00AA757A"/>
    <w:rsid w:val="00AB1334"/>
    <w:rsid w:val="00AB6196"/>
    <w:rsid w:val="00AC1317"/>
    <w:rsid w:val="00AD5249"/>
    <w:rsid w:val="00AE3F87"/>
    <w:rsid w:val="00AE54A0"/>
    <w:rsid w:val="00AE79B4"/>
    <w:rsid w:val="00AF01BF"/>
    <w:rsid w:val="00AF2F1E"/>
    <w:rsid w:val="00B03F56"/>
    <w:rsid w:val="00B04F38"/>
    <w:rsid w:val="00B05434"/>
    <w:rsid w:val="00B14241"/>
    <w:rsid w:val="00B16DD0"/>
    <w:rsid w:val="00B17D5A"/>
    <w:rsid w:val="00B26823"/>
    <w:rsid w:val="00B370D1"/>
    <w:rsid w:val="00B465A5"/>
    <w:rsid w:val="00B53E14"/>
    <w:rsid w:val="00B640F4"/>
    <w:rsid w:val="00B6472E"/>
    <w:rsid w:val="00B70D90"/>
    <w:rsid w:val="00B76E66"/>
    <w:rsid w:val="00B7732F"/>
    <w:rsid w:val="00B82C94"/>
    <w:rsid w:val="00B83AFC"/>
    <w:rsid w:val="00B91224"/>
    <w:rsid w:val="00B955C1"/>
    <w:rsid w:val="00BA2914"/>
    <w:rsid w:val="00BA37A9"/>
    <w:rsid w:val="00BA5358"/>
    <w:rsid w:val="00BA58C4"/>
    <w:rsid w:val="00BA6038"/>
    <w:rsid w:val="00BA75C8"/>
    <w:rsid w:val="00BB1AA3"/>
    <w:rsid w:val="00BB3E82"/>
    <w:rsid w:val="00BC05B8"/>
    <w:rsid w:val="00BE0789"/>
    <w:rsid w:val="00BE5E13"/>
    <w:rsid w:val="00BF0E3A"/>
    <w:rsid w:val="00BF4FF2"/>
    <w:rsid w:val="00BF73C5"/>
    <w:rsid w:val="00C10A58"/>
    <w:rsid w:val="00C172CD"/>
    <w:rsid w:val="00C2395F"/>
    <w:rsid w:val="00C3070A"/>
    <w:rsid w:val="00C32BA1"/>
    <w:rsid w:val="00C436F7"/>
    <w:rsid w:val="00C52D53"/>
    <w:rsid w:val="00C553A6"/>
    <w:rsid w:val="00C61774"/>
    <w:rsid w:val="00C6298A"/>
    <w:rsid w:val="00C64F1B"/>
    <w:rsid w:val="00C66152"/>
    <w:rsid w:val="00C66B1E"/>
    <w:rsid w:val="00C7028F"/>
    <w:rsid w:val="00C70745"/>
    <w:rsid w:val="00C74A30"/>
    <w:rsid w:val="00C855E1"/>
    <w:rsid w:val="00C879D9"/>
    <w:rsid w:val="00C90FF6"/>
    <w:rsid w:val="00C939EA"/>
    <w:rsid w:val="00C95E38"/>
    <w:rsid w:val="00CA12E6"/>
    <w:rsid w:val="00CA27FE"/>
    <w:rsid w:val="00CA3300"/>
    <w:rsid w:val="00CB7202"/>
    <w:rsid w:val="00CC6220"/>
    <w:rsid w:val="00CE3311"/>
    <w:rsid w:val="00CE3B3F"/>
    <w:rsid w:val="00CE4F5E"/>
    <w:rsid w:val="00CF59EC"/>
    <w:rsid w:val="00CF763B"/>
    <w:rsid w:val="00D0321F"/>
    <w:rsid w:val="00D0340E"/>
    <w:rsid w:val="00D15574"/>
    <w:rsid w:val="00D1655A"/>
    <w:rsid w:val="00D2061F"/>
    <w:rsid w:val="00D20990"/>
    <w:rsid w:val="00D303BA"/>
    <w:rsid w:val="00D33B77"/>
    <w:rsid w:val="00D351F9"/>
    <w:rsid w:val="00D35412"/>
    <w:rsid w:val="00D43BCC"/>
    <w:rsid w:val="00D43D56"/>
    <w:rsid w:val="00D45CCD"/>
    <w:rsid w:val="00D46B8D"/>
    <w:rsid w:val="00D46EE8"/>
    <w:rsid w:val="00D5798B"/>
    <w:rsid w:val="00D60ACE"/>
    <w:rsid w:val="00D62281"/>
    <w:rsid w:val="00D718CF"/>
    <w:rsid w:val="00D8008B"/>
    <w:rsid w:val="00D943F7"/>
    <w:rsid w:val="00D96845"/>
    <w:rsid w:val="00DA01D7"/>
    <w:rsid w:val="00DA5FED"/>
    <w:rsid w:val="00DB1397"/>
    <w:rsid w:val="00DB3EA2"/>
    <w:rsid w:val="00DC31D6"/>
    <w:rsid w:val="00DC6BA8"/>
    <w:rsid w:val="00DD28B2"/>
    <w:rsid w:val="00DD57DD"/>
    <w:rsid w:val="00DD62E9"/>
    <w:rsid w:val="00DF30D2"/>
    <w:rsid w:val="00E02568"/>
    <w:rsid w:val="00E0306C"/>
    <w:rsid w:val="00E036DE"/>
    <w:rsid w:val="00E06031"/>
    <w:rsid w:val="00E15255"/>
    <w:rsid w:val="00E209DC"/>
    <w:rsid w:val="00E24377"/>
    <w:rsid w:val="00E30038"/>
    <w:rsid w:val="00E315C3"/>
    <w:rsid w:val="00E31609"/>
    <w:rsid w:val="00E3363E"/>
    <w:rsid w:val="00E4155D"/>
    <w:rsid w:val="00E461A3"/>
    <w:rsid w:val="00E55C96"/>
    <w:rsid w:val="00E56F67"/>
    <w:rsid w:val="00E754F0"/>
    <w:rsid w:val="00E97E21"/>
    <w:rsid w:val="00EA02B0"/>
    <w:rsid w:val="00EA28F9"/>
    <w:rsid w:val="00EB3514"/>
    <w:rsid w:val="00EB4C48"/>
    <w:rsid w:val="00EB6642"/>
    <w:rsid w:val="00EB783C"/>
    <w:rsid w:val="00EC3A7D"/>
    <w:rsid w:val="00ED36B5"/>
    <w:rsid w:val="00ED3E2B"/>
    <w:rsid w:val="00ED752D"/>
    <w:rsid w:val="00ED79B9"/>
    <w:rsid w:val="00EE0AD6"/>
    <w:rsid w:val="00EE27B7"/>
    <w:rsid w:val="00EE458B"/>
    <w:rsid w:val="00EE59E5"/>
    <w:rsid w:val="00F00FED"/>
    <w:rsid w:val="00F04646"/>
    <w:rsid w:val="00F17F4C"/>
    <w:rsid w:val="00F2077C"/>
    <w:rsid w:val="00F220CF"/>
    <w:rsid w:val="00F24AB6"/>
    <w:rsid w:val="00F2662A"/>
    <w:rsid w:val="00F26699"/>
    <w:rsid w:val="00F27248"/>
    <w:rsid w:val="00F30014"/>
    <w:rsid w:val="00F35490"/>
    <w:rsid w:val="00F37E70"/>
    <w:rsid w:val="00F41346"/>
    <w:rsid w:val="00F42F53"/>
    <w:rsid w:val="00F50637"/>
    <w:rsid w:val="00F50E63"/>
    <w:rsid w:val="00F52053"/>
    <w:rsid w:val="00F563C3"/>
    <w:rsid w:val="00F571D9"/>
    <w:rsid w:val="00F671BA"/>
    <w:rsid w:val="00F679E1"/>
    <w:rsid w:val="00F7299C"/>
    <w:rsid w:val="00F807AA"/>
    <w:rsid w:val="00F8464B"/>
    <w:rsid w:val="00F8664E"/>
    <w:rsid w:val="00F87DCD"/>
    <w:rsid w:val="00F978BF"/>
    <w:rsid w:val="00FA266E"/>
    <w:rsid w:val="00FA285C"/>
    <w:rsid w:val="00FA2D00"/>
    <w:rsid w:val="00FA565F"/>
    <w:rsid w:val="00FA60E1"/>
    <w:rsid w:val="00FA6B11"/>
    <w:rsid w:val="00FB7779"/>
    <w:rsid w:val="00FC3CC3"/>
    <w:rsid w:val="00FC5E17"/>
    <w:rsid w:val="00FC7498"/>
    <w:rsid w:val="00FD2F0E"/>
    <w:rsid w:val="00FD70F5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7dhW9I2xb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2f726TyGNM&amp;t=28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locabulary.com/unit/harriet-tubm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R49IH6Id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ocabulary.com/unit/test-taking-strategies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verydaylessons.commons.gc.cuny.edu/2021/03/14/pi-day-2021/" TargetMode="External"/><Relationship Id="rId14" Type="http://schemas.openxmlformats.org/officeDocument/2006/relationships/hyperlink" Target="https://www.youtube.com/watch?v=CucxX46BGp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2488</TotalTime>
  <Pages>3</Pages>
  <Words>998</Words>
  <Characters>5919</Characters>
  <Application>Microsoft Office Word</Application>
  <DocSecurity>0</DocSecurity>
  <Lines>123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302</cp:revision>
  <cp:lastPrinted>2024-12-16T13:18:00Z</cp:lastPrinted>
  <dcterms:created xsi:type="dcterms:W3CDTF">2022-09-08T20:46:00Z</dcterms:created>
  <dcterms:modified xsi:type="dcterms:W3CDTF">2025-01-07T17:11:00Z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