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">
                <v:textbox>
                  <w:txbxContent>
                    <w:p w:rsidRPr="008D050D" w:rsidR="00664D89" w:rsidP="00857076" w:rsidRDefault="008D050D" w14:paraId="6EA96869" w14:textId="6910805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Pr="008D050D" w:rsidR="00604FA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B792B76" w:rsidR="00664D89" w:rsidRDefault="50B83A02" w:rsidP="00B35CFB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 w:rsidRPr="7A5C0A85">
        <w:rPr>
          <w:rFonts w:ascii="Times New Roman" w:hAnsi="Times New Roman"/>
          <w:sz w:val="20"/>
          <w:szCs w:val="20"/>
        </w:rPr>
        <w:t>T</w:t>
      </w:r>
      <w:r w:rsidR="2F19A933" w:rsidRPr="7A5C0A85">
        <w:rPr>
          <w:rFonts w:ascii="Times New Roman" w:hAnsi="Times New Roman"/>
          <w:sz w:val="20"/>
          <w:szCs w:val="20"/>
        </w:rPr>
        <w:t>eache</w:t>
      </w:r>
      <w:r w:rsidR="3048C39B" w:rsidRPr="7A5C0A85">
        <w:rPr>
          <w:rFonts w:ascii="Times New Roman" w:hAnsi="Times New Roman"/>
          <w:sz w:val="20"/>
          <w:szCs w:val="20"/>
        </w:rPr>
        <w:t xml:space="preserve">r: </w:t>
      </w:r>
      <w:r w:rsidR="00B35CFB">
        <w:rPr>
          <w:rFonts w:ascii="Times New Roman" w:hAnsi="Times New Roman"/>
          <w:sz w:val="20"/>
          <w:szCs w:val="20"/>
        </w:rPr>
        <w:t>Yolanda Randolph</w:t>
      </w:r>
      <w:r w:rsidR="02FB84BC" w:rsidRPr="7A5C0A85">
        <w:rPr>
          <w:rFonts w:ascii="Times New Roman" w:hAnsi="Times New Roman"/>
          <w:sz w:val="20"/>
          <w:szCs w:val="20"/>
        </w:rPr>
        <w:t xml:space="preserve">              </w:t>
      </w:r>
      <w:r w:rsidR="1057B009" w:rsidRPr="7A5C0A85">
        <w:rPr>
          <w:rFonts w:ascii="Times New Roman" w:hAnsi="Times New Roman"/>
          <w:sz w:val="20"/>
          <w:szCs w:val="20"/>
        </w:rPr>
        <w:t xml:space="preserve"> </w:t>
      </w:r>
      <w:r w:rsidR="2CE6B9E5" w:rsidRPr="7A5C0A85">
        <w:rPr>
          <w:rFonts w:ascii="Times New Roman" w:hAnsi="Times New Roman"/>
          <w:sz w:val="20"/>
          <w:szCs w:val="20"/>
        </w:rPr>
        <w:t xml:space="preserve">                   </w:t>
      </w:r>
      <w:r w:rsidR="1057B009" w:rsidRPr="7A5C0A85">
        <w:rPr>
          <w:rFonts w:ascii="Times New Roman" w:hAnsi="Times New Roman"/>
          <w:sz w:val="20"/>
          <w:szCs w:val="20"/>
        </w:rPr>
        <w:t xml:space="preserve">    </w:t>
      </w:r>
      <w:r w:rsidR="6CD26F98" w:rsidRPr="7A5C0A85">
        <w:rPr>
          <w:rFonts w:ascii="Times New Roman" w:hAnsi="Times New Roman"/>
          <w:sz w:val="20"/>
          <w:szCs w:val="20"/>
        </w:rPr>
        <w:t xml:space="preserve"> </w:t>
      </w:r>
      <w:r>
        <w:tab/>
      </w:r>
      <w:r w:rsidR="2F19A933" w:rsidRPr="7A5C0A85">
        <w:rPr>
          <w:rFonts w:ascii="Times New Roman" w:hAnsi="Times New Roman"/>
          <w:sz w:val="20"/>
          <w:szCs w:val="20"/>
        </w:rPr>
        <w:t xml:space="preserve">Date: </w:t>
      </w:r>
      <w:r w:rsidR="4FFF4032" w:rsidRPr="7A5C0A85">
        <w:rPr>
          <w:rFonts w:ascii="Times New Roman" w:hAnsi="Times New Roman"/>
          <w:noProof/>
          <w:sz w:val="20"/>
          <w:szCs w:val="20"/>
        </w:rPr>
        <w:t xml:space="preserve"> </w:t>
      </w:r>
      <w:r w:rsidR="67F28F17" w:rsidRPr="7A5C0A85">
        <w:rPr>
          <w:rFonts w:ascii="Times New Roman" w:hAnsi="Times New Roman"/>
          <w:noProof/>
          <w:sz w:val="20"/>
          <w:szCs w:val="20"/>
        </w:rPr>
        <w:t>March 3-7, 2025</w:t>
      </w:r>
      <w:r w:rsidR="10CB2E31" w:rsidRPr="7A5C0A85">
        <w:rPr>
          <w:rFonts w:ascii="Times New Roman" w:hAnsi="Times New Roman"/>
          <w:noProof/>
          <w:sz w:val="20"/>
          <w:szCs w:val="20"/>
        </w:rPr>
        <w:t xml:space="preserve">          </w:t>
      </w:r>
      <w:r w:rsidR="10744CCC" w:rsidRPr="7A5C0A85">
        <w:rPr>
          <w:rFonts w:ascii="Times New Roman" w:hAnsi="Times New Roman"/>
          <w:noProof/>
          <w:sz w:val="20"/>
          <w:szCs w:val="20"/>
        </w:rPr>
        <w:t xml:space="preserve">        </w:t>
      </w:r>
      <w:r w:rsidR="43578E0A" w:rsidRPr="7A5C0A85">
        <w:rPr>
          <w:rFonts w:ascii="Times New Roman" w:hAnsi="Times New Roman"/>
          <w:sz w:val="20"/>
          <w:szCs w:val="20"/>
        </w:rPr>
        <w:t xml:space="preserve">      </w:t>
      </w:r>
      <w:r w:rsidR="3F19494B" w:rsidRPr="7A5C0A85">
        <w:rPr>
          <w:rFonts w:ascii="Times New Roman" w:hAnsi="Times New Roman"/>
          <w:sz w:val="20"/>
          <w:szCs w:val="20"/>
        </w:rPr>
        <w:t xml:space="preserve">  </w:t>
      </w:r>
      <w:r w:rsidR="2F19A933" w:rsidRPr="7A5C0A85">
        <w:rPr>
          <w:rFonts w:ascii="Times New Roman" w:hAnsi="Times New Roman"/>
          <w:sz w:val="20"/>
          <w:szCs w:val="20"/>
        </w:rPr>
        <w:t xml:space="preserve">Subject: </w:t>
      </w:r>
      <w:r w:rsidR="4FFF4032" w:rsidRPr="7A5C0A85">
        <w:rPr>
          <w:rFonts w:ascii="Times New Roman" w:hAnsi="Times New Roman"/>
          <w:noProof/>
          <w:sz w:val="20"/>
          <w:szCs w:val="20"/>
        </w:rPr>
        <w:t xml:space="preserve">Math </w:t>
      </w:r>
      <w:r w:rsidR="2F19A933" w:rsidRPr="7A5C0A85">
        <w:rPr>
          <w:rFonts w:ascii="Times New Roman" w:hAnsi="Times New Roman"/>
          <w:sz w:val="20"/>
          <w:szCs w:val="20"/>
        </w:rPr>
        <w:t xml:space="preserve">     </w:t>
      </w:r>
      <w:r w:rsidR="47A874C2" w:rsidRPr="7A5C0A85">
        <w:rPr>
          <w:rFonts w:ascii="Times New Roman" w:hAnsi="Times New Roman"/>
          <w:sz w:val="20"/>
          <w:szCs w:val="20"/>
        </w:rPr>
        <w:t xml:space="preserve">               </w:t>
      </w:r>
      <w:r w:rsidR="2F19A933" w:rsidRPr="7A5C0A85">
        <w:rPr>
          <w:rFonts w:ascii="Times New Roman" w:hAnsi="Times New Roman"/>
          <w:noProof/>
          <w:sz w:val="20"/>
          <w:szCs w:val="20"/>
        </w:rPr>
        <w:t xml:space="preserve">                  </w:t>
      </w:r>
      <w:r w:rsidR="00B35CFB">
        <w:rPr>
          <w:rFonts w:ascii="Times New Roman" w:hAnsi="Times New Roman"/>
          <w:noProof/>
          <w:sz w:val="20"/>
          <w:szCs w:val="20"/>
        </w:rPr>
        <w:t>Period:  Fifth</w:t>
      </w:r>
      <w:r w:rsidR="2F19A933" w:rsidRPr="7A5C0A85">
        <w:rPr>
          <w:rFonts w:ascii="Times New Roman" w:hAnsi="Times New Roman"/>
          <w:noProof/>
          <w:sz w:val="20"/>
          <w:szCs w:val="20"/>
        </w:rPr>
        <w:t xml:space="preserve">                                      </w:t>
      </w:r>
    </w:p>
    <w:p w14:paraId="18AE0675" w14:textId="77777777" w:rsidR="00664D89" w:rsidRDefault="00664D89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7A5C0A85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727D3445" w:rsidP="5BD1195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7A5C0A8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2F19A933" w:rsidRPr="7A5C0A8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25ED4908" w:rsidRPr="7A5C0A8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2F19A933" w:rsidRPr="7A5C0A8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25ED4908" w:rsidRPr="7A5C0A8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2F19A933" w:rsidRPr="7A5C0A8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2F19A933" w:rsidRPr="7A5C0A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2E91FBC6" w14:textId="63FF8784" w:rsidR="7BDFEB0F" w:rsidRDefault="7BDFEB0F" w:rsidP="7A5C0A85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" w:eastAsia="Times" w:hAnsi="Times" w:cs="Times"/>
                <w:color w:val="FF0000"/>
              </w:rPr>
            </w:pPr>
            <w:r w:rsidRPr="7A5C0A85">
              <w:rPr>
                <w:rFonts w:ascii="Times" w:eastAsia="Times" w:hAnsi="Times" w:cs="Times"/>
                <w:color w:val="FF0000"/>
              </w:rPr>
              <w:t>3.M.20: Find the area of a rectangle with whole number side lengths by tiling without gaps or overlays and counting unit squares.</w:t>
            </w:r>
          </w:p>
          <w:p w14:paraId="089F2E9C" w14:textId="43192BA3" w:rsidR="7BDFEB0F" w:rsidRDefault="7BDFEB0F" w:rsidP="7A5C0A85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" w:eastAsia="Times" w:hAnsi="Times" w:cs="Times"/>
                <w:color w:val="FF0000"/>
              </w:rPr>
            </w:pPr>
            <w:r w:rsidRPr="7A5C0A85">
              <w:rPr>
                <w:rFonts w:ascii="Times" w:eastAsia="Times" w:hAnsi="Times" w:cs="Times"/>
                <w:color w:val="FF0000"/>
              </w:rPr>
              <w:t>3.M.21: Count unit squares (square cm, square m, square in, square ft, and improvised or non-standard units) to determine area.</w:t>
            </w:r>
          </w:p>
          <w:p w14:paraId="279D7874" w14:textId="5DED439D" w:rsidR="7BDFEB0F" w:rsidRDefault="7BDFEB0F" w:rsidP="7A5C0A85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" w:eastAsia="Times" w:hAnsi="Times" w:cs="Times"/>
                <w:color w:val="FF0000"/>
              </w:rPr>
            </w:pPr>
            <w:r w:rsidRPr="7A5C0A85">
              <w:rPr>
                <w:rFonts w:ascii="Times" w:eastAsia="Times" w:hAnsi="Times" w:cs="Times"/>
                <w:color w:val="FF0000"/>
              </w:rPr>
              <w:t>3.M.21: Count unit squares (square cm, square m, square in, square ft, and improvised or non-standard units) to determine area.</w:t>
            </w:r>
          </w:p>
          <w:p w14:paraId="0C030D37" w14:textId="6ABF8D8B" w:rsidR="00556D62" w:rsidRPr="00556D62" w:rsidRDefault="3987B097" w:rsidP="41CC2C5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1CC2C56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6B95FE57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p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p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t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6B95FE57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v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a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c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r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o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57607F24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m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477C5E02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m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u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24A3201F" w:rsidP="5BD1195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41CC2C56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6AF6434C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41CC2C56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669C26C7" w:rsidRPr="41CC2C56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476B710C" w14:textId="77777777" w:rsidR="002215DD" w:rsidRPr="009E5304" w:rsidRDefault="4BB71868" w:rsidP="41CC2C56">
            <w:pPr>
              <w:pStyle w:val="Default"/>
              <w:numPr>
                <w:ilvl w:val="0"/>
                <w:numId w:val="1"/>
              </w:numPr>
            </w:pPr>
            <w:r w:rsidRPr="41CC2C56">
              <w:rPr>
                <w:color w:val="525252"/>
                <w:sz w:val="21"/>
                <w:szCs w:val="21"/>
              </w:rPr>
              <w:t>Show and tell the time to the nearest minute using analog and digital clocks.</w:t>
            </w:r>
          </w:p>
          <w:p w14:paraId="1C3B798E" w14:textId="77777777" w:rsidR="009E5304" w:rsidRDefault="00002AF2" w:rsidP="41CC2C56">
            <w:pPr>
              <w:pStyle w:val="Default"/>
              <w:numPr>
                <w:ilvl w:val="0"/>
                <w:numId w:val="1"/>
              </w:numPr>
            </w:pPr>
            <w:r>
              <w:t>Find elapsed time using a number line.</w:t>
            </w:r>
          </w:p>
          <w:p w14:paraId="240C8004" w14:textId="1D683920" w:rsidR="00002AF2" w:rsidRPr="002215DD" w:rsidRDefault="00002AF2" w:rsidP="41CC2C56">
            <w:pPr>
              <w:pStyle w:val="Default"/>
              <w:numPr>
                <w:ilvl w:val="0"/>
                <w:numId w:val="1"/>
              </w:numPr>
            </w:pPr>
            <w:r>
              <w:t>Measure lengths using rulers</w:t>
            </w:r>
            <w:r w:rsidR="001F5D9C">
              <w:t xml:space="preserve"> marked with </w:t>
            </w:r>
            <w:r w:rsidR="006F76F6">
              <w:t>halves and fourths.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38A30B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54A741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B22BA7A" w:rsidR="00664D89" w:rsidRPr="00530A91" w:rsidRDefault="00664D89" w:rsidP="00665CD5"/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0"/>
        <w:gridCol w:w="2584"/>
        <w:gridCol w:w="2638"/>
        <w:gridCol w:w="2835"/>
        <w:gridCol w:w="2391"/>
        <w:gridCol w:w="2379"/>
        <w:gridCol w:w="411"/>
      </w:tblGrid>
      <w:tr w:rsidR="00664D89" w14:paraId="54292C63" w14:textId="77777777" w:rsidTr="7A5C0A85">
        <w:trPr>
          <w:trHeight w:val="73"/>
        </w:trPr>
        <w:tc>
          <w:tcPr>
            <w:tcW w:w="1549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5B770BD3" w14:textId="43E5AC8A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D1C65BD" w14:textId="4AED80B3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0966C3F" w14:textId="2E784CA9" w:rsidR="00664D89" w:rsidRDefault="00664D89" w:rsidP="41CC2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391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7A5C0A85">
        <w:trPr>
          <w:trHeight w:val="73"/>
        </w:trPr>
        <w:tc>
          <w:tcPr>
            <w:tcW w:w="1549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41CC2C5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01FDAD77" w14:textId="76544557" w:rsidR="41CC2C56" w:rsidRDefault="41CC2C56" w:rsidP="41CC2C5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84" w:type="dxa"/>
            <w:tcBorders>
              <w:top w:val="single" w:sz="12" w:space="0" w:color="auto"/>
            </w:tcBorders>
          </w:tcPr>
          <w:p w14:paraId="28EDC072" w14:textId="3343A1A5" w:rsidR="000F5309" w:rsidRPr="00FC3CC3" w:rsidRDefault="469E61D2" w:rsidP="02026EBC">
            <w:pPr>
              <w:rPr>
                <w:rFonts w:ascii="Times New Roman" w:hAnsi="Times New Roman"/>
                <w:sz w:val="16"/>
                <w:szCs w:val="16"/>
              </w:rPr>
            </w:pPr>
            <w:r w:rsidRPr="02026E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14:</w:t>
            </w:r>
            <w:r w:rsidRPr="02026EBC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7D1CE126" w14:textId="37F95609" w:rsidR="000F5309" w:rsidRPr="00FC3CC3" w:rsidRDefault="57AEFF41" w:rsidP="7A5C0A85">
            <w:pPr>
              <w:rPr>
                <w:rFonts w:ascii="Times" w:eastAsia="Times" w:hAnsi="Times" w:cs="Times"/>
              </w:rPr>
            </w:pPr>
            <w:r w:rsidRPr="7A5C0A85">
              <w:rPr>
                <w:rFonts w:ascii="Times New Roman" w:hAnsi="Times New Roman"/>
              </w:rPr>
              <w:t xml:space="preserve">How Can </w:t>
            </w:r>
            <w:r w:rsidR="6EF525F8" w:rsidRPr="7A5C0A85">
              <w:rPr>
                <w:rFonts w:ascii="Times New Roman" w:hAnsi="Times New Roman"/>
              </w:rPr>
              <w:t>You Measure</w:t>
            </w:r>
            <w:r w:rsidRPr="7A5C0A85">
              <w:rPr>
                <w:rFonts w:ascii="Times New Roman" w:hAnsi="Times New Roman"/>
              </w:rPr>
              <w:t xml:space="preserve"> Lengths Using Rulers</w:t>
            </w:r>
            <w:r w:rsidR="6755F680" w:rsidRPr="7A5C0A85">
              <w:rPr>
                <w:rFonts w:ascii="Times New Roman" w:hAnsi="Times New Roman"/>
              </w:rPr>
              <w:t xml:space="preserve"> and f</w:t>
            </w:r>
            <w:r w:rsidR="6755F680" w:rsidRPr="7A5C0A85">
              <w:rPr>
                <w:rFonts w:ascii="Times" w:eastAsia="Times" w:hAnsi="Times" w:cs="Times"/>
              </w:rPr>
              <w:t>ind the area of a rectangle with whole number?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49693FA" w14:textId="3343A1A5" w:rsidR="00A066B3" w:rsidRPr="0024359F" w:rsidRDefault="36E01E79" w:rsidP="75970A72">
            <w:pPr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</w:t>
            </w:r>
            <w:r w:rsidR="10EE8104" w:rsidRPr="7A5C0A8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7A5C0A8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Pr="7A5C0A85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2AA449CC" w14:textId="37F95609" w:rsidR="00A066B3" w:rsidRPr="0024359F" w:rsidRDefault="349D39F5" w:rsidP="7A5C0A85">
            <w:pPr>
              <w:rPr>
                <w:rFonts w:ascii="Times" w:eastAsia="Times" w:hAnsi="Times" w:cs="Times"/>
              </w:rPr>
            </w:pPr>
            <w:r w:rsidRPr="7A5C0A85">
              <w:rPr>
                <w:rFonts w:ascii="Times New Roman" w:hAnsi="Times New Roman"/>
              </w:rPr>
              <w:t>How Can You Measure Lengths Using Rulers and f</w:t>
            </w:r>
            <w:r w:rsidRPr="7A5C0A85">
              <w:rPr>
                <w:rFonts w:ascii="Times" w:eastAsia="Times" w:hAnsi="Times" w:cs="Times"/>
              </w:rPr>
              <w:t>ind the area of a rectangle with whole number?</w:t>
            </w:r>
          </w:p>
          <w:p w14:paraId="57F6602C" w14:textId="38EA4090" w:rsidR="00A066B3" w:rsidRPr="0024359F" w:rsidRDefault="00A066B3" w:rsidP="7A5C0A85">
            <w:pPr>
              <w:rPr>
                <w:rFonts w:ascii="Times" w:eastAsia="Times" w:hAnsi="Times" w:cs="Times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3D5F981" w14:textId="77777777" w:rsidR="008F3857" w:rsidRPr="0024359F" w:rsidRDefault="31CF1DF3" w:rsidP="008F3857">
            <w:pPr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14:</w:t>
            </w:r>
            <w:r w:rsidRPr="7A5C0A85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2047F2E9" w14:textId="37F95609" w:rsidR="000F5309" w:rsidRPr="00F30782" w:rsidRDefault="0C62D263" w:rsidP="7A5C0A85">
            <w:pPr>
              <w:rPr>
                <w:rFonts w:ascii="Times" w:eastAsia="Times" w:hAnsi="Times" w:cs="Times"/>
              </w:rPr>
            </w:pPr>
            <w:r w:rsidRPr="7A5C0A85">
              <w:rPr>
                <w:rFonts w:ascii="Times New Roman" w:hAnsi="Times New Roman"/>
              </w:rPr>
              <w:t>How Can You Measure Lengths Using Rulers and f</w:t>
            </w:r>
            <w:r w:rsidRPr="7A5C0A85">
              <w:rPr>
                <w:rFonts w:ascii="Times" w:eastAsia="Times" w:hAnsi="Times" w:cs="Times"/>
              </w:rPr>
              <w:t>ind the area of a rectangle with whole number?</w:t>
            </w:r>
          </w:p>
          <w:p w14:paraId="21D44B15" w14:textId="2BBDF905" w:rsidR="000F5309" w:rsidRPr="00F30782" w:rsidRDefault="000F5309" w:rsidP="7A5C0A85">
            <w:pPr>
              <w:rPr>
                <w:rFonts w:ascii="Times New Roman" w:hAnsi="Times New Roman"/>
              </w:rPr>
            </w:pP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05272C78" w14:textId="3DE2E6AE" w:rsidR="000F5309" w:rsidRPr="00F30782" w:rsidRDefault="31CF1DF3" w:rsidP="7A5C0A85">
            <w:pPr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Topic 14:</w:t>
            </w:r>
            <w:r w:rsidRPr="7A5C0A85">
              <w:rPr>
                <w:rFonts w:ascii="Times New Roman" w:hAnsi="Times New Roman"/>
                <w:sz w:val="16"/>
                <w:szCs w:val="16"/>
              </w:rPr>
              <w:t xml:space="preserve"> Essential </w:t>
            </w:r>
            <w:r w:rsidR="59C4E723" w:rsidRPr="7A5C0A85">
              <w:rPr>
                <w:rFonts w:ascii="Times New Roman" w:hAnsi="Times New Roman"/>
                <w:sz w:val="16"/>
                <w:szCs w:val="16"/>
              </w:rPr>
              <w:t>Question:</w:t>
            </w:r>
          </w:p>
          <w:p w14:paraId="4C3FAF5C" w14:textId="37F95609" w:rsidR="000F5309" w:rsidRPr="00F30782" w:rsidRDefault="00BEEFD1" w:rsidP="7A5C0A85">
            <w:pPr>
              <w:rPr>
                <w:rFonts w:ascii="Times" w:eastAsia="Times" w:hAnsi="Times" w:cs="Times"/>
              </w:rPr>
            </w:pPr>
            <w:r w:rsidRPr="7A5C0A85">
              <w:rPr>
                <w:rFonts w:ascii="Times New Roman" w:hAnsi="Times New Roman"/>
              </w:rPr>
              <w:t>How Can You Measure Lengths Using Rulers and f</w:t>
            </w:r>
            <w:r w:rsidRPr="7A5C0A85">
              <w:rPr>
                <w:rFonts w:ascii="Times" w:eastAsia="Times" w:hAnsi="Times" w:cs="Times"/>
              </w:rPr>
              <w:t>ind the area of a rectangle with whole number?</w:t>
            </w:r>
          </w:p>
          <w:p w14:paraId="685128F6" w14:textId="3C666756" w:rsidR="000F5309" w:rsidRPr="00F30782" w:rsidRDefault="000F5309" w:rsidP="7A5C0A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0B1D95F" w14:textId="77777777" w:rsidR="00655B1F" w:rsidRPr="0024359F" w:rsidRDefault="00655B1F" w:rsidP="00655B1F">
            <w:pPr>
              <w:rPr>
                <w:rFonts w:ascii="Times New Roman" w:hAnsi="Times New Roman"/>
                <w:sz w:val="16"/>
                <w:szCs w:val="16"/>
              </w:rPr>
            </w:pPr>
            <w:r w:rsidRPr="41CC2C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14:</w:t>
            </w:r>
            <w:r w:rsidRPr="41CC2C56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40CC6499" w14:textId="4D2C0CF8" w:rsidR="000F5309" w:rsidRPr="00195240" w:rsidRDefault="145850B5" w:rsidP="7A5C0A85">
            <w:pPr>
              <w:rPr>
                <w:rFonts w:ascii="Times" w:eastAsia="Times" w:hAnsi="Times" w:cs="Times"/>
              </w:rPr>
            </w:pPr>
            <w:r w:rsidRPr="7A5C0A85">
              <w:rPr>
                <w:rFonts w:ascii="Times New Roman" w:hAnsi="Times New Roman"/>
              </w:rPr>
              <w:t xml:space="preserve"> </w:t>
            </w:r>
            <w:r w:rsidR="25BC0667" w:rsidRPr="7A5C0A85">
              <w:rPr>
                <w:rFonts w:ascii="Times New Roman" w:hAnsi="Times New Roman"/>
              </w:rPr>
              <w:t>How Can You Measure Lengths Using Rulers and f</w:t>
            </w:r>
            <w:r w:rsidR="25BC0667" w:rsidRPr="7A5C0A85">
              <w:rPr>
                <w:rFonts w:ascii="Times" w:eastAsia="Times" w:hAnsi="Times" w:cs="Times"/>
              </w:rPr>
              <w:t>ind the area of a rectangle with whole number?</w:t>
            </w:r>
          </w:p>
          <w:p w14:paraId="0C9D5863" w14:textId="46960708" w:rsidR="000F5309" w:rsidRPr="00195240" w:rsidRDefault="000F5309" w:rsidP="00655B1F">
            <w:pPr>
              <w:rPr>
                <w:rFonts w:ascii="Times New Roman" w:hAnsi="Times New Roman"/>
              </w:rPr>
            </w:pPr>
          </w:p>
        </w:tc>
      </w:tr>
      <w:tr w:rsidR="000F5309" w14:paraId="243C26FC" w14:textId="77777777" w:rsidTr="7A5C0A85">
        <w:trPr>
          <w:trHeight w:val="348"/>
        </w:trPr>
        <w:tc>
          <w:tcPr>
            <w:tcW w:w="1549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12" w:space="0" w:color="auto"/>
            </w:tcBorders>
          </w:tcPr>
          <w:p w14:paraId="1C561056" w14:textId="4603FE8C" w:rsidR="378C995B" w:rsidRDefault="378C995B" w:rsidP="7A5C0A85">
            <w:pPr>
              <w:pStyle w:val="Default"/>
              <w:rPr>
                <w:color w:val="525252"/>
                <w:sz w:val="21"/>
                <w:szCs w:val="21"/>
              </w:rPr>
            </w:pPr>
            <w:r w:rsidRPr="7A5C0A85">
              <w:rPr>
                <w:color w:val="525252"/>
                <w:sz w:val="21"/>
                <w:szCs w:val="21"/>
              </w:rPr>
              <w:t>TS will be introduced to measurement using rulers.</w:t>
            </w:r>
          </w:p>
          <w:p w14:paraId="3B94499E" w14:textId="7B63317A" w:rsidR="7A5C0A85" w:rsidRDefault="7A5C0A85" w:rsidP="7A5C0A8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7F8A2AD9" w14:textId="5770E2BC" w:rsidR="2143971C" w:rsidRDefault="2143971C" w:rsidP="7A5C0A85">
            <w:pPr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A5C0A85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TS will be able to measure lengths to the nearest half and fourth.</w:t>
            </w:r>
          </w:p>
          <w:p w14:paraId="46E05AD1" w14:textId="77777777" w:rsidR="006F76F6" w:rsidRPr="006F76F6" w:rsidRDefault="006F76F6" w:rsidP="5D24AC60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0A0C12EB" w14:textId="77777777" w:rsidR="006F76F6" w:rsidRPr="006F76F6" w:rsidRDefault="006F76F6" w:rsidP="5D24AC60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484E7852" w14:textId="68E81A31" w:rsidR="006F76F6" w:rsidRPr="006F76F6" w:rsidRDefault="1FB34B0D" w:rsidP="5D24AC60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5D24AC60"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  <w:t>I can</w:t>
            </w:r>
            <w:r w:rsidRPr="5D24AC60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measure objects to the </w:t>
            </w:r>
            <w:r w:rsidRPr="5D24AC60">
              <w:rPr>
                <w:color w:val="000000" w:themeColor="text1"/>
                <w:sz w:val="20"/>
                <w:szCs w:val="20"/>
              </w:rPr>
              <w:t>nearest</w:t>
            </w:r>
            <w:r w:rsidRPr="5D24AC60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half and fourth using rulers.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45B8676" w14:textId="5E53358A" w:rsidR="06A98005" w:rsidRDefault="06A98005" w:rsidP="7A5C0A85">
            <w:pPr>
              <w:pStyle w:val="Default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A5C0A85">
              <w:rPr>
                <w:color w:val="525252"/>
                <w:sz w:val="21"/>
                <w:szCs w:val="21"/>
              </w:rPr>
              <w:t xml:space="preserve">TS </w:t>
            </w:r>
            <w:r w:rsidR="0CFD2CC7" w:rsidRPr="7A5C0A85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will be able to measure lengths to the nearest half and fourth.</w:t>
            </w:r>
          </w:p>
          <w:p w14:paraId="400545C0" w14:textId="40C5DAD0" w:rsidR="7A5C0A85" w:rsidRDefault="7A5C0A85" w:rsidP="7A5C0A8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099552D8" w14:textId="77777777" w:rsidR="00E96BDB" w:rsidRDefault="00E96BDB" w:rsidP="41CC2C56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056AADFF" w14:textId="0140A7DC" w:rsidR="000209BB" w:rsidRPr="0055512C" w:rsidRDefault="00E96BDB" w:rsidP="41CC2C56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55512C"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  <w:t>I can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measure objects </w:t>
            </w:r>
            <w:r w:rsidR="00A047D0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to </w:t>
            </w:r>
            <w:r w:rsidR="0055512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the </w:t>
            </w:r>
            <w:r w:rsidR="0055512C">
              <w:rPr>
                <w:color w:val="000000" w:themeColor="text1"/>
                <w:sz w:val="20"/>
                <w:szCs w:val="20"/>
              </w:rPr>
              <w:t>nearest</w:t>
            </w:r>
            <w:r w:rsidR="00A047D0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half and fourth </w:t>
            </w:r>
            <w:r w:rsidR="0055512C">
              <w:rPr>
                <w:rFonts w:eastAsia="Times New Roman"/>
                <w:color w:val="000000" w:themeColor="text1"/>
                <w:sz w:val="20"/>
                <w:szCs w:val="20"/>
              </w:rPr>
              <w:t>using rulers.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DF77992" w14:textId="71BB853E" w:rsidR="00E65BC5" w:rsidRDefault="21364E24" w:rsidP="00E65BC5">
            <w:pPr>
              <w:pStyle w:val="Default"/>
              <w:rPr>
                <w:color w:val="525252"/>
                <w:sz w:val="21"/>
                <w:szCs w:val="21"/>
              </w:rPr>
            </w:pPr>
            <w:r w:rsidRPr="7A5C0A85">
              <w:rPr>
                <w:color w:val="525252"/>
                <w:sz w:val="21"/>
                <w:szCs w:val="21"/>
              </w:rPr>
              <w:t xml:space="preserve">TS review </w:t>
            </w:r>
            <w:r w:rsidR="56EA8208" w:rsidRPr="7A5C0A85">
              <w:rPr>
                <w:color w:val="525252"/>
                <w:sz w:val="21"/>
                <w:szCs w:val="21"/>
              </w:rPr>
              <w:t>measurement</w:t>
            </w:r>
            <w:r w:rsidRPr="7A5C0A85">
              <w:rPr>
                <w:color w:val="525252"/>
                <w:sz w:val="21"/>
                <w:szCs w:val="21"/>
              </w:rPr>
              <w:t xml:space="preserve"> from the previous lesson using strategies learned.</w:t>
            </w:r>
          </w:p>
          <w:p w14:paraId="050A6E73" w14:textId="3BBAE81B" w:rsidR="00E65BC5" w:rsidRDefault="00E65BC5" w:rsidP="7A5C0A85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796E3C07" w14:textId="04C68E31" w:rsidR="00E65BC5" w:rsidRDefault="21364E24" w:rsidP="7A5C0A85">
            <w:pPr>
              <w:pStyle w:val="Default"/>
              <w:rPr>
                <w:rFonts w:eastAsia="Times New Roman"/>
                <w:color w:val="auto"/>
              </w:rPr>
            </w:pPr>
            <w:r w:rsidRPr="7A5C0A85">
              <w:rPr>
                <w:rFonts w:eastAsia="Times New Roman"/>
                <w:color w:val="525252"/>
                <w:sz w:val="21"/>
                <w:szCs w:val="21"/>
              </w:rPr>
              <w:t xml:space="preserve">TS </w:t>
            </w:r>
            <w:r w:rsidR="1CD6B57A" w:rsidRPr="7A5C0A85">
              <w:rPr>
                <w:rFonts w:eastAsia="Times New Roman"/>
              </w:rPr>
              <w:t>f</w:t>
            </w:r>
            <w:r w:rsidR="1CD6B57A" w:rsidRPr="7A5C0A85">
              <w:rPr>
                <w:rFonts w:eastAsia="Times New Roman"/>
                <w:color w:val="auto"/>
              </w:rPr>
              <w:t>ind the area of a rectangle with whole number.</w:t>
            </w:r>
          </w:p>
          <w:p w14:paraId="1B574D40" w14:textId="77777777" w:rsidR="00E65BC5" w:rsidRDefault="00E65BC5" w:rsidP="00E65BC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074FEC1E" w14:textId="594BA3CA" w:rsidR="000F5309" w:rsidRPr="00495A37" w:rsidRDefault="21364E24" w:rsidP="7A5C0A8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7A5C0A85">
              <w:rPr>
                <w:color w:val="000000" w:themeColor="text1"/>
                <w:sz w:val="20"/>
                <w:szCs w:val="20"/>
                <w:highlight w:val="yellow"/>
              </w:rPr>
              <w:t>I can</w:t>
            </w:r>
            <w:r w:rsidRPr="7A5C0A85">
              <w:rPr>
                <w:color w:val="000000" w:themeColor="text1"/>
                <w:sz w:val="20"/>
                <w:szCs w:val="20"/>
              </w:rPr>
              <w:t xml:space="preserve"> </w:t>
            </w:r>
            <w:r w:rsidRPr="7A5C0A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measure objects to the nearest half and fourth using rulers.</w:t>
            </w:r>
          </w:p>
          <w:p w14:paraId="0F3A57A6" w14:textId="08EAF33A" w:rsidR="000F5309" w:rsidRPr="00495A37" w:rsidRDefault="4E89256E" w:rsidP="7A5C0A85">
            <w:pPr>
              <w:rPr>
                <w:rFonts w:ascii="Times" w:eastAsia="Times" w:hAnsi="Times" w:cs="Times"/>
              </w:rPr>
            </w:pPr>
            <w:r w:rsidRPr="7A5C0A85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I can </w:t>
            </w:r>
            <w:r w:rsidRPr="7A5C0A85">
              <w:rPr>
                <w:rFonts w:ascii="Times New Roman" w:hAnsi="Times New Roman"/>
              </w:rPr>
              <w:t>f</w:t>
            </w:r>
            <w:r w:rsidRPr="7A5C0A85">
              <w:rPr>
                <w:rFonts w:ascii="Times" w:eastAsia="Times" w:hAnsi="Times" w:cs="Times"/>
              </w:rPr>
              <w:t>ind the area of a rectangle with whole number.</w:t>
            </w:r>
          </w:p>
          <w:p w14:paraId="68A1B8B2" w14:textId="1AFF8356" w:rsidR="000F5309" w:rsidRPr="00495A37" w:rsidRDefault="000F5309" w:rsidP="7A5C0A8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2BB06B18" w14:textId="77777777" w:rsidR="00E65BC5" w:rsidRDefault="00E65BC5" w:rsidP="00E65BC5">
            <w:pPr>
              <w:pStyle w:val="Default"/>
              <w:rPr>
                <w:color w:val="525252"/>
                <w:sz w:val="21"/>
                <w:szCs w:val="21"/>
              </w:rPr>
            </w:pPr>
            <w:r w:rsidRPr="41CC2C56">
              <w:rPr>
                <w:color w:val="525252"/>
                <w:sz w:val="21"/>
                <w:szCs w:val="21"/>
              </w:rPr>
              <w:t xml:space="preserve">TS </w:t>
            </w:r>
            <w:r>
              <w:rPr>
                <w:color w:val="525252"/>
                <w:sz w:val="21"/>
                <w:szCs w:val="21"/>
              </w:rPr>
              <w:t>review elapsed time from the previous lesson using strategies learned.</w:t>
            </w:r>
          </w:p>
          <w:p w14:paraId="39392A7A" w14:textId="16991626" w:rsidR="00E65BC5" w:rsidRPr="00A0106B" w:rsidRDefault="00E65BC5" w:rsidP="7A5C0A85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  <w:p w14:paraId="0CF34354" w14:textId="77777777" w:rsidR="00E65BC5" w:rsidRDefault="00E65BC5" w:rsidP="00E65BC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44175F49" w14:textId="3B9CA340" w:rsidR="000F5309" w:rsidRPr="000F5309" w:rsidRDefault="21364E24" w:rsidP="00E65BC5">
            <w:pPr>
              <w:pStyle w:val="Default"/>
            </w:pPr>
            <w:r w:rsidRPr="7A5C0A85"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  <w:t>I can</w:t>
            </w:r>
            <w:r w:rsidRPr="7A5C0A8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measure objects to the </w:t>
            </w:r>
            <w:r w:rsidRPr="7A5C0A85">
              <w:rPr>
                <w:color w:val="000000" w:themeColor="text1"/>
                <w:sz w:val="20"/>
                <w:szCs w:val="20"/>
              </w:rPr>
              <w:t>nearest</w:t>
            </w:r>
            <w:r w:rsidRPr="7A5C0A8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half and fourth using rulers.</w:t>
            </w:r>
          </w:p>
          <w:p w14:paraId="3BBF0A26" w14:textId="1432013F" w:rsidR="000F5309" w:rsidRPr="000F5309" w:rsidRDefault="000F5309" w:rsidP="7A5C0A8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CD41F0C" w14:textId="08EAF33A" w:rsidR="000F5309" w:rsidRPr="000F5309" w:rsidRDefault="5C0D35AA" w:rsidP="7A5C0A85">
            <w:pPr>
              <w:rPr>
                <w:rFonts w:ascii="Times" w:eastAsia="Times" w:hAnsi="Times" w:cs="Times"/>
              </w:rPr>
            </w:pPr>
            <w:r w:rsidRPr="7A5C0A85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I can </w:t>
            </w:r>
            <w:r w:rsidRPr="7A5C0A85">
              <w:rPr>
                <w:rFonts w:ascii="Times New Roman" w:hAnsi="Times New Roman"/>
              </w:rPr>
              <w:t>f</w:t>
            </w:r>
            <w:r w:rsidRPr="7A5C0A85">
              <w:rPr>
                <w:rFonts w:ascii="Times" w:eastAsia="Times" w:hAnsi="Times" w:cs="Times"/>
              </w:rPr>
              <w:t>ind the area of a rectangle with whole number.</w:t>
            </w:r>
          </w:p>
          <w:p w14:paraId="1F377330" w14:textId="116C0B4C" w:rsidR="000F5309" w:rsidRPr="000F5309" w:rsidRDefault="000F5309" w:rsidP="7A5C0A8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8E0AD94" w14:textId="73400472" w:rsidR="193CA371" w:rsidRDefault="6052B848" w:rsidP="41CC2C56">
            <w:pPr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7A5C0A8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TS </w:t>
            </w:r>
            <w:r w:rsidR="44298775" w:rsidRPr="7A5C0A8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students will be able to measure lengths to the nearest half and fourth</w:t>
            </w:r>
          </w:p>
          <w:p w14:paraId="61A0BAAF" w14:textId="3AAE70C0" w:rsidR="41CC2C56" w:rsidRDefault="41CC2C56" w:rsidP="41CC2C56">
            <w:pPr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5E6E559E" w14:textId="598A6D90" w:rsidR="41CC2C56" w:rsidRDefault="41CC2C56" w:rsidP="41CC2C56">
            <w:pPr>
              <w:rPr>
                <w:rFonts w:ascii="Times New Roman" w:hAnsi="Times New Roman"/>
                <w:color w:val="525252"/>
                <w:sz w:val="21"/>
                <w:szCs w:val="21"/>
              </w:rPr>
            </w:pPr>
          </w:p>
          <w:p w14:paraId="28805C8F" w14:textId="7F4C68C4" w:rsidR="4EC9BFDD" w:rsidRDefault="2CB48545" w:rsidP="41CC2C56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A5C0A85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I </w:t>
            </w:r>
            <w:r w:rsidR="78310055" w:rsidRPr="7A5C0A85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 xml:space="preserve">can </w:t>
            </w:r>
            <w:r w:rsidR="78310055" w:rsidRPr="7A5C0A85">
              <w:rPr>
                <w:rFonts w:eastAsia="Times New Roman"/>
                <w:color w:val="000000" w:themeColor="text1"/>
                <w:sz w:val="22"/>
                <w:szCs w:val="22"/>
              </w:rPr>
              <w:t>measure</w:t>
            </w:r>
            <w:r w:rsidR="2BEE6641" w:rsidRPr="7A5C0A85">
              <w:rPr>
                <w:rFonts w:eastAsia="Times New Roman"/>
                <w:color w:val="000000" w:themeColor="text1"/>
              </w:rPr>
              <w:t xml:space="preserve"> lengths using rulers</w:t>
            </w:r>
            <w:r w:rsidR="15A53422" w:rsidRPr="7A5C0A85">
              <w:rPr>
                <w:rFonts w:eastAsia="Times New Roman"/>
                <w:color w:val="000000" w:themeColor="text1"/>
              </w:rPr>
              <w:t>.</w:t>
            </w:r>
          </w:p>
          <w:p w14:paraId="2B3F3F9C" w14:textId="34F239DE" w:rsidR="7A5C0A85" w:rsidRDefault="7A5C0A85" w:rsidP="7A5C0A85">
            <w:pPr>
              <w:pStyle w:val="Default"/>
              <w:rPr>
                <w:rFonts w:eastAsia="Times New Roman"/>
                <w:color w:val="000000" w:themeColor="text1"/>
              </w:rPr>
            </w:pPr>
          </w:p>
          <w:p w14:paraId="1A2C7B7D" w14:textId="7F1B27FE" w:rsidR="4EC9BFDD" w:rsidRDefault="5647126E" w:rsidP="7A5C0A85">
            <w:pPr>
              <w:rPr>
                <w:rFonts w:ascii="Times" w:eastAsia="Times" w:hAnsi="Times" w:cs="Times"/>
                <w:color w:val="000000" w:themeColor="text1"/>
              </w:rPr>
            </w:pPr>
            <w:r w:rsidRPr="7A5C0A85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I can </w:t>
            </w:r>
            <w:r w:rsidRPr="7A5C0A85">
              <w:rPr>
                <w:rFonts w:ascii="Times New Roman" w:hAnsi="Times New Roman"/>
              </w:rPr>
              <w:t>f</w:t>
            </w:r>
            <w:r w:rsidRPr="7A5C0A85">
              <w:rPr>
                <w:rFonts w:ascii="Times" w:eastAsia="Times" w:hAnsi="Times" w:cs="Times"/>
              </w:rPr>
              <w:t>ind the area of a rectangle with whole number</w:t>
            </w:r>
            <w:r w:rsidR="431E8A2E" w:rsidRPr="7A5C0A85">
              <w:rPr>
                <w:rFonts w:ascii="Times" w:eastAsia="Times" w:hAnsi="Times" w:cs="Times"/>
              </w:rPr>
              <w:t>.</w:t>
            </w:r>
          </w:p>
          <w:p w14:paraId="22D05B1D" w14:textId="7CCE392E" w:rsidR="193CA371" w:rsidRDefault="193CA371" w:rsidP="193CA37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5AE31B42" w14:textId="70C5000C" w:rsidR="193CA371" w:rsidRDefault="193CA371" w:rsidP="193CA37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2D4AA8D8" w14:textId="288BE1E4" w:rsidR="00111307" w:rsidRPr="00111307" w:rsidRDefault="00111307" w:rsidP="75970A72">
            <w:pPr>
              <w:rPr>
                <w:rFonts w:ascii="Times" w:eastAsia="Times" w:hAnsi="Times" w:cs="Times"/>
                <w:color w:val="000000" w:themeColor="text1"/>
                <w:sz w:val="21"/>
                <w:szCs w:val="21"/>
              </w:rPr>
            </w:pPr>
          </w:p>
        </w:tc>
      </w:tr>
      <w:tr w:rsidR="00664D89" w14:paraId="632169B7" w14:textId="77777777" w:rsidTr="7A5C0A85">
        <w:trPr>
          <w:trHeight w:val="975"/>
        </w:trPr>
        <w:tc>
          <w:tcPr>
            <w:tcW w:w="1549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84" w:type="dxa"/>
          </w:tcPr>
          <w:p w14:paraId="61B8F8DA" w14:textId="77777777" w:rsidR="00FC3CC3" w:rsidRPr="006D2A56" w:rsidRDefault="3E83D837" w:rsidP="5D24AC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6228CE7F" w14:textId="75501DC0" w:rsidR="00FC3CC3" w:rsidRPr="006D2A56" w:rsidRDefault="00FC3CC3" w:rsidP="5D24A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794384" w14:textId="6C627600" w:rsidR="00FC3CC3" w:rsidRPr="006D2A56" w:rsidRDefault="3E83D837" w:rsidP="5D24A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D24AC60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  <w:p w14:paraId="534DC6A5" w14:textId="1ECE99BB" w:rsidR="00FC3CC3" w:rsidRPr="006D2A56" w:rsidRDefault="00FC3CC3" w:rsidP="13B92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671F01D" w14:textId="77777777" w:rsidR="00664D89" w:rsidRPr="006D2A56" w:rsidRDefault="1F3C777C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26AE224E" w14:textId="75501DC0" w:rsidR="00664D89" w:rsidRPr="006D2A56" w:rsidRDefault="00664D89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CA81EE" w14:textId="6C627600" w:rsidR="00664D89" w:rsidRPr="006D2A56" w:rsidRDefault="002C4A6D" w:rsidP="22A09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835" w:type="dxa"/>
          </w:tcPr>
          <w:p w14:paraId="5D3459DF" w14:textId="253BD57F" w:rsidR="00664D89" w:rsidRPr="006D2A56" w:rsidRDefault="000CB54F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Number Talk</w:t>
            </w:r>
          </w:p>
          <w:p w14:paraId="002AC9C8" w14:textId="25831F70" w:rsidR="00664D89" w:rsidRPr="006D2A56" w:rsidRDefault="00664D89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E76712" w14:textId="0413EC2C" w:rsidR="00664D89" w:rsidRPr="006D2A56" w:rsidRDefault="6302ABDC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391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7A5C0A85">
        <w:trPr>
          <w:trHeight w:val="273"/>
        </w:trPr>
        <w:tc>
          <w:tcPr>
            <w:tcW w:w="1549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84" w:type="dxa"/>
          </w:tcPr>
          <w:p w14:paraId="371049EB" w14:textId="709FB702" w:rsidR="00E175F8" w:rsidRPr="008D050D" w:rsidRDefault="5578156C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06EC7385" w14:textId="1D79F12C" w:rsidR="00E175F8" w:rsidRPr="008D050D" w:rsidRDefault="5578156C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Explicit Instruction on Skills from Topic 14</w:t>
            </w:r>
          </w:p>
          <w:p w14:paraId="5C00DFDD" w14:textId="312F6295" w:rsidR="00E175F8" w:rsidRPr="008D050D" w:rsidRDefault="00E175F8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246C79B6" w14:textId="77777777" w:rsidR="00E175F8" w:rsidRPr="008D050D" w:rsidRDefault="5578156C" w:rsidP="5D24AC60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5D24AC60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5D24AC60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6D091B34" w14:textId="7F62D4CB" w:rsidR="00E175F8" w:rsidRPr="008D050D" w:rsidRDefault="5578156C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Review lessons from Topic 14 and measurement using rulers</w:t>
            </w:r>
          </w:p>
          <w:p w14:paraId="748AA9CB" w14:textId="76A3C66E" w:rsidR="00E175F8" w:rsidRPr="008D050D" w:rsidRDefault="0C92B298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667CFE33" w14:textId="77777777" w:rsidR="00E175F8" w:rsidRPr="008D050D" w:rsidRDefault="0C92B298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32B2A8E9" w14:textId="77777777" w:rsidR="00E175F8" w:rsidRPr="008D050D" w:rsidRDefault="0C92B298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50C9059" w14:textId="77777777" w:rsidR="00E175F8" w:rsidRPr="008D050D" w:rsidRDefault="0C92B298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7C835B56" w14:textId="2A306ECA" w:rsidR="00E175F8" w:rsidRPr="008D050D" w:rsidRDefault="0C92B298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D24AC60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3DC71D8C" w14:textId="5C961A59" w:rsidR="00E175F8" w:rsidRPr="008D050D" w:rsidRDefault="00E175F8" w:rsidP="5D24AC60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37AB06F6" w14:textId="55534B9A" w:rsidR="00E175F8" w:rsidRPr="006D2A56" w:rsidRDefault="0047523D" w:rsidP="00212708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</w:t>
            </w:r>
            <w:r w:rsidR="6C4B72E7"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59AFD2D" w14:textId="1D79F12C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  <w:r w:rsidR="00A20F5B">
              <w:rPr>
                <w:rFonts w:ascii="Times New Roman" w:hAnsi="Times New Roman"/>
                <w:sz w:val="16"/>
                <w:szCs w:val="16"/>
              </w:rPr>
              <w:t>s from Topic 14</w:t>
            </w:r>
          </w:p>
          <w:p w14:paraId="3E0F23F6" w14:textId="312F6295" w:rsidR="00E175F8" w:rsidRPr="006D2A56" w:rsidRDefault="00E175F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602D4F7F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04006885" w14:textId="21142355" w:rsidR="00577A09" w:rsidRDefault="00A20F5B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Review </w:t>
            </w:r>
            <w:r w:rsidR="00577A09">
              <w:rPr>
                <w:rFonts w:ascii="Times New Roman" w:hAnsi="Times New Roman"/>
                <w:sz w:val="16"/>
                <w:szCs w:val="16"/>
              </w:rPr>
              <w:t>lessons from Topic 14 and measurement using rulers</w:t>
            </w:r>
          </w:p>
          <w:p w14:paraId="55D144D1" w14:textId="76A3C66E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C75BAD0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05797560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7A5FDDB5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C568DE" w14:textId="2A306ECA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835" w:type="dxa"/>
          </w:tcPr>
          <w:p w14:paraId="43CB03CA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5E5D2835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  <w:r>
              <w:rPr>
                <w:rFonts w:ascii="Times New Roman" w:hAnsi="Times New Roman"/>
                <w:sz w:val="16"/>
                <w:szCs w:val="16"/>
              </w:rPr>
              <w:t>s from Topic 14</w:t>
            </w:r>
          </w:p>
          <w:p w14:paraId="36DC7290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4223DB13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74983CCB" w14:textId="77777777" w:rsidR="00072804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lessons from Topic 14 and measurement using rulers</w:t>
            </w:r>
          </w:p>
          <w:p w14:paraId="0F61303C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E842446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E7046EE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45DE676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254BA6F" w14:textId="3E560AC0" w:rsidR="00E175F8" w:rsidRPr="006D2A56" w:rsidRDefault="0047523D" w:rsidP="000728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391" w:type="dxa"/>
          </w:tcPr>
          <w:p w14:paraId="12B944C7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68904C93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  <w:r>
              <w:rPr>
                <w:rFonts w:ascii="Times New Roman" w:hAnsi="Times New Roman"/>
                <w:sz w:val="16"/>
                <w:szCs w:val="16"/>
              </w:rPr>
              <w:t>s from Topic 14</w:t>
            </w:r>
          </w:p>
          <w:p w14:paraId="02D68BC8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7BBD2C1A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2351E759" w14:textId="77777777" w:rsidR="00072804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lessons from Topic 14 and measurement using rulers</w:t>
            </w:r>
          </w:p>
          <w:p w14:paraId="1824FC27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5DEA2E32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BFB1FAF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6BFB6F83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780E721" w14:textId="45B54F1F" w:rsidR="00E175F8" w:rsidRPr="006D2A56" w:rsidRDefault="0047523D" w:rsidP="000728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790" w:type="dxa"/>
            <w:gridSpan w:val="2"/>
          </w:tcPr>
          <w:p w14:paraId="4AE1A056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4CD0E77F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  <w:r>
              <w:rPr>
                <w:rFonts w:ascii="Times New Roman" w:hAnsi="Times New Roman"/>
                <w:sz w:val="16"/>
                <w:szCs w:val="16"/>
              </w:rPr>
              <w:t>s from Topic 14</w:t>
            </w:r>
          </w:p>
          <w:p w14:paraId="054DCE54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14F1222B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01B88133" w14:textId="77777777" w:rsidR="00072804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lessons from Topic 14 and measurement using rulers</w:t>
            </w:r>
          </w:p>
          <w:p w14:paraId="1E413023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5E06172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C071BC5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7C127BD" w14:textId="77777777" w:rsidR="00072804" w:rsidRPr="006D2A56" w:rsidRDefault="00072804" w:rsidP="00072804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72F9650" w14:textId="145D6657" w:rsidR="00A0106B" w:rsidRPr="00745F85" w:rsidRDefault="0047523D" w:rsidP="00072804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</w:tr>
      <w:tr w:rsidR="00664D89" w14:paraId="62C11F8D" w14:textId="77777777" w:rsidTr="7A5C0A85">
        <w:trPr>
          <w:trHeight w:val="1425"/>
        </w:trPr>
        <w:tc>
          <w:tcPr>
            <w:tcW w:w="1549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664D89" w:rsidRPr="00553220" w:rsidRDefault="00664D89" w:rsidP="009E5304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84" w:type="dxa"/>
          </w:tcPr>
          <w:p w14:paraId="2F658E17" w14:textId="775BBD29" w:rsidR="00FC3CC3" w:rsidRPr="006D2A56" w:rsidRDefault="2F97C47A" w:rsidP="5D24A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D24AC60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559EAD05" w14:textId="389ABC8D" w:rsidR="00FC3CC3" w:rsidRPr="006D2A56" w:rsidRDefault="2F97C47A" w:rsidP="5D24A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5D24AC60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2B2072E8" w14:textId="732E0305" w:rsidR="00FC3CC3" w:rsidRPr="006D2A56" w:rsidRDefault="658144FA" w:rsidP="7A5C0A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7A5C0A85">
              <w:rPr>
                <w:rFonts w:ascii="Times New Roman" w:hAnsi="Times New Roman"/>
                <w:sz w:val="18"/>
                <w:szCs w:val="18"/>
              </w:rPr>
              <w:t xml:space="preserve">Demonstrating </w:t>
            </w:r>
            <w:r w:rsidR="539F8F08" w:rsidRPr="7A5C0A85">
              <w:rPr>
                <w:rFonts w:ascii="Times New Roman" w:hAnsi="Times New Roman"/>
                <w:sz w:val="18"/>
                <w:szCs w:val="18"/>
              </w:rPr>
              <w:t>of</w:t>
            </w:r>
            <w:r w:rsidRPr="7A5C0A85">
              <w:rPr>
                <w:rFonts w:ascii="Times New Roman" w:hAnsi="Times New Roman"/>
                <w:sz w:val="18"/>
                <w:szCs w:val="18"/>
              </w:rPr>
              <w:t xml:space="preserve"> measurement</w:t>
            </w:r>
          </w:p>
        </w:tc>
        <w:tc>
          <w:tcPr>
            <w:tcW w:w="2638" w:type="dxa"/>
          </w:tcPr>
          <w:p w14:paraId="478A65CC" w14:textId="775BBD29" w:rsidR="00664D89" w:rsidRPr="006D2A56" w:rsidRDefault="1B71A77F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A32AA6B" w14:textId="389ABC8D" w:rsidR="00664D89" w:rsidRPr="006D2A56" w:rsidRDefault="1B71A77F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E500B5" w14:textId="6FC9BADB" w:rsidR="00664D89" w:rsidRPr="006D2A56" w:rsidRDefault="02A37F08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5C0A85">
              <w:rPr>
                <w:rFonts w:ascii="Times New Roman" w:hAnsi="Times New Roman"/>
                <w:sz w:val="18"/>
                <w:szCs w:val="18"/>
              </w:rPr>
              <w:t xml:space="preserve">Demonstrating </w:t>
            </w:r>
            <w:r w:rsidR="7A8ED102" w:rsidRPr="7A5C0A85">
              <w:rPr>
                <w:rFonts w:ascii="Times New Roman" w:hAnsi="Times New Roman"/>
                <w:sz w:val="18"/>
                <w:szCs w:val="18"/>
              </w:rPr>
              <w:t>of</w:t>
            </w:r>
            <w:r w:rsidRPr="7A5C0A85">
              <w:rPr>
                <w:rFonts w:ascii="Times New Roman" w:hAnsi="Times New Roman"/>
                <w:sz w:val="18"/>
                <w:szCs w:val="18"/>
              </w:rPr>
              <w:t xml:space="preserve"> measurement</w:t>
            </w:r>
          </w:p>
        </w:tc>
        <w:tc>
          <w:tcPr>
            <w:tcW w:w="2835" w:type="dxa"/>
          </w:tcPr>
          <w:p w14:paraId="4EE25266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5B7FF42A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A58CBBC" w14:textId="25CF785F" w:rsidR="00664D89" w:rsidRPr="00503247" w:rsidRDefault="02A37F08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5C0A85">
              <w:rPr>
                <w:rFonts w:ascii="Times New Roman" w:hAnsi="Times New Roman"/>
                <w:sz w:val="18"/>
                <w:szCs w:val="18"/>
              </w:rPr>
              <w:t xml:space="preserve">Demonstrating </w:t>
            </w:r>
            <w:r w:rsidR="10B45248" w:rsidRPr="7A5C0A85">
              <w:rPr>
                <w:rFonts w:ascii="Times New Roman" w:hAnsi="Times New Roman"/>
                <w:sz w:val="18"/>
                <w:szCs w:val="18"/>
              </w:rPr>
              <w:t>of</w:t>
            </w:r>
            <w:r w:rsidRPr="7A5C0A85">
              <w:rPr>
                <w:rFonts w:ascii="Times New Roman" w:hAnsi="Times New Roman"/>
                <w:sz w:val="18"/>
                <w:szCs w:val="18"/>
              </w:rPr>
              <w:t xml:space="preserve"> measurement</w:t>
            </w:r>
          </w:p>
        </w:tc>
        <w:tc>
          <w:tcPr>
            <w:tcW w:w="2391" w:type="dxa"/>
          </w:tcPr>
          <w:p w14:paraId="607F6500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252A405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B8CDD09" w14:textId="156E0E5E" w:rsidR="00664D89" w:rsidRPr="006D2A56" w:rsidRDefault="02A37F08" w:rsidP="7A5C0A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7A5C0A85">
              <w:rPr>
                <w:rFonts w:ascii="Times New Roman" w:hAnsi="Times New Roman"/>
                <w:sz w:val="18"/>
                <w:szCs w:val="18"/>
              </w:rPr>
              <w:t xml:space="preserve">Demonstrating </w:t>
            </w:r>
            <w:r w:rsidR="1662400C" w:rsidRPr="7A5C0A85">
              <w:rPr>
                <w:rFonts w:ascii="Times New Roman" w:hAnsi="Times New Roman"/>
                <w:sz w:val="18"/>
                <w:szCs w:val="18"/>
              </w:rPr>
              <w:t>of</w:t>
            </w:r>
            <w:r w:rsidRPr="7A5C0A85">
              <w:rPr>
                <w:rFonts w:ascii="Times New Roman" w:hAnsi="Times New Roman"/>
                <w:sz w:val="18"/>
                <w:szCs w:val="18"/>
              </w:rPr>
              <w:t xml:space="preserve"> measurement</w:t>
            </w:r>
          </w:p>
        </w:tc>
        <w:tc>
          <w:tcPr>
            <w:tcW w:w="2790" w:type="dxa"/>
            <w:gridSpan w:val="2"/>
          </w:tcPr>
          <w:p w14:paraId="71F169E8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5578E80F" w14:textId="77777777" w:rsidR="0094235D" w:rsidRPr="006D2A56" w:rsidRDefault="0094235D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089822" w14:textId="570347F2" w:rsidR="00664D89" w:rsidRPr="00DB7E56" w:rsidRDefault="02A37F08" w:rsidP="0094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A5C0A85">
              <w:rPr>
                <w:rFonts w:ascii="Times New Roman" w:hAnsi="Times New Roman"/>
                <w:sz w:val="18"/>
                <w:szCs w:val="18"/>
              </w:rPr>
              <w:t xml:space="preserve">Demonstrating </w:t>
            </w:r>
            <w:r w:rsidR="47D3F1EE" w:rsidRPr="7A5C0A85">
              <w:rPr>
                <w:rFonts w:ascii="Times New Roman" w:hAnsi="Times New Roman"/>
                <w:sz w:val="18"/>
                <w:szCs w:val="18"/>
              </w:rPr>
              <w:t xml:space="preserve">of </w:t>
            </w:r>
            <w:r w:rsidRPr="7A5C0A85">
              <w:rPr>
                <w:rFonts w:ascii="Times New Roman" w:hAnsi="Times New Roman"/>
                <w:sz w:val="18"/>
                <w:szCs w:val="18"/>
              </w:rPr>
              <w:t>measurement</w:t>
            </w:r>
          </w:p>
        </w:tc>
      </w:tr>
      <w:tr w:rsidR="00664D89" w14:paraId="6869CC00" w14:textId="77777777" w:rsidTr="7A5C0A85">
        <w:trPr>
          <w:trHeight w:val="181"/>
        </w:trPr>
        <w:tc>
          <w:tcPr>
            <w:tcW w:w="1549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84" w:type="dxa"/>
          </w:tcPr>
          <w:p w14:paraId="4EF35662" w14:textId="5EBD576F" w:rsidR="00FC3CC3" w:rsidRDefault="48F6A0D0" w:rsidP="7A5C0A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 xml:space="preserve">Measurement </w:t>
            </w:r>
          </w:p>
          <w:p w14:paraId="4CE2413C" w14:textId="27F82C6A" w:rsidR="00FC3CC3" w:rsidRDefault="48F6A0D0" w:rsidP="5D24AC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>Reinforcement activities</w:t>
            </w:r>
          </w:p>
        </w:tc>
        <w:tc>
          <w:tcPr>
            <w:tcW w:w="2638" w:type="dxa"/>
          </w:tcPr>
          <w:p w14:paraId="35812261" w14:textId="5C10643E" w:rsidR="00664D89" w:rsidRPr="00DB7E56" w:rsidRDefault="02A37F08" w:rsidP="7A5C0A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 xml:space="preserve"> Measurement </w:t>
            </w:r>
          </w:p>
          <w:p w14:paraId="1EED7E3B" w14:textId="76AADF43" w:rsidR="00664D89" w:rsidRPr="00DB7E56" w:rsidRDefault="02A37F08" w:rsidP="009423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>Reinfor</w:t>
            </w:r>
            <w:r w:rsidR="08B2855A" w:rsidRPr="7A5C0A85">
              <w:rPr>
                <w:rFonts w:ascii="Times New Roman" w:hAnsi="Times New Roman"/>
                <w:sz w:val="16"/>
                <w:szCs w:val="16"/>
              </w:rPr>
              <w:t>cement activities</w:t>
            </w:r>
          </w:p>
        </w:tc>
        <w:tc>
          <w:tcPr>
            <w:tcW w:w="2835" w:type="dxa"/>
            <w:vAlign w:val="center"/>
          </w:tcPr>
          <w:p w14:paraId="0BA25923" w14:textId="598CB952" w:rsidR="00664D89" w:rsidRDefault="08B2855A" w:rsidP="7A5C0A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 xml:space="preserve"> Measurement </w:t>
            </w:r>
          </w:p>
          <w:p w14:paraId="18105256" w14:textId="1BFA83E1" w:rsidR="00664D89" w:rsidRDefault="08B2855A" w:rsidP="0094235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>Reinforcement activities</w:t>
            </w:r>
          </w:p>
        </w:tc>
        <w:tc>
          <w:tcPr>
            <w:tcW w:w="2391" w:type="dxa"/>
          </w:tcPr>
          <w:p w14:paraId="28022BD0" w14:textId="68B2B424" w:rsidR="00664D89" w:rsidRDefault="08B2855A" w:rsidP="7A5C0A85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 xml:space="preserve">Measurement </w:t>
            </w:r>
          </w:p>
          <w:p w14:paraId="453369DC" w14:textId="52FC404B" w:rsidR="00664D89" w:rsidRDefault="08B2855A" w:rsidP="193CA371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>Reinforcement activities</w:t>
            </w:r>
          </w:p>
        </w:tc>
        <w:tc>
          <w:tcPr>
            <w:tcW w:w="2790" w:type="dxa"/>
            <w:gridSpan w:val="2"/>
          </w:tcPr>
          <w:p w14:paraId="40139BFE" w14:textId="4E54B368" w:rsidR="00664D89" w:rsidRDefault="08B2855A" w:rsidP="7A5C0A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 xml:space="preserve">Measurement </w:t>
            </w:r>
          </w:p>
          <w:p w14:paraId="6070F4BC" w14:textId="3A69A05A" w:rsidR="00664D89" w:rsidRDefault="08B2855A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A5C0A85">
              <w:rPr>
                <w:rFonts w:ascii="Times New Roman" w:hAnsi="Times New Roman"/>
                <w:sz w:val="16"/>
                <w:szCs w:val="16"/>
              </w:rPr>
              <w:t>Reinforcement activities</w:t>
            </w:r>
          </w:p>
        </w:tc>
      </w:tr>
      <w:tr w:rsidR="00664D89" w14:paraId="008F3191" w14:textId="77777777" w:rsidTr="7A5C0A85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175F8">
              <w:rPr>
                <w:rFonts w:ascii="Times New Roman" w:hAnsi="Times New Roman"/>
                <w:sz w:val="18"/>
                <w:szCs w:val="18"/>
              </w:rPr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B7E56">
        <w:rPr>
          <w:rFonts w:ascii="Times New Roman" w:hAnsi="Times New Roman"/>
          <w:sz w:val="18"/>
          <w:szCs w:val="18"/>
        </w:rPr>
      </w:r>
      <w:r w:rsidR="00DB7E56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B7E56">
        <w:rPr>
          <w:rFonts w:ascii="Times New Roman" w:hAnsi="Times New Roman"/>
          <w:sz w:val="20"/>
        </w:rPr>
      </w:r>
      <w:r w:rsidR="00DB7E56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DBB90" w14:textId="77777777" w:rsidR="0032553B" w:rsidRDefault="0032553B" w:rsidP="00857076">
      <w:r>
        <w:separator/>
      </w:r>
    </w:p>
  </w:endnote>
  <w:endnote w:type="continuationSeparator" w:id="0">
    <w:p w14:paraId="5B20ADD0" w14:textId="77777777" w:rsidR="0032553B" w:rsidRDefault="0032553B" w:rsidP="00857076">
      <w:r>
        <w:continuationSeparator/>
      </w:r>
    </w:p>
  </w:endnote>
  <w:endnote w:type="continuationNotice" w:id="1">
    <w:p w14:paraId="4210A8E7" w14:textId="77777777" w:rsidR="0032553B" w:rsidRDefault="00325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D3B3" w14:textId="77777777" w:rsidR="0032553B" w:rsidRDefault="0032553B" w:rsidP="00857076">
      <w:r>
        <w:separator/>
      </w:r>
    </w:p>
  </w:footnote>
  <w:footnote w:type="continuationSeparator" w:id="0">
    <w:p w14:paraId="1F682DA3" w14:textId="77777777" w:rsidR="0032553B" w:rsidRDefault="0032553B" w:rsidP="00857076">
      <w:r>
        <w:continuationSeparator/>
      </w:r>
    </w:p>
  </w:footnote>
  <w:footnote w:type="continuationNotice" w:id="1">
    <w:p w14:paraId="1F63FD2B" w14:textId="77777777" w:rsidR="0032553B" w:rsidRDefault="003255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6D4A6"/>
    <w:multiLevelType w:val="hybridMultilevel"/>
    <w:tmpl w:val="1DBCF4C4"/>
    <w:lvl w:ilvl="0" w:tplc="B6D46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6F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A8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2E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42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0B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08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E6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A6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7C921"/>
    <w:multiLevelType w:val="hybridMultilevel"/>
    <w:tmpl w:val="667AE11C"/>
    <w:lvl w:ilvl="0" w:tplc="ACCA594E">
      <w:start w:val="1"/>
      <w:numFmt w:val="decimal"/>
      <w:lvlText w:val="%1."/>
      <w:lvlJc w:val="left"/>
      <w:pPr>
        <w:ind w:left="720" w:hanging="360"/>
      </w:pPr>
    </w:lvl>
    <w:lvl w:ilvl="1" w:tplc="5BE6F1FC">
      <w:start w:val="1"/>
      <w:numFmt w:val="lowerLetter"/>
      <w:lvlText w:val="%2."/>
      <w:lvlJc w:val="left"/>
      <w:pPr>
        <w:ind w:left="1440" w:hanging="360"/>
      </w:pPr>
    </w:lvl>
    <w:lvl w:ilvl="2" w:tplc="FBD6C9E4">
      <w:start w:val="1"/>
      <w:numFmt w:val="lowerRoman"/>
      <w:lvlText w:val="%3."/>
      <w:lvlJc w:val="right"/>
      <w:pPr>
        <w:ind w:left="2160" w:hanging="180"/>
      </w:pPr>
    </w:lvl>
    <w:lvl w:ilvl="3" w:tplc="C134A2AE">
      <w:start w:val="1"/>
      <w:numFmt w:val="decimal"/>
      <w:lvlText w:val="%4."/>
      <w:lvlJc w:val="left"/>
      <w:pPr>
        <w:ind w:left="2880" w:hanging="360"/>
      </w:pPr>
    </w:lvl>
    <w:lvl w:ilvl="4" w:tplc="62942502">
      <w:start w:val="1"/>
      <w:numFmt w:val="lowerLetter"/>
      <w:lvlText w:val="%5."/>
      <w:lvlJc w:val="left"/>
      <w:pPr>
        <w:ind w:left="3600" w:hanging="360"/>
      </w:pPr>
    </w:lvl>
    <w:lvl w:ilvl="5" w:tplc="10640AC6">
      <w:start w:val="1"/>
      <w:numFmt w:val="lowerRoman"/>
      <w:lvlText w:val="%6."/>
      <w:lvlJc w:val="right"/>
      <w:pPr>
        <w:ind w:left="4320" w:hanging="180"/>
      </w:pPr>
    </w:lvl>
    <w:lvl w:ilvl="6" w:tplc="B8AC2FEC">
      <w:start w:val="1"/>
      <w:numFmt w:val="decimal"/>
      <w:lvlText w:val="%7."/>
      <w:lvlJc w:val="left"/>
      <w:pPr>
        <w:ind w:left="5040" w:hanging="360"/>
      </w:pPr>
    </w:lvl>
    <w:lvl w:ilvl="7" w:tplc="F7840A80">
      <w:start w:val="1"/>
      <w:numFmt w:val="lowerLetter"/>
      <w:lvlText w:val="%8."/>
      <w:lvlJc w:val="left"/>
      <w:pPr>
        <w:ind w:left="5760" w:hanging="360"/>
      </w:pPr>
    </w:lvl>
    <w:lvl w:ilvl="8" w:tplc="275C77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94917">
    <w:abstractNumId w:val="2"/>
  </w:num>
  <w:num w:numId="2" w16cid:durableId="340663590">
    <w:abstractNumId w:val="12"/>
  </w:num>
  <w:num w:numId="3" w16cid:durableId="983975213">
    <w:abstractNumId w:val="0"/>
  </w:num>
  <w:num w:numId="4" w16cid:durableId="1791437781">
    <w:abstractNumId w:val="10"/>
  </w:num>
  <w:num w:numId="5" w16cid:durableId="1767798971">
    <w:abstractNumId w:val="17"/>
  </w:num>
  <w:num w:numId="6" w16cid:durableId="389546790">
    <w:abstractNumId w:val="15"/>
  </w:num>
  <w:num w:numId="7" w16cid:durableId="119418468">
    <w:abstractNumId w:val="16"/>
  </w:num>
  <w:num w:numId="8" w16cid:durableId="812214415">
    <w:abstractNumId w:val="1"/>
  </w:num>
  <w:num w:numId="9" w16cid:durableId="1283150734">
    <w:abstractNumId w:val="6"/>
  </w:num>
  <w:num w:numId="10" w16cid:durableId="1002658081">
    <w:abstractNumId w:val="3"/>
  </w:num>
  <w:num w:numId="11" w16cid:durableId="38480875">
    <w:abstractNumId w:val="4"/>
  </w:num>
  <w:num w:numId="12" w16cid:durableId="1842619162">
    <w:abstractNumId w:val="13"/>
  </w:num>
  <w:num w:numId="13" w16cid:durableId="2016879225">
    <w:abstractNumId w:val="9"/>
  </w:num>
  <w:num w:numId="14" w16cid:durableId="1882010641">
    <w:abstractNumId w:val="7"/>
  </w:num>
  <w:num w:numId="15" w16cid:durableId="696808647">
    <w:abstractNumId w:val="8"/>
  </w:num>
  <w:num w:numId="16" w16cid:durableId="2095321487">
    <w:abstractNumId w:val="11"/>
  </w:num>
  <w:num w:numId="17" w16cid:durableId="1862818677">
    <w:abstractNumId w:val="14"/>
  </w:num>
  <w:num w:numId="18" w16cid:durableId="991372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AF2"/>
    <w:rsid w:val="00002C92"/>
    <w:rsid w:val="00003EE1"/>
    <w:rsid w:val="000050E9"/>
    <w:rsid w:val="00011F4E"/>
    <w:rsid w:val="00015CCB"/>
    <w:rsid w:val="000209BB"/>
    <w:rsid w:val="0002344B"/>
    <w:rsid w:val="00054134"/>
    <w:rsid w:val="00056628"/>
    <w:rsid w:val="00072804"/>
    <w:rsid w:val="00080D0A"/>
    <w:rsid w:val="000810C0"/>
    <w:rsid w:val="000C51F0"/>
    <w:rsid w:val="000CB54F"/>
    <w:rsid w:val="000F5309"/>
    <w:rsid w:val="001006DC"/>
    <w:rsid w:val="00111307"/>
    <w:rsid w:val="00111967"/>
    <w:rsid w:val="00111E84"/>
    <w:rsid w:val="0011B0D1"/>
    <w:rsid w:val="00121B8B"/>
    <w:rsid w:val="0014665E"/>
    <w:rsid w:val="0014DAEA"/>
    <w:rsid w:val="00151017"/>
    <w:rsid w:val="00156411"/>
    <w:rsid w:val="00161E2A"/>
    <w:rsid w:val="0017092F"/>
    <w:rsid w:val="00187435"/>
    <w:rsid w:val="00195240"/>
    <w:rsid w:val="00195EC3"/>
    <w:rsid w:val="00197D4C"/>
    <w:rsid w:val="001B1C6E"/>
    <w:rsid w:val="001B38BB"/>
    <w:rsid w:val="001C0775"/>
    <w:rsid w:val="001D56AE"/>
    <w:rsid w:val="001E4EFD"/>
    <w:rsid w:val="001F0436"/>
    <w:rsid w:val="001F1960"/>
    <w:rsid w:val="001F5AAD"/>
    <w:rsid w:val="001F5D9C"/>
    <w:rsid w:val="002058C8"/>
    <w:rsid w:val="00212708"/>
    <w:rsid w:val="002215DD"/>
    <w:rsid w:val="0024359F"/>
    <w:rsid w:val="00256095"/>
    <w:rsid w:val="002566EF"/>
    <w:rsid w:val="002611BA"/>
    <w:rsid w:val="00261A88"/>
    <w:rsid w:val="002823B5"/>
    <w:rsid w:val="00282671"/>
    <w:rsid w:val="00284DAC"/>
    <w:rsid w:val="0028794B"/>
    <w:rsid w:val="00293B64"/>
    <w:rsid w:val="002A3606"/>
    <w:rsid w:val="002A7AFF"/>
    <w:rsid w:val="002B01B0"/>
    <w:rsid w:val="002B7BA1"/>
    <w:rsid w:val="002C4A6D"/>
    <w:rsid w:val="002D6EA2"/>
    <w:rsid w:val="002E282E"/>
    <w:rsid w:val="002E7362"/>
    <w:rsid w:val="00307913"/>
    <w:rsid w:val="00313476"/>
    <w:rsid w:val="00316412"/>
    <w:rsid w:val="00324955"/>
    <w:rsid w:val="0032553B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3F7533"/>
    <w:rsid w:val="00403D71"/>
    <w:rsid w:val="0041319E"/>
    <w:rsid w:val="00435C31"/>
    <w:rsid w:val="00445D4F"/>
    <w:rsid w:val="00451234"/>
    <w:rsid w:val="00451D26"/>
    <w:rsid w:val="00455D1F"/>
    <w:rsid w:val="0047523D"/>
    <w:rsid w:val="0047729B"/>
    <w:rsid w:val="00483D71"/>
    <w:rsid w:val="004849DA"/>
    <w:rsid w:val="00492181"/>
    <w:rsid w:val="00495A37"/>
    <w:rsid w:val="004A0B4A"/>
    <w:rsid w:val="004A376F"/>
    <w:rsid w:val="004B1079"/>
    <w:rsid w:val="004C0508"/>
    <w:rsid w:val="004C1844"/>
    <w:rsid w:val="004C2FC8"/>
    <w:rsid w:val="004D0F5B"/>
    <w:rsid w:val="005016AE"/>
    <w:rsid w:val="005028D6"/>
    <w:rsid w:val="00503247"/>
    <w:rsid w:val="00530A91"/>
    <w:rsid w:val="00541B6E"/>
    <w:rsid w:val="00553220"/>
    <w:rsid w:val="00553D76"/>
    <w:rsid w:val="0055512C"/>
    <w:rsid w:val="00555486"/>
    <w:rsid w:val="00556D62"/>
    <w:rsid w:val="005613FB"/>
    <w:rsid w:val="00577A09"/>
    <w:rsid w:val="00581754"/>
    <w:rsid w:val="00582BDA"/>
    <w:rsid w:val="00587177"/>
    <w:rsid w:val="00590075"/>
    <w:rsid w:val="005921B9"/>
    <w:rsid w:val="005935FC"/>
    <w:rsid w:val="005A763F"/>
    <w:rsid w:val="005B5848"/>
    <w:rsid w:val="005D3A82"/>
    <w:rsid w:val="005E0B0F"/>
    <w:rsid w:val="005F3E1A"/>
    <w:rsid w:val="005F4763"/>
    <w:rsid w:val="005F47E0"/>
    <w:rsid w:val="005F7BCF"/>
    <w:rsid w:val="00604FA1"/>
    <w:rsid w:val="00613B71"/>
    <w:rsid w:val="00620DCB"/>
    <w:rsid w:val="00655B1F"/>
    <w:rsid w:val="006629C5"/>
    <w:rsid w:val="00664D89"/>
    <w:rsid w:val="00665CD5"/>
    <w:rsid w:val="00680FDC"/>
    <w:rsid w:val="006937DC"/>
    <w:rsid w:val="00697AF3"/>
    <w:rsid w:val="006A2AD0"/>
    <w:rsid w:val="006A5A97"/>
    <w:rsid w:val="006D2A56"/>
    <w:rsid w:val="006F76F6"/>
    <w:rsid w:val="0070106D"/>
    <w:rsid w:val="00701C5A"/>
    <w:rsid w:val="00702740"/>
    <w:rsid w:val="007044C1"/>
    <w:rsid w:val="00714776"/>
    <w:rsid w:val="007239D6"/>
    <w:rsid w:val="00727144"/>
    <w:rsid w:val="00734647"/>
    <w:rsid w:val="00745F85"/>
    <w:rsid w:val="007524AF"/>
    <w:rsid w:val="00760A81"/>
    <w:rsid w:val="007613EE"/>
    <w:rsid w:val="0076194D"/>
    <w:rsid w:val="00764259"/>
    <w:rsid w:val="00781978"/>
    <w:rsid w:val="00795446"/>
    <w:rsid w:val="007A1762"/>
    <w:rsid w:val="007A2917"/>
    <w:rsid w:val="007B14DD"/>
    <w:rsid w:val="007C212E"/>
    <w:rsid w:val="007C3148"/>
    <w:rsid w:val="007D40F8"/>
    <w:rsid w:val="007D703B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75B63"/>
    <w:rsid w:val="0088266C"/>
    <w:rsid w:val="008969A6"/>
    <w:rsid w:val="008A5F56"/>
    <w:rsid w:val="008D050D"/>
    <w:rsid w:val="008F0A91"/>
    <w:rsid w:val="008F3857"/>
    <w:rsid w:val="008F3DA1"/>
    <w:rsid w:val="009000EE"/>
    <w:rsid w:val="009007B8"/>
    <w:rsid w:val="009026BA"/>
    <w:rsid w:val="00910FB8"/>
    <w:rsid w:val="00923893"/>
    <w:rsid w:val="00925D15"/>
    <w:rsid w:val="0093741E"/>
    <w:rsid w:val="0094235D"/>
    <w:rsid w:val="0094442D"/>
    <w:rsid w:val="009605B5"/>
    <w:rsid w:val="00972330"/>
    <w:rsid w:val="009E2A4F"/>
    <w:rsid w:val="009E5304"/>
    <w:rsid w:val="009E6794"/>
    <w:rsid w:val="00A0106B"/>
    <w:rsid w:val="00A04738"/>
    <w:rsid w:val="00A047D0"/>
    <w:rsid w:val="00A066B3"/>
    <w:rsid w:val="00A20F5B"/>
    <w:rsid w:val="00A2671C"/>
    <w:rsid w:val="00A44089"/>
    <w:rsid w:val="00A51E5F"/>
    <w:rsid w:val="00A70E05"/>
    <w:rsid w:val="00A77F24"/>
    <w:rsid w:val="00A85694"/>
    <w:rsid w:val="00A905B9"/>
    <w:rsid w:val="00A9704C"/>
    <w:rsid w:val="00A9F95C"/>
    <w:rsid w:val="00AA5AF9"/>
    <w:rsid w:val="00AB6196"/>
    <w:rsid w:val="00AE54A0"/>
    <w:rsid w:val="00AE6AE8"/>
    <w:rsid w:val="00AE79B4"/>
    <w:rsid w:val="00B001AE"/>
    <w:rsid w:val="00B04F38"/>
    <w:rsid w:val="00B16DD0"/>
    <w:rsid w:val="00B35CFB"/>
    <w:rsid w:val="00B53E14"/>
    <w:rsid w:val="00B640F4"/>
    <w:rsid w:val="00B6505B"/>
    <w:rsid w:val="00B76E66"/>
    <w:rsid w:val="00B82C94"/>
    <w:rsid w:val="00B86113"/>
    <w:rsid w:val="00BA58C4"/>
    <w:rsid w:val="00BE0AFB"/>
    <w:rsid w:val="00BEEFD1"/>
    <w:rsid w:val="00BF349B"/>
    <w:rsid w:val="00C00FFF"/>
    <w:rsid w:val="00C1BD58"/>
    <w:rsid w:val="00C3070A"/>
    <w:rsid w:val="00C3C3B6"/>
    <w:rsid w:val="00C47A93"/>
    <w:rsid w:val="00C61774"/>
    <w:rsid w:val="00C65831"/>
    <w:rsid w:val="00C70745"/>
    <w:rsid w:val="00C90FF6"/>
    <w:rsid w:val="00C93092"/>
    <w:rsid w:val="00C975D8"/>
    <w:rsid w:val="00CA27FE"/>
    <w:rsid w:val="00CA3D12"/>
    <w:rsid w:val="00CC19FE"/>
    <w:rsid w:val="00CC7BA6"/>
    <w:rsid w:val="00CD3C1F"/>
    <w:rsid w:val="00CE4F5E"/>
    <w:rsid w:val="00D0321F"/>
    <w:rsid w:val="00D11739"/>
    <w:rsid w:val="00D15574"/>
    <w:rsid w:val="00D1655A"/>
    <w:rsid w:val="00D20990"/>
    <w:rsid w:val="00D2263E"/>
    <w:rsid w:val="00D2F439"/>
    <w:rsid w:val="00D302EF"/>
    <w:rsid w:val="00D45CCD"/>
    <w:rsid w:val="00D62281"/>
    <w:rsid w:val="00D710EB"/>
    <w:rsid w:val="00D71E2A"/>
    <w:rsid w:val="00D851D0"/>
    <w:rsid w:val="00D95A8E"/>
    <w:rsid w:val="00D96845"/>
    <w:rsid w:val="00DB7E56"/>
    <w:rsid w:val="00DD0D02"/>
    <w:rsid w:val="00DD0F34"/>
    <w:rsid w:val="00DD5A35"/>
    <w:rsid w:val="00DE2B86"/>
    <w:rsid w:val="00DE7FB0"/>
    <w:rsid w:val="00DF34BE"/>
    <w:rsid w:val="00DF5F4D"/>
    <w:rsid w:val="00E036DE"/>
    <w:rsid w:val="00E13A7B"/>
    <w:rsid w:val="00E175F8"/>
    <w:rsid w:val="00E3FDE1"/>
    <w:rsid w:val="00E4372C"/>
    <w:rsid w:val="00E55C96"/>
    <w:rsid w:val="00E6217F"/>
    <w:rsid w:val="00E65BC5"/>
    <w:rsid w:val="00E838B3"/>
    <w:rsid w:val="00E96569"/>
    <w:rsid w:val="00E96BDB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0FEA5E"/>
    <w:rsid w:val="01182483"/>
    <w:rsid w:val="0134CAD8"/>
    <w:rsid w:val="015717AF"/>
    <w:rsid w:val="017A0E2B"/>
    <w:rsid w:val="017C0938"/>
    <w:rsid w:val="018E026B"/>
    <w:rsid w:val="0197C6CD"/>
    <w:rsid w:val="0198BBDA"/>
    <w:rsid w:val="019A999C"/>
    <w:rsid w:val="01B969A9"/>
    <w:rsid w:val="01C61623"/>
    <w:rsid w:val="01C65F5E"/>
    <w:rsid w:val="01DF462D"/>
    <w:rsid w:val="01E7EDC8"/>
    <w:rsid w:val="02026EBC"/>
    <w:rsid w:val="020DAB06"/>
    <w:rsid w:val="0214B818"/>
    <w:rsid w:val="0214F421"/>
    <w:rsid w:val="022AEFE2"/>
    <w:rsid w:val="024BE2AE"/>
    <w:rsid w:val="0271A779"/>
    <w:rsid w:val="027E4B18"/>
    <w:rsid w:val="029A56D6"/>
    <w:rsid w:val="02A37F08"/>
    <w:rsid w:val="02AA9CC0"/>
    <w:rsid w:val="02B5AEC4"/>
    <w:rsid w:val="02BAA173"/>
    <w:rsid w:val="02C21676"/>
    <w:rsid w:val="02CACA27"/>
    <w:rsid w:val="02DD554A"/>
    <w:rsid w:val="02E7BC27"/>
    <w:rsid w:val="02FB84BC"/>
    <w:rsid w:val="0302C161"/>
    <w:rsid w:val="0317254E"/>
    <w:rsid w:val="0320106C"/>
    <w:rsid w:val="032FC9DC"/>
    <w:rsid w:val="033AFA6F"/>
    <w:rsid w:val="0341B2C8"/>
    <w:rsid w:val="0374770A"/>
    <w:rsid w:val="037FC736"/>
    <w:rsid w:val="03852D9A"/>
    <w:rsid w:val="038A30F7"/>
    <w:rsid w:val="039F43F6"/>
    <w:rsid w:val="03A3E777"/>
    <w:rsid w:val="03B52E90"/>
    <w:rsid w:val="03C30E90"/>
    <w:rsid w:val="03F3DD69"/>
    <w:rsid w:val="040B19FB"/>
    <w:rsid w:val="0477B551"/>
    <w:rsid w:val="04886C51"/>
    <w:rsid w:val="04B0CF99"/>
    <w:rsid w:val="04E775EA"/>
    <w:rsid w:val="04FABE4E"/>
    <w:rsid w:val="051BB099"/>
    <w:rsid w:val="051F2F70"/>
    <w:rsid w:val="0522A666"/>
    <w:rsid w:val="053FCF4A"/>
    <w:rsid w:val="05499D35"/>
    <w:rsid w:val="0551DF50"/>
    <w:rsid w:val="05644AED"/>
    <w:rsid w:val="057695AB"/>
    <w:rsid w:val="057ECA67"/>
    <w:rsid w:val="05D7F48D"/>
    <w:rsid w:val="05E6FD1E"/>
    <w:rsid w:val="06070E24"/>
    <w:rsid w:val="061DB482"/>
    <w:rsid w:val="06461F2D"/>
    <w:rsid w:val="06812D89"/>
    <w:rsid w:val="0687891F"/>
    <w:rsid w:val="06898146"/>
    <w:rsid w:val="0689B414"/>
    <w:rsid w:val="068EEE05"/>
    <w:rsid w:val="06A98005"/>
    <w:rsid w:val="06ACF3B3"/>
    <w:rsid w:val="06B1E26B"/>
    <w:rsid w:val="06B71068"/>
    <w:rsid w:val="06B770F3"/>
    <w:rsid w:val="06BC4B4D"/>
    <w:rsid w:val="06BCAE0A"/>
    <w:rsid w:val="06E7C422"/>
    <w:rsid w:val="06EDD7F3"/>
    <w:rsid w:val="06F2420D"/>
    <w:rsid w:val="071A3CDC"/>
    <w:rsid w:val="071BFF64"/>
    <w:rsid w:val="07255569"/>
    <w:rsid w:val="0741976A"/>
    <w:rsid w:val="075AC6A8"/>
    <w:rsid w:val="075C71F9"/>
    <w:rsid w:val="078148EE"/>
    <w:rsid w:val="07826F9E"/>
    <w:rsid w:val="07A3078E"/>
    <w:rsid w:val="07B7D536"/>
    <w:rsid w:val="07BBFF4E"/>
    <w:rsid w:val="07BF0D3E"/>
    <w:rsid w:val="07DAAB33"/>
    <w:rsid w:val="07DAC8AD"/>
    <w:rsid w:val="07F216D4"/>
    <w:rsid w:val="0806E518"/>
    <w:rsid w:val="08173B0A"/>
    <w:rsid w:val="082A269F"/>
    <w:rsid w:val="08456F4E"/>
    <w:rsid w:val="0870C32A"/>
    <w:rsid w:val="0882DA83"/>
    <w:rsid w:val="08A88BCD"/>
    <w:rsid w:val="08AA9FAB"/>
    <w:rsid w:val="08B2855A"/>
    <w:rsid w:val="08BE84D8"/>
    <w:rsid w:val="08C58DFB"/>
    <w:rsid w:val="08E052CB"/>
    <w:rsid w:val="08F37353"/>
    <w:rsid w:val="090DADE2"/>
    <w:rsid w:val="09178ADC"/>
    <w:rsid w:val="0927AF5D"/>
    <w:rsid w:val="09433311"/>
    <w:rsid w:val="09618D9C"/>
    <w:rsid w:val="0981247E"/>
    <w:rsid w:val="09D3C701"/>
    <w:rsid w:val="09E6E3F2"/>
    <w:rsid w:val="09F20853"/>
    <w:rsid w:val="0A13DE78"/>
    <w:rsid w:val="0A185575"/>
    <w:rsid w:val="0A226A08"/>
    <w:rsid w:val="0A4F2BF8"/>
    <w:rsid w:val="0A5933E6"/>
    <w:rsid w:val="0A7211FD"/>
    <w:rsid w:val="0A9F3311"/>
    <w:rsid w:val="0ABC1BA4"/>
    <w:rsid w:val="0AC49AAD"/>
    <w:rsid w:val="0AC5D280"/>
    <w:rsid w:val="0B0140FB"/>
    <w:rsid w:val="0B090E55"/>
    <w:rsid w:val="0B0C3284"/>
    <w:rsid w:val="0B59E990"/>
    <w:rsid w:val="0B725CDC"/>
    <w:rsid w:val="0B7E692E"/>
    <w:rsid w:val="0BB70802"/>
    <w:rsid w:val="0BB754ED"/>
    <w:rsid w:val="0BC07BC8"/>
    <w:rsid w:val="0C25BC68"/>
    <w:rsid w:val="0C2A65C5"/>
    <w:rsid w:val="0C31CD8A"/>
    <w:rsid w:val="0C3888BA"/>
    <w:rsid w:val="0C5C034A"/>
    <w:rsid w:val="0C62D263"/>
    <w:rsid w:val="0C7CAA22"/>
    <w:rsid w:val="0C7ECC33"/>
    <w:rsid w:val="0C92B298"/>
    <w:rsid w:val="0CA9BC44"/>
    <w:rsid w:val="0CB2767D"/>
    <w:rsid w:val="0CB8AC99"/>
    <w:rsid w:val="0CBCB772"/>
    <w:rsid w:val="0CBD06B2"/>
    <w:rsid w:val="0CC66792"/>
    <w:rsid w:val="0CCE9D1F"/>
    <w:rsid w:val="0CF8E8B9"/>
    <w:rsid w:val="0CFD2CC7"/>
    <w:rsid w:val="0D0DDE75"/>
    <w:rsid w:val="0D5BF55C"/>
    <w:rsid w:val="0D73D37C"/>
    <w:rsid w:val="0D872A57"/>
    <w:rsid w:val="0D88CC68"/>
    <w:rsid w:val="0D90C650"/>
    <w:rsid w:val="0D90C96A"/>
    <w:rsid w:val="0DB6973B"/>
    <w:rsid w:val="0DD7AC74"/>
    <w:rsid w:val="0DE4DA54"/>
    <w:rsid w:val="0DED03A3"/>
    <w:rsid w:val="0DF33155"/>
    <w:rsid w:val="0DFAF9C5"/>
    <w:rsid w:val="0DFCB767"/>
    <w:rsid w:val="0E11128C"/>
    <w:rsid w:val="0E332921"/>
    <w:rsid w:val="0E3E7365"/>
    <w:rsid w:val="0E4D133F"/>
    <w:rsid w:val="0E5F5842"/>
    <w:rsid w:val="0E67F699"/>
    <w:rsid w:val="0E70DE12"/>
    <w:rsid w:val="0E8C8B92"/>
    <w:rsid w:val="0E92D650"/>
    <w:rsid w:val="0E97741D"/>
    <w:rsid w:val="0EACEF99"/>
    <w:rsid w:val="0EAFC3A2"/>
    <w:rsid w:val="0EC0076E"/>
    <w:rsid w:val="0ED38A2C"/>
    <w:rsid w:val="0EEFA899"/>
    <w:rsid w:val="0EFC9FEF"/>
    <w:rsid w:val="0F149C69"/>
    <w:rsid w:val="0F243BB9"/>
    <w:rsid w:val="0F245087"/>
    <w:rsid w:val="0F3523C0"/>
    <w:rsid w:val="0F7FA48C"/>
    <w:rsid w:val="0F8F004C"/>
    <w:rsid w:val="0F9FD6BA"/>
    <w:rsid w:val="0FA409CF"/>
    <w:rsid w:val="0FCFC997"/>
    <w:rsid w:val="0FE925DF"/>
    <w:rsid w:val="103D2185"/>
    <w:rsid w:val="103E6FD6"/>
    <w:rsid w:val="10413E6B"/>
    <w:rsid w:val="1057B009"/>
    <w:rsid w:val="105AC956"/>
    <w:rsid w:val="105FF339"/>
    <w:rsid w:val="106E8CD4"/>
    <w:rsid w:val="10744CCC"/>
    <w:rsid w:val="107835FE"/>
    <w:rsid w:val="10800946"/>
    <w:rsid w:val="1095E8DA"/>
    <w:rsid w:val="10966CD8"/>
    <w:rsid w:val="109CE505"/>
    <w:rsid w:val="10A77789"/>
    <w:rsid w:val="10A82ACB"/>
    <w:rsid w:val="10B45248"/>
    <w:rsid w:val="10CB2E31"/>
    <w:rsid w:val="10EE8104"/>
    <w:rsid w:val="10F88733"/>
    <w:rsid w:val="11035283"/>
    <w:rsid w:val="111A2F54"/>
    <w:rsid w:val="111D06D5"/>
    <w:rsid w:val="111E1FD0"/>
    <w:rsid w:val="113BE2B7"/>
    <w:rsid w:val="114556AD"/>
    <w:rsid w:val="116A55B1"/>
    <w:rsid w:val="11866C65"/>
    <w:rsid w:val="118AB1EB"/>
    <w:rsid w:val="118C1A3F"/>
    <w:rsid w:val="11948798"/>
    <w:rsid w:val="11971D6C"/>
    <w:rsid w:val="11E32A9D"/>
    <w:rsid w:val="11E3E57F"/>
    <w:rsid w:val="11FEF62F"/>
    <w:rsid w:val="120C8AE8"/>
    <w:rsid w:val="123B5F4D"/>
    <w:rsid w:val="124FBAA1"/>
    <w:rsid w:val="125E8748"/>
    <w:rsid w:val="12676A0C"/>
    <w:rsid w:val="1290515D"/>
    <w:rsid w:val="12B9FCA6"/>
    <w:rsid w:val="12BAA032"/>
    <w:rsid w:val="12D050B3"/>
    <w:rsid w:val="12D7AF91"/>
    <w:rsid w:val="12E5137A"/>
    <w:rsid w:val="13208248"/>
    <w:rsid w:val="1337AA61"/>
    <w:rsid w:val="1363A4FD"/>
    <w:rsid w:val="13696EF9"/>
    <w:rsid w:val="1394E627"/>
    <w:rsid w:val="13A2CACF"/>
    <w:rsid w:val="13B929C6"/>
    <w:rsid w:val="13CA9512"/>
    <w:rsid w:val="13DB5349"/>
    <w:rsid w:val="13F2B324"/>
    <w:rsid w:val="140672A5"/>
    <w:rsid w:val="1417ECC5"/>
    <w:rsid w:val="14186F29"/>
    <w:rsid w:val="14320566"/>
    <w:rsid w:val="1444C470"/>
    <w:rsid w:val="1450F758"/>
    <w:rsid w:val="145850B5"/>
    <w:rsid w:val="145D582C"/>
    <w:rsid w:val="14870D9B"/>
    <w:rsid w:val="14875845"/>
    <w:rsid w:val="14968EA3"/>
    <w:rsid w:val="14DC1D73"/>
    <w:rsid w:val="14DF1B5C"/>
    <w:rsid w:val="14E203BA"/>
    <w:rsid w:val="14F15686"/>
    <w:rsid w:val="1504AB46"/>
    <w:rsid w:val="15067F58"/>
    <w:rsid w:val="150B44A8"/>
    <w:rsid w:val="150F921F"/>
    <w:rsid w:val="156192CA"/>
    <w:rsid w:val="156824B6"/>
    <w:rsid w:val="158A0687"/>
    <w:rsid w:val="1591EE53"/>
    <w:rsid w:val="15944923"/>
    <w:rsid w:val="159AF585"/>
    <w:rsid w:val="15A53422"/>
    <w:rsid w:val="15B37122"/>
    <w:rsid w:val="15BF0C87"/>
    <w:rsid w:val="15C7C50E"/>
    <w:rsid w:val="15CFF6B2"/>
    <w:rsid w:val="16015C96"/>
    <w:rsid w:val="160AB758"/>
    <w:rsid w:val="161E22CB"/>
    <w:rsid w:val="1640734B"/>
    <w:rsid w:val="1640BC45"/>
    <w:rsid w:val="1652B951"/>
    <w:rsid w:val="1654AA2C"/>
    <w:rsid w:val="1662400C"/>
    <w:rsid w:val="166839DD"/>
    <w:rsid w:val="1694392F"/>
    <w:rsid w:val="16997BCC"/>
    <w:rsid w:val="169D7CF4"/>
    <w:rsid w:val="169FD9D0"/>
    <w:rsid w:val="16AE55F7"/>
    <w:rsid w:val="16B0454A"/>
    <w:rsid w:val="16B93408"/>
    <w:rsid w:val="16BC90D7"/>
    <w:rsid w:val="16C99630"/>
    <w:rsid w:val="16CA2377"/>
    <w:rsid w:val="16F30BE1"/>
    <w:rsid w:val="16FA1C6E"/>
    <w:rsid w:val="170B9139"/>
    <w:rsid w:val="17116C5E"/>
    <w:rsid w:val="1715B16A"/>
    <w:rsid w:val="1722382A"/>
    <w:rsid w:val="1751EC6B"/>
    <w:rsid w:val="1764C665"/>
    <w:rsid w:val="1768B1D4"/>
    <w:rsid w:val="176E7B48"/>
    <w:rsid w:val="179B2DED"/>
    <w:rsid w:val="17A06919"/>
    <w:rsid w:val="17F20EA4"/>
    <w:rsid w:val="17FE370F"/>
    <w:rsid w:val="1807B556"/>
    <w:rsid w:val="180C3CAC"/>
    <w:rsid w:val="182C82A6"/>
    <w:rsid w:val="183E3F9F"/>
    <w:rsid w:val="185687FC"/>
    <w:rsid w:val="1862BFDF"/>
    <w:rsid w:val="1884626D"/>
    <w:rsid w:val="189A771F"/>
    <w:rsid w:val="18AB0407"/>
    <w:rsid w:val="18B5BC40"/>
    <w:rsid w:val="18EBE84F"/>
    <w:rsid w:val="1902AD84"/>
    <w:rsid w:val="19158608"/>
    <w:rsid w:val="193CA371"/>
    <w:rsid w:val="193CE9E5"/>
    <w:rsid w:val="19524769"/>
    <w:rsid w:val="195B0F18"/>
    <w:rsid w:val="195D9C89"/>
    <w:rsid w:val="1965F737"/>
    <w:rsid w:val="19923E1E"/>
    <w:rsid w:val="19A761E1"/>
    <w:rsid w:val="19AF3CBE"/>
    <w:rsid w:val="19BB3D58"/>
    <w:rsid w:val="19C77FFA"/>
    <w:rsid w:val="19D14169"/>
    <w:rsid w:val="19D6E127"/>
    <w:rsid w:val="19FD1BAF"/>
    <w:rsid w:val="1A13527A"/>
    <w:rsid w:val="1A1741EB"/>
    <w:rsid w:val="1A67CE5D"/>
    <w:rsid w:val="1A695E52"/>
    <w:rsid w:val="1A70D126"/>
    <w:rsid w:val="1A811C54"/>
    <w:rsid w:val="1A899A80"/>
    <w:rsid w:val="1A9772E6"/>
    <w:rsid w:val="1A9CB43D"/>
    <w:rsid w:val="1ABC50F5"/>
    <w:rsid w:val="1AD44F4B"/>
    <w:rsid w:val="1AD9C798"/>
    <w:rsid w:val="1AE78D0A"/>
    <w:rsid w:val="1AF5E2B4"/>
    <w:rsid w:val="1B01D6B5"/>
    <w:rsid w:val="1B28E52F"/>
    <w:rsid w:val="1B2A3B59"/>
    <w:rsid w:val="1B39CB07"/>
    <w:rsid w:val="1B4524E4"/>
    <w:rsid w:val="1B67B6E9"/>
    <w:rsid w:val="1B6AE616"/>
    <w:rsid w:val="1B71A77F"/>
    <w:rsid w:val="1B863566"/>
    <w:rsid w:val="1B9F87FE"/>
    <w:rsid w:val="1BB9EB86"/>
    <w:rsid w:val="1BBB971D"/>
    <w:rsid w:val="1BE06569"/>
    <w:rsid w:val="1BF9F877"/>
    <w:rsid w:val="1BFF3933"/>
    <w:rsid w:val="1C1E9361"/>
    <w:rsid w:val="1C2736E5"/>
    <w:rsid w:val="1C2F24B7"/>
    <w:rsid w:val="1C30CBE3"/>
    <w:rsid w:val="1C33B63B"/>
    <w:rsid w:val="1C462A8B"/>
    <w:rsid w:val="1C475D68"/>
    <w:rsid w:val="1C652DC8"/>
    <w:rsid w:val="1C797BF3"/>
    <w:rsid w:val="1C8A6F55"/>
    <w:rsid w:val="1C9043AB"/>
    <w:rsid w:val="1CC339ED"/>
    <w:rsid w:val="1CD6B57A"/>
    <w:rsid w:val="1CDB6FAC"/>
    <w:rsid w:val="1CFEA44F"/>
    <w:rsid w:val="1D02997F"/>
    <w:rsid w:val="1D08C4F0"/>
    <w:rsid w:val="1D23BBEF"/>
    <w:rsid w:val="1D25FB9D"/>
    <w:rsid w:val="1D31ABFC"/>
    <w:rsid w:val="1D4DD7F5"/>
    <w:rsid w:val="1D6CDF56"/>
    <w:rsid w:val="1D85AEDB"/>
    <w:rsid w:val="1D8621DB"/>
    <w:rsid w:val="1D8BF99A"/>
    <w:rsid w:val="1D8EFA02"/>
    <w:rsid w:val="1D9FE211"/>
    <w:rsid w:val="1DA5DA65"/>
    <w:rsid w:val="1DB83263"/>
    <w:rsid w:val="1DC00192"/>
    <w:rsid w:val="1DC33662"/>
    <w:rsid w:val="1DC72E81"/>
    <w:rsid w:val="1DD210C3"/>
    <w:rsid w:val="1DDD7C3C"/>
    <w:rsid w:val="1DE6F753"/>
    <w:rsid w:val="1E29BF83"/>
    <w:rsid w:val="1E538E82"/>
    <w:rsid w:val="1E60E0AB"/>
    <w:rsid w:val="1E67486B"/>
    <w:rsid w:val="1E690C6D"/>
    <w:rsid w:val="1E91DE9C"/>
    <w:rsid w:val="1E97F73B"/>
    <w:rsid w:val="1EA899FC"/>
    <w:rsid w:val="1ECB4622"/>
    <w:rsid w:val="1ECC7C5B"/>
    <w:rsid w:val="1ED74021"/>
    <w:rsid w:val="1EDE0E78"/>
    <w:rsid w:val="1F135634"/>
    <w:rsid w:val="1F202F4C"/>
    <w:rsid w:val="1F3C777C"/>
    <w:rsid w:val="1F5A14D0"/>
    <w:rsid w:val="1F736D6C"/>
    <w:rsid w:val="1FA134C8"/>
    <w:rsid w:val="1FB1C8CA"/>
    <w:rsid w:val="1FB34B0D"/>
    <w:rsid w:val="1FD247C0"/>
    <w:rsid w:val="1FD3C43F"/>
    <w:rsid w:val="1FF5B4CE"/>
    <w:rsid w:val="1FFDFC62"/>
    <w:rsid w:val="2009DE87"/>
    <w:rsid w:val="20237A0A"/>
    <w:rsid w:val="20272146"/>
    <w:rsid w:val="2058FA8E"/>
    <w:rsid w:val="205E618B"/>
    <w:rsid w:val="20748934"/>
    <w:rsid w:val="20819C5D"/>
    <w:rsid w:val="20A30B09"/>
    <w:rsid w:val="20A96D00"/>
    <w:rsid w:val="20D4C7B9"/>
    <w:rsid w:val="20DE89C1"/>
    <w:rsid w:val="20DF6F0B"/>
    <w:rsid w:val="20E04926"/>
    <w:rsid w:val="20F18A3C"/>
    <w:rsid w:val="20FA8E3A"/>
    <w:rsid w:val="2121099B"/>
    <w:rsid w:val="21364E24"/>
    <w:rsid w:val="21409031"/>
    <w:rsid w:val="2141AE14"/>
    <w:rsid w:val="2143971C"/>
    <w:rsid w:val="21642B0C"/>
    <w:rsid w:val="216AE439"/>
    <w:rsid w:val="216DEE9C"/>
    <w:rsid w:val="2189B93D"/>
    <w:rsid w:val="21A75ADE"/>
    <w:rsid w:val="21A952A0"/>
    <w:rsid w:val="21CDAB3D"/>
    <w:rsid w:val="21DA026F"/>
    <w:rsid w:val="21F28BA5"/>
    <w:rsid w:val="21F88632"/>
    <w:rsid w:val="21FF1BC4"/>
    <w:rsid w:val="22123DB9"/>
    <w:rsid w:val="22349601"/>
    <w:rsid w:val="224E045A"/>
    <w:rsid w:val="2250014B"/>
    <w:rsid w:val="225ACAFD"/>
    <w:rsid w:val="2267F4FF"/>
    <w:rsid w:val="227ACCAB"/>
    <w:rsid w:val="227B124D"/>
    <w:rsid w:val="22A00A93"/>
    <w:rsid w:val="22A0967A"/>
    <w:rsid w:val="22A9AD47"/>
    <w:rsid w:val="22B72E28"/>
    <w:rsid w:val="22D616D1"/>
    <w:rsid w:val="2302F93F"/>
    <w:rsid w:val="230A518A"/>
    <w:rsid w:val="231DD971"/>
    <w:rsid w:val="2338D9FD"/>
    <w:rsid w:val="235F6246"/>
    <w:rsid w:val="2363830F"/>
    <w:rsid w:val="2373BC31"/>
    <w:rsid w:val="23844813"/>
    <w:rsid w:val="2385DF5D"/>
    <w:rsid w:val="23A20FD2"/>
    <w:rsid w:val="23BA2FC3"/>
    <w:rsid w:val="23C10056"/>
    <w:rsid w:val="23D3CDB6"/>
    <w:rsid w:val="23E13918"/>
    <w:rsid w:val="23EF8F4C"/>
    <w:rsid w:val="23FB76F5"/>
    <w:rsid w:val="23FD299B"/>
    <w:rsid w:val="24052834"/>
    <w:rsid w:val="240B53CD"/>
    <w:rsid w:val="2414BB0C"/>
    <w:rsid w:val="2415B0A5"/>
    <w:rsid w:val="24246F06"/>
    <w:rsid w:val="244B7895"/>
    <w:rsid w:val="244F198A"/>
    <w:rsid w:val="246AF778"/>
    <w:rsid w:val="248F2C3B"/>
    <w:rsid w:val="24909C5A"/>
    <w:rsid w:val="24A3201F"/>
    <w:rsid w:val="24A55104"/>
    <w:rsid w:val="24A643D3"/>
    <w:rsid w:val="24A9D9E3"/>
    <w:rsid w:val="24CB7134"/>
    <w:rsid w:val="24D7D62C"/>
    <w:rsid w:val="24F1B788"/>
    <w:rsid w:val="24FA1949"/>
    <w:rsid w:val="2535E719"/>
    <w:rsid w:val="255D0106"/>
    <w:rsid w:val="25695441"/>
    <w:rsid w:val="2571A38F"/>
    <w:rsid w:val="2591F101"/>
    <w:rsid w:val="25B0760F"/>
    <w:rsid w:val="25B37B36"/>
    <w:rsid w:val="25B4915A"/>
    <w:rsid w:val="25BA5765"/>
    <w:rsid w:val="25BC0667"/>
    <w:rsid w:val="25ED4908"/>
    <w:rsid w:val="2602CFAD"/>
    <w:rsid w:val="260462A8"/>
    <w:rsid w:val="261CB8E2"/>
    <w:rsid w:val="26210208"/>
    <w:rsid w:val="26322D70"/>
    <w:rsid w:val="26431A18"/>
    <w:rsid w:val="2645F03C"/>
    <w:rsid w:val="264C9256"/>
    <w:rsid w:val="266A6B0E"/>
    <w:rsid w:val="266D52B9"/>
    <w:rsid w:val="26A59B4A"/>
    <w:rsid w:val="26B548F5"/>
    <w:rsid w:val="26D76BD8"/>
    <w:rsid w:val="26E129CD"/>
    <w:rsid w:val="26E9CD8B"/>
    <w:rsid w:val="2705FFA3"/>
    <w:rsid w:val="27062E37"/>
    <w:rsid w:val="27070EA8"/>
    <w:rsid w:val="27231D7F"/>
    <w:rsid w:val="2723FC61"/>
    <w:rsid w:val="27412D54"/>
    <w:rsid w:val="2741E2A6"/>
    <w:rsid w:val="274384DC"/>
    <w:rsid w:val="27866BE5"/>
    <w:rsid w:val="278D0EA3"/>
    <w:rsid w:val="27A40396"/>
    <w:rsid w:val="27A8302A"/>
    <w:rsid w:val="27BCC584"/>
    <w:rsid w:val="27DFC652"/>
    <w:rsid w:val="27F0141B"/>
    <w:rsid w:val="27F7E6C6"/>
    <w:rsid w:val="283FD6C0"/>
    <w:rsid w:val="284F8D15"/>
    <w:rsid w:val="2857F00E"/>
    <w:rsid w:val="285A7CF6"/>
    <w:rsid w:val="2863E902"/>
    <w:rsid w:val="2877E24F"/>
    <w:rsid w:val="289D8606"/>
    <w:rsid w:val="28AAEDFC"/>
    <w:rsid w:val="28C34E57"/>
    <w:rsid w:val="28C3D0A4"/>
    <w:rsid w:val="28CD7B8C"/>
    <w:rsid w:val="28D1888D"/>
    <w:rsid w:val="28EE1CC2"/>
    <w:rsid w:val="296ED825"/>
    <w:rsid w:val="29B5B979"/>
    <w:rsid w:val="29B97479"/>
    <w:rsid w:val="29BD4103"/>
    <w:rsid w:val="29CF494D"/>
    <w:rsid w:val="29D2F986"/>
    <w:rsid w:val="29D80E9B"/>
    <w:rsid w:val="29E05674"/>
    <w:rsid w:val="2A0BDB29"/>
    <w:rsid w:val="2A1BC7CD"/>
    <w:rsid w:val="2A1C692B"/>
    <w:rsid w:val="2A2351D8"/>
    <w:rsid w:val="2A264522"/>
    <w:rsid w:val="2A5B9BDA"/>
    <w:rsid w:val="2A5D2A81"/>
    <w:rsid w:val="2A70FE0C"/>
    <w:rsid w:val="2A8497E7"/>
    <w:rsid w:val="2A873383"/>
    <w:rsid w:val="2A98473A"/>
    <w:rsid w:val="2AC54825"/>
    <w:rsid w:val="2ACE6F2E"/>
    <w:rsid w:val="2AE8EB77"/>
    <w:rsid w:val="2AF8D812"/>
    <w:rsid w:val="2AFBAB28"/>
    <w:rsid w:val="2B08144D"/>
    <w:rsid w:val="2B3619E0"/>
    <w:rsid w:val="2B662CED"/>
    <w:rsid w:val="2B7042F0"/>
    <w:rsid w:val="2B714153"/>
    <w:rsid w:val="2B826C88"/>
    <w:rsid w:val="2B8604CD"/>
    <w:rsid w:val="2B89FD70"/>
    <w:rsid w:val="2B8B94DB"/>
    <w:rsid w:val="2B9964EE"/>
    <w:rsid w:val="2BA56272"/>
    <w:rsid w:val="2BB8B2C3"/>
    <w:rsid w:val="2BBC5088"/>
    <w:rsid w:val="2BCCC2BF"/>
    <w:rsid w:val="2BD6BEA2"/>
    <w:rsid w:val="2BDEC0C0"/>
    <w:rsid w:val="2BEE6641"/>
    <w:rsid w:val="2C124735"/>
    <w:rsid w:val="2C16CBB9"/>
    <w:rsid w:val="2C2A6B2B"/>
    <w:rsid w:val="2C2D8F52"/>
    <w:rsid w:val="2C4EEE71"/>
    <w:rsid w:val="2C513B1C"/>
    <w:rsid w:val="2C598BF9"/>
    <w:rsid w:val="2C84340A"/>
    <w:rsid w:val="2C94E10C"/>
    <w:rsid w:val="2CA9C375"/>
    <w:rsid w:val="2CB48545"/>
    <w:rsid w:val="2CB67F27"/>
    <w:rsid w:val="2CCCD251"/>
    <w:rsid w:val="2CE6B9E5"/>
    <w:rsid w:val="2D003F35"/>
    <w:rsid w:val="2D01A301"/>
    <w:rsid w:val="2D0BCF42"/>
    <w:rsid w:val="2D320612"/>
    <w:rsid w:val="2D3D8E1F"/>
    <w:rsid w:val="2D50D91D"/>
    <w:rsid w:val="2D62C7F3"/>
    <w:rsid w:val="2D751BC9"/>
    <w:rsid w:val="2D777299"/>
    <w:rsid w:val="2D7FE384"/>
    <w:rsid w:val="2D80959B"/>
    <w:rsid w:val="2D95FA1D"/>
    <w:rsid w:val="2DBCBF14"/>
    <w:rsid w:val="2DC663C2"/>
    <w:rsid w:val="2DD46763"/>
    <w:rsid w:val="2DD562D1"/>
    <w:rsid w:val="2DD961CD"/>
    <w:rsid w:val="2DDCB491"/>
    <w:rsid w:val="2DE3D42D"/>
    <w:rsid w:val="2DF38D64"/>
    <w:rsid w:val="2DF3E9BF"/>
    <w:rsid w:val="2DF833D6"/>
    <w:rsid w:val="2E19B345"/>
    <w:rsid w:val="2E1AC09B"/>
    <w:rsid w:val="2E25B5B5"/>
    <w:rsid w:val="2E40ACD7"/>
    <w:rsid w:val="2E4CB41D"/>
    <w:rsid w:val="2E51075C"/>
    <w:rsid w:val="2E58C780"/>
    <w:rsid w:val="2E5953A3"/>
    <w:rsid w:val="2E64C198"/>
    <w:rsid w:val="2E6E704F"/>
    <w:rsid w:val="2E9A9FB3"/>
    <w:rsid w:val="2EE7A735"/>
    <w:rsid w:val="2F19A933"/>
    <w:rsid w:val="2F29E3FA"/>
    <w:rsid w:val="2F312DC1"/>
    <w:rsid w:val="2F31EF57"/>
    <w:rsid w:val="2F3EC287"/>
    <w:rsid w:val="2F50A687"/>
    <w:rsid w:val="2F5B4970"/>
    <w:rsid w:val="2F5DD5DB"/>
    <w:rsid w:val="2F8DF4F5"/>
    <w:rsid w:val="2F931FD9"/>
    <w:rsid w:val="2F947BA4"/>
    <w:rsid w:val="2F94A6E7"/>
    <w:rsid w:val="2F97C47A"/>
    <w:rsid w:val="2FAD56C0"/>
    <w:rsid w:val="2FAF4DC9"/>
    <w:rsid w:val="2FEA500D"/>
    <w:rsid w:val="300A1941"/>
    <w:rsid w:val="301DEA37"/>
    <w:rsid w:val="3044C292"/>
    <w:rsid w:val="3045C7BA"/>
    <w:rsid w:val="3048C39B"/>
    <w:rsid w:val="306184F7"/>
    <w:rsid w:val="306DF1A7"/>
    <w:rsid w:val="309356D3"/>
    <w:rsid w:val="309B98FA"/>
    <w:rsid w:val="30A09EB8"/>
    <w:rsid w:val="30A6E8EB"/>
    <w:rsid w:val="30AABA43"/>
    <w:rsid w:val="30C941EF"/>
    <w:rsid w:val="30CCB4BD"/>
    <w:rsid w:val="30FEED06"/>
    <w:rsid w:val="310804C5"/>
    <w:rsid w:val="310ECB54"/>
    <w:rsid w:val="31115C54"/>
    <w:rsid w:val="312449B7"/>
    <w:rsid w:val="31288048"/>
    <w:rsid w:val="312A48D6"/>
    <w:rsid w:val="31373B6E"/>
    <w:rsid w:val="3140C2CC"/>
    <w:rsid w:val="31571CF1"/>
    <w:rsid w:val="315C6476"/>
    <w:rsid w:val="316394CF"/>
    <w:rsid w:val="317837C4"/>
    <w:rsid w:val="31835882"/>
    <w:rsid w:val="3191B1AB"/>
    <w:rsid w:val="31A247E5"/>
    <w:rsid w:val="31A3CCE4"/>
    <w:rsid w:val="31B887EC"/>
    <w:rsid w:val="31BA8A85"/>
    <w:rsid w:val="31CF1DF3"/>
    <w:rsid w:val="3220D5B1"/>
    <w:rsid w:val="322A5E6B"/>
    <w:rsid w:val="3291FA56"/>
    <w:rsid w:val="32969D7A"/>
    <w:rsid w:val="3296C86F"/>
    <w:rsid w:val="32A74609"/>
    <w:rsid w:val="32A79D5A"/>
    <w:rsid w:val="32C8F29C"/>
    <w:rsid w:val="32CB5107"/>
    <w:rsid w:val="32D319BF"/>
    <w:rsid w:val="32D91994"/>
    <w:rsid w:val="32EAFCB2"/>
    <w:rsid w:val="33005748"/>
    <w:rsid w:val="3300F7D5"/>
    <w:rsid w:val="3320F603"/>
    <w:rsid w:val="3348C08C"/>
    <w:rsid w:val="334B0B0A"/>
    <w:rsid w:val="336C84B3"/>
    <w:rsid w:val="337BC9FF"/>
    <w:rsid w:val="33BC0A2D"/>
    <w:rsid w:val="33C0EC23"/>
    <w:rsid w:val="33E031B9"/>
    <w:rsid w:val="33E0355B"/>
    <w:rsid w:val="33E50D44"/>
    <w:rsid w:val="33EAF488"/>
    <w:rsid w:val="33EE3CCB"/>
    <w:rsid w:val="344DB51A"/>
    <w:rsid w:val="344E4989"/>
    <w:rsid w:val="3465C658"/>
    <w:rsid w:val="3474C400"/>
    <w:rsid w:val="3499A835"/>
    <w:rsid w:val="349D39F5"/>
    <w:rsid w:val="34CFAFA2"/>
    <w:rsid w:val="34D4E61C"/>
    <w:rsid w:val="35111697"/>
    <w:rsid w:val="3515FE49"/>
    <w:rsid w:val="3530EDFC"/>
    <w:rsid w:val="3540C896"/>
    <w:rsid w:val="3545421B"/>
    <w:rsid w:val="35618AA3"/>
    <w:rsid w:val="3561BD16"/>
    <w:rsid w:val="3561C54B"/>
    <w:rsid w:val="3565E0AB"/>
    <w:rsid w:val="35879A2F"/>
    <w:rsid w:val="35906119"/>
    <w:rsid w:val="35ACD4F9"/>
    <w:rsid w:val="35B97147"/>
    <w:rsid w:val="35D4ADB9"/>
    <w:rsid w:val="35D551EF"/>
    <w:rsid w:val="35DF4DB0"/>
    <w:rsid w:val="35F38E25"/>
    <w:rsid w:val="3604FFDE"/>
    <w:rsid w:val="360933F4"/>
    <w:rsid w:val="360996C6"/>
    <w:rsid w:val="36550968"/>
    <w:rsid w:val="3659DCD4"/>
    <w:rsid w:val="365B1EC2"/>
    <w:rsid w:val="36707BBC"/>
    <w:rsid w:val="367795C2"/>
    <w:rsid w:val="36880D2C"/>
    <w:rsid w:val="36BA6729"/>
    <w:rsid w:val="36C02645"/>
    <w:rsid w:val="36C230FB"/>
    <w:rsid w:val="36E01E79"/>
    <w:rsid w:val="36F9C587"/>
    <w:rsid w:val="370EFA70"/>
    <w:rsid w:val="37662DD7"/>
    <w:rsid w:val="378C995B"/>
    <w:rsid w:val="378EA711"/>
    <w:rsid w:val="378FB721"/>
    <w:rsid w:val="37A0C7CE"/>
    <w:rsid w:val="37B38A7E"/>
    <w:rsid w:val="37E28536"/>
    <w:rsid w:val="37E7FD03"/>
    <w:rsid w:val="380A9FA7"/>
    <w:rsid w:val="38248BE3"/>
    <w:rsid w:val="385EA5AE"/>
    <w:rsid w:val="38662F0B"/>
    <w:rsid w:val="38749774"/>
    <w:rsid w:val="38758418"/>
    <w:rsid w:val="38909F52"/>
    <w:rsid w:val="38AAA253"/>
    <w:rsid w:val="38B46BAC"/>
    <w:rsid w:val="38BDC0A4"/>
    <w:rsid w:val="38CA5C9C"/>
    <w:rsid w:val="38D7CC79"/>
    <w:rsid w:val="391535B0"/>
    <w:rsid w:val="392B4F8A"/>
    <w:rsid w:val="39495A87"/>
    <w:rsid w:val="396C9ABA"/>
    <w:rsid w:val="3987B097"/>
    <w:rsid w:val="398A03B4"/>
    <w:rsid w:val="398FE641"/>
    <w:rsid w:val="39979420"/>
    <w:rsid w:val="39EB202F"/>
    <w:rsid w:val="39EE2BAB"/>
    <w:rsid w:val="39F28257"/>
    <w:rsid w:val="39F78723"/>
    <w:rsid w:val="39FB5611"/>
    <w:rsid w:val="39FD5B1E"/>
    <w:rsid w:val="3A301B3B"/>
    <w:rsid w:val="3A3722F1"/>
    <w:rsid w:val="3A3FD765"/>
    <w:rsid w:val="3A72EDE0"/>
    <w:rsid w:val="3A752251"/>
    <w:rsid w:val="3A8E30A3"/>
    <w:rsid w:val="3AAB4349"/>
    <w:rsid w:val="3ACB2E62"/>
    <w:rsid w:val="3ACC701A"/>
    <w:rsid w:val="3AD2BF63"/>
    <w:rsid w:val="3ADB6EAD"/>
    <w:rsid w:val="3ADC143A"/>
    <w:rsid w:val="3AE1A28D"/>
    <w:rsid w:val="3AE9B78B"/>
    <w:rsid w:val="3AF7CDBC"/>
    <w:rsid w:val="3B146B32"/>
    <w:rsid w:val="3B1A3189"/>
    <w:rsid w:val="3B299170"/>
    <w:rsid w:val="3B2EC3C4"/>
    <w:rsid w:val="3B393504"/>
    <w:rsid w:val="3B53F485"/>
    <w:rsid w:val="3B95CB30"/>
    <w:rsid w:val="3BF93A9F"/>
    <w:rsid w:val="3BFD5AFA"/>
    <w:rsid w:val="3BFF6D47"/>
    <w:rsid w:val="3C257EFB"/>
    <w:rsid w:val="3C714E6D"/>
    <w:rsid w:val="3C748EDA"/>
    <w:rsid w:val="3C7EC72A"/>
    <w:rsid w:val="3C8AD9DD"/>
    <w:rsid w:val="3CBC470A"/>
    <w:rsid w:val="3CBD13F7"/>
    <w:rsid w:val="3CBD7C5E"/>
    <w:rsid w:val="3CD3B929"/>
    <w:rsid w:val="3CE17CA8"/>
    <w:rsid w:val="3CE8AE7C"/>
    <w:rsid w:val="3CE8BDD0"/>
    <w:rsid w:val="3CF20E26"/>
    <w:rsid w:val="3D1D0781"/>
    <w:rsid w:val="3D385ECE"/>
    <w:rsid w:val="3D5B86B0"/>
    <w:rsid w:val="3D5D44D1"/>
    <w:rsid w:val="3D659FE7"/>
    <w:rsid w:val="3D771BD9"/>
    <w:rsid w:val="3D84F636"/>
    <w:rsid w:val="3D8744A5"/>
    <w:rsid w:val="3DB29F52"/>
    <w:rsid w:val="3DFDE058"/>
    <w:rsid w:val="3E1292FC"/>
    <w:rsid w:val="3E20ED30"/>
    <w:rsid w:val="3E38E961"/>
    <w:rsid w:val="3E57E5E7"/>
    <w:rsid w:val="3E5A06F0"/>
    <w:rsid w:val="3E5B6E9A"/>
    <w:rsid w:val="3E6DCC0B"/>
    <w:rsid w:val="3E83A9A8"/>
    <w:rsid w:val="3E83D837"/>
    <w:rsid w:val="3EA4943E"/>
    <w:rsid w:val="3ECB1B4D"/>
    <w:rsid w:val="3EE901A4"/>
    <w:rsid w:val="3EF0BE3B"/>
    <w:rsid w:val="3EF1EC62"/>
    <w:rsid w:val="3F006ED0"/>
    <w:rsid w:val="3F0E3B19"/>
    <w:rsid w:val="3F19494B"/>
    <w:rsid w:val="3F1B610B"/>
    <w:rsid w:val="3F1C55AC"/>
    <w:rsid w:val="3F234D03"/>
    <w:rsid w:val="3F356E49"/>
    <w:rsid w:val="3F3C7C5D"/>
    <w:rsid w:val="3F534648"/>
    <w:rsid w:val="3F536AA9"/>
    <w:rsid w:val="3F5B2D0A"/>
    <w:rsid w:val="3F9BD6F2"/>
    <w:rsid w:val="3FB4D974"/>
    <w:rsid w:val="3FC2DE3C"/>
    <w:rsid w:val="3FCFA065"/>
    <w:rsid w:val="3FEBB2C4"/>
    <w:rsid w:val="403BC5B2"/>
    <w:rsid w:val="40535C9A"/>
    <w:rsid w:val="40657E87"/>
    <w:rsid w:val="40702D1B"/>
    <w:rsid w:val="40C8C8E9"/>
    <w:rsid w:val="40CFE87D"/>
    <w:rsid w:val="410C5566"/>
    <w:rsid w:val="410F7E4B"/>
    <w:rsid w:val="41108153"/>
    <w:rsid w:val="4138533A"/>
    <w:rsid w:val="41489804"/>
    <w:rsid w:val="415C5C4C"/>
    <w:rsid w:val="415E35CE"/>
    <w:rsid w:val="418147AB"/>
    <w:rsid w:val="41863928"/>
    <w:rsid w:val="418D20F7"/>
    <w:rsid w:val="41A452D3"/>
    <w:rsid w:val="41B0E8FA"/>
    <w:rsid w:val="41CC2C56"/>
    <w:rsid w:val="41DDC57A"/>
    <w:rsid w:val="41EB8175"/>
    <w:rsid w:val="4212909E"/>
    <w:rsid w:val="422C09BC"/>
    <w:rsid w:val="4233216F"/>
    <w:rsid w:val="424BEB91"/>
    <w:rsid w:val="425905F0"/>
    <w:rsid w:val="4263CCD4"/>
    <w:rsid w:val="426DE5D7"/>
    <w:rsid w:val="4282146C"/>
    <w:rsid w:val="429E02AD"/>
    <w:rsid w:val="42D7F60B"/>
    <w:rsid w:val="42FD31FF"/>
    <w:rsid w:val="431AA2E3"/>
    <w:rsid w:val="431E8A2E"/>
    <w:rsid w:val="433FD874"/>
    <w:rsid w:val="434E47CE"/>
    <w:rsid w:val="43578E0A"/>
    <w:rsid w:val="435F16B7"/>
    <w:rsid w:val="4392DCCC"/>
    <w:rsid w:val="43DB88AE"/>
    <w:rsid w:val="44298775"/>
    <w:rsid w:val="443B709C"/>
    <w:rsid w:val="4463C942"/>
    <w:rsid w:val="44674953"/>
    <w:rsid w:val="446F321B"/>
    <w:rsid w:val="44785B86"/>
    <w:rsid w:val="44864D94"/>
    <w:rsid w:val="448A1A26"/>
    <w:rsid w:val="44A9FDF4"/>
    <w:rsid w:val="44C8A52D"/>
    <w:rsid w:val="44CF09EB"/>
    <w:rsid w:val="44D1206F"/>
    <w:rsid w:val="44F1D772"/>
    <w:rsid w:val="44FB440F"/>
    <w:rsid w:val="44FD05CE"/>
    <w:rsid w:val="44FD0795"/>
    <w:rsid w:val="45306B50"/>
    <w:rsid w:val="4531BBAF"/>
    <w:rsid w:val="4540A12B"/>
    <w:rsid w:val="457B72BC"/>
    <w:rsid w:val="45C78AA8"/>
    <w:rsid w:val="45C9AB8C"/>
    <w:rsid w:val="45D1A671"/>
    <w:rsid w:val="45E9F3FE"/>
    <w:rsid w:val="46007176"/>
    <w:rsid w:val="461CE35D"/>
    <w:rsid w:val="462782D7"/>
    <w:rsid w:val="463639AD"/>
    <w:rsid w:val="4640C73D"/>
    <w:rsid w:val="46567FF0"/>
    <w:rsid w:val="467217D8"/>
    <w:rsid w:val="4695C613"/>
    <w:rsid w:val="4695D1DE"/>
    <w:rsid w:val="469C9190"/>
    <w:rsid w:val="469E61D2"/>
    <w:rsid w:val="46BF0D0A"/>
    <w:rsid w:val="46CAF15C"/>
    <w:rsid w:val="46D74176"/>
    <w:rsid w:val="46E73BC1"/>
    <w:rsid w:val="46F75DE7"/>
    <w:rsid w:val="4719CC0A"/>
    <w:rsid w:val="471DDCD7"/>
    <w:rsid w:val="47288D51"/>
    <w:rsid w:val="4740D25C"/>
    <w:rsid w:val="47574EC7"/>
    <w:rsid w:val="477C5E02"/>
    <w:rsid w:val="4786A4CE"/>
    <w:rsid w:val="4786C01A"/>
    <w:rsid w:val="47A874C2"/>
    <w:rsid w:val="47B99269"/>
    <w:rsid w:val="47C5F7FD"/>
    <w:rsid w:val="47D3F1EE"/>
    <w:rsid w:val="48178249"/>
    <w:rsid w:val="485E105A"/>
    <w:rsid w:val="485E2AED"/>
    <w:rsid w:val="486B6273"/>
    <w:rsid w:val="486D538F"/>
    <w:rsid w:val="48763DE0"/>
    <w:rsid w:val="4880DAC1"/>
    <w:rsid w:val="488B32D8"/>
    <w:rsid w:val="4893E1A9"/>
    <w:rsid w:val="489B4EBF"/>
    <w:rsid w:val="48A23955"/>
    <w:rsid w:val="48C70539"/>
    <w:rsid w:val="48D4863F"/>
    <w:rsid w:val="48EC2D05"/>
    <w:rsid w:val="48F6A0D0"/>
    <w:rsid w:val="48FD1630"/>
    <w:rsid w:val="4905B295"/>
    <w:rsid w:val="4906FBA5"/>
    <w:rsid w:val="49151F93"/>
    <w:rsid w:val="492F6F7A"/>
    <w:rsid w:val="4930D025"/>
    <w:rsid w:val="4941BAFA"/>
    <w:rsid w:val="494B840E"/>
    <w:rsid w:val="494BC503"/>
    <w:rsid w:val="495C82A9"/>
    <w:rsid w:val="4963315C"/>
    <w:rsid w:val="496B103F"/>
    <w:rsid w:val="496BAF69"/>
    <w:rsid w:val="497CE8FA"/>
    <w:rsid w:val="499285A3"/>
    <w:rsid w:val="49B4F402"/>
    <w:rsid w:val="49CAEFF9"/>
    <w:rsid w:val="49DB43E7"/>
    <w:rsid w:val="49EA886D"/>
    <w:rsid w:val="4A0B1E88"/>
    <w:rsid w:val="4A0C9A1B"/>
    <w:rsid w:val="4A0D5FCF"/>
    <w:rsid w:val="4A1EEF56"/>
    <w:rsid w:val="4A340139"/>
    <w:rsid w:val="4A35B9AD"/>
    <w:rsid w:val="4A5596EE"/>
    <w:rsid w:val="4A773A2A"/>
    <w:rsid w:val="4A84D4BC"/>
    <w:rsid w:val="4A8A7215"/>
    <w:rsid w:val="4A8B4871"/>
    <w:rsid w:val="4A8DE969"/>
    <w:rsid w:val="4AAC5690"/>
    <w:rsid w:val="4AC8E7A5"/>
    <w:rsid w:val="4ACF9ED7"/>
    <w:rsid w:val="4AEC2792"/>
    <w:rsid w:val="4AFC92F9"/>
    <w:rsid w:val="4B08506D"/>
    <w:rsid w:val="4B1B9A30"/>
    <w:rsid w:val="4B201B57"/>
    <w:rsid w:val="4B276896"/>
    <w:rsid w:val="4B3F4AFB"/>
    <w:rsid w:val="4B3FFD6F"/>
    <w:rsid w:val="4B59C1C9"/>
    <w:rsid w:val="4B74B8B3"/>
    <w:rsid w:val="4B89D639"/>
    <w:rsid w:val="4B960E9B"/>
    <w:rsid w:val="4B9E7133"/>
    <w:rsid w:val="4BAF7EDD"/>
    <w:rsid w:val="4BB11A82"/>
    <w:rsid w:val="4BB71868"/>
    <w:rsid w:val="4BBA0EFE"/>
    <w:rsid w:val="4BC20B4B"/>
    <w:rsid w:val="4BC6788B"/>
    <w:rsid w:val="4BC9332D"/>
    <w:rsid w:val="4BF1FD60"/>
    <w:rsid w:val="4BF8F5BE"/>
    <w:rsid w:val="4C647D9B"/>
    <w:rsid w:val="4C8CD880"/>
    <w:rsid w:val="4C9BC6B3"/>
    <w:rsid w:val="4CA44B5D"/>
    <w:rsid w:val="4CA56A53"/>
    <w:rsid w:val="4CACC3CE"/>
    <w:rsid w:val="4CB56A9C"/>
    <w:rsid w:val="4CC5FE78"/>
    <w:rsid w:val="4CC78947"/>
    <w:rsid w:val="4CCC07CB"/>
    <w:rsid w:val="4CE24DF0"/>
    <w:rsid w:val="4CEED17C"/>
    <w:rsid w:val="4CF2F1D3"/>
    <w:rsid w:val="4D17DE8E"/>
    <w:rsid w:val="4D231E2B"/>
    <w:rsid w:val="4D2F6A8F"/>
    <w:rsid w:val="4D334CE7"/>
    <w:rsid w:val="4D577879"/>
    <w:rsid w:val="4D63ABB9"/>
    <w:rsid w:val="4D6A181A"/>
    <w:rsid w:val="4D6A7776"/>
    <w:rsid w:val="4D7354F5"/>
    <w:rsid w:val="4D74674C"/>
    <w:rsid w:val="4D7DD378"/>
    <w:rsid w:val="4D8C15A5"/>
    <w:rsid w:val="4D979B55"/>
    <w:rsid w:val="4D9B1BDA"/>
    <w:rsid w:val="4D9B2276"/>
    <w:rsid w:val="4DACC426"/>
    <w:rsid w:val="4DBB1B74"/>
    <w:rsid w:val="4DEEB4C0"/>
    <w:rsid w:val="4DF20B29"/>
    <w:rsid w:val="4DF5A845"/>
    <w:rsid w:val="4DF686FB"/>
    <w:rsid w:val="4DF9FA00"/>
    <w:rsid w:val="4E189E2E"/>
    <w:rsid w:val="4E27A145"/>
    <w:rsid w:val="4E45E9C0"/>
    <w:rsid w:val="4E60DB22"/>
    <w:rsid w:val="4E6228AA"/>
    <w:rsid w:val="4E86BE9E"/>
    <w:rsid w:val="4E89256E"/>
    <w:rsid w:val="4E90ABA8"/>
    <w:rsid w:val="4EA949EB"/>
    <w:rsid w:val="4EB89331"/>
    <w:rsid w:val="4EC4A0A3"/>
    <w:rsid w:val="4EC9BFDD"/>
    <w:rsid w:val="4ED63F2C"/>
    <w:rsid w:val="4EEAED43"/>
    <w:rsid w:val="4EEECE73"/>
    <w:rsid w:val="4F120A58"/>
    <w:rsid w:val="4F245AB9"/>
    <w:rsid w:val="4F3D19B6"/>
    <w:rsid w:val="4F430A38"/>
    <w:rsid w:val="4F5775D0"/>
    <w:rsid w:val="4F80BE70"/>
    <w:rsid w:val="4F855F53"/>
    <w:rsid w:val="4F88ABED"/>
    <w:rsid w:val="4F975DE3"/>
    <w:rsid w:val="4FA15F5B"/>
    <w:rsid w:val="4FC13426"/>
    <w:rsid w:val="4FD60205"/>
    <w:rsid w:val="4FFF4032"/>
    <w:rsid w:val="500C2907"/>
    <w:rsid w:val="50220941"/>
    <w:rsid w:val="502289AB"/>
    <w:rsid w:val="503421EF"/>
    <w:rsid w:val="50362AB1"/>
    <w:rsid w:val="503AE006"/>
    <w:rsid w:val="50475417"/>
    <w:rsid w:val="5057986A"/>
    <w:rsid w:val="505A7A63"/>
    <w:rsid w:val="508BD297"/>
    <w:rsid w:val="50930DCF"/>
    <w:rsid w:val="5095C91E"/>
    <w:rsid w:val="50B83A02"/>
    <w:rsid w:val="50DEEB67"/>
    <w:rsid w:val="50FE19A4"/>
    <w:rsid w:val="510117EE"/>
    <w:rsid w:val="510CF361"/>
    <w:rsid w:val="511167CE"/>
    <w:rsid w:val="511BF1BB"/>
    <w:rsid w:val="51309CD0"/>
    <w:rsid w:val="514C2173"/>
    <w:rsid w:val="5158DA18"/>
    <w:rsid w:val="515FC02E"/>
    <w:rsid w:val="518898CB"/>
    <w:rsid w:val="51924E6A"/>
    <w:rsid w:val="519436A3"/>
    <w:rsid w:val="519EAF61"/>
    <w:rsid w:val="51B0B717"/>
    <w:rsid w:val="51BCC383"/>
    <w:rsid w:val="51BD029A"/>
    <w:rsid w:val="51CD2444"/>
    <w:rsid w:val="520EA960"/>
    <w:rsid w:val="522C5210"/>
    <w:rsid w:val="522CE49C"/>
    <w:rsid w:val="52323852"/>
    <w:rsid w:val="5251163A"/>
    <w:rsid w:val="525C4317"/>
    <w:rsid w:val="5270F5FD"/>
    <w:rsid w:val="5276EFBB"/>
    <w:rsid w:val="5281522A"/>
    <w:rsid w:val="528C8CEE"/>
    <w:rsid w:val="52B8DF54"/>
    <w:rsid w:val="52C7B3C9"/>
    <w:rsid w:val="52C7BE06"/>
    <w:rsid w:val="52F07863"/>
    <w:rsid w:val="533ACC91"/>
    <w:rsid w:val="535F40FC"/>
    <w:rsid w:val="536312B9"/>
    <w:rsid w:val="537234E8"/>
    <w:rsid w:val="538F8886"/>
    <w:rsid w:val="539F8F08"/>
    <w:rsid w:val="53B2106A"/>
    <w:rsid w:val="53C07AF0"/>
    <w:rsid w:val="53C3AC9B"/>
    <w:rsid w:val="53D9F0B8"/>
    <w:rsid w:val="53E79BA8"/>
    <w:rsid w:val="53FA375D"/>
    <w:rsid w:val="54072939"/>
    <w:rsid w:val="54249CBC"/>
    <w:rsid w:val="5431075B"/>
    <w:rsid w:val="5464BB7D"/>
    <w:rsid w:val="546EE1E6"/>
    <w:rsid w:val="5470DD0D"/>
    <w:rsid w:val="54A3644A"/>
    <w:rsid w:val="54A7FB03"/>
    <w:rsid w:val="54DAB2F5"/>
    <w:rsid w:val="54DBF3C4"/>
    <w:rsid w:val="54ED00A3"/>
    <w:rsid w:val="550DBD0E"/>
    <w:rsid w:val="5511ACE8"/>
    <w:rsid w:val="553E5D73"/>
    <w:rsid w:val="5547403C"/>
    <w:rsid w:val="554E8E34"/>
    <w:rsid w:val="5553F7AE"/>
    <w:rsid w:val="5578156C"/>
    <w:rsid w:val="557902EB"/>
    <w:rsid w:val="557D0F93"/>
    <w:rsid w:val="558A2E32"/>
    <w:rsid w:val="558F7640"/>
    <w:rsid w:val="55981BBA"/>
    <w:rsid w:val="559D7B9E"/>
    <w:rsid w:val="55A8FE82"/>
    <w:rsid w:val="55B84A41"/>
    <w:rsid w:val="55D8DEFC"/>
    <w:rsid w:val="55F141D2"/>
    <w:rsid w:val="560709AC"/>
    <w:rsid w:val="5609B7D0"/>
    <w:rsid w:val="5622CDB2"/>
    <w:rsid w:val="562AE798"/>
    <w:rsid w:val="56376C34"/>
    <w:rsid w:val="56447CD4"/>
    <w:rsid w:val="5647126E"/>
    <w:rsid w:val="56591AFF"/>
    <w:rsid w:val="5663A898"/>
    <w:rsid w:val="5678D677"/>
    <w:rsid w:val="568D7A33"/>
    <w:rsid w:val="5691928C"/>
    <w:rsid w:val="569B0140"/>
    <w:rsid w:val="56B91157"/>
    <w:rsid w:val="56C11225"/>
    <w:rsid w:val="56D707A1"/>
    <w:rsid w:val="56D726A7"/>
    <w:rsid w:val="56EA8208"/>
    <w:rsid w:val="56EAED8A"/>
    <w:rsid w:val="56EB2EDE"/>
    <w:rsid w:val="56EDEFB3"/>
    <w:rsid w:val="571221CE"/>
    <w:rsid w:val="5712ADB7"/>
    <w:rsid w:val="57316E59"/>
    <w:rsid w:val="573AFC77"/>
    <w:rsid w:val="574F6FF6"/>
    <w:rsid w:val="575A3987"/>
    <w:rsid w:val="57607F24"/>
    <w:rsid w:val="5773AAA1"/>
    <w:rsid w:val="577A08B9"/>
    <w:rsid w:val="577E832B"/>
    <w:rsid w:val="579E5586"/>
    <w:rsid w:val="57A35605"/>
    <w:rsid w:val="57AEFF41"/>
    <w:rsid w:val="57BF0669"/>
    <w:rsid w:val="57C38096"/>
    <w:rsid w:val="57D5933D"/>
    <w:rsid w:val="57D86364"/>
    <w:rsid w:val="57F58198"/>
    <w:rsid w:val="582E0785"/>
    <w:rsid w:val="58535289"/>
    <w:rsid w:val="5887E40B"/>
    <w:rsid w:val="589B44FA"/>
    <w:rsid w:val="58B09E35"/>
    <w:rsid w:val="58B2E2D1"/>
    <w:rsid w:val="58D35804"/>
    <w:rsid w:val="58F17CF0"/>
    <w:rsid w:val="58F33D23"/>
    <w:rsid w:val="5925F417"/>
    <w:rsid w:val="5933C764"/>
    <w:rsid w:val="59391C7B"/>
    <w:rsid w:val="59474FAB"/>
    <w:rsid w:val="595DEE02"/>
    <w:rsid w:val="59679B9C"/>
    <w:rsid w:val="596FF889"/>
    <w:rsid w:val="597FE5C1"/>
    <w:rsid w:val="5989F439"/>
    <w:rsid w:val="59AB4661"/>
    <w:rsid w:val="59C4E723"/>
    <w:rsid w:val="59FA8A06"/>
    <w:rsid w:val="5A174C53"/>
    <w:rsid w:val="5A1CFF57"/>
    <w:rsid w:val="5A27F896"/>
    <w:rsid w:val="5A309299"/>
    <w:rsid w:val="5A5581D5"/>
    <w:rsid w:val="5A57A474"/>
    <w:rsid w:val="5A5B16AF"/>
    <w:rsid w:val="5A6641C1"/>
    <w:rsid w:val="5A727CDE"/>
    <w:rsid w:val="5AA9AC66"/>
    <w:rsid w:val="5AB2652A"/>
    <w:rsid w:val="5ABC1179"/>
    <w:rsid w:val="5ADDF432"/>
    <w:rsid w:val="5ADEE80B"/>
    <w:rsid w:val="5AF6839B"/>
    <w:rsid w:val="5AFC83F0"/>
    <w:rsid w:val="5AFED756"/>
    <w:rsid w:val="5B23B6BB"/>
    <w:rsid w:val="5B2503D1"/>
    <w:rsid w:val="5B388221"/>
    <w:rsid w:val="5B4EA6D2"/>
    <w:rsid w:val="5B4F49A8"/>
    <w:rsid w:val="5B66DA27"/>
    <w:rsid w:val="5B7A8470"/>
    <w:rsid w:val="5B8C0D96"/>
    <w:rsid w:val="5B9395D8"/>
    <w:rsid w:val="5BC7ECF0"/>
    <w:rsid w:val="5BD1195C"/>
    <w:rsid w:val="5BE39567"/>
    <w:rsid w:val="5BE9B27E"/>
    <w:rsid w:val="5BFA9FC9"/>
    <w:rsid w:val="5C01FF43"/>
    <w:rsid w:val="5C0258F0"/>
    <w:rsid w:val="5C0D35AA"/>
    <w:rsid w:val="5C637B65"/>
    <w:rsid w:val="5CA54A59"/>
    <w:rsid w:val="5CD5EAF5"/>
    <w:rsid w:val="5CD9DA0D"/>
    <w:rsid w:val="5CE9A678"/>
    <w:rsid w:val="5CEE7C07"/>
    <w:rsid w:val="5CF3D0AD"/>
    <w:rsid w:val="5CF430C3"/>
    <w:rsid w:val="5D24AC60"/>
    <w:rsid w:val="5D25AE43"/>
    <w:rsid w:val="5D2F09FD"/>
    <w:rsid w:val="5D777482"/>
    <w:rsid w:val="5D785D58"/>
    <w:rsid w:val="5D7AA98E"/>
    <w:rsid w:val="5D9670D0"/>
    <w:rsid w:val="5DA54924"/>
    <w:rsid w:val="5DA78992"/>
    <w:rsid w:val="5DAC1A12"/>
    <w:rsid w:val="5DD402E8"/>
    <w:rsid w:val="5DD5EF9B"/>
    <w:rsid w:val="5DDCA49C"/>
    <w:rsid w:val="5DDF6C0C"/>
    <w:rsid w:val="5DEDB8D4"/>
    <w:rsid w:val="5E01090D"/>
    <w:rsid w:val="5E666F77"/>
    <w:rsid w:val="5E68CED1"/>
    <w:rsid w:val="5E77C1D1"/>
    <w:rsid w:val="5E7D638B"/>
    <w:rsid w:val="5EA5C908"/>
    <w:rsid w:val="5EACB8EB"/>
    <w:rsid w:val="5EB2867C"/>
    <w:rsid w:val="5EB3D8AC"/>
    <w:rsid w:val="5ECA7117"/>
    <w:rsid w:val="5ECA9595"/>
    <w:rsid w:val="5ECFA510"/>
    <w:rsid w:val="5ED0A811"/>
    <w:rsid w:val="5EE50862"/>
    <w:rsid w:val="5EF0ECAB"/>
    <w:rsid w:val="5EFC97AB"/>
    <w:rsid w:val="5F19E504"/>
    <w:rsid w:val="5F4DB225"/>
    <w:rsid w:val="5F620123"/>
    <w:rsid w:val="5F7E720B"/>
    <w:rsid w:val="5F899FC8"/>
    <w:rsid w:val="5F96A4D0"/>
    <w:rsid w:val="5F98BD8D"/>
    <w:rsid w:val="5F9F37AF"/>
    <w:rsid w:val="5FAE702D"/>
    <w:rsid w:val="5FC06A7C"/>
    <w:rsid w:val="5FC3D53B"/>
    <w:rsid w:val="5FC738D8"/>
    <w:rsid w:val="5FCE2BB5"/>
    <w:rsid w:val="5FFFC4B2"/>
    <w:rsid w:val="6002C054"/>
    <w:rsid w:val="600D5A89"/>
    <w:rsid w:val="60137BEE"/>
    <w:rsid w:val="601502C5"/>
    <w:rsid w:val="6017385F"/>
    <w:rsid w:val="60343E2E"/>
    <w:rsid w:val="60465D96"/>
    <w:rsid w:val="604D72BD"/>
    <w:rsid w:val="6052B848"/>
    <w:rsid w:val="60589DA1"/>
    <w:rsid w:val="605DFA71"/>
    <w:rsid w:val="6079D78F"/>
    <w:rsid w:val="60885FA5"/>
    <w:rsid w:val="608B664B"/>
    <w:rsid w:val="6096B270"/>
    <w:rsid w:val="60ABA87D"/>
    <w:rsid w:val="60B55736"/>
    <w:rsid w:val="60DE1EBE"/>
    <w:rsid w:val="60E91FAB"/>
    <w:rsid w:val="60EE0E62"/>
    <w:rsid w:val="6114F644"/>
    <w:rsid w:val="612F7E6F"/>
    <w:rsid w:val="613570FC"/>
    <w:rsid w:val="613C0E63"/>
    <w:rsid w:val="6145DEFE"/>
    <w:rsid w:val="614FB90B"/>
    <w:rsid w:val="61645C27"/>
    <w:rsid w:val="61711D3B"/>
    <w:rsid w:val="618F4D72"/>
    <w:rsid w:val="61AC9B8C"/>
    <w:rsid w:val="61B039CE"/>
    <w:rsid w:val="61C43FC0"/>
    <w:rsid w:val="6211D602"/>
    <w:rsid w:val="62161AE1"/>
    <w:rsid w:val="622148DA"/>
    <w:rsid w:val="62235B7C"/>
    <w:rsid w:val="6235F4D5"/>
    <w:rsid w:val="625B4A05"/>
    <w:rsid w:val="625F0AA9"/>
    <w:rsid w:val="62CEB7C9"/>
    <w:rsid w:val="62D81D2F"/>
    <w:rsid w:val="62E3298F"/>
    <w:rsid w:val="62F24447"/>
    <w:rsid w:val="62FEF730"/>
    <w:rsid w:val="6302ABDC"/>
    <w:rsid w:val="6318BA6F"/>
    <w:rsid w:val="6331CAE3"/>
    <w:rsid w:val="6334D2CD"/>
    <w:rsid w:val="634B48F3"/>
    <w:rsid w:val="636C42A3"/>
    <w:rsid w:val="6381189C"/>
    <w:rsid w:val="63BA67BF"/>
    <w:rsid w:val="63C3C4B8"/>
    <w:rsid w:val="63E4DB46"/>
    <w:rsid w:val="63EF7796"/>
    <w:rsid w:val="63FFD502"/>
    <w:rsid w:val="64186786"/>
    <w:rsid w:val="646C953E"/>
    <w:rsid w:val="646D5075"/>
    <w:rsid w:val="64806EB6"/>
    <w:rsid w:val="64841580"/>
    <w:rsid w:val="64925030"/>
    <w:rsid w:val="64AFF8EB"/>
    <w:rsid w:val="64BBDB25"/>
    <w:rsid w:val="64ED621F"/>
    <w:rsid w:val="64FDA60E"/>
    <w:rsid w:val="651517E6"/>
    <w:rsid w:val="651CF9C8"/>
    <w:rsid w:val="652EA7D9"/>
    <w:rsid w:val="653AEEBB"/>
    <w:rsid w:val="65416B90"/>
    <w:rsid w:val="654A0A0B"/>
    <w:rsid w:val="6551B9A9"/>
    <w:rsid w:val="655906B0"/>
    <w:rsid w:val="656FBA52"/>
    <w:rsid w:val="658144FA"/>
    <w:rsid w:val="658FC649"/>
    <w:rsid w:val="659DD868"/>
    <w:rsid w:val="65EB3F2E"/>
    <w:rsid w:val="6603B102"/>
    <w:rsid w:val="66111850"/>
    <w:rsid w:val="66169747"/>
    <w:rsid w:val="66435D10"/>
    <w:rsid w:val="666FB583"/>
    <w:rsid w:val="6672E48D"/>
    <w:rsid w:val="6676A58A"/>
    <w:rsid w:val="668F349F"/>
    <w:rsid w:val="669C26C7"/>
    <w:rsid w:val="66A67F0D"/>
    <w:rsid w:val="66B64EC8"/>
    <w:rsid w:val="66C33544"/>
    <w:rsid w:val="670530C3"/>
    <w:rsid w:val="6706E8CF"/>
    <w:rsid w:val="67100953"/>
    <w:rsid w:val="671C44DC"/>
    <w:rsid w:val="6729323A"/>
    <w:rsid w:val="675406C0"/>
    <w:rsid w:val="6755F680"/>
    <w:rsid w:val="675736CD"/>
    <w:rsid w:val="675B8B7C"/>
    <w:rsid w:val="6762BAF0"/>
    <w:rsid w:val="677A63EB"/>
    <w:rsid w:val="677F4C98"/>
    <w:rsid w:val="6783551B"/>
    <w:rsid w:val="67847A2C"/>
    <w:rsid w:val="67C8DD83"/>
    <w:rsid w:val="67E67382"/>
    <w:rsid w:val="67EDA544"/>
    <w:rsid w:val="67F28F17"/>
    <w:rsid w:val="67FCFDF4"/>
    <w:rsid w:val="68048D53"/>
    <w:rsid w:val="6808CF7D"/>
    <w:rsid w:val="6821F908"/>
    <w:rsid w:val="6836F4C2"/>
    <w:rsid w:val="684B6B01"/>
    <w:rsid w:val="686F8002"/>
    <w:rsid w:val="68730415"/>
    <w:rsid w:val="687804BE"/>
    <w:rsid w:val="687E51D4"/>
    <w:rsid w:val="68A9EA61"/>
    <w:rsid w:val="68ADA3C8"/>
    <w:rsid w:val="68DD5D2A"/>
    <w:rsid w:val="68DE1EB4"/>
    <w:rsid w:val="690A2A4F"/>
    <w:rsid w:val="69303D18"/>
    <w:rsid w:val="693122B6"/>
    <w:rsid w:val="6931950B"/>
    <w:rsid w:val="6950675D"/>
    <w:rsid w:val="6960B924"/>
    <w:rsid w:val="69BA9F48"/>
    <w:rsid w:val="69BF2096"/>
    <w:rsid w:val="69C344E0"/>
    <w:rsid w:val="69C8EBAC"/>
    <w:rsid w:val="69CF1DF3"/>
    <w:rsid w:val="69CFD45B"/>
    <w:rsid w:val="69DFA916"/>
    <w:rsid w:val="69E9B426"/>
    <w:rsid w:val="69EF696D"/>
    <w:rsid w:val="69F60543"/>
    <w:rsid w:val="69F7E565"/>
    <w:rsid w:val="6A135105"/>
    <w:rsid w:val="6A169597"/>
    <w:rsid w:val="6A2645BD"/>
    <w:rsid w:val="6A27FED5"/>
    <w:rsid w:val="6A347921"/>
    <w:rsid w:val="6A363462"/>
    <w:rsid w:val="6A659EB0"/>
    <w:rsid w:val="6A6A36F9"/>
    <w:rsid w:val="6A8E0388"/>
    <w:rsid w:val="6AA49907"/>
    <w:rsid w:val="6ACDC500"/>
    <w:rsid w:val="6AD0A544"/>
    <w:rsid w:val="6AD60D82"/>
    <w:rsid w:val="6ADAAC97"/>
    <w:rsid w:val="6AF6434C"/>
    <w:rsid w:val="6AFA7C78"/>
    <w:rsid w:val="6B133A7B"/>
    <w:rsid w:val="6B1E163D"/>
    <w:rsid w:val="6B258719"/>
    <w:rsid w:val="6B28A866"/>
    <w:rsid w:val="6B3C785C"/>
    <w:rsid w:val="6B6289F1"/>
    <w:rsid w:val="6B95FE57"/>
    <w:rsid w:val="6B9BE7FF"/>
    <w:rsid w:val="6BB75B4A"/>
    <w:rsid w:val="6BBC9F2E"/>
    <w:rsid w:val="6BF8FAB2"/>
    <w:rsid w:val="6C4B72E7"/>
    <w:rsid w:val="6C51CDCC"/>
    <w:rsid w:val="6C8805EE"/>
    <w:rsid w:val="6C8CE876"/>
    <w:rsid w:val="6C8D51DD"/>
    <w:rsid w:val="6C8F9181"/>
    <w:rsid w:val="6C9A5F0C"/>
    <w:rsid w:val="6C9A667B"/>
    <w:rsid w:val="6CA11772"/>
    <w:rsid w:val="6CA563E6"/>
    <w:rsid w:val="6CA610D3"/>
    <w:rsid w:val="6CC9AE79"/>
    <w:rsid w:val="6CD26F98"/>
    <w:rsid w:val="6CEA2273"/>
    <w:rsid w:val="6CF3968A"/>
    <w:rsid w:val="6D020FA2"/>
    <w:rsid w:val="6D2BBA4A"/>
    <w:rsid w:val="6D32A23C"/>
    <w:rsid w:val="6D580456"/>
    <w:rsid w:val="6D723A2C"/>
    <w:rsid w:val="6D8AE4B4"/>
    <w:rsid w:val="6D9D5714"/>
    <w:rsid w:val="6DA780E6"/>
    <w:rsid w:val="6DCB70C5"/>
    <w:rsid w:val="6DD74708"/>
    <w:rsid w:val="6DF308E6"/>
    <w:rsid w:val="6E115679"/>
    <w:rsid w:val="6E14AB3E"/>
    <w:rsid w:val="6E204DD0"/>
    <w:rsid w:val="6E2DFCF4"/>
    <w:rsid w:val="6E5CBBA4"/>
    <w:rsid w:val="6E7CF2D6"/>
    <w:rsid w:val="6E857761"/>
    <w:rsid w:val="6E889553"/>
    <w:rsid w:val="6EAACEF3"/>
    <w:rsid w:val="6ECC40E2"/>
    <w:rsid w:val="6EE30757"/>
    <w:rsid w:val="6EEB29B9"/>
    <w:rsid w:val="6EF39771"/>
    <w:rsid w:val="6EF525F8"/>
    <w:rsid w:val="6F08EE52"/>
    <w:rsid w:val="6F1F4669"/>
    <w:rsid w:val="6F21D61F"/>
    <w:rsid w:val="6F395619"/>
    <w:rsid w:val="6F3A287E"/>
    <w:rsid w:val="6F3B8B0F"/>
    <w:rsid w:val="6F48715E"/>
    <w:rsid w:val="6F8113D2"/>
    <w:rsid w:val="6FB711CB"/>
    <w:rsid w:val="700183A0"/>
    <w:rsid w:val="7035C64C"/>
    <w:rsid w:val="70853A14"/>
    <w:rsid w:val="70933B35"/>
    <w:rsid w:val="709DE06B"/>
    <w:rsid w:val="70A2D28B"/>
    <w:rsid w:val="70AB61F2"/>
    <w:rsid w:val="70CF94AE"/>
    <w:rsid w:val="70D8EF20"/>
    <w:rsid w:val="70FAE4F6"/>
    <w:rsid w:val="70FC5959"/>
    <w:rsid w:val="7107CF8A"/>
    <w:rsid w:val="711050C1"/>
    <w:rsid w:val="71165B6A"/>
    <w:rsid w:val="711DD955"/>
    <w:rsid w:val="7163D398"/>
    <w:rsid w:val="71686722"/>
    <w:rsid w:val="71817185"/>
    <w:rsid w:val="7183B540"/>
    <w:rsid w:val="718EB420"/>
    <w:rsid w:val="71B7D4F4"/>
    <w:rsid w:val="71CA1148"/>
    <w:rsid w:val="71D0532C"/>
    <w:rsid w:val="71E260FD"/>
    <w:rsid w:val="720B4812"/>
    <w:rsid w:val="7237BDBE"/>
    <w:rsid w:val="72572EAB"/>
    <w:rsid w:val="725FB425"/>
    <w:rsid w:val="7264C02B"/>
    <w:rsid w:val="72677FB0"/>
    <w:rsid w:val="72703338"/>
    <w:rsid w:val="7272D0A0"/>
    <w:rsid w:val="72775F8E"/>
    <w:rsid w:val="727C70B2"/>
    <w:rsid w:val="727D3445"/>
    <w:rsid w:val="72D5D4AB"/>
    <w:rsid w:val="72ECBA38"/>
    <w:rsid w:val="72FC1BDE"/>
    <w:rsid w:val="72FDD40F"/>
    <w:rsid w:val="73079489"/>
    <w:rsid w:val="7309720F"/>
    <w:rsid w:val="730EDCEF"/>
    <w:rsid w:val="734FC179"/>
    <w:rsid w:val="7375A449"/>
    <w:rsid w:val="737F8948"/>
    <w:rsid w:val="738C6298"/>
    <w:rsid w:val="7395AC63"/>
    <w:rsid w:val="73A6223C"/>
    <w:rsid w:val="73A70CF5"/>
    <w:rsid w:val="73B44D9F"/>
    <w:rsid w:val="73F02ABD"/>
    <w:rsid w:val="7400545E"/>
    <w:rsid w:val="742A9CB3"/>
    <w:rsid w:val="742B2B64"/>
    <w:rsid w:val="7430805D"/>
    <w:rsid w:val="746EBB43"/>
    <w:rsid w:val="7494C784"/>
    <w:rsid w:val="74C6D37F"/>
    <w:rsid w:val="74FDAA9F"/>
    <w:rsid w:val="750E8557"/>
    <w:rsid w:val="751615E0"/>
    <w:rsid w:val="7522BC80"/>
    <w:rsid w:val="7527FFFF"/>
    <w:rsid w:val="757FCCB2"/>
    <w:rsid w:val="758B4A10"/>
    <w:rsid w:val="75970A72"/>
    <w:rsid w:val="75AE0513"/>
    <w:rsid w:val="75B07005"/>
    <w:rsid w:val="75B527FF"/>
    <w:rsid w:val="75E35A87"/>
    <w:rsid w:val="75E68065"/>
    <w:rsid w:val="75EB1765"/>
    <w:rsid w:val="75F8993E"/>
    <w:rsid w:val="76104750"/>
    <w:rsid w:val="762040D6"/>
    <w:rsid w:val="762C2D26"/>
    <w:rsid w:val="763CB368"/>
    <w:rsid w:val="763DD6F6"/>
    <w:rsid w:val="7645F867"/>
    <w:rsid w:val="766300E5"/>
    <w:rsid w:val="76693D44"/>
    <w:rsid w:val="76787AD7"/>
    <w:rsid w:val="767B3F8E"/>
    <w:rsid w:val="768BCACC"/>
    <w:rsid w:val="76AD8928"/>
    <w:rsid w:val="76B5743F"/>
    <w:rsid w:val="76CBB4C9"/>
    <w:rsid w:val="76EBD339"/>
    <w:rsid w:val="76EEC9D3"/>
    <w:rsid w:val="76F04396"/>
    <w:rsid w:val="76F67449"/>
    <w:rsid w:val="77092FA2"/>
    <w:rsid w:val="7716CD44"/>
    <w:rsid w:val="7728F4E5"/>
    <w:rsid w:val="773C91AD"/>
    <w:rsid w:val="774501E6"/>
    <w:rsid w:val="776388D3"/>
    <w:rsid w:val="77B2EC68"/>
    <w:rsid w:val="77D09A82"/>
    <w:rsid w:val="77E022E5"/>
    <w:rsid w:val="77E493E6"/>
    <w:rsid w:val="77F81416"/>
    <w:rsid w:val="780AEF90"/>
    <w:rsid w:val="7815AFD9"/>
    <w:rsid w:val="7825B67F"/>
    <w:rsid w:val="7826CDB6"/>
    <w:rsid w:val="782BD8E8"/>
    <w:rsid w:val="78310055"/>
    <w:rsid w:val="78375947"/>
    <w:rsid w:val="783A981A"/>
    <w:rsid w:val="784C28F0"/>
    <w:rsid w:val="785430EA"/>
    <w:rsid w:val="78774327"/>
    <w:rsid w:val="78A03EA7"/>
    <w:rsid w:val="78AB04A4"/>
    <w:rsid w:val="78B0DA4E"/>
    <w:rsid w:val="78B1FFC9"/>
    <w:rsid w:val="78CA0310"/>
    <w:rsid w:val="78CA2445"/>
    <w:rsid w:val="78D037D6"/>
    <w:rsid w:val="78D98C34"/>
    <w:rsid w:val="78DA6451"/>
    <w:rsid w:val="78E3B966"/>
    <w:rsid w:val="78E469E6"/>
    <w:rsid w:val="78EE9A67"/>
    <w:rsid w:val="78F82718"/>
    <w:rsid w:val="79176392"/>
    <w:rsid w:val="792D12EA"/>
    <w:rsid w:val="79327030"/>
    <w:rsid w:val="79391A5E"/>
    <w:rsid w:val="79497063"/>
    <w:rsid w:val="79528855"/>
    <w:rsid w:val="795BF667"/>
    <w:rsid w:val="795FC146"/>
    <w:rsid w:val="796D49D4"/>
    <w:rsid w:val="7983DA8E"/>
    <w:rsid w:val="79B6473C"/>
    <w:rsid w:val="79CA9A1D"/>
    <w:rsid w:val="79CCDA7E"/>
    <w:rsid w:val="7A54FA87"/>
    <w:rsid w:val="7A5C0A85"/>
    <w:rsid w:val="7A6612C9"/>
    <w:rsid w:val="7A79CA8B"/>
    <w:rsid w:val="7A8CFEBB"/>
    <w:rsid w:val="7A8DFE4F"/>
    <w:rsid w:val="7A8ED102"/>
    <w:rsid w:val="7A8F41C6"/>
    <w:rsid w:val="7A9FB22D"/>
    <w:rsid w:val="7AB3F12A"/>
    <w:rsid w:val="7AB74D78"/>
    <w:rsid w:val="7AD31B2E"/>
    <w:rsid w:val="7AD77C76"/>
    <w:rsid w:val="7AE762DA"/>
    <w:rsid w:val="7B2D4ED0"/>
    <w:rsid w:val="7B56D3A5"/>
    <w:rsid w:val="7B5E81F1"/>
    <w:rsid w:val="7B7211E5"/>
    <w:rsid w:val="7B7D1504"/>
    <w:rsid w:val="7B96B3F9"/>
    <w:rsid w:val="7BAED58F"/>
    <w:rsid w:val="7BDFEB0F"/>
    <w:rsid w:val="7BEF45CE"/>
    <w:rsid w:val="7BF36C09"/>
    <w:rsid w:val="7BFE6201"/>
    <w:rsid w:val="7C0ABE43"/>
    <w:rsid w:val="7C25C67E"/>
    <w:rsid w:val="7C2E3693"/>
    <w:rsid w:val="7C31BE8A"/>
    <w:rsid w:val="7C5E67D1"/>
    <w:rsid w:val="7C6A6B30"/>
    <w:rsid w:val="7C6CF155"/>
    <w:rsid w:val="7C819F7F"/>
    <w:rsid w:val="7C827D0E"/>
    <w:rsid w:val="7C9718DE"/>
    <w:rsid w:val="7C9AF966"/>
    <w:rsid w:val="7CA269FF"/>
    <w:rsid w:val="7CAB46A1"/>
    <w:rsid w:val="7CC05F12"/>
    <w:rsid w:val="7CD38E43"/>
    <w:rsid w:val="7CFCF500"/>
    <w:rsid w:val="7D328D3F"/>
    <w:rsid w:val="7D591D51"/>
    <w:rsid w:val="7D5B2C77"/>
    <w:rsid w:val="7D5BC646"/>
    <w:rsid w:val="7D608AC9"/>
    <w:rsid w:val="7D635E4E"/>
    <w:rsid w:val="7DA1420D"/>
    <w:rsid w:val="7DA84740"/>
    <w:rsid w:val="7DE876DE"/>
    <w:rsid w:val="7DEA10B3"/>
    <w:rsid w:val="7DEBEEED"/>
    <w:rsid w:val="7DFECA8E"/>
    <w:rsid w:val="7E08E2D5"/>
    <w:rsid w:val="7E0E89C2"/>
    <w:rsid w:val="7E1334A7"/>
    <w:rsid w:val="7E2B3ED6"/>
    <w:rsid w:val="7E35B0FD"/>
    <w:rsid w:val="7E3C5F1E"/>
    <w:rsid w:val="7E478FF2"/>
    <w:rsid w:val="7E4F6EAC"/>
    <w:rsid w:val="7E7F92BB"/>
    <w:rsid w:val="7E84CCA5"/>
    <w:rsid w:val="7E877BB5"/>
    <w:rsid w:val="7E9806A6"/>
    <w:rsid w:val="7EA7A8BB"/>
    <w:rsid w:val="7EC4D104"/>
    <w:rsid w:val="7ED3C12B"/>
    <w:rsid w:val="7ED545D7"/>
    <w:rsid w:val="7EF55AFD"/>
    <w:rsid w:val="7F262B67"/>
    <w:rsid w:val="7F3C009D"/>
    <w:rsid w:val="7F47AD19"/>
    <w:rsid w:val="7F5BBD3B"/>
    <w:rsid w:val="7F5D8099"/>
    <w:rsid w:val="7F67CB59"/>
    <w:rsid w:val="7F8BC6BC"/>
    <w:rsid w:val="7F8CED21"/>
    <w:rsid w:val="7F99E3A2"/>
    <w:rsid w:val="7FA89C33"/>
    <w:rsid w:val="7FBCDFF8"/>
    <w:rsid w:val="7FD66B3B"/>
    <w:rsid w:val="7FD9AE94"/>
    <w:rsid w:val="7FE86FF2"/>
    <w:rsid w:val="7FF1B3A6"/>
    <w:rsid w:val="7FF59DDF"/>
    <w:rsid w:val="7FFF8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D5F1278D-FE8A-4339-9147-5DBA9638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1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pdfkit-6fq5ysqkmc2gc1fek9b659qfh8">
    <w:name w:val="pspdfkit-6fq5ysqkmc2gc1fek9b659qfh8"/>
    <w:basedOn w:val="DefaultParagraphFont"/>
    <w:rsid w:val="00111307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875</Words>
  <Characters>7196</Characters>
  <Application>Microsoft Office Word</Application>
  <DocSecurity>0</DocSecurity>
  <Lines>514</Lines>
  <Paragraphs>278</Paragraphs>
  <ScaleCrop>false</ScaleCrop>
  <Company>Information Transport Solutions, Inc.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6</cp:revision>
  <cp:lastPrinted>2024-08-19T15:26:00Z</cp:lastPrinted>
  <dcterms:created xsi:type="dcterms:W3CDTF">2025-02-18T01:01:00Z</dcterms:created>
  <dcterms:modified xsi:type="dcterms:W3CDTF">2025-03-03T13:34:00Z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