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6E0C73" w14:paraId="3B369890" w14:textId="77777777" w:rsidTr="003808B5">
        <w:trPr>
          <w:trHeight w:val="1513"/>
        </w:trPr>
        <w:tc>
          <w:tcPr>
            <w:tcW w:w="660" w:type="dxa"/>
            <w:shd w:val="pct15" w:color="auto" w:fill="auto"/>
          </w:tcPr>
          <w:p w14:paraId="76259BA3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6E0C73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6E0C73" w:rsidRPr="009610C1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0E29D8B" w14:textId="77777777" w:rsidR="006E0C73" w:rsidRDefault="006E0C73" w:rsidP="006E0C73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10C27D32" w:rsidR="006E0C73" w:rsidRPr="009D04AF" w:rsidRDefault="006E0C73" w:rsidP="006E0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Unit 5</w:t>
            </w:r>
          </w:p>
        </w:tc>
        <w:tc>
          <w:tcPr>
            <w:tcW w:w="2970" w:type="dxa"/>
          </w:tcPr>
          <w:p w14:paraId="71CA0DBE" w14:textId="77777777" w:rsidR="006E0C73" w:rsidRDefault="006E0C73" w:rsidP="006E0C73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Quiz</w:t>
            </w:r>
          </w:p>
          <w:p w14:paraId="6F7E1F14" w14:textId="77777777" w:rsidR="006E0C73" w:rsidRPr="0079256B" w:rsidRDefault="006E0C73" w:rsidP="006E0C73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47B3DD2" w14:textId="77777777" w:rsidR="006E0C73" w:rsidRPr="00A5158E" w:rsidRDefault="006E0C73" w:rsidP="006E0C7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6FF8F5D" w:rsidR="006E0C73" w:rsidRPr="00A5775B" w:rsidRDefault="006E0C73" w:rsidP="006E0C7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3364543" w14:textId="77777777" w:rsidR="006E0C73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40C01FD" w14:textId="77777777" w:rsidR="006E0C73" w:rsidRPr="00997C06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3BB54145" w:rsidR="006E0C73" w:rsidRPr="00A5775B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2D8882D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review sheet handed out in class</w:t>
            </w:r>
          </w:p>
        </w:tc>
        <w:tc>
          <w:tcPr>
            <w:tcW w:w="1620" w:type="dxa"/>
          </w:tcPr>
          <w:p w14:paraId="740E6997" w14:textId="77777777" w:rsidR="006E0C73" w:rsidRDefault="006E0C73" w:rsidP="006E0C7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>
              <w:rPr>
                <w:rFonts w:ascii="Times New Roman" w:hAnsi="Times New Roman"/>
                <w:b/>
              </w:rPr>
              <w:t xml:space="preserve"> Quiz</w:t>
            </w:r>
          </w:p>
          <w:p w14:paraId="67F5B426" w14:textId="77777777" w:rsidR="006E0C73" w:rsidRDefault="006E0C73" w:rsidP="006E0C73">
            <w:pPr>
              <w:rPr>
                <w:rFonts w:ascii="Times New Roman" w:hAnsi="Times New Roman"/>
                <w:b/>
              </w:rPr>
            </w:pPr>
          </w:p>
          <w:p w14:paraId="440B27E5" w14:textId="17ECD75B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57A45C9" w14:textId="77777777" w:rsidR="006E0C73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D3F16F" w14:textId="77777777" w:rsidR="006E0C73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8.7, 8.8 and 8.10</w:t>
            </w:r>
          </w:p>
          <w:p w14:paraId="7B06494A" w14:textId="580CFE07" w:rsidR="006E0C73" w:rsidRPr="009D04AF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0C73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E0C73" w:rsidRPr="00B6712A" w:rsidRDefault="006E0C73" w:rsidP="006E0C7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E0C73" w:rsidRDefault="006E0C73" w:rsidP="006E0C7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F10DE40" w14:textId="77777777" w:rsidR="006E0C73" w:rsidRDefault="006E0C73" w:rsidP="006E0C7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752B2ACB" w:rsidR="006E0C73" w:rsidRPr="009D04AF" w:rsidRDefault="006E0C73" w:rsidP="006E0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Review Unit 6</w:t>
            </w:r>
          </w:p>
        </w:tc>
        <w:tc>
          <w:tcPr>
            <w:tcW w:w="2970" w:type="dxa"/>
          </w:tcPr>
          <w:p w14:paraId="1C3B31FF" w14:textId="77777777" w:rsidR="006E0C73" w:rsidRDefault="006E0C73" w:rsidP="006E0C73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25F9C008" w14:textId="77777777" w:rsidR="006E0C73" w:rsidRDefault="006E0C73" w:rsidP="006E0C7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948B5D0" w14:textId="77777777" w:rsidR="006E0C73" w:rsidRPr="00021E07" w:rsidRDefault="006E0C73" w:rsidP="006E0C7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</w:t>
            </w:r>
            <w:r>
              <w:rPr>
                <w:rFonts w:ascii="Times New Roman" w:hAnsi="Times New Roman"/>
                <w:b/>
                <w:spacing w:val="-2"/>
              </w:rPr>
              <w:t>s</w:t>
            </w:r>
          </w:p>
          <w:p w14:paraId="1A8D1114" w14:textId="7573F4A1" w:rsidR="006E0C73" w:rsidRPr="009D04AF" w:rsidRDefault="006E0C73" w:rsidP="006E0C7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8C3955C" w14:textId="77777777" w:rsidR="006E0C73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245C0AA" w14:textId="77777777" w:rsidR="006E0C73" w:rsidRPr="00997C06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28FD1639" w:rsidR="006E0C73" w:rsidRPr="00ED497E" w:rsidRDefault="006E0C73" w:rsidP="006E0C7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04A41BB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review sheet handed out in class</w:t>
            </w:r>
          </w:p>
        </w:tc>
        <w:tc>
          <w:tcPr>
            <w:tcW w:w="1620" w:type="dxa"/>
          </w:tcPr>
          <w:p w14:paraId="0BC85F2E" w14:textId="77777777" w:rsidR="006E0C73" w:rsidRDefault="006E0C73" w:rsidP="006E0C7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714F85" w14:textId="77777777" w:rsidR="006E0C73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2A6C53" w14:textId="3B049B60" w:rsidR="006E0C73" w:rsidRPr="009D04AF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8.12, 8.16</w:t>
            </w:r>
          </w:p>
        </w:tc>
      </w:tr>
      <w:tr w:rsidR="006E0C73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6E0C73" w:rsidRDefault="006E0C73" w:rsidP="006E0C7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E0C73" w:rsidRPr="00B6712A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E0C73" w:rsidRDefault="006E0C73" w:rsidP="006E0C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AC98798" w14:textId="77777777" w:rsidR="006E0C73" w:rsidRDefault="006E0C73" w:rsidP="006E0C7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6063A443" w:rsidR="006E0C73" w:rsidRPr="009D04AF" w:rsidRDefault="006E0C73" w:rsidP="006E0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Unit 7</w:t>
            </w:r>
          </w:p>
        </w:tc>
        <w:tc>
          <w:tcPr>
            <w:tcW w:w="2970" w:type="dxa"/>
          </w:tcPr>
          <w:p w14:paraId="69A19A92" w14:textId="77777777" w:rsidR="006E0C73" w:rsidRDefault="006E0C73" w:rsidP="006E0C73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7B3B305" w14:textId="77777777" w:rsidR="006E0C73" w:rsidRPr="00CA0CBD" w:rsidRDefault="006E0C73" w:rsidP="006E0C73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3E7BACE" w14:textId="77777777" w:rsidR="006E0C73" w:rsidRPr="00A5158E" w:rsidRDefault="006E0C73" w:rsidP="006E0C7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2BF65192" w:rsidR="006E0C73" w:rsidRPr="00CA0CBD" w:rsidRDefault="006E0C73" w:rsidP="006E0C7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3A414A0" w14:textId="77777777" w:rsidR="006E0C73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8B7F5A5" w14:textId="77777777" w:rsidR="006E0C73" w:rsidRPr="00997C06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7457ABA1" w:rsidR="006E0C73" w:rsidRPr="007C4E3C" w:rsidRDefault="006E0C73" w:rsidP="006E0C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26046E2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review sheet handed out in class</w:t>
            </w:r>
          </w:p>
        </w:tc>
        <w:tc>
          <w:tcPr>
            <w:tcW w:w="1620" w:type="dxa"/>
          </w:tcPr>
          <w:p w14:paraId="1A76C590" w14:textId="228C2EA2" w:rsidR="006E0C73" w:rsidRPr="009D04AF" w:rsidRDefault="006E0C73" w:rsidP="006E0C7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76E5D138" w14:textId="77777777" w:rsidR="006E0C73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983F69" w14:textId="77777777" w:rsidR="006E0C73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8.25</w:t>
            </w:r>
          </w:p>
          <w:p w14:paraId="10C598E8" w14:textId="77777777" w:rsidR="006E0C73" w:rsidRPr="00716230" w:rsidRDefault="006E0C73" w:rsidP="006E0C7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5F3C3" w14:textId="18E84F68" w:rsidR="006E0C73" w:rsidRPr="00243E4B" w:rsidRDefault="006E0C73" w:rsidP="006E0C7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7DE0" w14:paraId="2BAE32FC" w14:textId="77777777" w:rsidTr="003808B5">
        <w:trPr>
          <w:trHeight w:val="1522"/>
        </w:trPr>
        <w:tc>
          <w:tcPr>
            <w:tcW w:w="660" w:type="dxa"/>
            <w:shd w:val="pct15" w:color="auto" w:fill="auto"/>
          </w:tcPr>
          <w:p w14:paraId="34B3CE1D" w14:textId="24043852" w:rsidR="00727DE0" w:rsidRDefault="00727DE0" w:rsidP="00727D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A7AA706" w14:textId="77777777" w:rsidR="00727DE0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3EF75F2" w14:textId="77777777" w:rsidR="00727DE0" w:rsidRDefault="00727DE0" w:rsidP="00727DE0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248CAD97" w:rsidR="00727DE0" w:rsidRPr="003808B5" w:rsidRDefault="00727DE0" w:rsidP="00727DE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 Unit 8</w:t>
            </w:r>
          </w:p>
        </w:tc>
        <w:tc>
          <w:tcPr>
            <w:tcW w:w="2970" w:type="dxa"/>
          </w:tcPr>
          <w:p w14:paraId="43EC4A2E" w14:textId="77777777" w:rsidR="00727DE0" w:rsidRDefault="00727DE0" w:rsidP="00727DE0">
            <w:pPr>
              <w:tabs>
                <w:tab w:val="left" w:pos="-720"/>
              </w:tabs>
              <w:spacing w:before="90"/>
              <w:ind w:left="720"/>
              <w:rPr>
                <w:b/>
              </w:rPr>
            </w:pPr>
          </w:p>
          <w:p w14:paraId="5AE695C2" w14:textId="77777777" w:rsidR="00727DE0" w:rsidRDefault="00727DE0" w:rsidP="00727DE0">
            <w:pPr>
              <w:numPr>
                <w:ilvl w:val="0"/>
                <w:numId w:val="1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hAnsi="Times New Roman"/>
                <w:b/>
              </w:rPr>
              <w:t>Worksheet</w:t>
            </w:r>
          </w:p>
          <w:p w14:paraId="5B0C2584" w14:textId="77777777" w:rsidR="00727DE0" w:rsidRDefault="00727DE0" w:rsidP="00727DE0">
            <w:pPr>
              <w:numPr>
                <w:ilvl w:val="0"/>
                <w:numId w:val="1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hAnsi="Times New Roman"/>
                <w:b/>
              </w:rPr>
              <w:t>Notes/Examples</w:t>
            </w:r>
          </w:p>
          <w:p w14:paraId="0BC53DBD" w14:textId="7C082452" w:rsidR="00727DE0" w:rsidRPr="001C77F5" w:rsidRDefault="00727DE0" w:rsidP="00727DE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5F666927" w14:textId="77777777" w:rsidR="00727DE0" w:rsidRDefault="00727DE0" w:rsidP="00727DE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6DCF7AC" w14:textId="77777777" w:rsidR="00727DE0" w:rsidRDefault="00727DE0" w:rsidP="00727DE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16168104" w:rsidR="00727DE0" w:rsidRPr="009D04AF" w:rsidRDefault="00727DE0" w:rsidP="00727DE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78602FEC" w:rsidR="00727DE0" w:rsidRPr="00997C06" w:rsidRDefault="00727DE0" w:rsidP="00727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 Quiz</w:t>
            </w:r>
          </w:p>
        </w:tc>
        <w:tc>
          <w:tcPr>
            <w:tcW w:w="1620" w:type="dxa"/>
          </w:tcPr>
          <w:p w14:paraId="1D1B56CA" w14:textId="77777777" w:rsidR="00727DE0" w:rsidRDefault="00727DE0" w:rsidP="00727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727DE0" w:rsidRPr="009D04AF" w:rsidRDefault="00727DE0" w:rsidP="00727D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CDD4625" w14:textId="77777777" w:rsidR="00727DE0" w:rsidRDefault="00727DE0" w:rsidP="00727DE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8.22, 8.23, 8.24</w:t>
            </w:r>
          </w:p>
          <w:p w14:paraId="03213300" w14:textId="31DD80CC" w:rsidR="00727DE0" w:rsidRPr="009D04AF" w:rsidRDefault="00727DE0" w:rsidP="00727DE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7DE0" w14:paraId="2C4A6B17" w14:textId="77777777" w:rsidTr="003808B5">
        <w:trPr>
          <w:trHeight w:val="1603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727DE0" w:rsidRDefault="00727DE0" w:rsidP="00727D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727DE0" w:rsidRPr="00B6712A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727DE0" w:rsidRDefault="00727DE0" w:rsidP="00727D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7562329" w14:textId="707699CC" w:rsidR="00727DE0" w:rsidRPr="00C000E2" w:rsidRDefault="002146C3" w:rsidP="00727DE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73C3245B" w:rsidR="00727DE0" w:rsidRPr="00AC3DC1" w:rsidRDefault="002146C3" w:rsidP="00727DE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2056B949" w:rsidR="00727DE0" w:rsidRPr="009D04AF" w:rsidRDefault="002146C3" w:rsidP="00727DE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31A87AA" w:rsidR="00727DE0" w:rsidRPr="009D04AF" w:rsidRDefault="002146C3" w:rsidP="00727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7BD34677" w:rsidR="00727DE0" w:rsidRPr="009D04AF" w:rsidRDefault="002146C3" w:rsidP="00727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1BBCA3D" w14:textId="73434EE5" w:rsidR="00727DE0" w:rsidRPr="00716230" w:rsidRDefault="002146C3" w:rsidP="00727D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Reward Day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904813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CE0B1C">
        <w:rPr>
          <w:rFonts w:ascii="Times New Roman" w:hAnsi="Times New Roman"/>
          <w:b/>
        </w:rPr>
        <w:t xml:space="preserve">: </w:t>
      </w:r>
      <w:r w:rsidR="00213D05">
        <w:rPr>
          <w:rFonts w:ascii="Times New Roman" w:hAnsi="Times New Roman"/>
          <w:b/>
        </w:rPr>
        <w:t>Carter</w:t>
      </w:r>
      <w:r w:rsidR="00CE0B1C">
        <w:rPr>
          <w:rFonts w:ascii="Times New Roman" w:hAnsi="Times New Roman"/>
          <w:b/>
        </w:rPr>
        <w:t>, Craft,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E289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</w:t>
      </w:r>
      <w:r w:rsidR="003E289F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>-202</w:t>
      </w:r>
      <w:r w:rsidR="003E289F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8377" w14:textId="77777777" w:rsidR="00E8746D" w:rsidRDefault="00E8746D">
      <w:pPr>
        <w:spacing w:line="20" w:lineRule="exact"/>
      </w:pPr>
    </w:p>
  </w:endnote>
  <w:endnote w:type="continuationSeparator" w:id="0">
    <w:p w14:paraId="5BF66348" w14:textId="77777777" w:rsidR="00E8746D" w:rsidRDefault="00E8746D">
      <w:r>
        <w:t xml:space="preserve"> </w:t>
      </w:r>
    </w:p>
  </w:endnote>
  <w:endnote w:type="continuationNotice" w:id="1">
    <w:p w14:paraId="719C4B3B" w14:textId="77777777" w:rsidR="00E8746D" w:rsidRDefault="00E8746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Roman 12pt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90BF" w14:textId="77777777" w:rsidR="00E8746D" w:rsidRDefault="00E8746D">
      <w:r>
        <w:separator/>
      </w:r>
    </w:p>
  </w:footnote>
  <w:footnote w:type="continuationSeparator" w:id="0">
    <w:p w14:paraId="4A6F8189" w14:textId="77777777" w:rsidR="00E8746D" w:rsidRDefault="00E8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D2C"/>
    <w:multiLevelType w:val="multilevel"/>
    <w:tmpl w:val="DF5A2B7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57694"/>
    <w:multiLevelType w:val="multilevel"/>
    <w:tmpl w:val="BF1627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E1CA6"/>
    <w:multiLevelType w:val="multilevel"/>
    <w:tmpl w:val="811690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21E07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13D05"/>
    <w:rsid w:val="002146C3"/>
    <w:rsid w:val="002167E9"/>
    <w:rsid w:val="00232E56"/>
    <w:rsid w:val="00243E4B"/>
    <w:rsid w:val="0024581F"/>
    <w:rsid w:val="00272EFE"/>
    <w:rsid w:val="00277D57"/>
    <w:rsid w:val="00280C4E"/>
    <w:rsid w:val="00290825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257F"/>
    <w:rsid w:val="002D4327"/>
    <w:rsid w:val="003409FF"/>
    <w:rsid w:val="00344587"/>
    <w:rsid w:val="00345ABD"/>
    <w:rsid w:val="003741DD"/>
    <w:rsid w:val="00375BBD"/>
    <w:rsid w:val="003808B5"/>
    <w:rsid w:val="003B6899"/>
    <w:rsid w:val="003C0165"/>
    <w:rsid w:val="003C48E1"/>
    <w:rsid w:val="003E289F"/>
    <w:rsid w:val="003E7345"/>
    <w:rsid w:val="00414FD5"/>
    <w:rsid w:val="00432C7B"/>
    <w:rsid w:val="0044445C"/>
    <w:rsid w:val="0046388B"/>
    <w:rsid w:val="0048006E"/>
    <w:rsid w:val="004A25B6"/>
    <w:rsid w:val="004A7CEF"/>
    <w:rsid w:val="004C01BE"/>
    <w:rsid w:val="004D10F0"/>
    <w:rsid w:val="004D2260"/>
    <w:rsid w:val="004D64B8"/>
    <w:rsid w:val="004E537D"/>
    <w:rsid w:val="004F135F"/>
    <w:rsid w:val="004F5241"/>
    <w:rsid w:val="00503A34"/>
    <w:rsid w:val="00505585"/>
    <w:rsid w:val="00537727"/>
    <w:rsid w:val="00564D78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06F0D"/>
    <w:rsid w:val="00620FAE"/>
    <w:rsid w:val="0062597C"/>
    <w:rsid w:val="00641ECE"/>
    <w:rsid w:val="00645DFB"/>
    <w:rsid w:val="006542DB"/>
    <w:rsid w:val="006574C2"/>
    <w:rsid w:val="00657C83"/>
    <w:rsid w:val="00663E51"/>
    <w:rsid w:val="00664ACD"/>
    <w:rsid w:val="00664AD9"/>
    <w:rsid w:val="006B67E6"/>
    <w:rsid w:val="006E0C73"/>
    <w:rsid w:val="006E144D"/>
    <w:rsid w:val="00700518"/>
    <w:rsid w:val="0070104D"/>
    <w:rsid w:val="00703B78"/>
    <w:rsid w:val="00716230"/>
    <w:rsid w:val="0071733A"/>
    <w:rsid w:val="007272EC"/>
    <w:rsid w:val="00727DE0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8057B2"/>
    <w:rsid w:val="00806B92"/>
    <w:rsid w:val="00812FC8"/>
    <w:rsid w:val="0081582F"/>
    <w:rsid w:val="00831866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14E36"/>
    <w:rsid w:val="009279ED"/>
    <w:rsid w:val="00942CFC"/>
    <w:rsid w:val="00947396"/>
    <w:rsid w:val="00954AA8"/>
    <w:rsid w:val="009610C1"/>
    <w:rsid w:val="00982857"/>
    <w:rsid w:val="0099740C"/>
    <w:rsid w:val="00997C06"/>
    <w:rsid w:val="009B59C3"/>
    <w:rsid w:val="009C1390"/>
    <w:rsid w:val="009C1D36"/>
    <w:rsid w:val="009C4507"/>
    <w:rsid w:val="009C53E5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37FCA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E0B1C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DF22FB"/>
    <w:rsid w:val="00E04552"/>
    <w:rsid w:val="00E10A31"/>
    <w:rsid w:val="00E14E0C"/>
    <w:rsid w:val="00E359C8"/>
    <w:rsid w:val="00E577EE"/>
    <w:rsid w:val="00E758E8"/>
    <w:rsid w:val="00E8746D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2411"/>
    <w:rsid w:val="00F65BD2"/>
    <w:rsid w:val="00F66679"/>
    <w:rsid w:val="00F66E82"/>
    <w:rsid w:val="00FB3824"/>
    <w:rsid w:val="00FB39DD"/>
    <w:rsid w:val="00FC651D"/>
    <w:rsid w:val="00FD4893"/>
    <w:rsid w:val="00FD6FD7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6</cp:revision>
  <cp:lastPrinted>2022-01-28T03:12:00Z</cp:lastPrinted>
  <dcterms:created xsi:type="dcterms:W3CDTF">2025-04-29T15:13:00Z</dcterms:created>
  <dcterms:modified xsi:type="dcterms:W3CDTF">2025-04-29T15:14:00Z</dcterms:modified>
</cp:coreProperties>
</file>