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63679055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3048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:rsidRPr="000B5FF9" w:rsidR="00664D89" w:rsidP="00857076" w:rsidRDefault="008D050D" w14:paraId="6EA96869" w14:textId="722BAF5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Pr="000B5FF9" w:rsidR="00604FA1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DD9B203" w14:textId="77777777" w:rsidR="002801B8" w:rsidRDefault="002801B8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</w:rPr>
      </w:pPr>
    </w:p>
    <w:p w14:paraId="14C9B193" w14:textId="105186FE" w:rsidR="00664D89" w:rsidRPr="00E1785D" w:rsidRDefault="1D609FCD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 w:rsidRPr="1D609FCD">
        <w:rPr>
          <w:rFonts w:ascii="Poppins" w:hAnsi="Poppins" w:cs="Poppins"/>
        </w:rPr>
        <w:t>Teacher:</w:t>
      </w:r>
      <w:r w:rsidRPr="1D609FCD">
        <w:rPr>
          <w:rFonts w:ascii="Poppins" w:hAnsi="Poppins" w:cs="Poppins"/>
          <w:noProof/>
        </w:rPr>
        <w:t xml:space="preserve"> </w:t>
      </w:r>
      <w:r w:rsidR="002801B8">
        <w:rPr>
          <w:rFonts w:ascii="Poppins" w:hAnsi="Poppins" w:cs="Poppins"/>
          <w:noProof/>
          <w:u w:val="single"/>
        </w:rPr>
        <w:t>Yolanda Randolph</w:t>
      </w:r>
      <w:r w:rsidRPr="1D609FCD">
        <w:rPr>
          <w:rFonts w:ascii="Poppins" w:hAnsi="Poppins" w:cs="Poppins"/>
          <w:noProof/>
        </w:rPr>
        <w:t xml:space="preserve"> </w:t>
      </w:r>
      <w:r w:rsidRPr="1D609FCD">
        <w:rPr>
          <w:rFonts w:ascii="Poppins" w:hAnsi="Poppins" w:cs="Poppins"/>
        </w:rPr>
        <w:t xml:space="preserve">      Date: </w:t>
      </w:r>
      <w:r w:rsidRPr="002801B8">
        <w:rPr>
          <w:rFonts w:ascii="Poppins" w:hAnsi="Poppins" w:cs="Poppins"/>
          <w:noProof/>
          <w:u w:val="single"/>
        </w:rPr>
        <w:t>October 28-November 1, 2024</w:t>
      </w:r>
      <w:r w:rsidRPr="1D609FCD">
        <w:rPr>
          <w:rFonts w:ascii="Poppins" w:hAnsi="Poppins" w:cs="Poppins"/>
          <w:noProof/>
        </w:rPr>
        <w:t xml:space="preserve"> </w:t>
      </w:r>
      <w:r w:rsidRPr="1D609FCD">
        <w:rPr>
          <w:rFonts w:ascii="Poppins" w:hAnsi="Poppins" w:cs="Poppins"/>
        </w:rPr>
        <w:t xml:space="preserve">     Subject: </w:t>
      </w:r>
      <w:r w:rsidRPr="1D609FCD">
        <w:rPr>
          <w:rFonts w:ascii="Poppins" w:hAnsi="Poppins" w:cs="Poppins"/>
          <w:noProof/>
          <w:u w:val="single"/>
        </w:rPr>
        <w:t xml:space="preserve">Social Studies </w:t>
      </w:r>
      <w:r w:rsidRPr="1D609FCD">
        <w:rPr>
          <w:rFonts w:ascii="Poppins" w:hAnsi="Poppins" w:cs="Poppins"/>
          <w:noProof/>
        </w:rPr>
        <w:t xml:space="preserve">          </w:t>
      </w:r>
      <w:r w:rsidR="002801B8">
        <w:rPr>
          <w:rFonts w:ascii="Poppins" w:hAnsi="Poppins" w:cs="Poppins"/>
          <w:noProof/>
        </w:rPr>
        <w:t xml:space="preserve">Period: </w:t>
      </w:r>
      <w:r w:rsidR="002801B8">
        <w:rPr>
          <w:rFonts w:ascii="Poppins" w:hAnsi="Poppins" w:cs="Poppins"/>
          <w:noProof/>
          <w:u w:val="single"/>
        </w:rPr>
        <w:t>Sixth</w:t>
      </w:r>
      <w:r w:rsidRPr="1D609FCD">
        <w:rPr>
          <w:rFonts w:ascii="Poppins" w:hAnsi="Poppins" w:cs="Poppins"/>
          <w:noProof/>
        </w:rPr>
        <w:t xml:space="preserve">   </w:t>
      </w:r>
      <w:r w:rsidRPr="1D609FCD">
        <w:rPr>
          <w:rFonts w:ascii="Poppins" w:hAnsi="Poppins" w:cs="Poppins"/>
          <w:noProof/>
          <w:sz w:val="28"/>
          <w:szCs w:val="28"/>
        </w:rPr>
        <w:t xml:space="preserve">                                   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E0E6D7F" w14:textId="48A9D1DE" w:rsidR="0063253F" w:rsidRPr="001D4C83" w:rsidRDefault="001D4C83" w:rsidP="001D4C83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H-12 Explain the significance of representations of American </w:t>
            </w:r>
            <w:r w:rsidR="00DE39A3">
              <w:rPr>
                <w:rFonts w:ascii="Poppins" w:hAnsi="Poppins" w:cs="Poppins"/>
                <w:bCs/>
                <w:color w:val="282828"/>
                <w:spacing w:val="2"/>
              </w:rPr>
              <w:t>values and beliefs including Statue of Liberty, the statue of Lady Justice, the United States flag, and the national anthem.</w:t>
            </w:r>
          </w:p>
          <w:p w14:paraId="13747123" w14:textId="61CB9C07" w:rsidR="00EA7288" w:rsidRPr="00702EF2" w:rsidRDefault="00EA7288" w:rsidP="00356FDD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2"/>
                <w:szCs w:val="22"/>
              </w:rPr>
            </w:pPr>
          </w:p>
          <w:p w14:paraId="3C935A49" w14:textId="77777777" w:rsidR="00664D89" w:rsidRPr="00477DBE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6BB39AAB" w14:textId="7C636579" w:rsidR="00DE39A3" w:rsidRPr="001D4C83" w:rsidRDefault="00DE39A3" w:rsidP="00DE39A3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can explain the significance of representations of American values and beliefs including Statue of Liberty, the statue of Lady Justice, </w:t>
            </w:r>
            <w:r w:rsidR="004F5FA7">
              <w:rPr>
                <w:rFonts w:ascii="Poppins" w:hAnsi="Poppins" w:cs="Poppins"/>
                <w:bCs/>
                <w:color w:val="282828"/>
                <w:spacing w:val="2"/>
              </w:rPr>
              <w:t>t</w:t>
            </w:r>
            <w:r>
              <w:rPr>
                <w:rFonts w:ascii="Poppins" w:hAnsi="Poppins" w:cs="Poppins"/>
                <w:bCs/>
                <w:color w:val="282828"/>
                <w:spacing w:val="2"/>
              </w:rPr>
              <w:t>he United States flag, and the national anthem.</w:t>
            </w:r>
          </w:p>
          <w:p w14:paraId="64418835" w14:textId="77777777" w:rsidR="00DE39A3" w:rsidRPr="00702EF2" w:rsidRDefault="00DE39A3" w:rsidP="00DE39A3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2"/>
                <w:szCs w:val="22"/>
              </w:rPr>
            </w:pPr>
          </w:p>
          <w:p w14:paraId="26B2B17B" w14:textId="1496AFA0" w:rsidR="00375350" w:rsidRPr="00DE39A3" w:rsidRDefault="00375350" w:rsidP="00DE39A3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A44A0CF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C93C5B3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7D1AFBE6" w14:textId="5F597EB2" w:rsidR="009A085E" w:rsidRPr="00760BA8" w:rsidRDefault="00760BA8" w:rsidP="00422097">
                            <w:pPr>
                              <w:rPr>
                                <w:rFonts w:ascii="Poppins" w:hAnsi="Poppins" w:cs="Poppins"/>
                                <w:b/>
                                <w:sz w:val="36"/>
                                <w:szCs w:val="36"/>
                              </w:rPr>
                            </w:pPr>
                            <w:r w:rsidRPr="00760BA8">
                              <w:rPr>
                                <w:rFonts w:ascii="Poppins" w:hAnsi="Poppins" w:cs="Poppins"/>
                                <w:b/>
                                <w:sz w:val="36"/>
                                <w:szCs w:val="36"/>
                              </w:rPr>
                              <w:t>Citizens, rights, liberty</w:t>
                            </w: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0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 w14:anchorId="482E8202">
                <v:textbox>
                  <w:txbxContent>
                    <w:p w:rsidR="00690C47" w:rsidP="00422097" w:rsidRDefault="00FC3CC3" w14:paraId="031385DB" w14:textId="3C93C5B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Pr="00760BA8" w:rsidR="009A085E" w:rsidP="00422097" w:rsidRDefault="00760BA8" w14:paraId="7D1AFBE6" w14:textId="5F597EB2">
                      <w:pPr>
                        <w:rPr>
                          <w:rFonts w:ascii="Poppins" w:hAnsi="Poppins" w:cs="Poppins"/>
                          <w:b/>
                          <w:sz w:val="36"/>
                          <w:szCs w:val="36"/>
                        </w:rPr>
                      </w:pPr>
                      <w:r w:rsidRPr="00760BA8">
                        <w:rPr>
                          <w:rFonts w:ascii="Poppins" w:hAnsi="Poppins" w:cs="Poppins"/>
                          <w:b/>
                          <w:sz w:val="36"/>
                          <w:szCs w:val="36"/>
                        </w:rPr>
                        <w:t>Citizens, rights, liberty</w:t>
                      </w:r>
                    </w:p>
                    <w:p w:rsidRPr="00760BA8" w:rsidR="00E5645F" w:rsidP="00E5645F" w:rsidRDefault="00E5645F" w14:paraId="085163CB" w14:textId="77777777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D8D431C" w:rsidR="00F664AB" w:rsidRPr="0063253F" w:rsidRDefault="00F664AB" w:rsidP="00F664AB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What does it mean to be a good citizen?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5587801" w:rsidR="00F664AB" w:rsidRPr="0063253F" w:rsidRDefault="00F664AB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are the rights and respons</w:t>
            </w:r>
            <w:r w:rsidR="0005371A">
              <w:rPr>
                <w:rFonts w:ascii="Poppins" w:hAnsi="Poppins" w:cs="Poppins"/>
                <w:b w:val="0"/>
                <w:i/>
                <w:iCs/>
                <w:sz w:val="24"/>
              </w:rPr>
              <w:t>i</w:t>
            </w: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b</w:t>
            </w:r>
            <w:r w:rsidR="0005371A">
              <w:rPr>
                <w:rFonts w:ascii="Poppins" w:hAnsi="Poppins" w:cs="Poppins"/>
                <w:b w:val="0"/>
                <w:i/>
                <w:iCs/>
                <w:sz w:val="24"/>
              </w:rPr>
              <w:t>i</w:t>
            </w: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lities of the citizens of the United States?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569CE121" w:rsidR="00F664AB" w:rsidRPr="0063253F" w:rsidRDefault="00F664AB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are the universal human rights and how do we protect them.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A86F7C5" w:rsidR="00F664AB" w:rsidRPr="0063253F" w:rsidRDefault="00F664AB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rPr>
                <w:rFonts w:ascii="Poppins" w:hAnsi="Poppins" w:cs="Poppins"/>
                <w:b w:val="0"/>
                <w:i/>
                <w:iCs/>
                <w:sz w:val="24"/>
              </w:rPr>
              <w:t>What are the universal human rights and how do we protect them.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B37DE6" w14:textId="0E3794E9" w:rsidR="00F664AB" w:rsidRPr="0005371A" w:rsidRDefault="0005371A" w:rsidP="00F664AB">
            <w:pPr>
              <w:rPr>
                <w:rFonts w:ascii="Poppins" w:hAnsi="Poppins" w:cs="Poppins"/>
              </w:rPr>
            </w:pPr>
            <w:r w:rsidRPr="0005371A">
              <w:rPr>
                <w:rFonts w:ascii="Poppins" w:hAnsi="Poppins" w:cs="Poppins"/>
              </w:rPr>
              <w:t>What does it mean to be a good citizen?</w:t>
            </w:r>
            <w:r w:rsidRPr="0005371A">
              <w:rPr>
                <w:rFonts w:ascii="Poppins" w:hAnsi="Poppins" w:cs="Poppins"/>
                <w:i/>
                <w:iCs/>
              </w:rPr>
              <w:t xml:space="preserve"> What are the rights and respons</w:t>
            </w:r>
            <w:r>
              <w:rPr>
                <w:rFonts w:ascii="Poppins" w:hAnsi="Poppins" w:cs="Poppins"/>
                <w:i/>
                <w:iCs/>
              </w:rPr>
              <w:t>i</w:t>
            </w:r>
            <w:r w:rsidRPr="0005371A">
              <w:rPr>
                <w:rFonts w:ascii="Poppins" w:hAnsi="Poppins" w:cs="Poppins"/>
                <w:i/>
                <w:iCs/>
              </w:rPr>
              <w:t>bilities of the citizens of the United States? What are the universal human rights and how do we protect them.</w:t>
            </w:r>
          </w:p>
          <w:p w14:paraId="0C9D5863" w14:textId="32E8F66D" w:rsidR="0005371A" w:rsidRPr="0005371A" w:rsidRDefault="0005371A" w:rsidP="00F664AB">
            <w:pPr>
              <w:rPr>
                <w:rFonts w:ascii="Poppins" w:hAnsi="Poppins" w:cs="Poppins"/>
              </w:rPr>
            </w:pPr>
          </w:p>
        </w:tc>
      </w:tr>
      <w:tr w:rsidR="00F664AB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F9AF55D" w14:textId="3168A29B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484E7852" w14:textId="662073A4" w:rsidR="00F664AB" w:rsidRPr="0063253F" w:rsidRDefault="00F664AB" w:rsidP="00F664AB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D332C95" w14:textId="1632DB7E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056AADFF" w14:textId="0A3CF38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687D554" w14:textId="381B39AE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68A1B8B2" w14:textId="096BDE54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E43FD34" w14:textId="078097F0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1F377330" w14:textId="3A59284D" w:rsidR="00F664AB" w:rsidRPr="0063253F" w:rsidRDefault="00F664AB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6B518FDA" w:rsidR="0005371A" w:rsidRPr="001D4C83" w:rsidRDefault="0005371A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color w:val="282828"/>
                <w:spacing w:val="2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>I can explain the significance of representations of American values and beliefs including Statue of Liberty, the statue of Lady Justice, the United States flag, and the national anthem.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6F5F8211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Picture Walk </w:t>
            </w:r>
          </w:p>
        </w:tc>
        <w:tc>
          <w:tcPr>
            <w:tcW w:w="2638" w:type="dxa"/>
          </w:tcPr>
          <w:p w14:paraId="69CA81EE" w14:textId="2EDC082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Picture Walk </w:t>
            </w:r>
          </w:p>
        </w:tc>
        <w:tc>
          <w:tcPr>
            <w:tcW w:w="2614" w:type="dxa"/>
          </w:tcPr>
          <w:p w14:paraId="18E76712" w14:textId="2DCAE587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F664AB" w:rsidRPr="00C22782" w:rsidRDefault="00F664AB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F664AB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E0DB30C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2E9AAA5A" w14:textId="0795AF8B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 xml:space="preserve">Week </w:t>
            </w:r>
            <w:r w:rsidR="0005371A">
              <w:rPr>
                <w:rFonts w:ascii="Poppins" w:hAnsi="Poppins" w:cs="Poppins"/>
                <w:sz w:val="28"/>
                <w:szCs w:val="28"/>
              </w:rPr>
              <w:t>7</w:t>
            </w:r>
          </w:p>
          <w:p w14:paraId="7E86141C" w14:textId="724C2389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Article 1: </w:t>
            </w:r>
            <w:r w:rsidR="00002704">
              <w:rPr>
                <w:rFonts w:ascii="Poppins" w:hAnsi="Poppins" w:cs="Poppins"/>
                <w:sz w:val="28"/>
                <w:szCs w:val="28"/>
              </w:rPr>
              <w:t>Becoming a Good Citizens</w:t>
            </w:r>
          </w:p>
          <w:p w14:paraId="318ECDCE" w14:textId="5E660AF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>
              <w:rPr>
                <w:rFonts w:ascii="Poppins" w:hAnsi="Poppins" w:cs="Poppins"/>
                <w:sz w:val="28"/>
                <w:szCs w:val="28"/>
              </w:rPr>
              <w:t xml:space="preserve">2: </w:t>
            </w:r>
            <w:r w:rsidR="00002704">
              <w:rPr>
                <w:rFonts w:ascii="Poppins" w:hAnsi="Poppins" w:cs="Poppins"/>
                <w:sz w:val="28"/>
                <w:szCs w:val="28"/>
              </w:rPr>
              <w:t>Being a Good Citizen</w:t>
            </w:r>
          </w:p>
          <w:p w14:paraId="3DC71D8C" w14:textId="48DD068F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1CCA653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0A44259D" w14:textId="76F8A193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 xml:space="preserve">Week </w:t>
            </w:r>
            <w:r w:rsidR="0005371A">
              <w:rPr>
                <w:rFonts w:ascii="Poppins" w:hAnsi="Poppins" w:cs="Poppins"/>
                <w:sz w:val="28"/>
                <w:szCs w:val="28"/>
              </w:rPr>
              <w:t>7</w:t>
            </w:r>
          </w:p>
          <w:p w14:paraId="15F27F61" w14:textId="073D5254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>Article 3:</w:t>
            </w:r>
          </w:p>
          <w:p w14:paraId="2D09A51A" w14:textId="77777777" w:rsidR="00F664AB" w:rsidRDefault="005B524A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 Rights of Citizens</w:t>
            </w:r>
          </w:p>
          <w:p w14:paraId="1AC568DE" w14:textId="5FC0956C" w:rsidR="005B524A" w:rsidRPr="00C22782" w:rsidRDefault="005B524A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4: Responsibilities of Citizens</w:t>
            </w:r>
          </w:p>
        </w:tc>
        <w:tc>
          <w:tcPr>
            <w:tcW w:w="2614" w:type="dxa"/>
          </w:tcPr>
          <w:p w14:paraId="22C48C29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4705A473" w14:textId="4ACBE47A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 xml:space="preserve">Week </w:t>
            </w:r>
            <w:r w:rsidR="0005371A">
              <w:rPr>
                <w:rFonts w:ascii="Poppins" w:hAnsi="Poppins" w:cs="Poppins"/>
                <w:sz w:val="28"/>
                <w:szCs w:val="28"/>
              </w:rPr>
              <w:t>7</w:t>
            </w:r>
          </w:p>
          <w:p w14:paraId="2254BA6F" w14:textId="3B832862" w:rsidR="00F664AB" w:rsidRPr="00D95608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272842">
              <w:rPr>
                <w:rFonts w:ascii="Poppins" w:hAnsi="Poppins" w:cs="Poppins"/>
                <w:sz w:val="28"/>
                <w:szCs w:val="28"/>
              </w:rPr>
              <w:t>5</w:t>
            </w:r>
            <w:r w:rsidRPr="00C22782">
              <w:rPr>
                <w:rFonts w:ascii="Poppins" w:hAnsi="Poppins" w:cs="Poppins"/>
                <w:sz w:val="28"/>
                <w:szCs w:val="28"/>
              </w:rPr>
              <w:t>:</w:t>
            </w:r>
            <w:r w:rsidR="005B524A">
              <w:rPr>
                <w:rFonts w:ascii="Poppins" w:hAnsi="Poppins" w:cs="Poppins"/>
                <w:sz w:val="28"/>
                <w:szCs w:val="28"/>
              </w:rPr>
              <w:t xml:space="preserve"> Making Our School Fair</w:t>
            </w:r>
          </w:p>
        </w:tc>
        <w:tc>
          <w:tcPr>
            <w:tcW w:w="2612" w:type="dxa"/>
          </w:tcPr>
          <w:p w14:paraId="2AED4C12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7C19E533" w14:textId="74173AB3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 xml:space="preserve">Week </w:t>
            </w:r>
            <w:r w:rsidR="0005371A">
              <w:rPr>
                <w:rFonts w:ascii="Poppins" w:hAnsi="Poppins" w:cs="Poppins"/>
                <w:sz w:val="28"/>
                <w:szCs w:val="28"/>
              </w:rPr>
              <w:t>7</w:t>
            </w:r>
          </w:p>
          <w:p w14:paraId="28B3E8F3" w14:textId="3CEDD031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272842">
              <w:rPr>
                <w:rFonts w:ascii="Poppins" w:hAnsi="Poppins" w:cs="Poppins"/>
                <w:sz w:val="28"/>
                <w:szCs w:val="28"/>
              </w:rPr>
              <w:t>6</w:t>
            </w:r>
            <w:r w:rsidRPr="00C22782">
              <w:rPr>
                <w:rFonts w:ascii="Poppins" w:hAnsi="Poppins" w:cs="Poppins"/>
                <w:sz w:val="28"/>
                <w:szCs w:val="28"/>
              </w:rPr>
              <w:t>:</w:t>
            </w:r>
            <w:r w:rsidR="00272842">
              <w:rPr>
                <w:rFonts w:ascii="Poppins" w:hAnsi="Poppins" w:cs="Poppins"/>
                <w:sz w:val="28"/>
                <w:szCs w:val="28"/>
              </w:rPr>
              <w:t xml:space="preserve"> Protecting Human Rights</w:t>
            </w:r>
          </w:p>
          <w:p w14:paraId="3CBEAF54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780E721" w14:textId="76D1E9AC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66445D04" w14:textId="77777777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Unit: Civics and Government</w:t>
            </w:r>
          </w:p>
          <w:p w14:paraId="2F8F1313" w14:textId="77777777" w:rsidR="00F664AB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sz w:val="28"/>
                <w:szCs w:val="28"/>
              </w:rPr>
              <w:lastRenderedPageBreak/>
              <w:t>Review Articles 1-</w:t>
            </w:r>
            <w:r>
              <w:rPr>
                <w:rFonts w:ascii="Poppins" w:hAnsi="Poppins" w:cs="Poppins"/>
                <w:sz w:val="28"/>
                <w:szCs w:val="28"/>
              </w:rPr>
              <w:t>6</w:t>
            </w:r>
          </w:p>
          <w:p w14:paraId="4A9AF6AE" w14:textId="77777777" w:rsidR="0005371A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05371A">
              <w:rPr>
                <w:rFonts w:ascii="Poppins" w:hAnsi="Poppins" w:cs="Poppins"/>
                <w:sz w:val="28"/>
                <w:szCs w:val="28"/>
              </w:rPr>
              <w:t>7</w:t>
            </w:r>
          </w:p>
          <w:p w14:paraId="172F9650" w14:textId="5602F5C2" w:rsidR="00F664AB" w:rsidRPr="00C22782" w:rsidRDefault="00F664AB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Assessment</w:t>
            </w:r>
          </w:p>
        </w:tc>
      </w:tr>
      <w:tr w:rsidR="00F664AB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8FBCF0B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Graphic Organizer:</w:t>
            </w:r>
          </w:p>
          <w:p w14:paraId="2B2072E8" w14:textId="19A2C4BA" w:rsidR="00F664AB" w:rsidRPr="00C22782" w:rsidRDefault="00A20DEE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Good Citizen Anchor Chart</w:t>
            </w:r>
          </w:p>
        </w:tc>
        <w:tc>
          <w:tcPr>
            <w:tcW w:w="2638" w:type="dxa"/>
          </w:tcPr>
          <w:p w14:paraId="18F862D1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Graphic Organizer:</w:t>
            </w:r>
          </w:p>
          <w:p w14:paraId="16E500B5" w14:textId="39872AFD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C</w:t>
            </w:r>
            <w:r w:rsidR="00A20DEE">
              <w:rPr>
                <w:rFonts w:ascii="Poppins" w:hAnsi="Poppins" w:cs="Poppins"/>
                <w:bCs/>
                <w:iCs/>
                <w:sz w:val="28"/>
                <w:szCs w:val="28"/>
              </w:rPr>
              <w:t>lass T-Chart</w:t>
            </w:r>
            <w:r w:rsidR="00606C61">
              <w:rPr>
                <w:rFonts w:ascii="Poppins" w:hAnsi="Poppins" w:cs="Poppins"/>
                <w:bCs/>
                <w:iCs/>
                <w:sz w:val="28"/>
                <w:szCs w:val="28"/>
              </w:rPr>
              <w:t>: Rights and Responsibi</w:t>
            </w:r>
            <w:r w:rsidR="005B524A">
              <w:rPr>
                <w:rFonts w:ascii="Poppins" w:hAnsi="Poppins" w:cs="Poppins"/>
                <w:bCs/>
                <w:iCs/>
                <w:sz w:val="28"/>
                <w:szCs w:val="28"/>
              </w:rPr>
              <w:t>li</w:t>
            </w:r>
            <w:r w:rsidR="00606C61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ties </w:t>
            </w:r>
          </w:p>
        </w:tc>
        <w:tc>
          <w:tcPr>
            <w:tcW w:w="2614" w:type="dxa"/>
          </w:tcPr>
          <w:p w14:paraId="44D8A550" w14:textId="42FC368E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Graphic Organizer</w:t>
            </w: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s</w:t>
            </w: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:</w:t>
            </w:r>
          </w:p>
          <w:p w14:paraId="2362CD18" w14:textId="6620BA82" w:rsidR="00F664AB" w:rsidRPr="00C22782" w:rsidRDefault="00606C61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>M</w:t>
            </w:r>
            <w:r w:rsidR="0006160F"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aking our School Fair </w:t>
            </w:r>
          </w:p>
          <w:p w14:paraId="6A58CBBC" w14:textId="6AA045BE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0FD6B7AB" w14:textId="54745748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Graphic Organizer:</w:t>
            </w:r>
            <w:r>
              <w:rPr>
                <w:rFonts w:ascii="Poppins" w:hAnsi="Poppins" w:cs="Poppins"/>
                <w:bCs/>
                <w:iCs/>
                <w:sz w:val="28"/>
                <w:szCs w:val="28"/>
              </w:rPr>
              <w:t xml:space="preserve"> </w:t>
            </w:r>
            <w:r w:rsidR="0006160F">
              <w:rPr>
                <w:rFonts w:ascii="Poppins" w:hAnsi="Poppins" w:cs="Poppins"/>
                <w:bCs/>
                <w:iCs/>
                <w:sz w:val="28"/>
                <w:szCs w:val="28"/>
              </w:rPr>
              <w:t>Making our School Fair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1143D1AD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6160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38" w:type="dxa"/>
          </w:tcPr>
          <w:p w14:paraId="24266961" w14:textId="412B894F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06160F">
              <w:rPr>
                <w:rFonts w:ascii="Times New Roman" w:hAnsi="Times New Roman"/>
              </w:rPr>
              <w:t>7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3D1719CF" w14:textId="23AF7F4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06160F">
              <w:rPr>
                <w:rFonts w:ascii="Times New Roman" w:hAnsi="Times New Roman"/>
              </w:rPr>
              <w:t>7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24084B7D" w14:textId="219019BB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22782">
              <w:rPr>
                <w:rFonts w:ascii="Times New Roman" w:hAnsi="Times New Roman"/>
              </w:rPr>
              <w:t xml:space="preserve">Read Week </w:t>
            </w:r>
            <w:r w:rsidR="0006160F">
              <w:rPr>
                <w:rFonts w:ascii="Times New Roman" w:hAnsi="Times New Roman"/>
              </w:rPr>
              <w:t>7</w:t>
            </w:r>
            <w:r w:rsidRPr="00C22782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26F32" w14:textId="77777777" w:rsidR="00BB1DF2" w:rsidRDefault="00BB1DF2" w:rsidP="00857076">
      <w:r>
        <w:separator/>
      </w:r>
    </w:p>
  </w:endnote>
  <w:endnote w:type="continuationSeparator" w:id="0">
    <w:p w14:paraId="1CCA4BF9" w14:textId="77777777" w:rsidR="00BB1DF2" w:rsidRDefault="00BB1DF2" w:rsidP="00857076">
      <w:r>
        <w:continuationSeparator/>
      </w:r>
    </w:p>
  </w:endnote>
  <w:endnote w:type="continuationNotice" w:id="1">
    <w:p w14:paraId="53438E03" w14:textId="77777777" w:rsidR="00BB1DF2" w:rsidRDefault="00BB1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B784" w14:textId="77777777" w:rsidR="00BB1DF2" w:rsidRDefault="00BB1DF2" w:rsidP="00857076">
      <w:r>
        <w:separator/>
      </w:r>
    </w:p>
  </w:footnote>
  <w:footnote w:type="continuationSeparator" w:id="0">
    <w:p w14:paraId="2C4FC274" w14:textId="77777777" w:rsidR="00BB1DF2" w:rsidRDefault="00BB1DF2" w:rsidP="00857076">
      <w:r>
        <w:continuationSeparator/>
      </w:r>
    </w:p>
  </w:footnote>
  <w:footnote w:type="continuationNotice" w:id="1">
    <w:p w14:paraId="591D3A25" w14:textId="77777777" w:rsidR="00BB1DF2" w:rsidRDefault="00BB1D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E39D1"/>
    <w:rsid w:val="001406BF"/>
    <w:rsid w:val="00151017"/>
    <w:rsid w:val="00155277"/>
    <w:rsid w:val="0015639F"/>
    <w:rsid w:val="00156411"/>
    <w:rsid w:val="00187435"/>
    <w:rsid w:val="00197D4C"/>
    <w:rsid w:val="001A0FF8"/>
    <w:rsid w:val="001B38BB"/>
    <w:rsid w:val="001B3C1F"/>
    <w:rsid w:val="001D4C83"/>
    <w:rsid w:val="001D56AE"/>
    <w:rsid w:val="001E09A9"/>
    <w:rsid w:val="001F0436"/>
    <w:rsid w:val="0022042A"/>
    <w:rsid w:val="0022367F"/>
    <w:rsid w:val="0024076D"/>
    <w:rsid w:val="0024359F"/>
    <w:rsid w:val="002442D7"/>
    <w:rsid w:val="00255FC9"/>
    <w:rsid w:val="00256095"/>
    <w:rsid w:val="002611BA"/>
    <w:rsid w:val="00261A88"/>
    <w:rsid w:val="00272842"/>
    <w:rsid w:val="002801B8"/>
    <w:rsid w:val="002823B5"/>
    <w:rsid w:val="00286008"/>
    <w:rsid w:val="0028794B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56FDD"/>
    <w:rsid w:val="00363B98"/>
    <w:rsid w:val="00375350"/>
    <w:rsid w:val="00376474"/>
    <w:rsid w:val="00380F50"/>
    <w:rsid w:val="003B3EA8"/>
    <w:rsid w:val="003D54C3"/>
    <w:rsid w:val="003E188A"/>
    <w:rsid w:val="003E3942"/>
    <w:rsid w:val="003F0113"/>
    <w:rsid w:val="00403D71"/>
    <w:rsid w:val="0041048E"/>
    <w:rsid w:val="0041224F"/>
    <w:rsid w:val="004122F8"/>
    <w:rsid w:val="00422097"/>
    <w:rsid w:val="004455E6"/>
    <w:rsid w:val="00451D19"/>
    <w:rsid w:val="00451D26"/>
    <w:rsid w:val="00477DBE"/>
    <w:rsid w:val="004849DA"/>
    <w:rsid w:val="00492181"/>
    <w:rsid w:val="00492959"/>
    <w:rsid w:val="004B1079"/>
    <w:rsid w:val="004B50A8"/>
    <w:rsid w:val="004B62AC"/>
    <w:rsid w:val="004C0508"/>
    <w:rsid w:val="004C2FC8"/>
    <w:rsid w:val="004E0676"/>
    <w:rsid w:val="004F5FA7"/>
    <w:rsid w:val="005016AE"/>
    <w:rsid w:val="0053039E"/>
    <w:rsid w:val="00530A91"/>
    <w:rsid w:val="00541B6E"/>
    <w:rsid w:val="00553220"/>
    <w:rsid w:val="00587177"/>
    <w:rsid w:val="005935E0"/>
    <w:rsid w:val="005935F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54872"/>
    <w:rsid w:val="00664D89"/>
    <w:rsid w:val="00665CD5"/>
    <w:rsid w:val="00680FDC"/>
    <w:rsid w:val="00690C47"/>
    <w:rsid w:val="006A5A97"/>
    <w:rsid w:val="006D2A56"/>
    <w:rsid w:val="006E146C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D2D5C"/>
    <w:rsid w:val="007D40F8"/>
    <w:rsid w:val="007E1CB5"/>
    <w:rsid w:val="007F1C3E"/>
    <w:rsid w:val="00807FEE"/>
    <w:rsid w:val="00812D92"/>
    <w:rsid w:val="00822179"/>
    <w:rsid w:val="008433D1"/>
    <w:rsid w:val="00843D7E"/>
    <w:rsid w:val="00857076"/>
    <w:rsid w:val="00871817"/>
    <w:rsid w:val="0088266C"/>
    <w:rsid w:val="008A0C67"/>
    <w:rsid w:val="008A6A02"/>
    <w:rsid w:val="008D050D"/>
    <w:rsid w:val="008E000C"/>
    <w:rsid w:val="008F0A91"/>
    <w:rsid w:val="009007B8"/>
    <w:rsid w:val="009026BA"/>
    <w:rsid w:val="00910FB8"/>
    <w:rsid w:val="009154FF"/>
    <w:rsid w:val="00915AAD"/>
    <w:rsid w:val="00925D15"/>
    <w:rsid w:val="0094442D"/>
    <w:rsid w:val="0095060D"/>
    <w:rsid w:val="009605B5"/>
    <w:rsid w:val="009640BA"/>
    <w:rsid w:val="009A085E"/>
    <w:rsid w:val="009A72E4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6F32"/>
    <w:rsid w:val="00B53E14"/>
    <w:rsid w:val="00B605D3"/>
    <w:rsid w:val="00B640F4"/>
    <w:rsid w:val="00B76E66"/>
    <w:rsid w:val="00B82C94"/>
    <w:rsid w:val="00B94C16"/>
    <w:rsid w:val="00BA58C4"/>
    <w:rsid w:val="00BB1DF2"/>
    <w:rsid w:val="00BB64EE"/>
    <w:rsid w:val="00BC4585"/>
    <w:rsid w:val="00BD3010"/>
    <w:rsid w:val="00C22782"/>
    <w:rsid w:val="00C248E9"/>
    <w:rsid w:val="00C3070A"/>
    <w:rsid w:val="00C42C21"/>
    <w:rsid w:val="00C61774"/>
    <w:rsid w:val="00C70745"/>
    <w:rsid w:val="00C74902"/>
    <w:rsid w:val="00C90FF6"/>
    <w:rsid w:val="00CA27FE"/>
    <w:rsid w:val="00CB0495"/>
    <w:rsid w:val="00CE4F5E"/>
    <w:rsid w:val="00CF0C93"/>
    <w:rsid w:val="00CF6B36"/>
    <w:rsid w:val="00D0321F"/>
    <w:rsid w:val="00D15574"/>
    <w:rsid w:val="00D1655A"/>
    <w:rsid w:val="00D20990"/>
    <w:rsid w:val="00D411EE"/>
    <w:rsid w:val="00D41F66"/>
    <w:rsid w:val="00D429B0"/>
    <w:rsid w:val="00D45CCD"/>
    <w:rsid w:val="00D5742B"/>
    <w:rsid w:val="00D62281"/>
    <w:rsid w:val="00D63B0B"/>
    <w:rsid w:val="00D95608"/>
    <w:rsid w:val="00D956D0"/>
    <w:rsid w:val="00D96845"/>
    <w:rsid w:val="00DB27B1"/>
    <w:rsid w:val="00DE0C20"/>
    <w:rsid w:val="00DE39A3"/>
    <w:rsid w:val="00E036DE"/>
    <w:rsid w:val="00E10EC4"/>
    <w:rsid w:val="00E1785D"/>
    <w:rsid w:val="00E42361"/>
    <w:rsid w:val="00E46813"/>
    <w:rsid w:val="00E55C96"/>
    <w:rsid w:val="00E5645F"/>
    <w:rsid w:val="00E65158"/>
    <w:rsid w:val="00E86C36"/>
    <w:rsid w:val="00E96AF5"/>
    <w:rsid w:val="00EA7288"/>
    <w:rsid w:val="00EB783C"/>
    <w:rsid w:val="00EC360D"/>
    <w:rsid w:val="00ED36B5"/>
    <w:rsid w:val="00EE0AD6"/>
    <w:rsid w:val="00EE0B6B"/>
    <w:rsid w:val="00EE27B7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7779"/>
    <w:rsid w:val="00FC0982"/>
    <w:rsid w:val="00FC3CC3"/>
    <w:rsid w:val="00FD6D10"/>
    <w:rsid w:val="00FE3315"/>
    <w:rsid w:val="00FF536E"/>
    <w:rsid w:val="00FF6242"/>
    <w:rsid w:val="1BAF84B9"/>
    <w:rsid w:val="1D609FCD"/>
    <w:rsid w:val="1DCA5514"/>
    <w:rsid w:val="20AE0F7F"/>
    <w:rsid w:val="29C8434C"/>
    <w:rsid w:val="42C9ACC3"/>
    <w:rsid w:val="4EEDBFA7"/>
    <w:rsid w:val="50547F17"/>
    <w:rsid w:val="666F59F5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9039B5A-E1B3-45A8-932D-3C1FC0AF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customXml/itemProps3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970</Words>
  <Characters>5335</Characters>
  <Application>Microsoft Office Word</Application>
  <DocSecurity>0</DocSecurity>
  <Lines>485</Lines>
  <Paragraphs>185</Paragraphs>
  <ScaleCrop>false</ScaleCrop>
  <Company>Information Transport Solutions, Inc.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5</cp:revision>
  <cp:lastPrinted>2024-10-27T23:01:00Z</cp:lastPrinted>
  <dcterms:created xsi:type="dcterms:W3CDTF">2024-10-28T01:20:00Z</dcterms:created>
  <dcterms:modified xsi:type="dcterms:W3CDTF">2024-10-28T13:10:00Z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