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235DFD4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7F638E2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786317">
        <w:rPr>
          <w:rFonts w:ascii="Times New Roman" w:hAnsi="Times New Roman"/>
          <w:sz w:val="20"/>
        </w:rPr>
        <w:t xml:space="preserve"> </w:t>
      </w:r>
      <w:r w:rsidR="007A606D">
        <w:rPr>
          <w:rFonts w:ascii="Times New Roman" w:hAnsi="Times New Roman"/>
          <w:noProof/>
          <w:sz w:val="20"/>
        </w:rPr>
        <w:t>ROBINSON/HALL</w:t>
      </w:r>
      <w:r w:rsidR="007A606D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C70F6B">
        <w:rPr>
          <w:rFonts w:ascii="Times New Roman" w:hAnsi="Times New Roman"/>
          <w:noProof/>
          <w:sz w:val="20"/>
        </w:rPr>
        <w:t>10/</w:t>
      </w:r>
      <w:r w:rsidR="00690215">
        <w:rPr>
          <w:rFonts w:ascii="Times New Roman" w:hAnsi="Times New Roman"/>
          <w:noProof/>
          <w:sz w:val="20"/>
        </w:rPr>
        <w:t>14-18</w:t>
      </w:r>
      <w:r w:rsidR="007A606D">
        <w:rPr>
          <w:rFonts w:ascii="Times New Roman" w:hAnsi="Times New Roman"/>
          <w:noProof/>
          <w:sz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</w:rPr>
        <w:tab/>
        <w:t xml:space="preserve">Subject: </w:t>
      </w:r>
      <w:r w:rsidR="00640738">
        <w:rPr>
          <w:rFonts w:ascii="Times New Roman" w:hAnsi="Times New Roman"/>
          <w:noProof/>
          <w:sz w:val="20"/>
        </w:rPr>
        <w:t>LANGUAGE/WRITING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640738">
        <w:rPr>
          <w:rFonts w:ascii="Times New Roman" w:hAnsi="Times New Roman"/>
          <w:noProof/>
          <w:sz w:val="20"/>
        </w:rPr>
        <w:t>2ND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9721CC2" w14:textId="1617B1E7" w:rsidR="00EE7D56" w:rsidRPr="00EE7D56" w:rsidRDefault="00EE7D56" w:rsidP="00EE7D56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EE7D56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LF.WR.REC.R.33.aLF.WR.EXP.W.38.f</w:t>
            </w:r>
          </w:p>
          <w:p w14:paraId="584B5C03" w14:textId="1C8EA17F" w:rsidR="00712F76" w:rsidRDefault="00712F76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WL8.1 DETERMINE PURPOSE AND SUDIENCE PRIOR TO WRITING</w:t>
            </w:r>
          </w:p>
          <w:p w14:paraId="31644C91" w14:textId="1D28904C" w:rsidR="00712F76" w:rsidRDefault="00712F76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WL8.7 DEMONSTRATING THE PROCESS OF PREWRITING, DRAFTING, REVISING, EDITIONG, AND PUBLISHING.</w:t>
            </w:r>
          </w:p>
          <w:p w14:paraId="4E04816C" w14:textId="36DAC090" w:rsidR="00712F76" w:rsidRDefault="00712F76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WL.11.2 DEMONSTRATING CORRECT USE OF NOUNS, PRONOUNS, CONJECTIONS, ADJECTIVES, AND ADVERBS.</w:t>
            </w:r>
          </w:p>
          <w:p w14:paraId="0ACE57CF" w14:textId="77777777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TSW FORM AND USE PREPOSITIONAL PHRASES. L.4.1E</w:t>
            </w:r>
          </w:p>
          <w:p w14:paraId="290B521A" w14:textId="77777777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TSW USE COMMON GRADE APPROPRIATE GREEK AND LATIN AFFIXES AND ROOTS AS CLUES TO THE MEANING OF A WORD.L4.4B</w:t>
            </w:r>
          </w:p>
          <w:p w14:paraId="3259883D" w14:textId="77777777" w:rsidR="0025772F" w:rsidRDefault="0025772F" w:rsidP="002577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2 ENGLISH LANUGUAGE LEARNERS COMMUNICATE INFORMATION, IDEAS AND CONCEPTS NECESSARY FOR ACADEMIC SUCCESS IN THE CONTENT AREA OF LANGUAGE.</w:t>
            </w:r>
          </w:p>
          <w:p w14:paraId="4D5A551D" w14:textId="045A2CE0" w:rsidR="00BB108F" w:rsidRPr="008905BF" w:rsidRDefault="00BB108F" w:rsidP="0025772F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RETREACH</w:t>
            </w:r>
          </w:p>
          <w:p w14:paraId="3D860B17" w14:textId="77777777" w:rsidR="00FA1835" w:rsidRPr="00FB7CAB" w:rsidRDefault="00FA1835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</w:p>
          <w:p w14:paraId="3C935A49" w14:textId="77777777" w:rsidR="00664D89" w:rsidRDefault="00664D89" w:rsidP="004C5F8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6A4DA71C" w14:textId="77777777" w:rsidR="00A84EB3" w:rsidRDefault="00056628" w:rsidP="00A84E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7E40AC">
              <w:rPr>
                <w:rFonts w:ascii="Times New Roman" w:hAnsi="Times New Roman"/>
                <w:b/>
                <w:sz w:val="20"/>
                <w:szCs w:val="20"/>
              </w:rPr>
              <w:t>STUDENTS WILL BE ABL TO</w:t>
            </w:r>
          </w:p>
          <w:p w14:paraId="6B2914D5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writer’s goals for their informational text.</w:t>
            </w:r>
          </w:p>
          <w:p w14:paraId="221122D8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TIDE graphic organizer and how it was used to plan a draft.</w:t>
            </w:r>
          </w:p>
          <w:p w14:paraId="06728EDD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revising an informational text.</w:t>
            </w:r>
          </w:p>
          <w:p w14:paraId="407C2497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and practice eliminating irrelevant information.</w:t>
            </w:r>
          </w:p>
          <w:p w14:paraId="759497FC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finish revising the draft of an informational text.</w:t>
            </w:r>
          </w:p>
          <w:p w14:paraId="6097844C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prepositions and prepositional phrases.</w:t>
            </w:r>
          </w:p>
          <w:p w14:paraId="182C7685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difference between opinion writing and informational writing.</w:t>
            </w:r>
          </w:p>
          <w:p w14:paraId="03CB7421" w14:textId="7CFDEAB4" w:rsidR="00A07F88" w:rsidRP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evaluate the revised informational text to ensure it is ready to be edited.</w:t>
            </w:r>
          </w:p>
          <w:p w14:paraId="2F32C352" w14:textId="77777777" w:rsidR="00A07F88" w:rsidRDefault="00A07F88" w:rsidP="0025772F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range of meaning.</w:t>
            </w:r>
          </w:p>
          <w:p w14:paraId="240C8004" w14:textId="0BFEE169" w:rsidR="00A25F8F" w:rsidRPr="00A07F88" w:rsidRDefault="00A07F88" w:rsidP="0025772F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32D97369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9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121B366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5744F4C7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8"/>
                <w:szCs w:val="18"/>
              </w:rPr>
              <w:t>AROUND THE ROOM AUTHENTIC RELATIONS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61056E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C160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085">
              <w:rPr>
                <w:rFonts w:ascii="Arial" w:hAnsi="Arial" w:cs="Arial"/>
                <w:sz w:val="20"/>
                <w:szCs w:val="20"/>
              </w:rPr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0FCF998F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4ED9C0" w:rsidR="00664D89" w:rsidRPr="00530A91" w:rsidRDefault="00C16085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2DA68CC8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5169EE2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99F530" w:rsidR="00664D89" w:rsidRPr="00530A91" w:rsidRDefault="00DF109A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EAEDA" wp14:editId="184EF77A">
                <wp:simplePos x="0" y="0"/>
                <wp:positionH relativeFrom="margin">
                  <wp:posOffset>-85725</wp:posOffset>
                </wp:positionH>
                <wp:positionV relativeFrom="paragraph">
                  <wp:posOffset>24765</wp:posOffset>
                </wp:positionV>
                <wp:extent cx="9103995" cy="1085850"/>
                <wp:effectExtent l="0" t="0" r="1905" b="0"/>
                <wp:wrapSquare wrapText="bothSides"/>
                <wp:docPr id="2646069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F0BACFC" w14:textId="710C89FD" w:rsidR="00BF77F1" w:rsidRDefault="000F44EB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PREPOSITIONS </w:t>
                            </w:r>
                          </w:p>
                          <w:p w14:paraId="46DE368F" w14:textId="179D591A" w:rsidR="000F44EB" w:rsidRDefault="000F44EB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PREPOSITIONAL PHRASES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8EAE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0qurJOEAAAAK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2F0BACFC" w14:textId="710C89FD" w:rsidR="00BF77F1" w:rsidRDefault="000F44EB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PREPOSITIONS </w:t>
                      </w:r>
                    </w:p>
                    <w:p w14:paraId="46DE368F" w14:textId="179D591A" w:rsidR="000F44EB" w:rsidRDefault="000F44EB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PREPOSITIONAL PHRASES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74501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74501" w:rsidRDefault="00F74501" w:rsidP="00F7450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bookmarkStart w:id="25" w:name="_Hlk146874525"/>
          </w:p>
          <w:p w14:paraId="619026A4" w14:textId="77777777" w:rsidR="00F74501" w:rsidRDefault="00F74501" w:rsidP="00F7450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3423D6B8" w:rsidR="00F74501" w:rsidRPr="00FC3CC3" w:rsidRDefault="00F74501" w:rsidP="00F74501">
            <w:r>
              <w:rPr>
                <w:sz w:val="18"/>
                <w:szCs w:val="18"/>
              </w:rPr>
              <w:t xml:space="preserve">What are prepositions and prepositional phrases? 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A35DF38" w:rsidR="00F74501" w:rsidRPr="0024359F" w:rsidRDefault="00F74501" w:rsidP="00F7450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Cs w:val="18"/>
              </w:rPr>
              <w:t xml:space="preserve">What are prepositions and prepositional phrases? 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630AB74D" w:rsidR="00F74501" w:rsidRPr="0024359F" w:rsidRDefault="00F74501" w:rsidP="00F7450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Cs w:val="18"/>
              </w:rPr>
              <w:t xml:space="preserve">What are prepositions and prepositional phrases? 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96DABDF" w:rsidR="00F74501" w:rsidRPr="0024359F" w:rsidRDefault="00F74501" w:rsidP="00F7450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Cs w:val="18"/>
              </w:rPr>
              <w:t xml:space="preserve">What are prepositions and prepositional phrases? 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735EC35" w:rsidR="00F74501" w:rsidRPr="005016AE" w:rsidRDefault="00F74501" w:rsidP="00F74501">
            <w:pPr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What are prepositions and prepositional phrases? </w:t>
            </w:r>
          </w:p>
        </w:tc>
      </w:tr>
      <w:tr w:rsidR="00F74501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74501" w:rsidRDefault="00F74501" w:rsidP="00F7450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74501" w:rsidRDefault="00F74501" w:rsidP="00F74501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74501" w:rsidRPr="005F4763" w:rsidRDefault="00F74501" w:rsidP="00F74501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18205C3" w14:textId="0794D469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484E7852" w14:textId="48FD891D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4FC114F9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056AADFF" w14:textId="0D7782DB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D26ED80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68A1B8B2" w14:textId="3348DDF3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F676101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1F377330" w14:textId="5901C0A8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B3A3F1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2D4AA8D8" w14:textId="7B7BD75B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F74501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bookmarkStart w:id="26" w:name="_Hlk146874299"/>
            <w:bookmarkEnd w:id="25"/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AE98D06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534DC6A5" w14:textId="6D6AD970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38" w:type="dxa"/>
          </w:tcPr>
          <w:p w14:paraId="56593393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69CA81EE" w14:textId="371C77C1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4" w:type="dxa"/>
          </w:tcPr>
          <w:p w14:paraId="12132A87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18E76712" w14:textId="04534115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7ED2D8B0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0069EEB1" w14:textId="79CFC6D4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790" w:type="dxa"/>
            <w:gridSpan w:val="2"/>
          </w:tcPr>
          <w:p w14:paraId="7AF6A4E9" w14:textId="0967A5D0" w:rsidR="00F74501" w:rsidRPr="00745F85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TEST</w:t>
            </w:r>
          </w:p>
        </w:tc>
      </w:tr>
      <w:tr w:rsidR="00F74501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74501" w:rsidRDefault="00F74501" w:rsidP="00F74501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74501" w:rsidRDefault="00F74501" w:rsidP="00F745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74501" w:rsidRDefault="00F74501" w:rsidP="00F745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74501" w:rsidRDefault="00F74501" w:rsidP="00F745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74501" w:rsidRPr="008D050D" w:rsidRDefault="00F74501" w:rsidP="00F745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74501" w:rsidRDefault="00F74501" w:rsidP="00F74501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F3998EC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D92DAC4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5DF72E9" w14:textId="4B70CD59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 </w:t>
            </w:r>
          </w:p>
          <w:p w14:paraId="58482916" w14:textId="7BCF2A6D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3DC71D8C" w14:textId="635D2607" w:rsidR="0025772F" w:rsidRPr="008D050D" w:rsidRDefault="0025772F" w:rsidP="002577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ORALLY PRETEST</w:t>
            </w:r>
          </w:p>
        </w:tc>
        <w:tc>
          <w:tcPr>
            <w:tcW w:w="2638" w:type="dxa"/>
          </w:tcPr>
          <w:p w14:paraId="5A2AE96C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839D3B3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0D7B6DCC" w14:textId="690C5DFF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WRITING-PREWRITING </w:t>
            </w:r>
          </w:p>
          <w:p w14:paraId="532FD093" w14:textId="257FE04D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6C616A58" w14:textId="5C5B415A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PREPOSITIONS </w:t>
            </w:r>
          </w:p>
          <w:p w14:paraId="7039B517" w14:textId="77777777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SKILLS</w:t>
            </w:r>
          </w:p>
          <w:p w14:paraId="70E52EC2" w14:textId="0A97E1D9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ANALYSIS</w:t>
            </w:r>
          </w:p>
          <w:p w14:paraId="233FCEFA" w14:textId="77777777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 AND DECODING</w:t>
            </w:r>
          </w:p>
          <w:p w14:paraId="1AC568DE" w14:textId="3B49CAEC" w:rsidR="0025772F" w:rsidRPr="0025772F" w:rsidRDefault="0025772F" w:rsidP="00257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8F47369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5706DA4A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CF12DD0" w14:textId="77777777" w:rsidR="000F44EB" w:rsidRDefault="000F44EB" w:rsidP="000F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WRITING-DRAFTING</w:t>
            </w:r>
          </w:p>
          <w:p w14:paraId="0B7751BE" w14:textId="15678CCE" w:rsidR="000F44EB" w:rsidRDefault="000F44EB" w:rsidP="000F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7B879CF1" w14:textId="5A5329B5" w:rsidR="000F44EB" w:rsidRDefault="000F44EB" w:rsidP="000F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4ED622E6" w14:textId="3F93DCDC" w:rsidR="000F44EB" w:rsidRDefault="000F44EB" w:rsidP="000F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Greek roots </w:t>
            </w:r>
            <w:proofErr w:type="spellStart"/>
            <w:r>
              <w:rPr>
                <w:sz w:val="18"/>
                <w:szCs w:val="18"/>
              </w:rPr>
              <w:t>phon</w:t>
            </w:r>
            <w:proofErr w:type="spellEnd"/>
            <w:r>
              <w:rPr>
                <w:sz w:val="18"/>
                <w:szCs w:val="18"/>
              </w:rPr>
              <w:t xml:space="preserve"> and graph, PREFIXES tele auto</w:t>
            </w:r>
          </w:p>
          <w:p w14:paraId="2254BA6F" w14:textId="24FC4023" w:rsidR="000F44EB" w:rsidRPr="006D2A56" w:rsidRDefault="000F44EB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330BACA0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01C8A2F6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23C574B4" w14:textId="77777777" w:rsidR="000F44EB" w:rsidRDefault="000F44EB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2780E721" w14:textId="54E7A93B" w:rsidR="000F44EB" w:rsidRPr="006D2A56" w:rsidRDefault="000F44EB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  <w:tc>
          <w:tcPr>
            <w:tcW w:w="2790" w:type="dxa"/>
            <w:gridSpan w:val="2"/>
          </w:tcPr>
          <w:p w14:paraId="4E595210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  <w:p w14:paraId="1A565A7D" w14:textId="77777777" w:rsidR="000F44EB" w:rsidRDefault="000F44EB" w:rsidP="000F44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172F9650" w14:textId="7DDA3F74" w:rsidR="000F44EB" w:rsidRPr="000413D7" w:rsidRDefault="000F44EB" w:rsidP="000F44E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</w:tr>
      <w:tr w:rsidR="00F74501" w14:paraId="62C11F8D" w14:textId="77777777" w:rsidTr="0047227E">
        <w:trPr>
          <w:trHeight w:val="615"/>
        </w:trPr>
        <w:tc>
          <w:tcPr>
            <w:tcW w:w="1557" w:type="dxa"/>
            <w:gridSpan w:val="2"/>
          </w:tcPr>
          <w:p w14:paraId="5D1218C7" w14:textId="77777777" w:rsidR="00F74501" w:rsidRDefault="00F74501" w:rsidP="00F74501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74501" w:rsidRDefault="00F74501" w:rsidP="00F74501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F74501" w:rsidRPr="0047227E" w:rsidRDefault="00F74501" w:rsidP="00F7450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29B7CFF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3879939B" w14:textId="19CD5C6C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2B2072E8" w14:textId="77777777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974265E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77F0EA7E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E500B5" w14:textId="13FFF8D6" w:rsidR="00F74501" w:rsidRPr="000413D7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34BECE9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42CC9C6F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A58CBBC" w14:textId="36A15CD9" w:rsidR="00F74501" w:rsidRPr="000413D7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33EFE5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2B870500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B8CDD09" w14:textId="53E3C862" w:rsidR="00F74501" w:rsidRPr="000413D7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BEA60FC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199794C4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089822" w14:textId="575A1A84" w:rsidR="00F74501" w:rsidRPr="000413D7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501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B9EB9A1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38" w:type="dxa"/>
          </w:tcPr>
          <w:p w14:paraId="1EED7E3B" w14:textId="73443F36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4" w:type="dxa"/>
          </w:tcPr>
          <w:p w14:paraId="18105256" w14:textId="681981AA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2" w:type="dxa"/>
          </w:tcPr>
          <w:p w14:paraId="453369DC" w14:textId="734A6ACB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790" w:type="dxa"/>
            <w:gridSpan w:val="2"/>
          </w:tcPr>
          <w:p w14:paraId="6070F4BC" w14:textId="08EFF2F9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TEST</w:t>
            </w:r>
          </w:p>
        </w:tc>
      </w:tr>
      <w:bookmarkEnd w:id="26"/>
      <w:tr w:rsidR="00F74501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7633099B" w:rsidR="00F74501" w:rsidRDefault="00F74501" w:rsidP="00F7450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1C80E42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3D4307">
        <w:rPr>
          <w:rFonts w:ascii="Times New Roman" w:hAnsi="Times New Roman"/>
          <w:sz w:val="18"/>
          <w:szCs w:val="18"/>
        </w:rPr>
      </w:r>
      <w:r w:rsidR="003D4307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3D4307">
        <w:rPr>
          <w:rFonts w:ascii="Times New Roman" w:hAnsi="Times New Roman"/>
          <w:sz w:val="18"/>
          <w:szCs w:val="18"/>
        </w:rPr>
      </w:r>
      <w:r w:rsidR="003D430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E50096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7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8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1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30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3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2" w:name="Check34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end"/>
      </w:r>
      <w:bookmarkEnd w:id="32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31B27" w14:textId="77777777" w:rsidR="002A7D84" w:rsidRDefault="002A7D84" w:rsidP="00857076">
      <w:r>
        <w:separator/>
      </w:r>
    </w:p>
  </w:endnote>
  <w:endnote w:type="continuationSeparator" w:id="0">
    <w:p w14:paraId="6566B4D1" w14:textId="77777777" w:rsidR="002A7D84" w:rsidRDefault="002A7D84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EA8A2" w14:textId="77777777" w:rsidR="002A7D84" w:rsidRDefault="002A7D84" w:rsidP="00857076">
      <w:r>
        <w:separator/>
      </w:r>
    </w:p>
  </w:footnote>
  <w:footnote w:type="continuationSeparator" w:id="0">
    <w:p w14:paraId="1BBE0115" w14:textId="77777777" w:rsidR="002A7D84" w:rsidRDefault="002A7D84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687"/>
    <w:multiLevelType w:val="multilevel"/>
    <w:tmpl w:val="11EE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B4CB0"/>
    <w:multiLevelType w:val="multilevel"/>
    <w:tmpl w:val="5F1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320AD"/>
    <w:multiLevelType w:val="multilevel"/>
    <w:tmpl w:val="88D8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20DE8"/>
    <w:multiLevelType w:val="multilevel"/>
    <w:tmpl w:val="7BF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F5F6F"/>
    <w:multiLevelType w:val="multilevel"/>
    <w:tmpl w:val="DDF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F54FB"/>
    <w:multiLevelType w:val="multilevel"/>
    <w:tmpl w:val="DB6A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D53FA"/>
    <w:multiLevelType w:val="multilevel"/>
    <w:tmpl w:val="E89E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207B0"/>
    <w:multiLevelType w:val="multilevel"/>
    <w:tmpl w:val="296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B2751"/>
    <w:multiLevelType w:val="multilevel"/>
    <w:tmpl w:val="20C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53926"/>
    <w:multiLevelType w:val="multilevel"/>
    <w:tmpl w:val="721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31C2E"/>
    <w:multiLevelType w:val="multilevel"/>
    <w:tmpl w:val="B25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D26DD"/>
    <w:multiLevelType w:val="multilevel"/>
    <w:tmpl w:val="5A02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CF6CE0"/>
    <w:multiLevelType w:val="multilevel"/>
    <w:tmpl w:val="43A4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A75C1"/>
    <w:multiLevelType w:val="multilevel"/>
    <w:tmpl w:val="683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C93611"/>
    <w:multiLevelType w:val="multilevel"/>
    <w:tmpl w:val="EB92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D313B6"/>
    <w:multiLevelType w:val="multilevel"/>
    <w:tmpl w:val="CB90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704812"/>
    <w:multiLevelType w:val="multilevel"/>
    <w:tmpl w:val="3BE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770474"/>
    <w:multiLevelType w:val="multilevel"/>
    <w:tmpl w:val="03E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871E7A"/>
    <w:multiLevelType w:val="multilevel"/>
    <w:tmpl w:val="CC4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FD395C"/>
    <w:multiLevelType w:val="multilevel"/>
    <w:tmpl w:val="888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366EA"/>
    <w:multiLevelType w:val="multilevel"/>
    <w:tmpl w:val="C75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864C1E"/>
    <w:multiLevelType w:val="multilevel"/>
    <w:tmpl w:val="A77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9B4CAF"/>
    <w:multiLevelType w:val="multilevel"/>
    <w:tmpl w:val="18A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2A79AB"/>
    <w:multiLevelType w:val="multilevel"/>
    <w:tmpl w:val="DB44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EC224D"/>
    <w:multiLevelType w:val="multilevel"/>
    <w:tmpl w:val="581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92B66"/>
    <w:multiLevelType w:val="multilevel"/>
    <w:tmpl w:val="21D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8A638E"/>
    <w:multiLevelType w:val="multilevel"/>
    <w:tmpl w:val="FD8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EA6183"/>
    <w:multiLevelType w:val="multilevel"/>
    <w:tmpl w:val="64D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8"/>
  </w:num>
  <w:num w:numId="5">
    <w:abstractNumId w:val="27"/>
  </w:num>
  <w:num w:numId="6">
    <w:abstractNumId w:val="17"/>
  </w:num>
  <w:num w:numId="7">
    <w:abstractNumId w:val="1"/>
  </w:num>
  <w:num w:numId="8">
    <w:abstractNumId w:val="2"/>
  </w:num>
  <w:num w:numId="9">
    <w:abstractNumId w:val="28"/>
  </w:num>
  <w:num w:numId="10">
    <w:abstractNumId w:val="19"/>
  </w:num>
  <w:num w:numId="11">
    <w:abstractNumId w:val="29"/>
  </w:num>
  <w:num w:numId="12">
    <w:abstractNumId w:val="12"/>
  </w:num>
  <w:num w:numId="13">
    <w:abstractNumId w:val="23"/>
  </w:num>
  <w:num w:numId="14">
    <w:abstractNumId w:val="18"/>
  </w:num>
  <w:num w:numId="15">
    <w:abstractNumId w:val="21"/>
  </w:num>
  <w:num w:numId="16">
    <w:abstractNumId w:val="20"/>
  </w:num>
  <w:num w:numId="17">
    <w:abstractNumId w:val="26"/>
  </w:num>
  <w:num w:numId="18">
    <w:abstractNumId w:val="25"/>
  </w:num>
  <w:num w:numId="19">
    <w:abstractNumId w:val="7"/>
  </w:num>
  <w:num w:numId="20">
    <w:abstractNumId w:val="4"/>
  </w:num>
  <w:num w:numId="21">
    <w:abstractNumId w:val="10"/>
  </w:num>
  <w:num w:numId="22">
    <w:abstractNumId w:val="3"/>
  </w:num>
  <w:num w:numId="23">
    <w:abstractNumId w:val="6"/>
  </w:num>
  <w:num w:numId="24">
    <w:abstractNumId w:val="15"/>
  </w:num>
  <w:num w:numId="25">
    <w:abstractNumId w:val="9"/>
  </w:num>
  <w:num w:numId="26">
    <w:abstractNumId w:val="22"/>
  </w:num>
  <w:num w:numId="27">
    <w:abstractNumId w:val="16"/>
  </w:num>
  <w:num w:numId="28">
    <w:abstractNumId w:val="0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15218"/>
    <w:rsid w:val="0002344B"/>
    <w:rsid w:val="000413D7"/>
    <w:rsid w:val="00054134"/>
    <w:rsid w:val="00056628"/>
    <w:rsid w:val="00066B98"/>
    <w:rsid w:val="00080D0A"/>
    <w:rsid w:val="000810C0"/>
    <w:rsid w:val="000C1FCE"/>
    <w:rsid w:val="000C51F0"/>
    <w:rsid w:val="000D2AF5"/>
    <w:rsid w:val="000F44EB"/>
    <w:rsid w:val="00151017"/>
    <w:rsid w:val="00156411"/>
    <w:rsid w:val="0017093A"/>
    <w:rsid w:val="00187435"/>
    <w:rsid w:val="00197D4C"/>
    <w:rsid w:val="001A557E"/>
    <w:rsid w:val="001B38BB"/>
    <w:rsid w:val="001D56AE"/>
    <w:rsid w:val="001F0436"/>
    <w:rsid w:val="0024359F"/>
    <w:rsid w:val="00256095"/>
    <w:rsid w:val="0025772F"/>
    <w:rsid w:val="002611BA"/>
    <w:rsid w:val="00261A88"/>
    <w:rsid w:val="002823B5"/>
    <w:rsid w:val="0028794B"/>
    <w:rsid w:val="00293B64"/>
    <w:rsid w:val="002A3B13"/>
    <w:rsid w:val="002A7D84"/>
    <w:rsid w:val="002B01B0"/>
    <w:rsid w:val="002C1979"/>
    <w:rsid w:val="002F1C61"/>
    <w:rsid w:val="002F1D91"/>
    <w:rsid w:val="002F3E3E"/>
    <w:rsid w:val="00316412"/>
    <w:rsid w:val="00323DAD"/>
    <w:rsid w:val="003458BC"/>
    <w:rsid w:val="00363F12"/>
    <w:rsid w:val="00380F50"/>
    <w:rsid w:val="00395B70"/>
    <w:rsid w:val="00396EA5"/>
    <w:rsid w:val="003A6750"/>
    <w:rsid w:val="003B3EA8"/>
    <w:rsid w:val="003D233E"/>
    <w:rsid w:val="003D4307"/>
    <w:rsid w:val="003E188A"/>
    <w:rsid w:val="003E67E0"/>
    <w:rsid w:val="00403D71"/>
    <w:rsid w:val="0041753E"/>
    <w:rsid w:val="00451D26"/>
    <w:rsid w:val="0046372A"/>
    <w:rsid w:val="00470D03"/>
    <w:rsid w:val="0047227E"/>
    <w:rsid w:val="004849DA"/>
    <w:rsid w:val="004856C8"/>
    <w:rsid w:val="00485B66"/>
    <w:rsid w:val="00492181"/>
    <w:rsid w:val="004B1079"/>
    <w:rsid w:val="004C0508"/>
    <w:rsid w:val="004C1ACB"/>
    <w:rsid w:val="004C2FC8"/>
    <w:rsid w:val="004C5F87"/>
    <w:rsid w:val="005016AE"/>
    <w:rsid w:val="0050647F"/>
    <w:rsid w:val="00515BD5"/>
    <w:rsid w:val="00530A91"/>
    <w:rsid w:val="00533FB5"/>
    <w:rsid w:val="00541B6E"/>
    <w:rsid w:val="005427BC"/>
    <w:rsid w:val="00553220"/>
    <w:rsid w:val="00574888"/>
    <w:rsid w:val="00587177"/>
    <w:rsid w:val="005935FC"/>
    <w:rsid w:val="00593D89"/>
    <w:rsid w:val="005A763F"/>
    <w:rsid w:val="005B5848"/>
    <w:rsid w:val="005F3E1A"/>
    <w:rsid w:val="005F4763"/>
    <w:rsid w:val="00604FA1"/>
    <w:rsid w:val="00640738"/>
    <w:rsid w:val="00664D89"/>
    <w:rsid w:val="00665CD5"/>
    <w:rsid w:val="00680FDC"/>
    <w:rsid w:val="00690215"/>
    <w:rsid w:val="006A5A97"/>
    <w:rsid w:val="006D1BAB"/>
    <w:rsid w:val="006D2A56"/>
    <w:rsid w:val="006E0DF3"/>
    <w:rsid w:val="00712F76"/>
    <w:rsid w:val="007239D6"/>
    <w:rsid w:val="00727144"/>
    <w:rsid w:val="007357E3"/>
    <w:rsid w:val="00740E2A"/>
    <w:rsid w:val="00745F85"/>
    <w:rsid w:val="007524AF"/>
    <w:rsid w:val="00760A81"/>
    <w:rsid w:val="00764259"/>
    <w:rsid w:val="00781978"/>
    <w:rsid w:val="007858EB"/>
    <w:rsid w:val="00786317"/>
    <w:rsid w:val="00795446"/>
    <w:rsid w:val="007A1762"/>
    <w:rsid w:val="007A606D"/>
    <w:rsid w:val="007C3148"/>
    <w:rsid w:val="007D40F8"/>
    <w:rsid w:val="007E40AC"/>
    <w:rsid w:val="007F0D33"/>
    <w:rsid w:val="007F1C3E"/>
    <w:rsid w:val="008028F0"/>
    <w:rsid w:val="0080622D"/>
    <w:rsid w:val="00822179"/>
    <w:rsid w:val="00837280"/>
    <w:rsid w:val="00843D7E"/>
    <w:rsid w:val="00857076"/>
    <w:rsid w:val="00866FAB"/>
    <w:rsid w:val="00876429"/>
    <w:rsid w:val="0088266C"/>
    <w:rsid w:val="00896FDD"/>
    <w:rsid w:val="008C2EA4"/>
    <w:rsid w:val="008D050D"/>
    <w:rsid w:val="008D288F"/>
    <w:rsid w:val="008F0A91"/>
    <w:rsid w:val="009007B8"/>
    <w:rsid w:val="009026BA"/>
    <w:rsid w:val="00910FB8"/>
    <w:rsid w:val="00925D15"/>
    <w:rsid w:val="0094442D"/>
    <w:rsid w:val="009605B5"/>
    <w:rsid w:val="009B06FC"/>
    <w:rsid w:val="009E2A4F"/>
    <w:rsid w:val="00A0022D"/>
    <w:rsid w:val="00A04738"/>
    <w:rsid w:val="00A07F88"/>
    <w:rsid w:val="00A25F8F"/>
    <w:rsid w:val="00A47BD7"/>
    <w:rsid w:val="00A84EB3"/>
    <w:rsid w:val="00A85694"/>
    <w:rsid w:val="00A905B9"/>
    <w:rsid w:val="00AA5AF9"/>
    <w:rsid w:val="00AB2280"/>
    <w:rsid w:val="00AB6196"/>
    <w:rsid w:val="00AE54A0"/>
    <w:rsid w:val="00AE79B4"/>
    <w:rsid w:val="00AF0921"/>
    <w:rsid w:val="00B04F38"/>
    <w:rsid w:val="00B16DD0"/>
    <w:rsid w:val="00B53E14"/>
    <w:rsid w:val="00B640F4"/>
    <w:rsid w:val="00B6438C"/>
    <w:rsid w:val="00B76E66"/>
    <w:rsid w:val="00B82C94"/>
    <w:rsid w:val="00B8427C"/>
    <w:rsid w:val="00B938CB"/>
    <w:rsid w:val="00BA58C4"/>
    <w:rsid w:val="00BB108F"/>
    <w:rsid w:val="00BC7C08"/>
    <w:rsid w:val="00BD4846"/>
    <w:rsid w:val="00BF77F1"/>
    <w:rsid w:val="00C16085"/>
    <w:rsid w:val="00C3070A"/>
    <w:rsid w:val="00C61774"/>
    <w:rsid w:val="00C65BCC"/>
    <w:rsid w:val="00C70745"/>
    <w:rsid w:val="00C70F6B"/>
    <w:rsid w:val="00C90FF6"/>
    <w:rsid w:val="00CA27FE"/>
    <w:rsid w:val="00D0321F"/>
    <w:rsid w:val="00D15574"/>
    <w:rsid w:val="00D1655A"/>
    <w:rsid w:val="00D20990"/>
    <w:rsid w:val="00D45CCD"/>
    <w:rsid w:val="00D62281"/>
    <w:rsid w:val="00D96845"/>
    <w:rsid w:val="00DA2BB4"/>
    <w:rsid w:val="00DB070C"/>
    <w:rsid w:val="00DE07B0"/>
    <w:rsid w:val="00DF109A"/>
    <w:rsid w:val="00DF1F87"/>
    <w:rsid w:val="00DF53F2"/>
    <w:rsid w:val="00E036DE"/>
    <w:rsid w:val="00E148F3"/>
    <w:rsid w:val="00E55C96"/>
    <w:rsid w:val="00E60667"/>
    <w:rsid w:val="00E7484C"/>
    <w:rsid w:val="00E81D25"/>
    <w:rsid w:val="00E84006"/>
    <w:rsid w:val="00EB783C"/>
    <w:rsid w:val="00ED36B5"/>
    <w:rsid w:val="00EE0AD6"/>
    <w:rsid w:val="00EE27B7"/>
    <w:rsid w:val="00EE7D56"/>
    <w:rsid w:val="00F04C1B"/>
    <w:rsid w:val="00F17F4C"/>
    <w:rsid w:val="00F24AB6"/>
    <w:rsid w:val="00F26699"/>
    <w:rsid w:val="00F34091"/>
    <w:rsid w:val="00F37E70"/>
    <w:rsid w:val="00F50637"/>
    <w:rsid w:val="00F571D9"/>
    <w:rsid w:val="00F74501"/>
    <w:rsid w:val="00F80A79"/>
    <w:rsid w:val="00F81A87"/>
    <w:rsid w:val="00F8664E"/>
    <w:rsid w:val="00F978BF"/>
    <w:rsid w:val="00FA1835"/>
    <w:rsid w:val="00FA6B11"/>
    <w:rsid w:val="00FA7978"/>
    <w:rsid w:val="00FB7779"/>
    <w:rsid w:val="00FB7CAB"/>
    <w:rsid w:val="00FC3CC3"/>
    <w:rsid w:val="00FF0432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3D233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3D233E"/>
    <w:rPr>
      <w:i/>
      <w:iCs/>
    </w:rPr>
  </w:style>
  <w:style w:type="character" w:customStyle="1" w:styleId="std-btn">
    <w:name w:val="std-btn"/>
    <w:basedOn w:val="DefaultParagraphFont"/>
    <w:rsid w:val="00FB7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3D233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3D233E"/>
    <w:rPr>
      <w:i/>
      <w:iCs/>
    </w:rPr>
  </w:style>
  <w:style w:type="character" w:customStyle="1" w:styleId="std-btn">
    <w:name w:val="std-btn"/>
    <w:basedOn w:val="DefaultParagraphFont"/>
    <w:rsid w:val="00FB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6083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637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91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35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78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5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89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73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2024-10-07T14:49:00Z</cp:lastPrinted>
  <dcterms:created xsi:type="dcterms:W3CDTF">2024-10-14T07:35:00Z</dcterms:created>
  <dcterms:modified xsi:type="dcterms:W3CDTF">2024-10-14T07:35:00Z</dcterms:modified>
</cp:coreProperties>
</file>