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024"/>
        <w:tblW w:w="150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7"/>
        <w:gridCol w:w="2160"/>
        <w:gridCol w:w="2903"/>
        <w:gridCol w:w="2700"/>
        <w:gridCol w:w="2947"/>
        <w:gridCol w:w="1800"/>
        <w:gridCol w:w="1710"/>
      </w:tblGrid>
      <w:tr w:rsidR="008654FA" w:rsidRPr="00B733F8" w14:paraId="7742EA4E" w14:textId="77777777" w:rsidTr="000623D9">
        <w:tc>
          <w:tcPr>
            <w:tcW w:w="877" w:type="dxa"/>
            <w:tcBorders>
              <w:top w:val="double" w:sz="6" w:space="0" w:color="auto"/>
            </w:tcBorders>
            <w:shd w:val="pct15" w:color="auto" w:fill="auto"/>
          </w:tcPr>
          <w:p w14:paraId="5F4DE656" w14:textId="77777777" w:rsidR="008654FA" w:rsidRPr="00B733F8" w:rsidRDefault="008654FA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double" w:sz="6" w:space="0" w:color="auto"/>
            </w:tcBorders>
            <w:shd w:val="clear" w:color="auto" w:fill="E0E0E0"/>
          </w:tcPr>
          <w:p w14:paraId="4A8A68AD" w14:textId="3D3C6FF3" w:rsidR="008654FA" w:rsidRPr="00584D1D" w:rsidRDefault="008654FA" w:rsidP="00584D1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584D1D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OBJECTIVES</w:t>
            </w:r>
          </w:p>
        </w:tc>
        <w:tc>
          <w:tcPr>
            <w:tcW w:w="2903" w:type="dxa"/>
            <w:tcBorders>
              <w:top w:val="double" w:sz="6" w:space="0" w:color="auto"/>
            </w:tcBorders>
            <w:shd w:val="clear" w:color="auto" w:fill="E0E0E0"/>
          </w:tcPr>
          <w:p w14:paraId="3ADEA338" w14:textId="529F8C67" w:rsidR="008654FA" w:rsidRPr="00584D1D" w:rsidRDefault="008654FA" w:rsidP="00584D1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584D1D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559E368E" w14:textId="5EC7F762" w:rsidR="008654FA" w:rsidRPr="00584D1D" w:rsidRDefault="008654FA" w:rsidP="00584D1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584D1D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RESOURCES</w:t>
            </w:r>
          </w:p>
        </w:tc>
        <w:tc>
          <w:tcPr>
            <w:tcW w:w="2947" w:type="dxa"/>
            <w:tcBorders>
              <w:top w:val="double" w:sz="6" w:space="0" w:color="auto"/>
            </w:tcBorders>
            <w:shd w:val="clear" w:color="auto" w:fill="E0E0E0"/>
          </w:tcPr>
          <w:p w14:paraId="4A97DB1A" w14:textId="77777777" w:rsidR="008654FA" w:rsidRPr="00584D1D" w:rsidRDefault="008654FA" w:rsidP="00584D1D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bCs/>
                <w:spacing w:val="-2"/>
                <w:sz w:val="22"/>
                <w:szCs w:val="22"/>
              </w:rPr>
            </w:pPr>
            <w:r w:rsidRPr="00584D1D">
              <w:rPr>
                <w:rFonts w:ascii="Times New Roman" w:hAnsi="Times New Roman"/>
                <w:b/>
                <w:bCs/>
                <w:spacing w:val="-2"/>
                <w:sz w:val="22"/>
                <w:szCs w:val="22"/>
              </w:rPr>
              <w:t>HOMEWORK</w:t>
            </w:r>
          </w:p>
        </w:tc>
        <w:tc>
          <w:tcPr>
            <w:tcW w:w="1800" w:type="dxa"/>
            <w:tcBorders>
              <w:top w:val="double" w:sz="6" w:space="0" w:color="auto"/>
            </w:tcBorders>
            <w:shd w:val="clear" w:color="auto" w:fill="E0E0E0"/>
          </w:tcPr>
          <w:p w14:paraId="3EBD5C99" w14:textId="77777777" w:rsidR="008654FA" w:rsidRPr="00584D1D" w:rsidRDefault="008654FA" w:rsidP="00584D1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584D1D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EVALUATION</w:t>
            </w:r>
          </w:p>
        </w:tc>
        <w:tc>
          <w:tcPr>
            <w:tcW w:w="1710" w:type="dxa"/>
            <w:tcBorders>
              <w:top w:val="double" w:sz="6" w:space="0" w:color="auto"/>
            </w:tcBorders>
            <w:shd w:val="clear" w:color="auto" w:fill="E0E0E0"/>
          </w:tcPr>
          <w:p w14:paraId="01961F7F" w14:textId="2B3A807E" w:rsidR="008654FA" w:rsidRPr="00584D1D" w:rsidRDefault="008654FA" w:rsidP="00584D1D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584D1D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STANDARDS</w:t>
            </w:r>
          </w:p>
        </w:tc>
      </w:tr>
      <w:tr w:rsidR="008654FA" w:rsidRPr="00584D1D" w14:paraId="6B207296" w14:textId="77777777" w:rsidTr="000623D9">
        <w:trPr>
          <w:trHeight w:val="1530"/>
        </w:trPr>
        <w:tc>
          <w:tcPr>
            <w:tcW w:w="877" w:type="dxa"/>
            <w:shd w:val="pct15" w:color="auto" w:fill="auto"/>
          </w:tcPr>
          <w:p w14:paraId="3CC281AC" w14:textId="7CC28078" w:rsidR="008654FA" w:rsidRPr="00584D1D" w:rsidRDefault="008654FA" w:rsidP="004C44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584D1D">
              <w:rPr>
                <w:rFonts w:ascii="Times New Roman" w:hAnsi="Times New Roman"/>
                <w:b/>
                <w:spacing w:val="-3"/>
                <w:sz w:val="20"/>
              </w:rPr>
              <w:t>Mon</w:t>
            </w:r>
          </w:p>
          <w:p w14:paraId="4CC778CC" w14:textId="0A1FC5FB" w:rsidR="008654FA" w:rsidRPr="00584D1D" w:rsidRDefault="008654FA" w:rsidP="004C44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3/31</w:t>
            </w:r>
          </w:p>
          <w:p w14:paraId="0CF577EF" w14:textId="77777777" w:rsidR="008654FA" w:rsidRPr="00584D1D" w:rsidRDefault="008654FA" w:rsidP="004C44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4006B423" w14:textId="77777777" w:rsidR="008654FA" w:rsidRPr="00584D1D" w:rsidRDefault="008654FA" w:rsidP="004C44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160" w:type="dxa"/>
          </w:tcPr>
          <w:p w14:paraId="396BBBF6" w14:textId="494DC984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ACAP 8.25,8.25a</w:t>
            </w:r>
          </w:p>
          <w:p w14:paraId="4838B148" w14:textId="41F5F950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CA3F1F4" w14:textId="4DDA1E10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ACAP Review</w:t>
            </w:r>
          </w:p>
          <w:p w14:paraId="4885EF16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Lines and Angles</w:t>
            </w:r>
          </w:p>
          <w:p w14:paraId="146A49F5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8D38123" w14:textId="650E0164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55845E6" w14:textId="7412FD85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D90B093" w14:textId="46D69ADA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C3971EA" w14:textId="4F25B626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03" w:type="dxa"/>
          </w:tcPr>
          <w:p w14:paraId="3DF0C81C" w14:textId="43C03310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8711D3E" w14:textId="3F73D231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ACAP Review</w:t>
            </w:r>
          </w:p>
          <w:p w14:paraId="2DF231F0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Lines and Angles</w:t>
            </w:r>
          </w:p>
          <w:p w14:paraId="6113D13A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2D3F7A0" w14:textId="08CCD40B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00" w:type="dxa"/>
          </w:tcPr>
          <w:p w14:paraId="792966EF" w14:textId="77777777" w:rsidR="008654FA" w:rsidRPr="004516F5" w:rsidRDefault="008654FA" w:rsidP="008654FA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445EE7A5" w14:textId="77777777" w:rsidR="008654FA" w:rsidRPr="004516F5" w:rsidRDefault="008654FA" w:rsidP="008654FA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07E9727F" w14:textId="77777777" w:rsidR="008654FA" w:rsidRPr="004516F5" w:rsidRDefault="008654FA" w:rsidP="008654FA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58546C35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47" w:type="dxa"/>
          </w:tcPr>
          <w:p w14:paraId="3FC7A4D3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Finish worksheet from class</w:t>
            </w:r>
          </w:p>
          <w:p w14:paraId="65F9C5D1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15EBEF5" w14:textId="77777777" w:rsidR="008654FA" w:rsidRPr="004E3798" w:rsidRDefault="008654FA" w:rsidP="00584D1D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4E3798">
              <w:rPr>
                <w:rFonts w:ascii="Times New Roman" w:hAnsi="Times New Roman"/>
                <w:b/>
                <w:sz w:val="20"/>
                <w:highlight w:val="yellow"/>
              </w:rPr>
              <w:t>Work on I-Ready</w:t>
            </w:r>
          </w:p>
          <w:p w14:paraId="1C879BF0" w14:textId="5953726C" w:rsidR="008654FA" w:rsidRPr="004E3798" w:rsidRDefault="008654FA" w:rsidP="00584D1D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4E3798">
              <w:rPr>
                <w:rFonts w:ascii="Times New Roman" w:hAnsi="Times New Roman"/>
                <w:b/>
                <w:sz w:val="20"/>
                <w:highlight w:val="yellow"/>
              </w:rPr>
              <w:t>14 Lessons</w:t>
            </w:r>
          </w:p>
          <w:p w14:paraId="289A9A51" w14:textId="340BD8E2" w:rsidR="008654FA" w:rsidRPr="004E3798" w:rsidRDefault="008654FA" w:rsidP="00584D1D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4E3798">
              <w:rPr>
                <w:rFonts w:ascii="Times New Roman" w:hAnsi="Times New Roman"/>
                <w:b/>
                <w:sz w:val="20"/>
                <w:highlight w:val="yellow"/>
              </w:rPr>
              <w:t>Due 4/6/2025</w:t>
            </w:r>
          </w:p>
          <w:p w14:paraId="458C2BBF" w14:textId="77777777" w:rsidR="008654FA" w:rsidRPr="004E3798" w:rsidRDefault="008654FA" w:rsidP="00584D1D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  <w:p w14:paraId="09511D96" w14:textId="0F026D48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E3798">
              <w:rPr>
                <w:rFonts w:ascii="Times New Roman" w:hAnsi="Times New Roman"/>
                <w:b/>
                <w:sz w:val="20"/>
                <w:highlight w:val="yellow"/>
              </w:rPr>
              <w:t>Major Grade</w:t>
            </w:r>
          </w:p>
        </w:tc>
        <w:tc>
          <w:tcPr>
            <w:tcW w:w="1800" w:type="dxa"/>
          </w:tcPr>
          <w:p w14:paraId="008E45F8" w14:textId="5A383D50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7E8AA3C" w14:textId="23974E41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  <w:tc>
          <w:tcPr>
            <w:tcW w:w="1710" w:type="dxa"/>
          </w:tcPr>
          <w:p w14:paraId="0A654BFA" w14:textId="34D4DD0E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</w:tr>
      <w:tr w:rsidR="008654FA" w:rsidRPr="00584D1D" w14:paraId="26059AEF" w14:textId="77777777" w:rsidTr="000623D9">
        <w:trPr>
          <w:trHeight w:val="2142"/>
        </w:trPr>
        <w:tc>
          <w:tcPr>
            <w:tcW w:w="877" w:type="dxa"/>
            <w:shd w:val="pct15" w:color="auto" w:fill="auto"/>
          </w:tcPr>
          <w:p w14:paraId="36EFB2FB" w14:textId="77777777" w:rsidR="008654FA" w:rsidRPr="00584D1D" w:rsidRDefault="008654FA" w:rsidP="004C44A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584D1D">
              <w:rPr>
                <w:rFonts w:ascii="Times New Roman" w:hAnsi="Times New Roman"/>
                <w:b/>
                <w:spacing w:val="-3"/>
                <w:sz w:val="20"/>
              </w:rPr>
              <w:t>Tues</w:t>
            </w:r>
          </w:p>
          <w:p w14:paraId="221CFF49" w14:textId="595EE328" w:rsidR="008654FA" w:rsidRPr="00584D1D" w:rsidRDefault="008654FA" w:rsidP="004C44A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584D1D">
              <w:rPr>
                <w:rFonts w:ascii="Times New Roman" w:hAnsi="Times New Roman"/>
                <w:b/>
                <w:spacing w:val="-3"/>
                <w:sz w:val="20"/>
              </w:rPr>
              <w:t>4/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1</w:t>
            </w:r>
          </w:p>
        </w:tc>
        <w:tc>
          <w:tcPr>
            <w:tcW w:w="2160" w:type="dxa"/>
          </w:tcPr>
          <w:p w14:paraId="326AE9CE" w14:textId="71598428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ACAP 8.26-2.28</w:t>
            </w:r>
          </w:p>
          <w:p w14:paraId="113B1E14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903350C" w14:textId="6B7A4223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Pythagorean Theorem</w:t>
            </w:r>
          </w:p>
          <w:p w14:paraId="4C483505" w14:textId="1513B9AF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ACAP REVIEW</w:t>
            </w:r>
          </w:p>
          <w:p w14:paraId="736A7F82" w14:textId="57AA8879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44279AD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D7A492B" w14:textId="38FD6F66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03" w:type="dxa"/>
          </w:tcPr>
          <w:p w14:paraId="0242BC44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E2E0552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3FDA3D5" w14:textId="3E2CF7DF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Pythagorean Theorem</w:t>
            </w:r>
          </w:p>
          <w:p w14:paraId="5482EF8E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ACAP REVIEW</w:t>
            </w:r>
          </w:p>
          <w:p w14:paraId="6755D28E" w14:textId="17142818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00" w:type="dxa"/>
          </w:tcPr>
          <w:p w14:paraId="2ABD9441" w14:textId="77777777" w:rsidR="008654FA" w:rsidRPr="004516F5" w:rsidRDefault="008654FA" w:rsidP="008654FA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45ED4F77" w14:textId="77777777" w:rsidR="008654FA" w:rsidRPr="004516F5" w:rsidRDefault="008654FA" w:rsidP="008654FA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3C0E5781" w14:textId="77777777" w:rsidR="008654FA" w:rsidRPr="004516F5" w:rsidRDefault="008654FA" w:rsidP="008654FA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4D376DB0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47" w:type="dxa"/>
          </w:tcPr>
          <w:p w14:paraId="19442384" w14:textId="41E7AAF1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Finish worksheet from class</w:t>
            </w:r>
          </w:p>
          <w:p w14:paraId="6F95C4DA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91DFDD4" w14:textId="77777777" w:rsidR="008654FA" w:rsidRPr="004E3798" w:rsidRDefault="008654FA" w:rsidP="00584D1D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4E3798">
              <w:rPr>
                <w:rFonts w:ascii="Times New Roman" w:hAnsi="Times New Roman"/>
                <w:b/>
                <w:sz w:val="20"/>
                <w:highlight w:val="yellow"/>
              </w:rPr>
              <w:t>Work on I-Ready</w:t>
            </w:r>
          </w:p>
          <w:p w14:paraId="7E9F8587" w14:textId="122FD417" w:rsidR="008654FA" w:rsidRPr="004E3798" w:rsidRDefault="008654FA" w:rsidP="00584D1D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4E3798">
              <w:rPr>
                <w:rFonts w:ascii="Times New Roman" w:hAnsi="Times New Roman"/>
                <w:b/>
                <w:sz w:val="20"/>
                <w:highlight w:val="yellow"/>
              </w:rPr>
              <w:t>14 Lessons</w:t>
            </w:r>
          </w:p>
          <w:p w14:paraId="48D2923D" w14:textId="77777777" w:rsidR="008654FA" w:rsidRPr="004E3798" w:rsidRDefault="008654FA" w:rsidP="00584D1D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4E3798">
              <w:rPr>
                <w:rFonts w:ascii="Times New Roman" w:hAnsi="Times New Roman"/>
                <w:b/>
                <w:sz w:val="20"/>
                <w:highlight w:val="yellow"/>
              </w:rPr>
              <w:t>Due 4/6/2025</w:t>
            </w:r>
          </w:p>
          <w:p w14:paraId="51411449" w14:textId="77777777" w:rsidR="008654FA" w:rsidRPr="004E3798" w:rsidRDefault="008654FA" w:rsidP="00584D1D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  <w:p w14:paraId="09B07591" w14:textId="48B42476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E3798">
              <w:rPr>
                <w:rFonts w:ascii="Times New Roman" w:hAnsi="Times New Roman"/>
                <w:b/>
                <w:sz w:val="20"/>
                <w:highlight w:val="yellow"/>
              </w:rPr>
              <w:t>Major Grade</w:t>
            </w:r>
          </w:p>
          <w:p w14:paraId="219D42F2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8D9EC76" w14:textId="67A8E6AC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14:paraId="72D48DCD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  <w:p w14:paraId="7E09C155" w14:textId="6165CA63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B514396" w14:textId="7EA1D0AD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0" w:type="dxa"/>
          </w:tcPr>
          <w:p w14:paraId="37B15B12" w14:textId="77777777" w:rsidR="008654FA" w:rsidRPr="00584D1D" w:rsidRDefault="008654FA" w:rsidP="00584D1D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8274818" w14:textId="6FCDD5A9" w:rsidR="008654FA" w:rsidRPr="00584D1D" w:rsidRDefault="008654FA" w:rsidP="00584D1D">
            <w:pPr>
              <w:ind w:firstLine="72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8654FA" w:rsidRPr="00584D1D" w14:paraId="57D69C2A" w14:textId="77777777" w:rsidTr="000623D9">
        <w:trPr>
          <w:trHeight w:val="1512"/>
        </w:trPr>
        <w:tc>
          <w:tcPr>
            <w:tcW w:w="877" w:type="dxa"/>
            <w:shd w:val="pct15" w:color="auto" w:fill="auto"/>
          </w:tcPr>
          <w:p w14:paraId="743E5DEC" w14:textId="608FD604" w:rsidR="008654FA" w:rsidRPr="00584D1D" w:rsidRDefault="008654FA" w:rsidP="004C44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584D1D">
              <w:rPr>
                <w:rFonts w:ascii="Times New Roman" w:hAnsi="Times New Roman"/>
                <w:b/>
                <w:spacing w:val="-3"/>
                <w:sz w:val="20"/>
              </w:rPr>
              <w:t>Wed</w:t>
            </w:r>
          </w:p>
          <w:p w14:paraId="09122F93" w14:textId="54EC6C3B" w:rsidR="008654FA" w:rsidRPr="00584D1D" w:rsidRDefault="008654FA" w:rsidP="004C44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584D1D">
              <w:rPr>
                <w:rFonts w:ascii="Times New Roman" w:hAnsi="Times New Roman"/>
                <w:b/>
                <w:spacing w:val="-3"/>
                <w:sz w:val="20"/>
              </w:rPr>
              <w:t>4/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2</w:t>
            </w:r>
          </w:p>
          <w:p w14:paraId="17A610FC" w14:textId="77777777" w:rsidR="008654FA" w:rsidRPr="00584D1D" w:rsidRDefault="008654FA" w:rsidP="004C44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160" w:type="dxa"/>
          </w:tcPr>
          <w:p w14:paraId="25DB5544" w14:textId="6C91CC18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ACAP 8.29-8.30</w:t>
            </w:r>
          </w:p>
          <w:p w14:paraId="304F9AEC" w14:textId="78F7204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B9E4E1C" w14:textId="76D52366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Volume</w:t>
            </w:r>
          </w:p>
          <w:p w14:paraId="69BBF816" w14:textId="6A5540EA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ACAP REVIEW</w:t>
            </w:r>
          </w:p>
          <w:p w14:paraId="534C0B8F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CF06173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30FE356" w14:textId="139114D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91088F1" w14:textId="67E33FE5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8E65CE7" w14:textId="3F56FAC9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03" w:type="dxa"/>
          </w:tcPr>
          <w:p w14:paraId="7526AE21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68499EE4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854A2D3" w14:textId="1FBE72DF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Volume</w:t>
            </w:r>
          </w:p>
          <w:p w14:paraId="71F7655F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ACAP REVIEW</w:t>
            </w:r>
          </w:p>
          <w:p w14:paraId="1886DD17" w14:textId="0CA370AF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1AE1095D" w14:textId="77777777" w:rsidR="008654FA" w:rsidRPr="004516F5" w:rsidRDefault="008654FA" w:rsidP="008654FA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4630FE5D" w14:textId="77777777" w:rsidR="008654FA" w:rsidRPr="004516F5" w:rsidRDefault="008654FA" w:rsidP="008654FA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609B1DDC" w14:textId="77777777" w:rsidR="008654FA" w:rsidRPr="004516F5" w:rsidRDefault="008654FA" w:rsidP="008654FA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29EC4D52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47" w:type="dxa"/>
          </w:tcPr>
          <w:p w14:paraId="29F339BD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Finish worksheet from class</w:t>
            </w:r>
          </w:p>
          <w:p w14:paraId="1A0F06B0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E7944A3" w14:textId="77777777" w:rsidR="008654FA" w:rsidRPr="004E3798" w:rsidRDefault="008654FA" w:rsidP="00584D1D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4E3798">
              <w:rPr>
                <w:rFonts w:ascii="Times New Roman" w:hAnsi="Times New Roman"/>
                <w:b/>
                <w:sz w:val="20"/>
                <w:highlight w:val="yellow"/>
              </w:rPr>
              <w:t>Work on I-Ready</w:t>
            </w:r>
          </w:p>
          <w:p w14:paraId="0D4B23BE" w14:textId="4FE83D03" w:rsidR="008654FA" w:rsidRPr="004E3798" w:rsidRDefault="008654FA" w:rsidP="00584D1D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4E3798">
              <w:rPr>
                <w:rFonts w:ascii="Times New Roman" w:hAnsi="Times New Roman"/>
                <w:b/>
                <w:sz w:val="20"/>
                <w:highlight w:val="yellow"/>
              </w:rPr>
              <w:t>14 Lessons</w:t>
            </w:r>
          </w:p>
          <w:p w14:paraId="16A6F3B0" w14:textId="77777777" w:rsidR="008654FA" w:rsidRPr="004E3798" w:rsidRDefault="008654FA" w:rsidP="00584D1D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4E3798">
              <w:rPr>
                <w:rFonts w:ascii="Times New Roman" w:hAnsi="Times New Roman"/>
                <w:b/>
                <w:sz w:val="20"/>
                <w:highlight w:val="yellow"/>
              </w:rPr>
              <w:t>Due 4/6/2025</w:t>
            </w:r>
          </w:p>
          <w:p w14:paraId="1DDF5B3D" w14:textId="77777777" w:rsidR="008654FA" w:rsidRPr="004E3798" w:rsidRDefault="008654FA" w:rsidP="00584D1D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  <w:p w14:paraId="0F26C9EE" w14:textId="1CBC04C2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E3798">
              <w:rPr>
                <w:rFonts w:ascii="Times New Roman" w:hAnsi="Times New Roman"/>
                <w:b/>
                <w:sz w:val="20"/>
                <w:highlight w:val="yellow"/>
              </w:rPr>
              <w:t>Major Grade</w:t>
            </w:r>
          </w:p>
        </w:tc>
        <w:tc>
          <w:tcPr>
            <w:tcW w:w="1800" w:type="dxa"/>
          </w:tcPr>
          <w:p w14:paraId="3D7B601B" w14:textId="273BAE0E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E1D5C57" w14:textId="20CF7E7A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0" w:type="dxa"/>
          </w:tcPr>
          <w:p w14:paraId="65B864E8" w14:textId="1B7980F2" w:rsidR="008654FA" w:rsidRPr="00584D1D" w:rsidRDefault="008654FA" w:rsidP="00584D1D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4BA01872" w14:textId="1F548A20" w:rsidR="008654FA" w:rsidRPr="00584D1D" w:rsidRDefault="008654FA" w:rsidP="00584D1D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</w:tr>
      <w:tr w:rsidR="008654FA" w:rsidRPr="00584D1D" w14:paraId="32A309D5" w14:textId="77777777" w:rsidTr="000623D9">
        <w:trPr>
          <w:trHeight w:val="1692"/>
        </w:trPr>
        <w:tc>
          <w:tcPr>
            <w:tcW w:w="877" w:type="dxa"/>
            <w:shd w:val="pct15" w:color="auto" w:fill="auto"/>
          </w:tcPr>
          <w:p w14:paraId="5F31CD6C" w14:textId="18706072" w:rsidR="008654FA" w:rsidRPr="00584D1D" w:rsidRDefault="008654FA" w:rsidP="004C44A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584D1D">
              <w:rPr>
                <w:rFonts w:ascii="Times New Roman" w:hAnsi="Times New Roman"/>
                <w:b/>
                <w:spacing w:val="-3"/>
                <w:sz w:val="20"/>
              </w:rPr>
              <w:t>Thurs</w:t>
            </w:r>
          </w:p>
          <w:p w14:paraId="2A30A897" w14:textId="7AF9C14D" w:rsidR="008654FA" w:rsidRPr="00584D1D" w:rsidRDefault="008654FA" w:rsidP="004C44A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584D1D">
              <w:rPr>
                <w:rFonts w:ascii="Times New Roman" w:hAnsi="Times New Roman"/>
                <w:b/>
                <w:spacing w:val="-3"/>
                <w:sz w:val="20"/>
              </w:rPr>
              <w:t>4/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3</w:t>
            </w:r>
          </w:p>
          <w:p w14:paraId="307416E2" w14:textId="77777777" w:rsidR="008654FA" w:rsidRPr="00584D1D" w:rsidRDefault="008654FA" w:rsidP="004C44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09EBBDB" w14:textId="77777777" w:rsidR="008654FA" w:rsidRPr="00584D1D" w:rsidRDefault="008654FA" w:rsidP="004C44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160" w:type="dxa"/>
          </w:tcPr>
          <w:p w14:paraId="72EA4A9F" w14:textId="57E4F19E" w:rsidR="008654FA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DRC ACAP Practice</w:t>
            </w:r>
          </w:p>
          <w:p w14:paraId="051614C4" w14:textId="3B2758ED" w:rsidR="008654FA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2EE31B2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ACAP Summative Review Packet</w:t>
            </w:r>
          </w:p>
          <w:p w14:paraId="6F8B5F00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A5DC86E" w14:textId="77777777" w:rsidR="008654FA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BBF8C9A" w14:textId="1E81B4A9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0FC7129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499C602" w14:textId="7CF7C154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03" w:type="dxa"/>
          </w:tcPr>
          <w:p w14:paraId="7C6B5FD4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205F8E9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ACAP Summative Review Packet</w:t>
            </w:r>
          </w:p>
          <w:p w14:paraId="1C6DE36A" w14:textId="1394C9AF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A5E41AD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6A4E0188" w14:textId="7C359380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30ED1041" w14:textId="77777777" w:rsidR="008654FA" w:rsidRPr="004516F5" w:rsidRDefault="008654FA" w:rsidP="008654FA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1195486F" w14:textId="77777777" w:rsidR="008654FA" w:rsidRPr="004516F5" w:rsidRDefault="008654FA" w:rsidP="008654FA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2708945B" w14:textId="77777777" w:rsidR="008654FA" w:rsidRPr="004516F5" w:rsidRDefault="008654FA" w:rsidP="008654FA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7DB2627F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47" w:type="dxa"/>
          </w:tcPr>
          <w:p w14:paraId="5F612DBC" w14:textId="2E246503" w:rsidR="008654FA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543DD43" w14:textId="77777777" w:rsidR="008654FA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78C1D85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ACAP Summative Review Packet</w:t>
            </w:r>
          </w:p>
          <w:p w14:paraId="35A3AF7E" w14:textId="4968827E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Finish from Class</w:t>
            </w:r>
          </w:p>
        </w:tc>
        <w:tc>
          <w:tcPr>
            <w:tcW w:w="1800" w:type="dxa"/>
          </w:tcPr>
          <w:p w14:paraId="3B802055" w14:textId="15D40B6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3CEC0A4" w14:textId="77777777" w:rsidR="008654FA" w:rsidRPr="004E3798" w:rsidRDefault="008654FA" w:rsidP="00584D1D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4E3798">
              <w:rPr>
                <w:rFonts w:ascii="Times New Roman" w:hAnsi="Times New Roman"/>
                <w:b/>
                <w:sz w:val="20"/>
                <w:highlight w:val="yellow"/>
              </w:rPr>
              <w:t xml:space="preserve">Summative Packet due </w:t>
            </w:r>
          </w:p>
          <w:p w14:paraId="1C971FB2" w14:textId="77777777" w:rsidR="008654FA" w:rsidRPr="004E3798" w:rsidRDefault="008654FA" w:rsidP="00584D1D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4E3798">
              <w:rPr>
                <w:rFonts w:ascii="Times New Roman" w:hAnsi="Times New Roman"/>
                <w:b/>
                <w:sz w:val="20"/>
                <w:highlight w:val="yellow"/>
              </w:rPr>
              <w:t>4/13/2025</w:t>
            </w:r>
          </w:p>
          <w:p w14:paraId="639056ED" w14:textId="2D4DED43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E3798">
              <w:rPr>
                <w:rFonts w:ascii="Times New Roman" w:hAnsi="Times New Roman"/>
                <w:b/>
                <w:sz w:val="20"/>
                <w:highlight w:val="yellow"/>
              </w:rPr>
              <w:t>(</w:t>
            </w:r>
            <w:proofErr w:type="gramStart"/>
            <w:r w:rsidRPr="004E3798">
              <w:rPr>
                <w:rFonts w:ascii="Times New Roman" w:hAnsi="Times New Roman"/>
                <w:b/>
                <w:sz w:val="20"/>
                <w:highlight w:val="yellow"/>
              </w:rPr>
              <w:t>after</w:t>
            </w:r>
            <w:proofErr w:type="gramEnd"/>
            <w:r w:rsidRPr="004E3798">
              <w:rPr>
                <w:rFonts w:ascii="Times New Roman" w:hAnsi="Times New Roman"/>
                <w:b/>
                <w:sz w:val="20"/>
                <w:highlight w:val="yellow"/>
              </w:rPr>
              <w:t xml:space="preserve"> testing)</w:t>
            </w:r>
          </w:p>
        </w:tc>
        <w:tc>
          <w:tcPr>
            <w:tcW w:w="1710" w:type="dxa"/>
          </w:tcPr>
          <w:p w14:paraId="1CF5D743" w14:textId="73E6A7B4" w:rsidR="008654FA" w:rsidRPr="00584D1D" w:rsidRDefault="008654FA" w:rsidP="00584D1D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1AE7332D" w14:textId="400C033F" w:rsidR="008654FA" w:rsidRPr="00584D1D" w:rsidRDefault="008654FA" w:rsidP="00584D1D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8654FA" w:rsidRPr="00584D1D" w14:paraId="73B2E0C6" w14:textId="77777777" w:rsidTr="000623D9">
        <w:trPr>
          <w:trHeight w:val="1529"/>
        </w:trPr>
        <w:tc>
          <w:tcPr>
            <w:tcW w:w="877" w:type="dxa"/>
            <w:tcBorders>
              <w:bottom w:val="double" w:sz="6" w:space="0" w:color="auto"/>
            </w:tcBorders>
            <w:shd w:val="pct15" w:color="auto" w:fill="auto"/>
          </w:tcPr>
          <w:p w14:paraId="35FD50CC" w14:textId="55EDC60B" w:rsidR="008654FA" w:rsidRPr="00584D1D" w:rsidRDefault="008654FA" w:rsidP="007273A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584D1D">
              <w:rPr>
                <w:rFonts w:ascii="Times New Roman" w:hAnsi="Times New Roman"/>
                <w:b/>
                <w:spacing w:val="-3"/>
                <w:sz w:val="20"/>
              </w:rPr>
              <w:t>Fri</w:t>
            </w:r>
          </w:p>
          <w:p w14:paraId="1DD37029" w14:textId="06B08AE0" w:rsidR="008654FA" w:rsidRPr="00584D1D" w:rsidRDefault="008654FA" w:rsidP="007273A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584D1D">
              <w:rPr>
                <w:rFonts w:ascii="Times New Roman" w:hAnsi="Times New Roman"/>
                <w:b/>
                <w:spacing w:val="-3"/>
                <w:sz w:val="20"/>
              </w:rPr>
              <w:t>4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/4</w:t>
            </w:r>
          </w:p>
          <w:p w14:paraId="521177FA" w14:textId="77777777" w:rsidR="008654FA" w:rsidRPr="00584D1D" w:rsidRDefault="008654FA" w:rsidP="007273A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033491CF" w14:textId="77777777" w:rsidR="008654FA" w:rsidRPr="00584D1D" w:rsidRDefault="008654FA" w:rsidP="007273A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160" w:type="dxa"/>
            <w:tcBorders>
              <w:bottom w:val="double" w:sz="6" w:space="0" w:color="auto"/>
            </w:tcBorders>
          </w:tcPr>
          <w:p w14:paraId="1211F233" w14:textId="19724E70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ACAP 8.1</w:t>
            </w:r>
          </w:p>
          <w:p w14:paraId="56027C8D" w14:textId="0B212841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ACAP Review</w:t>
            </w:r>
          </w:p>
          <w:p w14:paraId="12CA5977" w14:textId="50ACE4E3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03" w:type="dxa"/>
            <w:tcBorders>
              <w:bottom w:val="double" w:sz="6" w:space="0" w:color="auto"/>
            </w:tcBorders>
          </w:tcPr>
          <w:p w14:paraId="6DD37AA8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ACAP REVIEW</w:t>
            </w:r>
          </w:p>
          <w:p w14:paraId="77D6E499" w14:textId="7C55420A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685125A2" w14:textId="77777777" w:rsidR="008654FA" w:rsidRPr="004516F5" w:rsidRDefault="008654FA" w:rsidP="008654FA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0C1DB822" w14:textId="77777777" w:rsidR="008654FA" w:rsidRPr="004516F5" w:rsidRDefault="008654FA" w:rsidP="008654FA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6B2DA2A0" w14:textId="77777777" w:rsidR="008654FA" w:rsidRPr="004516F5" w:rsidRDefault="008654FA" w:rsidP="008654FA">
            <w:pPr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395589C5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47" w:type="dxa"/>
            <w:tcBorders>
              <w:bottom w:val="double" w:sz="6" w:space="0" w:color="auto"/>
            </w:tcBorders>
          </w:tcPr>
          <w:p w14:paraId="1F65BCC0" w14:textId="481E6754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84D1D">
              <w:rPr>
                <w:rFonts w:ascii="Times New Roman" w:hAnsi="Times New Roman"/>
                <w:b/>
                <w:sz w:val="20"/>
              </w:rPr>
              <w:t>Study for Testing</w:t>
            </w:r>
          </w:p>
          <w:p w14:paraId="2C104278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634A994" w14:textId="27E55597" w:rsidR="008654FA" w:rsidRPr="004E3798" w:rsidRDefault="008654FA" w:rsidP="00584D1D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4E3798">
              <w:rPr>
                <w:rFonts w:ascii="Times New Roman" w:hAnsi="Times New Roman"/>
                <w:b/>
                <w:sz w:val="20"/>
                <w:highlight w:val="yellow"/>
              </w:rPr>
              <w:t>I-READY DUE</w:t>
            </w:r>
          </w:p>
          <w:p w14:paraId="3AF3F2E3" w14:textId="24114332" w:rsidR="008654FA" w:rsidRPr="004E3798" w:rsidRDefault="008654FA" w:rsidP="00584D1D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4E3798">
              <w:rPr>
                <w:rFonts w:ascii="Times New Roman" w:hAnsi="Times New Roman"/>
                <w:b/>
                <w:sz w:val="20"/>
                <w:highlight w:val="yellow"/>
              </w:rPr>
              <w:t>SUNDAY</w:t>
            </w:r>
          </w:p>
          <w:p w14:paraId="581C2F57" w14:textId="77777777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E3798">
              <w:rPr>
                <w:rFonts w:ascii="Times New Roman" w:hAnsi="Times New Roman"/>
                <w:b/>
                <w:sz w:val="20"/>
                <w:highlight w:val="yellow"/>
              </w:rPr>
              <w:t>4/6</w:t>
            </w:r>
          </w:p>
          <w:p w14:paraId="2702C74D" w14:textId="2095E4F9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  <w:tcBorders>
              <w:bottom w:val="double" w:sz="6" w:space="0" w:color="auto"/>
            </w:tcBorders>
          </w:tcPr>
          <w:p w14:paraId="486E9ED0" w14:textId="630769DF" w:rsidR="008654FA" w:rsidRPr="004E3798" w:rsidRDefault="008654FA" w:rsidP="008654FA">
            <w:pPr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</w:t>
            </w:r>
            <w:r w:rsidRPr="004E3798">
              <w:rPr>
                <w:rFonts w:ascii="Times New Roman" w:hAnsi="Times New Roman"/>
                <w:b/>
                <w:sz w:val="20"/>
                <w:highlight w:val="yellow"/>
              </w:rPr>
              <w:t xml:space="preserve">I-Ready Due </w:t>
            </w:r>
          </w:p>
          <w:p w14:paraId="23047C2D" w14:textId="599CA799" w:rsidR="008654FA" w:rsidRPr="008654FA" w:rsidRDefault="008654FA" w:rsidP="008654FA">
            <w:pPr>
              <w:rPr>
                <w:rFonts w:ascii="Times New Roman" w:hAnsi="Times New Roman"/>
                <w:b/>
                <w:sz w:val="20"/>
              </w:rPr>
            </w:pPr>
            <w:r w:rsidRPr="004E3798">
              <w:rPr>
                <w:rFonts w:ascii="Times New Roman" w:hAnsi="Times New Roman"/>
                <w:b/>
                <w:sz w:val="20"/>
                <w:highlight w:val="yellow"/>
              </w:rPr>
              <w:t>Sunday 4/6/2025</w:t>
            </w:r>
          </w:p>
          <w:p w14:paraId="30A4A718" w14:textId="0502F0C0" w:rsidR="008654FA" w:rsidRPr="00584D1D" w:rsidRDefault="008654FA" w:rsidP="00584D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0" w:type="dxa"/>
            <w:tcBorders>
              <w:bottom w:val="double" w:sz="6" w:space="0" w:color="auto"/>
            </w:tcBorders>
          </w:tcPr>
          <w:p w14:paraId="3B0CC373" w14:textId="454B97A0" w:rsidR="008654FA" w:rsidRPr="00584D1D" w:rsidRDefault="008654FA" w:rsidP="00584D1D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30660F81" w14:textId="2418BFFB" w:rsidR="00E359C8" w:rsidRPr="00584D1D" w:rsidRDefault="00E359C8" w:rsidP="004C44A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</w:p>
    <w:p w14:paraId="566DA034" w14:textId="1C1D1ABC" w:rsidR="00812FC8" w:rsidRPr="00584D1D" w:rsidRDefault="00376DEF" w:rsidP="004C44A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  <w:r w:rsidRPr="00584D1D">
        <w:rPr>
          <w:rFonts w:ascii="Times New Roman" w:hAnsi="Times New Roman"/>
          <w:b/>
          <w:i/>
          <w:sz w:val="20"/>
        </w:rPr>
        <w:t xml:space="preserve">Accelerated Math </w:t>
      </w:r>
      <w:proofErr w:type="gramStart"/>
      <w:r w:rsidRPr="00584D1D">
        <w:rPr>
          <w:rFonts w:ascii="Times New Roman" w:hAnsi="Times New Roman"/>
          <w:b/>
          <w:i/>
          <w:sz w:val="20"/>
        </w:rPr>
        <w:t xml:space="preserve">8 </w:t>
      </w:r>
      <w:r w:rsidR="00812FC8" w:rsidRPr="00584D1D">
        <w:rPr>
          <w:rFonts w:ascii="Times New Roman" w:hAnsi="Times New Roman"/>
          <w:b/>
          <w:i/>
          <w:sz w:val="20"/>
        </w:rPr>
        <w:t xml:space="preserve"> </w:t>
      </w:r>
      <w:r w:rsidR="00E359C8" w:rsidRPr="00584D1D">
        <w:rPr>
          <w:rFonts w:ascii="Times New Roman" w:hAnsi="Times New Roman"/>
          <w:b/>
          <w:i/>
          <w:sz w:val="20"/>
        </w:rPr>
        <w:t>Lesson</w:t>
      </w:r>
      <w:proofErr w:type="gramEnd"/>
      <w:r w:rsidR="00E359C8" w:rsidRPr="00584D1D">
        <w:rPr>
          <w:rFonts w:ascii="Times New Roman" w:hAnsi="Times New Roman"/>
          <w:b/>
          <w:i/>
          <w:sz w:val="20"/>
        </w:rPr>
        <w:t xml:space="preserve"> Plans</w:t>
      </w:r>
      <w:r w:rsidR="00375507" w:rsidRPr="00584D1D">
        <w:rPr>
          <w:rFonts w:ascii="Times New Roman" w:hAnsi="Times New Roman"/>
          <w:b/>
          <w:sz w:val="20"/>
        </w:rPr>
        <w:t xml:space="preserve">: </w:t>
      </w:r>
      <w:r w:rsidR="00777D0F" w:rsidRPr="00584D1D">
        <w:rPr>
          <w:rFonts w:ascii="Times New Roman" w:hAnsi="Times New Roman"/>
          <w:b/>
          <w:sz w:val="20"/>
        </w:rPr>
        <w:t xml:space="preserve"> Zinke</w:t>
      </w:r>
      <w:r w:rsidR="00827AE3" w:rsidRPr="00584D1D">
        <w:rPr>
          <w:rFonts w:ascii="Times New Roman" w:hAnsi="Times New Roman"/>
          <w:b/>
          <w:sz w:val="20"/>
        </w:rPr>
        <w:t>, Carter</w:t>
      </w:r>
      <w:r w:rsidR="00375507" w:rsidRPr="00584D1D">
        <w:rPr>
          <w:rFonts w:ascii="Times New Roman" w:hAnsi="Times New Roman"/>
          <w:b/>
          <w:sz w:val="20"/>
        </w:rPr>
        <w:tab/>
      </w:r>
      <w:r w:rsidR="00375507" w:rsidRPr="00584D1D">
        <w:rPr>
          <w:rFonts w:ascii="Times New Roman" w:hAnsi="Times New Roman"/>
          <w:b/>
          <w:sz w:val="20"/>
        </w:rPr>
        <w:tab/>
      </w:r>
      <w:r w:rsidR="00375507" w:rsidRPr="00584D1D">
        <w:rPr>
          <w:rFonts w:ascii="Times New Roman" w:hAnsi="Times New Roman"/>
          <w:b/>
          <w:sz w:val="20"/>
        </w:rPr>
        <w:tab/>
      </w:r>
      <w:r w:rsidR="00375507" w:rsidRPr="00584D1D">
        <w:rPr>
          <w:rFonts w:ascii="Times New Roman" w:hAnsi="Times New Roman"/>
          <w:b/>
          <w:sz w:val="20"/>
        </w:rPr>
        <w:tab/>
      </w:r>
      <w:r w:rsidR="00280C4E" w:rsidRPr="00584D1D">
        <w:rPr>
          <w:rFonts w:ascii="Times New Roman" w:hAnsi="Times New Roman"/>
          <w:sz w:val="20"/>
        </w:rPr>
        <w:tab/>
      </w:r>
      <w:r w:rsidR="00827AE3" w:rsidRPr="00584D1D">
        <w:rPr>
          <w:rFonts w:ascii="Times New Roman" w:hAnsi="Times New Roman"/>
          <w:sz w:val="20"/>
        </w:rPr>
        <w:t xml:space="preserve">                     </w:t>
      </w:r>
      <w:r w:rsidR="009D7884" w:rsidRPr="00584D1D">
        <w:rPr>
          <w:rFonts w:ascii="Times New Roman" w:hAnsi="Times New Roman"/>
          <w:b/>
          <w:sz w:val="20"/>
        </w:rPr>
        <w:t xml:space="preserve">Week of: </w:t>
      </w:r>
      <w:r w:rsidR="0091001A" w:rsidRPr="00584D1D">
        <w:rPr>
          <w:rFonts w:ascii="Times New Roman" w:hAnsi="Times New Roman"/>
          <w:b/>
          <w:sz w:val="20"/>
        </w:rPr>
        <w:t xml:space="preserve"> </w:t>
      </w:r>
      <w:r w:rsidR="009D7884" w:rsidRPr="00584D1D">
        <w:rPr>
          <w:rFonts w:ascii="Times New Roman" w:hAnsi="Times New Roman"/>
          <w:b/>
          <w:sz w:val="20"/>
        </w:rPr>
        <w:t xml:space="preserve"> </w:t>
      </w:r>
      <w:r w:rsidR="00827AE3" w:rsidRPr="00584D1D">
        <w:rPr>
          <w:rFonts w:ascii="Times New Roman" w:hAnsi="Times New Roman"/>
          <w:b/>
          <w:sz w:val="20"/>
        </w:rPr>
        <w:t>March 31-April 4,</w:t>
      </w:r>
      <w:r w:rsidR="003C3228" w:rsidRPr="00584D1D">
        <w:rPr>
          <w:rFonts w:ascii="Times New Roman" w:hAnsi="Times New Roman"/>
          <w:b/>
          <w:sz w:val="20"/>
        </w:rPr>
        <w:t>-</w:t>
      </w:r>
      <w:r w:rsidR="00FB6E11" w:rsidRPr="00584D1D">
        <w:rPr>
          <w:rFonts w:ascii="Times New Roman" w:hAnsi="Times New Roman"/>
          <w:b/>
          <w:sz w:val="20"/>
        </w:rPr>
        <w:t>202</w:t>
      </w:r>
      <w:r w:rsidR="00827AE3" w:rsidRPr="00584D1D">
        <w:rPr>
          <w:rFonts w:ascii="Times New Roman" w:hAnsi="Times New Roman"/>
          <w:b/>
          <w:sz w:val="20"/>
        </w:rPr>
        <w:t>5</w:t>
      </w:r>
    </w:p>
    <w:p w14:paraId="46A7CAA6" w14:textId="4A56C6AB" w:rsidR="00BF55D2" w:rsidRPr="00584D1D" w:rsidRDefault="00BF55D2" w:rsidP="004C44A4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p w14:paraId="2BFE0FB0" w14:textId="77777777" w:rsidR="00BF55D2" w:rsidRPr="00584D1D" w:rsidRDefault="00BF55D2" w:rsidP="00BF55D2">
      <w:pPr>
        <w:rPr>
          <w:rFonts w:ascii="Times New Roman" w:hAnsi="Times New Roman"/>
          <w:sz w:val="20"/>
        </w:rPr>
      </w:pPr>
    </w:p>
    <w:p w14:paraId="1495E0B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3621D03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14BEDE9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016DDD3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0598C592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41990FCC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FBC8F12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1A86352" w14:textId="0EBF8F33" w:rsidR="00BF55D2" w:rsidRDefault="00BF55D2" w:rsidP="00BF55D2">
      <w:pPr>
        <w:rPr>
          <w:rFonts w:ascii="Times New Roman" w:hAnsi="Times New Roman"/>
          <w:sz w:val="20"/>
        </w:rPr>
      </w:pPr>
    </w:p>
    <w:sectPr w:rsidR="00BF55D2" w:rsidSect="00144A02">
      <w:endnotePr>
        <w:numFmt w:val="decimal"/>
      </w:endnotePr>
      <w:pgSz w:w="15840" w:h="12240" w:orient="landscape"/>
      <w:pgMar w:top="173" w:right="173" w:bottom="173" w:left="173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34A3A" w14:textId="77777777" w:rsidR="00A51734" w:rsidRDefault="00A51734">
      <w:pPr>
        <w:spacing w:line="20" w:lineRule="exact"/>
      </w:pPr>
    </w:p>
  </w:endnote>
  <w:endnote w:type="continuationSeparator" w:id="0">
    <w:p w14:paraId="2D42AC9F" w14:textId="77777777" w:rsidR="00A51734" w:rsidRDefault="00A51734">
      <w:r>
        <w:t xml:space="preserve"> </w:t>
      </w:r>
    </w:p>
  </w:endnote>
  <w:endnote w:type="continuationNotice" w:id="1">
    <w:p w14:paraId="7EA23450" w14:textId="77777777" w:rsidR="00A51734" w:rsidRDefault="00A5173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70A47" w14:textId="77777777" w:rsidR="00A51734" w:rsidRDefault="00A51734">
      <w:r>
        <w:separator/>
      </w:r>
    </w:p>
  </w:footnote>
  <w:footnote w:type="continuationSeparator" w:id="0">
    <w:p w14:paraId="0A535C9E" w14:textId="77777777" w:rsidR="00A51734" w:rsidRDefault="00A51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7FA9"/>
    <w:multiLevelType w:val="hybridMultilevel"/>
    <w:tmpl w:val="8CF8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7BA5"/>
    <w:multiLevelType w:val="hybridMultilevel"/>
    <w:tmpl w:val="A5A41E1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0552B"/>
    <w:multiLevelType w:val="hybridMultilevel"/>
    <w:tmpl w:val="32CE8E5A"/>
    <w:lvl w:ilvl="0" w:tplc="2C5087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A34"/>
    <w:rsid w:val="000022EB"/>
    <w:rsid w:val="00025854"/>
    <w:rsid w:val="0005068E"/>
    <w:rsid w:val="000623D9"/>
    <w:rsid w:val="000B742F"/>
    <w:rsid w:val="000C79D8"/>
    <w:rsid w:val="000F0B7F"/>
    <w:rsid w:val="00104A56"/>
    <w:rsid w:val="00127610"/>
    <w:rsid w:val="00137D9E"/>
    <w:rsid w:val="00144A02"/>
    <w:rsid w:val="001A0E3A"/>
    <w:rsid w:val="001A165E"/>
    <w:rsid w:val="001C48BC"/>
    <w:rsid w:val="001E35CF"/>
    <w:rsid w:val="001E6DFD"/>
    <w:rsid w:val="001F3935"/>
    <w:rsid w:val="00231C16"/>
    <w:rsid w:val="00254F23"/>
    <w:rsid w:val="0026782F"/>
    <w:rsid w:val="00272EFE"/>
    <w:rsid w:val="00277655"/>
    <w:rsid w:val="00280C4E"/>
    <w:rsid w:val="00293389"/>
    <w:rsid w:val="0029537C"/>
    <w:rsid w:val="002A5765"/>
    <w:rsid w:val="002A5D92"/>
    <w:rsid w:val="002B2F9F"/>
    <w:rsid w:val="002D4327"/>
    <w:rsid w:val="002E3832"/>
    <w:rsid w:val="002E68D2"/>
    <w:rsid w:val="00330254"/>
    <w:rsid w:val="00344587"/>
    <w:rsid w:val="00347A23"/>
    <w:rsid w:val="0035726E"/>
    <w:rsid w:val="00372B06"/>
    <w:rsid w:val="00375507"/>
    <w:rsid w:val="00376DEF"/>
    <w:rsid w:val="00380323"/>
    <w:rsid w:val="003825A2"/>
    <w:rsid w:val="003A05B8"/>
    <w:rsid w:val="003A677D"/>
    <w:rsid w:val="003B50D3"/>
    <w:rsid w:val="003C3228"/>
    <w:rsid w:val="003C48E1"/>
    <w:rsid w:val="003E1FAF"/>
    <w:rsid w:val="003E742B"/>
    <w:rsid w:val="003F6B21"/>
    <w:rsid w:val="00436FA2"/>
    <w:rsid w:val="004464DD"/>
    <w:rsid w:val="004516F5"/>
    <w:rsid w:val="0046388B"/>
    <w:rsid w:val="00463CC6"/>
    <w:rsid w:val="00467A92"/>
    <w:rsid w:val="00483410"/>
    <w:rsid w:val="00484026"/>
    <w:rsid w:val="00485810"/>
    <w:rsid w:val="004A25B6"/>
    <w:rsid w:val="004A4861"/>
    <w:rsid w:val="004C1C2A"/>
    <w:rsid w:val="004C44A4"/>
    <w:rsid w:val="004E3798"/>
    <w:rsid w:val="004F6F7F"/>
    <w:rsid w:val="00503A34"/>
    <w:rsid w:val="00512FCE"/>
    <w:rsid w:val="00537727"/>
    <w:rsid w:val="005508BB"/>
    <w:rsid w:val="00570703"/>
    <w:rsid w:val="00584D1D"/>
    <w:rsid w:val="005A3396"/>
    <w:rsid w:val="005B0395"/>
    <w:rsid w:val="005B03AB"/>
    <w:rsid w:val="005B0EDE"/>
    <w:rsid w:val="005B1B5A"/>
    <w:rsid w:val="005F3892"/>
    <w:rsid w:val="005F7472"/>
    <w:rsid w:val="006013A4"/>
    <w:rsid w:val="00614C80"/>
    <w:rsid w:val="00621450"/>
    <w:rsid w:val="00633B74"/>
    <w:rsid w:val="00641ECE"/>
    <w:rsid w:val="0065370C"/>
    <w:rsid w:val="00657ACE"/>
    <w:rsid w:val="00665F81"/>
    <w:rsid w:val="006703FC"/>
    <w:rsid w:val="006A5396"/>
    <w:rsid w:val="006C6B28"/>
    <w:rsid w:val="006D72C1"/>
    <w:rsid w:val="006E1E83"/>
    <w:rsid w:val="006F5FE6"/>
    <w:rsid w:val="006F7B9D"/>
    <w:rsid w:val="007012CD"/>
    <w:rsid w:val="00703B78"/>
    <w:rsid w:val="007273A5"/>
    <w:rsid w:val="007467B7"/>
    <w:rsid w:val="00747A77"/>
    <w:rsid w:val="0075109D"/>
    <w:rsid w:val="00762345"/>
    <w:rsid w:val="0076716F"/>
    <w:rsid w:val="0077442F"/>
    <w:rsid w:val="0077464B"/>
    <w:rsid w:val="00777D0F"/>
    <w:rsid w:val="00780559"/>
    <w:rsid w:val="007C14D4"/>
    <w:rsid w:val="007C6492"/>
    <w:rsid w:val="007F22DF"/>
    <w:rsid w:val="00800DAF"/>
    <w:rsid w:val="00806B92"/>
    <w:rsid w:val="008128C1"/>
    <w:rsid w:val="00812FC8"/>
    <w:rsid w:val="00827AE3"/>
    <w:rsid w:val="00844726"/>
    <w:rsid w:val="00844E26"/>
    <w:rsid w:val="00852024"/>
    <w:rsid w:val="00855CC7"/>
    <w:rsid w:val="00856770"/>
    <w:rsid w:val="0086103B"/>
    <w:rsid w:val="00861CBB"/>
    <w:rsid w:val="008654FA"/>
    <w:rsid w:val="008807B8"/>
    <w:rsid w:val="00883075"/>
    <w:rsid w:val="0088325B"/>
    <w:rsid w:val="00892725"/>
    <w:rsid w:val="00897031"/>
    <w:rsid w:val="008A5019"/>
    <w:rsid w:val="008B108D"/>
    <w:rsid w:val="008C7546"/>
    <w:rsid w:val="008D1AAA"/>
    <w:rsid w:val="00907F27"/>
    <w:rsid w:val="0091001A"/>
    <w:rsid w:val="009279ED"/>
    <w:rsid w:val="0093009B"/>
    <w:rsid w:val="00933162"/>
    <w:rsid w:val="0093608E"/>
    <w:rsid w:val="00937B64"/>
    <w:rsid w:val="009432A9"/>
    <w:rsid w:val="009432DA"/>
    <w:rsid w:val="009610C1"/>
    <w:rsid w:val="009A6106"/>
    <w:rsid w:val="009A6312"/>
    <w:rsid w:val="009B6D72"/>
    <w:rsid w:val="009C1390"/>
    <w:rsid w:val="009D7884"/>
    <w:rsid w:val="009E12EA"/>
    <w:rsid w:val="009E179E"/>
    <w:rsid w:val="009E1A38"/>
    <w:rsid w:val="009F3657"/>
    <w:rsid w:val="009F6239"/>
    <w:rsid w:val="00A05775"/>
    <w:rsid w:val="00A225EC"/>
    <w:rsid w:val="00A30428"/>
    <w:rsid w:val="00A47D4B"/>
    <w:rsid w:val="00A51734"/>
    <w:rsid w:val="00A87A2F"/>
    <w:rsid w:val="00A90F92"/>
    <w:rsid w:val="00A97084"/>
    <w:rsid w:val="00AA14FE"/>
    <w:rsid w:val="00AB7FC5"/>
    <w:rsid w:val="00AC00C7"/>
    <w:rsid w:val="00B169AE"/>
    <w:rsid w:val="00B2484E"/>
    <w:rsid w:val="00B5795E"/>
    <w:rsid w:val="00B72B76"/>
    <w:rsid w:val="00B733F8"/>
    <w:rsid w:val="00B77721"/>
    <w:rsid w:val="00B8549B"/>
    <w:rsid w:val="00B857EC"/>
    <w:rsid w:val="00B86EBC"/>
    <w:rsid w:val="00B901CE"/>
    <w:rsid w:val="00B911B4"/>
    <w:rsid w:val="00B96757"/>
    <w:rsid w:val="00BC39F7"/>
    <w:rsid w:val="00BE3229"/>
    <w:rsid w:val="00BF55D2"/>
    <w:rsid w:val="00C01CE2"/>
    <w:rsid w:val="00C06F49"/>
    <w:rsid w:val="00C1179B"/>
    <w:rsid w:val="00C11E11"/>
    <w:rsid w:val="00C32EF3"/>
    <w:rsid w:val="00C358B0"/>
    <w:rsid w:val="00C645DE"/>
    <w:rsid w:val="00C86ADC"/>
    <w:rsid w:val="00CA5ED5"/>
    <w:rsid w:val="00CC6CC0"/>
    <w:rsid w:val="00CD6F89"/>
    <w:rsid w:val="00CD7BF4"/>
    <w:rsid w:val="00CE5CA4"/>
    <w:rsid w:val="00CE70F8"/>
    <w:rsid w:val="00CF1FD1"/>
    <w:rsid w:val="00CF47BF"/>
    <w:rsid w:val="00D00CB0"/>
    <w:rsid w:val="00D03DEB"/>
    <w:rsid w:val="00D06EDC"/>
    <w:rsid w:val="00D11236"/>
    <w:rsid w:val="00D15311"/>
    <w:rsid w:val="00D269D2"/>
    <w:rsid w:val="00D279F8"/>
    <w:rsid w:val="00D360F1"/>
    <w:rsid w:val="00D41D3B"/>
    <w:rsid w:val="00D6499C"/>
    <w:rsid w:val="00D865C6"/>
    <w:rsid w:val="00D91291"/>
    <w:rsid w:val="00DA1157"/>
    <w:rsid w:val="00DA1EB6"/>
    <w:rsid w:val="00DA2F68"/>
    <w:rsid w:val="00DB53F5"/>
    <w:rsid w:val="00DC34C8"/>
    <w:rsid w:val="00DC5E4F"/>
    <w:rsid w:val="00DD02B0"/>
    <w:rsid w:val="00DD07D9"/>
    <w:rsid w:val="00DD526A"/>
    <w:rsid w:val="00DE1EF3"/>
    <w:rsid w:val="00DE4325"/>
    <w:rsid w:val="00DE4F4B"/>
    <w:rsid w:val="00E0133F"/>
    <w:rsid w:val="00E04824"/>
    <w:rsid w:val="00E16FD1"/>
    <w:rsid w:val="00E21B95"/>
    <w:rsid w:val="00E359C8"/>
    <w:rsid w:val="00E4113F"/>
    <w:rsid w:val="00E80BD7"/>
    <w:rsid w:val="00EA704D"/>
    <w:rsid w:val="00EB4937"/>
    <w:rsid w:val="00EC3FAE"/>
    <w:rsid w:val="00EC5041"/>
    <w:rsid w:val="00ED57FD"/>
    <w:rsid w:val="00EF074B"/>
    <w:rsid w:val="00EF0958"/>
    <w:rsid w:val="00EF7136"/>
    <w:rsid w:val="00F0111E"/>
    <w:rsid w:val="00F05281"/>
    <w:rsid w:val="00F3659D"/>
    <w:rsid w:val="00F4622A"/>
    <w:rsid w:val="00F505C2"/>
    <w:rsid w:val="00F54D3E"/>
    <w:rsid w:val="00F64297"/>
    <w:rsid w:val="00F65BD2"/>
    <w:rsid w:val="00F71630"/>
    <w:rsid w:val="00FB0747"/>
    <w:rsid w:val="00FB39DD"/>
    <w:rsid w:val="00FB6E11"/>
    <w:rsid w:val="00FC1468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ED3C1"/>
  <w15:docId w15:val="{E283CA23-3AB8-4424-93DC-B74D3521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E0AE5-F0FB-440F-8442-D5C3ED49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146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Betsy Carter</cp:lastModifiedBy>
  <cp:revision>5</cp:revision>
  <cp:lastPrinted>2023-03-13T16:43:00Z</cp:lastPrinted>
  <dcterms:created xsi:type="dcterms:W3CDTF">2025-03-18T20:08:00Z</dcterms:created>
  <dcterms:modified xsi:type="dcterms:W3CDTF">2025-03-18T20:17:00Z</dcterms:modified>
</cp:coreProperties>
</file>