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BFBC4" w14:textId="7598E960" w:rsidR="00EB4937" w:rsidRPr="00810D08" w:rsidRDefault="008B108D" w:rsidP="00810D08">
      <w:pPr>
        <w:suppressAutoHyphens/>
        <w:ind w:firstLine="720"/>
        <w:jc w:val="both"/>
        <w:rPr>
          <w:rFonts w:ascii="Comic Sans MS" w:hAnsi="Comic Sans MS"/>
          <w:b/>
          <w:spacing w:val="-3"/>
          <w:sz w:val="20"/>
        </w:rPr>
      </w:pPr>
      <w:r w:rsidRPr="00810D08">
        <w:rPr>
          <w:rFonts w:ascii="Comic Sans MS" w:hAnsi="Comic Sans MS"/>
          <w:b/>
          <w:spacing w:val="-3"/>
          <w:sz w:val="20"/>
        </w:rPr>
        <w:t>Teacher:</w:t>
      </w:r>
      <w:r w:rsidR="005F7472" w:rsidRPr="00810D08">
        <w:rPr>
          <w:rFonts w:ascii="Comic Sans MS" w:hAnsi="Comic Sans MS"/>
          <w:b/>
          <w:spacing w:val="-3"/>
          <w:sz w:val="20"/>
        </w:rPr>
        <w:t xml:space="preserve"> </w:t>
      </w:r>
      <w:r w:rsidR="00723775">
        <w:rPr>
          <w:rFonts w:ascii="Comic Sans MS" w:hAnsi="Comic Sans MS"/>
          <w:b/>
          <w:spacing w:val="-3"/>
          <w:sz w:val="20"/>
        </w:rPr>
        <w:t xml:space="preserve">J </w:t>
      </w:r>
      <w:r w:rsidR="0071600B">
        <w:rPr>
          <w:rFonts w:ascii="Comic Sans MS" w:hAnsi="Comic Sans MS"/>
          <w:b/>
          <w:spacing w:val="-3"/>
          <w:sz w:val="20"/>
        </w:rPr>
        <w:t>Taylor</w:t>
      </w:r>
      <w:r w:rsidR="00810D08">
        <w:rPr>
          <w:rFonts w:ascii="Comic Sans MS" w:hAnsi="Comic Sans MS"/>
          <w:b/>
          <w:spacing w:val="-3"/>
          <w:sz w:val="20"/>
        </w:rPr>
        <w:tab/>
      </w:r>
      <w:r w:rsidR="0071600B">
        <w:rPr>
          <w:rFonts w:ascii="Comic Sans MS" w:hAnsi="Comic Sans MS"/>
          <w:b/>
          <w:spacing w:val="-3"/>
          <w:sz w:val="20"/>
        </w:rPr>
        <w:t xml:space="preserve"> </w:t>
      </w:r>
      <w:r w:rsidR="00137D9E" w:rsidRPr="00810D08">
        <w:rPr>
          <w:rFonts w:ascii="Comic Sans MS" w:hAnsi="Comic Sans MS"/>
          <w:b/>
          <w:spacing w:val="-3"/>
          <w:sz w:val="20"/>
        </w:rPr>
        <w:t>We</w:t>
      </w:r>
      <w:r w:rsidR="005F7472" w:rsidRPr="00810D08">
        <w:rPr>
          <w:rFonts w:ascii="Comic Sans MS" w:hAnsi="Comic Sans MS"/>
          <w:b/>
          <w:spacing w:val="-3"/>
          <w:sz w:val="20"/>
        </w:rPr>
        <w:t>ek of:</w:t>
      </w:r>
      <w:r w:rsidR="00DD7674">
        <w:rPr>
          <w:rFonts w:ascii="Comic Sans MS" w:hAnsi="Comic Sans MS"/>
          <w:b/>
          <w:spacing w:val="-3"/>
          <w:sz w:val="20"/>
        </w:rPr>
        <w:t xml:space="preserve"> </w:t>
      </w:r>
      <w:r w:rsidR="00B6237E">
        <w:rPr>
          <w:rFonts w:ascii="Comic Sans MS" w:hAnsi="Comic Sans MS"/>
          <w:b/>
          <w:spacing w:val="-3"/>
          <w:sz w:val="20"/>
        </w:rPr>
        <w:t>Ja</w:t>
      </w:r>
      <w:r w:rsidR="00933251">
        <w:rPr>
          <w:rFonts w:ascii="Comic Sans MS" w:hAnsi="Comic Sans MS"/>
          <w:b/>
          <w:spacing w:val="-3"/>
          <w:sz w:val="20"/>
        </w:rPr>
        <w:t xml:space="preserve">n </w:t>
      </w:r>
      <w:r w:rsidR="00807E94">
        <w:rPr>
          <w:rFonts w:ascii="Comic Sans MS" w:hAnsi="Comic Sans MS"/>
          <w:b/>
          <w:spacing w:val="-3"/>
          <w:sz w:val="20"/>
        </w:rPr>
        <w:t>20 - 24</w:t>
      </w:r>
      <w:r w:rsidR="00933251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ab/>
      </w:r>
      <w:r w:rsidR="007C321C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S</w:t>
      </w:r>
      <w:r w:rsidRPr="00810D08">
        <w:rPr>
          <w:rFonts w:ascii="Comic Sans MS" w:hAnsi="Comic Sans MS"/>
          <w:b/>
          <w:spacing w:val="-3"/>
          <w:sz w:val="20"/>
        </w:rPr>
        <w:t>ubject:</w:t>
      </w:r>
      <w:r w:rsidR="0071600B">
        <w:rPr>
          <w:rFonts w:ascii="Comic Sans MS" w:hAnsi="Comic Sans MS"/>
          <w:b/>
          <w:spacing w:val="-3"/>
          <w:sz w:val="20"/>
        </w:rPr>
        <w:t xml:space="preserve"> Math 7</w:t>
      </w:r>
      <w:r w:rsidR="00584298" w:rsidRPr="00810D08">
        <w:rPr>
          <w:rFonts w:ascii="Comic Sans MS" w:hAnsi="Comic Sans MS"/>
          <w:b/>
          <w:spacing w:val="-3"/>
          <w:sz w:val="20"/>
        </w:rPr>
        <w:t xml:space="preserve">             </w:t>
      </w:r>
      <w:r w:rsidR="005F7472" w:rsidRPr="00810D08">
        <w:rPr>
          <w:rFonts w:ascii="Comic Sans MS" w:hAnsi="Comic Sans MS"/>
          <w:b/>
          <w:spacing w:val="-3"/>
          <w:sz w:val="20"/>
        </w:rPr>
        <w:t>Period</w:t>
      </w:r>
      <w:r w:rsidR="00DD41A6">
        <w:rPr>
          <w:rFonts w:ascii="Comic Sans MS" w:hAnsi="Comic Sans MS"/>
          <w:b/>
          <w:spacing w:val="-3"/>
          <w:sz w:val="20"/>
        </w:rPr>
        <w:t xml:space="preserve">: </w:t>
      </w:r>
      <w:r w:rsidR="00933251">
        <w:rPr>
          <w:rFonts w:ascii="Comic Sans MS" w:hAnsi="Comic Sans MS"/>
          <w:b/>
          <w:spacing w:val="-3"/>
          <w:sz w:val="20"/>
        </w:rPr>
        <w:t>2</w:t>
      </w:r>
      <w:r w:rsidR="00723775">
        <w:rPr>
          <w:rFonts w:ascii="Comic Sans MS" w:hAnsi="Comic Sans MS"/>
          <w:b/>
          <w:spacing w:val="-3"/>
          <w:sz w:val="20"/>
        </w:rPr>
        <w:t>-</w:t>
      </w:r>
      <w:r w:rsidR="00DD41A6">
        <w:rPr>
          <w:rFonts w:ascii="Comic Sans MS" w:hAnsi="Comic Sans MS"/>
          <w:b/>
          <w:spacing w:val="-3"/>
          <w:sz w:val="20"/>
        </w:rPr>
        <w:t>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14:paraId="05071FD4" w14:textId="77777777" w:rsidTr="00810D08">
        <w:trPr>
          <w:trHeight w:val="450"/>
        </w:trPr>
        <w:tc>
          <w:tcPr>
            <w:tcW w:w="466" w:type="dxa"/>
            <w:shd w:val="pct15" w:color="auto" w:fill="auto"/>
          </w:tcPr>
          <w:p w14:paraId="3C767C33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14:paraId="28877CE2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14:paraId="70CEA119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73" w:type="dxa"/>
            <w:shd w:val="clear" w:color="auto" w:fill="E0E0E0"/>
          </w:tcPr>
          <w:p w14:paraId="4207225C" w14:textId="77777777"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14:paraId="26BDFB04" w14:textId="77777777"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14:paraId="615388E4" w14:textId="77777777"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14:paraId="5CB774C2" w14:textId="77777777"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810D08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695046" w:rsidRPr="00810D08" w14:paraId="60D27B4E" w14:textId="77777777" w:rsidTr="006351C0">
        <w:trPr>
          <w:trHeight w:val="1438"/>
        </w:trPr>
        <w:tc>
          <w:tcPr>
            <w:tcW w:w="466" w:type="dxa"/>
            <w:shd w:val="pct15" w:color="auto" w:fill="auto"/>
          </w:tcPr>
          <w:p w14:paraId="7D5CCA53" w14:textId="77777777" w:rsidR="00695046" w:rsidRPr="00810D08" w:rsidRDefault="00695046" w:rsidP="0069504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14:paraId="6BCAC8D6" w14:textId="77777777" w:rsidR="00695046" w:rsidRPr="00810D08" w:rsidRDefault="00695046" w:rsidP="0069504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14:paraId="5D87AF27" w14:textId="77777777" w:rsidR="00695046" w:rsidRPr="00810D08" w:rsidRDefault="00695046" w:rsidP="0069504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0E83A04" w14:textId="63025FD0" w:rsidR="00695046" w:rsidRPr="00520B27" w:rsidRDefault="00807E94" w:rsidP="007237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MLK Holiday</w:t>
            </w:r>
          </w:p>
        </w:tc>
        <w:tc>
          <w:tcPr>
            <w:tcW w:w="2830" w:type="dxa"/>
          </w:tcPr>
          <w:p w14:paraId="422806E3" w14:textId="4330F6A8" w:rsidR="00520B27" w:rsidRPr="00520B27" w:rsidRDefault="00520B27" w:rsidP="0093325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316BB12E" w14:textId="36ED7D20" w:rsidR="00695046" w:rsidRPr="00520B27" w:rsidRDefault="00695046" w:rsidP="006950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B7900B0" w14:textId="3389BBC8" w:rsidR="00695046" w:rsidRPr="00520B27" w:rsidRDefault="00695046" w:rsidP="0069504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77" w:type="dxa"/>
          </w:tcPr>
          <w:p w14:paraId="1EB6BD70" w14:textId="54C20D6C" w:rsidR="00695046" w:rsidRPr="00520B27" w:rsidRDefault="00695046" w:rsidP="009332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805" w:type="dxa"/>
          </w:tcPr>
          <w:p w14:paraId="638E2FF3" w14:textId="6F756889" w:rsidR="00695046" w:rsidRPr="00520B27" w:rsidRDefault="00695046" w:rsidP="009332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6C3E27" w:rsidRPr="00810D08" w14:paraId="373E23A2" w14:textId="77777777" w:rsidTr="00810D08">
        <w:trPr>
          <w:trHeight w:val="1535"/>
        </w:trPr>
        <w:tc>
          <w:tcPr>
            <w:tcW w:w="466" w:type="dxa"/>
            <w:shd w:val="pct15" w:color="auto" w:fill="auto"/>
          </w:tcPr>
          <w:p w14:paraId="05D14D1C" w14:textId="77777777" w:rsidR="006C3E27" w:rsidRPr="00810D08" w:rsidRDefault="006C3E27" w:rsidP="006C3E2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14:paraId="4987E29E" w14:textId="77777777" w:rsidR="006C3E27" w:rsidRPr="00810D08" w:rsidRDefault="006C3E27" w:rsidP="006C3E2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564DFBD" w14:textId="186D724E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Based and Unbiased E</w:t>
            </w:r>
            <w:r w:rsidR="003231FF">
              <w:rPr>
                <w:rFonts w:ascii="Times New Roman" w:hAnsi="Times New Roman"/>
                <w:spacing w:val="-2"/>
                <w:sz w:val="20"/>
              </w:rPr>
              <w:t>v</w:t>
            </w:r>
            <w:r>
              <w:rPr>
                <w:rFonts w:ascii="Times New Roman" w:hAnsi="Times New Roman"/>
                <w:spacing w:val="-2"/>
                <w:sz w:val="20"/>
              </w:rPr>
              <w:t>ents</w:t>
            </w:r>
          </w:p>
        </w:tc>
        <w:tc>
          <w:tcPr>
            <w:tcW w:w="2830" w:type="dxa"/>
          </w:tcPr>
          <w:p w14:paraId="161B2C1F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Students will work on Do Now- </w:t>
            </w:r>
          </w:p>
          <w:p w14:paraId="2B786526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Interactive Notebooks – add notes</w:t>
            </w:r>
          </w:p>
          <w:p w14:paraId="44CD2C02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Possible practice problems in Schoology</w:t>
            </w:r>
          </w:p>
          <w:p w14:paraId="6E17F3EB" w14:textId="0E1E3454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7F9BCBF3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16EC2E47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7DB81D26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1B434653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7EED9A04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Elmo, </w:t>
            </w:r>
            <w:proofErr w:type="spellStart"/>
            <w:r w:rsidRPr="00520B27">
              <w:rPr>
                <w:rFonts w:ascii="Times New Roman" w:hAnsi="Times New Roman"/>
                <w:spacing w:val="-2"/>
                <w:sz w:val="20"/>
              </w:rPr>
              <w:t>SmartPanel</w:t>
            </w:r>
            <w:proofErr w:type="spellEnd"/>
          </w:p>
          <w:p w14:paraId="433B3245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4FB5E4D" w14:textId="77777777" w:rsidR="006C3E27" w:rsidRDefault="006C3E27" w:rsidP="006C3E2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  <w:p w14:paraId="51045A3B" w14:textId="5C1C9E97" w:rsidR="006C3E27" w:rsidRPr="00520B27" w:rsidRDefault="0092097A" w:rsidP="006C3E2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Compound</w:t>
            </w:r>
            <w:r w:rsidR="006C3E27">
              <w:rPr>
                <w:rFonts w:ascii="Times New Roman" w:hAnsi="Times New Roman"/>
                <w:spacing w:val="-2"/>
                <w:sz w:val="20"/>
              </w:rPr>
              <w:t xml:space="preserve"> Probability Quiz</w:t>
            </w:r>
          </w:p>
        </w:tc>
        <w:tc>
          <w:tcPr>
            <w:tcW w:w="1677" w:type="dxa"/>
          </w:tcPr>
          <w:p w14:paraId="6A0342BB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1A23E5B0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Possible Schoology Practice</w:t>
            </w:r>
          </w:p>
          <w:p w14:paraId="23FB7C04" w14:textId="6E2F5E09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0EBF4D22" w14:textId="77777777" w:rsidR="006C3E27" w:rsidRPr="00520B27" w:rsidRDefault="006C3E27" w:rsidP="006C3E27">
            <w:pPr>
              <w:rPr>
                <w:rFonts w:ascii="Times New Roman" w:hAnsi="Times New Roman"/>
                <w:sz w:val="20"/>
              </w:rPr>
            </w:pPr>
            <w:r w:rsidRPr="00520B27">
              <w:rPr>
                <w:rFonts w:ascii="Times New Roman" w:hAnsi="Times New Roman"/>
                <w:sz w:val="20"/>
              </w:rPr>
              <w:t>Understand that the probability of a chance event is a number between 0 and 1 that expresses the</w:t>
            </w:r>
          </w:p>
          <w:p w14:paraId="5ACE4BC8" w14:textId="5BFED0AA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z w:val="20"/>
              </w:rPr>
              <w:t>likelihood of the event occurring.</w:t>
            </w:r>
          </w:p>
        </w:tc>
      </w:tr>
      <w:tr w:rsidR="006C3E27" w:rsidRPr="00810D08" w14:paraId="089E1292" w14:textId="77777777" w:rsidTr="00810D08">
        <w:trPr>
          <w:trHeight w:val="1748"/>
        </w:trPr>
        <w:tc>
          <w:tcPr>
            <w:tcW w:w="466" w:type="dxa"/>
            <w:shd w:val="pct15" w:color="auto" w:fill="auto"/>
          </w:tcPr>
          <w:p w14:paraId="65E9BE83" w14:textId="77777777" w:rsidR="006C3E27" w:rsidRPr="00810D08" w:rsidRDefault="006C3E27" w:rsidP="006C3E2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533E9E6D" w14:textId="77777777" w:rsidR="006C3E27" w:rsidRPr="00810D08" w:rsidRDefault="006C3E27" w:rsidP="006C3E2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14:paraId="24509896" w14:textId="77777777" w:rsidR="006C3E27" w:rsidRPr="00810D08" w:rsidRDefault="006C3E27" w:rsidP="006C3E2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7654CF4D" w14:textId="74989D63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Test Review</w:t>
            </w:r>
          </w:p>
        </w:tc>
        <w:tc>
          <w:tcPr>
            <w:tcW w:w="2830" w:type="dxa"/>
          </w:tcPr>
          <w:p w14:paraId="79A395A0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Students will work on Do Now- </w:t>
            </w:r>
          </w:p>
          <w:p w14:paraId="13B004DA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Interactive Notebooks – add notes</w:t>
            </w:r>
          </w:p>
          <w:p w14:paraId="62B6DE0F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Possible practice problems in Schoology</w:t>
            </w:r>
          </w:p>
          <w:p w14:paraId="49494393" w14:textId="1C71CE80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31CBDC15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74C6EED6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0EC58673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4AC3A33F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4E5A8DF0" w14:textId="3BDC6AF8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Elmo, </w:t>
            </w:r>
            <w:proofErr w:type="spellStart"/>
            <w:r w:rsidRPr="00520B27">
              <w:rPr>
                <w:rFonts w:ascii="Times New Roman" w:hAnsi="Times New Roman"/>
                <w:spacing w:val="-2"/>
                <w:sz w:val="20"/>
              </w:rPr>
              <w:t>SmartPanel</w:t>
            </w:r>
            <w:proofErr w:type="spellEnd"/>
          </w:p>
          <w:p w14:paraId="62B70DB2" w14:textId="5B3B97AB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23954367" w14:textId="4F462617" w:rsidR="006C3E27" w:rsidRPr="00520B27" w:rsidRDefault="006C3E27" w:rsidP="006C3E2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3F1345B3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6165B83F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Possible Schoology Practice</w:t>
            </w:r>
          </w:p>
          <w:p w14:paraId="42722879" w14:textId="165A2906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07275CA5" w14:textId="77777777" w:rsidR="006C3E27" w:rsidRPr="00520B27" w:rsidRDefault="006C3E27" w:rsidP="006C3E27">
            <w:pPr>
              <w:rPr>
                <w:rFonts w:ascii="Times New Roman" w:hAnsi="Times New Roman"/>
                <w:sz w:val="20"/>
              </w:rPr>
            </w:pPr>
            <w:r w:rsidRPr="00520B27">
              <w:rPr>
                <w:rFonts w:ascii="Times New Roman" w:hAnsi="Times New Roman"/>
                <w:sz w:val="20"/>
              </w:rPr>
              <w:t>Understand that the probability of a chance event is a number between 0 and 1 that expresses the</w:t>
            </w:r>
          </w:p>
          <w:p w14:paraId="5B05CD33" w14:textId="1BFEA0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z w:val="20"/>
              </w:rPr>
              <w:t xml:space="preserve">likelihood of the event occurring. </w:t>
            </w:r>
          </w:p>
        </w:tc>
      </w:tr>
      <w:tr w:rsidR="006C3E27" w:rsidRPr="00810D08" w14:paraId="16443EDA" w14:textId="77777777" w:rsidTr="00810D08">
        <w:trPr>
          <w:trHeight w:val="1686"/>
        </w:trPr>
        <w:tc>
          <w:tcPr>
            <w:tcW w:w="466" w:type="dxa"/>
            <w:shd w:val="pct15" w:color="auto" w:fill="auto"/>
          </w:tcPr>
          <w:p w14:paraId="333B13E0" w14:textId="77777777" w:rsidR="006C3E27" w:rsidRPr="00810D08" w:rsidRDefault="006C3E27" w:rsidP="006C3E2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7C7651FC" w14:textId="77777777" w:rsidR="006C3E27" w:rsidRPr="00810D08" w:rsidRDefault="006C3E27" w:rsidP="006C3E2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14:paraId="08A37777" w14:textId="42E381AB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Probability Test</w:t>
            </w:r>
          </w:p>
        </w:tc>
        <w:tc>
          <w:tcPr>
            <w:tcW w:w="2830" w:type="dxa"/>
          </w:tcPr>
          <w:p w14:paraId="2E5FCAD0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Students will work on Do Now- </w:t>
            </w:r>
          </w:p>
          <w:p w14:paraId="2BF454BF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Interactive Notebooks – add notes</w:t>
            </w:r>
          </w:p>
          <w:p w14:paraId="5763EC4A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Possible practice problems in Schoology</w:t>
            </w:r>
          </w:p>
          <w:p w14:paraId="682D9980" w14:textId="2F6CC8F9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0A116559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5869ACB8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6914012F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3F7E48F5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6AC1B385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Elmo, </w:t>
            </w:r>
            <w:proofErr w:type="spellStart"/>
            <w:r w:rsidRPr="00520B27">
              <w:rPr>
                <w:rFonts w:ascii="Times New Roman" w:hAnsi="Times New Roman"/>
                <w:spacing w:val="-2"/>
                <w:sz w:val="20"/>
              </w:rPr>
              <w:t>SmartPanel</w:t>
            </w:r>
            <w:proofErr w:type="spellEnd"/>
          </w:p>
          <w:p w14:paraId="60F05DD6" w14:textId="62474386" w:rsidR="006C3E27" w:rsidRPr="00520B27" w:rsidRDefault="006C3E27" w:rsidP="006C3E27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04CD0C2" w14:textId="6D7619E2" w:rsidR="006C3E27" w:rsidRPr="00520B27" w:rsidRDefault="006C3E27" w:rsidP="006C3E2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366E5E04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43198570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Possible Schoology Practice</w:t>
            </w:r>
          </w:p>
          <w:p w14:paraId="4EF6DDC1" w14:textId="4520E630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3754229C" w14:textId="77777777" w:rsidR="006C3E27" w:rsidRPr="00520B27" w:rsidRDefault="006C3E27" w:rsidP="006C3E27">
            <w:pPr>
              <w:rPr>
                <w:rFonts w:ascii="Times New Roman" w:hAnsi="Times New Roman"/>
                <w:sz w:val="20"/>
              </w:rPr>
            </w:pPr>
            <w:r w:rsidRPr="00520B27">
              <w:rPr>
                <w:rFonts w:ascii="Times New Roman" w:hAnsi="Times New Roman"/>
                <w:sz w:val="20"/>
              </w:rPr>
              <w:t>Understand that the probability of a chance event is a number between 0 and 1 that expresses the</w:t>
            </w:r>
          </w:p>
          <w:p w14:paraId="4F1FE941" w14:textId="46D70A69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z w:val="20"/>
              </w:rPr>
              <w:t xml:space="preserve">likelihood of the event occurring. </w:t>
            </w:r>
          </w:p>
        </w:tc>
      </w:tr>
      <w:tr w:rsidR="006C3E27" w:rsidRPr="00810D08" w14:paraId="54029703" w14:textId="77777777" w:rsidTr="00810D08">
        <w:trPr>
          <w:trHeight w:val="2014"/>
        </w:trPr>
        <w:tc>
          <w:tcPr>
            <w:tcW w:w="466" w:type="dxa"/>
            <w:shd w:val="pct15" w:color="auto" w:fill="auto"/>
          </w:tcPr>
          <w:p w14:paraId="668765E2" w14:textId="77777777" w:rsidR="006C3E27" w:rsidRDefault="006C3E27" w:rsidP="006C3E2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14:paraId="3EF74136" w14:textId="4C655554" w:rsidR="006C3E27" w:rsidRDefault="006C3E27" w:rsidP="006C3E2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>
              <w:rPr>
                <w:rFonts w:ascii="Comic Sans MS" w:hAnsi="Comic Sans MS"/>
                <w:spacing w:val="-3"/>
                <w:sz w:val="20"/>
              </w:rPr>
              <w:t>F</w:t>
            </w:r>
          </w:p>
          <w:p w14:paraId="0C180C90" w14:textId="42985A87" w:rsidR="006C3E27" w:rsidRDefault="006C3E27" w:rsidP="006C3E2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>
              <w:rPr>
                <w:rFonts w:ascii="Comic Sans MS" w:hAnsi="Comic Sans MS"/>
                <w:spacing w:val="-3"/>
                <w:sz w:val="20"/>
              </w:rPr>
              <w:t>R</w:t>
            </w:r>
          </w:p>
          <w:p w14:paraId="69D5BDF7" w14:textId="47E58D2A" w:rsidR="006C3E27" w:rsidRPr="00810D08" w:rsidRDefault="006C3E27" w:rsidP="006C3E2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>
              <w:rPr>
                <w:rFonts w:ascii="Comic Sans MS" w:hAnsi="Comic Sans MS"/>
                <w:spacing w:val="-3"/>
                <w:sz w:val="20"/>
              </w:rPr>
              <w:t>I</w:t>
            </w:r>
          </w:p>
          <w:p w14:paraId="2E8D7967" w14:textId="77777777" w:rsidR="006C3E27" w:rsidRPr="00810D08" w:rsidRDefault="006C3E27" w:rsidP="006C3E2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04773485" w14:textId="6808CD2F" w:rsidR="006C3E27" w:rsidRPr="00520B27" w:rsidRDefault="00502715" w:rsidP="0050271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Mean, Median, Mode and Range</w:t>
            </w:r>
          </w:p>
        </w:tc>
        <w:tc>
          <w:tcPr>
            <w:tcW w:w="2830" w:type="dxa"/>
          </w:tcPr>
          <w:p w14:paraId="2E65AFE9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Students will work on Do Now- </w:t>
            </w:r>
          </w:p>
          <w:p w14:paraId="0E1A3FCF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Interactive Notebooks – add notes</w:t>
            </w:r>
          </w:p>
          <w:p w14:paraId="200EAA97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Possible practice problems in Schoology</w:t>
            </w:r>
          </w:p>
          <w:p w14:paraId="6C268C75" w14:textId="6DB313C8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2410F153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3906C83B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543C596C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2A3F63D8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5CE6269D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Elmo, </w:t>
            </w:r>
            <w:proofErr w:type="spellStart"/>
            <w:r w:rsidRPr="00520B27">
              <w:rPr>
                <w:rFonts w:ascii="Times New Roman" w:hAnsi="Times New Roman"/>
                <w:spacing w:val="-2"/>
                <w:sz w:val="20"/>
              </w:rPr>
              <w:t>SmartPanel</w:t>
            </w:r>
            <w:proofErr w:type="spellEnd"/>
          </w:p>
          <w:p w14:paraId="1DE762E9" w14:textId="4BEB3D0E" w:rsidR="006C3E27" w:rsidRPr="00520B27" w:rsidRDefault="006C3E27" w:rsidP="006C3E27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0CA489B" w14:textId="1A89F265" w:rsidR="006C3E27" w:rsidRPr="00520B27" w:rsidRDefault="006C3E27" w:rsidP="006C3E2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1A2BAABD" w14:textId="369DE4F0" w:rsidR="006C3E27" w:rsidRPr="00520B27" w:rsidRDefault="006C3E27" w:rsidP="006C3E2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 Homework Check</w:t>
            </w:r>
          </w:p>
          <w:p w14:paraId="1841CC56" w14:textId="77777777" w:rsidR="006C3E27" w:rsidRPr="00520B27" w:rsidRDefault="006C3E27" w:rsidP="006C3E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Possible Schoology Practice</w:t>
            </w:r>
          </w:p>
          <w:p w14:paraId="4EAD8029" w14:textId="6264942A" w:rsidR="006C3E27" w:rsidRPr="00520B27" w:rsidRDefault="006C3E27" w:rsidP="006C3E2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Graded Schoology Assignment </w:t>
            </w:r>
          </w:p>
        </w:tc>
        <w:tc>
          <w:tcPr>
            <w:tcW w:w="2805" w:type="dxa"/>
          </w:tcPr>
          <w:p w14:paraId="1F9C8E0F" w14:textId="1FED804E" w:rsidR="006C3E27" w:rsidRPr="00520B27" w:rsidRDefault="006C3E27" w:rsidP="006C3E2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z w:val="20"/>
              </w:rPr>
              <w:t xml:space="preserve"> </w:t>
            </w:r>
            <w:r w:rsidR="00625A78" w:rsidRPr="00625A78">
              <w:rPr>
                <w:rFonts w:ascii="Times New Roman" w:hAnsi="Times New Roman"/>
                <w:sz w:val="20"/>
              </w:rPr>
              <w:t>Use measures of center and measures of variability for numerical data from random samples to draw informal comparative inferences about two populations. [7-SP4]</w:t>
            </w:r>
          </w:p>
        </w:tc>
      </w:tr>
    </w:tbl>
    <w:p w14:paraId="02682576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sectPr w:rsidR="00EB4937" w:rsidSect="009C1390">
      <w:headerReference w:type="default" r:id="rId7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9C8B7" w14:textId="77777777" w:rsidR="00B9641D" w:rsidRDefault="00B9641D">
      <w:pPr>
        <w:spacing w:line="20" w:lineRule="exact"/>
      </w:pPr>
    </w:p>
  </w:endnote>
  <w:endnote w:type="continuationSeparator" w:id="0">
    <w:p w14:paraId="40BFD0A1" w14:textId="77777777" w:rsidR="00B9641D" w:rsidRDefault="00B9641D">
      <w:r>
        <w:t xml:space="preserve"> </w:t>
      </w:r>
    </w:p>
  </w:endnote>
  <w:endnote w:type="continuationNotice" w:id="1">
    <w:p w14:paraId="17197256" w14:textId="77777777" w:rsidR="00B9641D" w:rsidRDefault="00B9641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741E3" w14:textId="77777777" w:rsidR="00B9641D" w:rsidRDefault="00B9641D">
      <w:r>
        <w:separator/>
      </w:r>
    </w:p>
  </w:footnote>
  <w:footnote w:type="continuationSeparator" w:id="0">
    <w:p w14:paraId="61B7F6E6" w14:textId="77777777" w:rsidR="00B9641D" w:rsidRDefault="00B9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83AF3" w14:textId="00951C50" w:rsidR="0071600B" w:rsidRDefault="0071600B">
    <w:pPr>
      <w:pStyle w:val="Header"/>
    </w:pPr>
    <w:r>
      <w:t xml:space="preserve"> Subject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DAA1FA1"/>
    <w:multiLevelType w:val="hybridMultilevel"/>
    <w:tmpl w:val="0884EDF0"/>
    <w:lvl w:ilvl="0" w:tplc="166A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21519">
    <w:abstractNumId w:val="0"/>
  </w:num>
  <w:num w:numId="2" w16cid:durableId="117892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D5"/>
    <w:rsid w:val="000138CB"/>
    <w:rsid w:val="000225C6"/>
    <w:rsid w:val="00023BF7"/>
    <w:rsid w:val="000B4F05"/>
    <w:rsid w:val="000C5FF5"/>
    <w:rsid w:val="000D4BEF"/>
    <w:rsid w:val="00115587"/>
    <w:rsid w:val="00137D9E"/>
    <w:rsid w:val="00171D84"/>
    <w:rsid w:val="001D56B6"/>
    <w:rsid w:val="00254079"/>
    <w:rsid w:val="0025734B"/>
    <w:rsid w:val="002C7A9F"/>
    <w:rsid w:val="002D1E7B"/>
    <w:rsid w:val="002E25FB"/>
    <w:rsid w:val="002F2E26"/>
    <w:rsid w:val="003231FF"/>
    <w:rsid w:val="00374037"/>
    <w:rsid w:val="003A759C"/>
    <w:rsid w:val="003B20C1"/>
    <w:rsid w:val="003D676C"/>
    <w:rsid w:val="003E4B63"/>
    <w:rsid w:val="00442A2E"/>
    <w:rsid w:val="00452061"/>
    <w:rsid w:val="004557A1"/>
    <w:rsid w:val="00461588"/>
    <w:rsid w:val="004C6526"/>
    <w:rsid w:val="004E16B9"/>
    <w:rsid w:val="00502715"/>
    <w:rsid w:val="00520B27"/>
    <w:rsid w:val="00524003"/>
    <w:rsid w:val="0053452B"/>
    <w:rsid w:val="005550A6"/>
    <w:rsid w:val="00562C2C"/>
    <w:rsid w:val="00570C29"/>
    <w:rsid w:val="00574C94"/>
    <w:rsid w:val="00584298"/>
    <w:rsid w:val="00593431"/>
    <w:rsid w:val="005A0DB8"/>
    <w:rsid w:val="005A44DC"/>
    <w:rsid w:val="005B726F"/>
    <w:rsid w:val="005C233C"/>
    <w:rsid w:val="005E1AD1"/>
    <w:rsid w:val="005E42D5"/>
    <w:rsid w:val="005F7472"/>
    <w:rsid w:val="00625A78"/>
    <w:rsid w:val="006351C0"/>
    <w:rsid w:val="0067099E"/>
    <w:rsid w:val="00695046"/>
    <w:rsid w:val="006A19AA"/>
    <w:rsid w:val="006C3E27"/>
    <w:rsid w:val="0071600B"/>
    <w:rsid w:val="007177F1"/>
    <w:rsid w:val="00723775"/>
    <w:rsid w:val="00736DE2"/>
    <w:rsid w:val="00744CD4"/>
    <w:rsid w:val="00746A1E"/>
    <w:rsid w:val="0075109D"/>
    <w:rsid w:val="007C321C"/>
    <w:rsid w:val="007C6492"/>
    <w:rsid w:val="007E1AC6"/>
    <w:rsid w:val="00807E94"/>
    <w:rsid w:val="00810D08"/>
    <w:rsid w:val="0082457A"/>
    <w:rsid w:val="00852506"/>
    <w:rsid w:val="0089066E"/>
    <w:rsid w:val="00892725"/>
    <w:rsid w:val="008B108D"/>
    <w:rsid w:val="0092097A"/>
    <w:rsid w:val="009279ED"/>
    <w:rsid w:val="00933251"/>
    <w:rsid w:val="009601BE"/>
    <w:rsid w:val="009A3122"/>
    <w:rsid w:val="009C1390"/>
    <w:rsid w:val="009E0D50"/>
    <w:rsid w:val="00A30428"/>
    <w:rsid w:val="00A35A79"/>
    <w:rsid w:val="00A94B7A"/>
    <w:rsid w:val="00AB2C7C"/>
    <w:rsid w:val="00AC6321"/>
    <w:rsid w:val="00B03B7F"/>
    <w:rsid w:val="00B6237E"/>
    <w:rsid w:val="00B7628F"/>
    <w:rsid w:val="00B8549B"/>
    <w:rsid w:val="00B90C72"/>
    <w:rsid w:val="00B9641D"/>
    <w:rsid w:val="00BD468B"/>
    <w:rsid w:val="00BD7364"/>
    <w:rsid w:val="00C1179B"/>
    <w:rsid w:val="00C12478"/>
    <w:rsid w:val="00C205D9"/>
    <w:rsid w:val="00C63CE8"/>
    <w:rsid w:val="00C82FCF"/>
    <w:rsid w:val="00C927A7"/>
    <w:rsid w:val="00C970FD"/>
    <w:rsid w:val="00CE0111"/>
    <w:rsid w:val="00CE341B"/>
    <w:rsid w:val="00CF43EE"/>
    <w:rsid w:val="00CF6D0A"/>
    <w:rsid w:val="00D06EDC"/>
    <w:rsid w:val="00D2500B"/>
    <w:rsid w:val="00D30B23"/>
    <w:rsid w:val="00D7077A"/>
    <w:rsid w:val="00DD41A6"/>
    <w:rsid w:val="00DD7674"/>
    <w:rsid w:val="00DE1EF3"/>
    <w:rsid w:val="00DE4325"/>
    <w:rsid w:val="00DF3ED9"/>
    <w:rsid w:val="00EB4937"/>
    <w:rsid w:val="00EE0E56"/>
    <w:rsid w:val="00F15E6C"/>
    <w:rsid w:val="00F4622A"/>
    <w:rsid w:val="00F65BD2"/>
    <w:rsid w:val="00F92A08"/>
    <w:rsid w:val="00FA7D55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2070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B0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285</Words>
  <Characters>1791</Characters>
  <Application>Microsoft Office Word</Application>
  <DocSecurity>0</DocSecurity>
  <Lines>127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Jody Taylor</cp:lastModifiedBy>
  <cp:revision>3</cp:revision>
  <cp:lastPrinted>2022-01-05T13:15:00Z</cp:lastPrinted>
  <dcterms:created xsi:type="dcterms:W3CDTF">2025-01-12T22:31:00Z</dcterms:created>
  <dcterms:modified xsi:type="dcterms:W3CDTF">2025-01-12T22:36:00Z</dcterms:modified>
</cp:coreProperties>
</file>