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370CF5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370CF5" w:rsidRPr="009610C1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1BFCAC1" w14:textId="77777777" w:rsidR="00182DC1" w:rsidRDefault="00182DC1" w:rsidP="00182D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 School</w:t>
            </w:r>
          </w:p>
          <w:p w14:paraId="1E8A0EDD" w14:textId="65D252A9" w:rsidR="00370CF5" w:rsidRPr="009D04AF" w:rsidRDefault="00182DC1" w:rsidP="00182D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MLK Jr Day</w:t>
            </w:r>
          </w:p>
        </w:tc>
        <w:tc>
          <w:tcPr>
            <w:tcW w:w="2970" w:type="dxa"/>
          </w:tcPr>
          <w:p w14:paraId="3168F3FA" w14:textId="75296A01" w:rsidR="00370CF5" w:rsidRPr="00370CF5" w:rsidRDefault="00370CF5" w:rsidP="00182DC1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22649770" w14:textId="18FB90E8" w:rsidR="00370CF5" w:rsidRPr="00F66E82" w:rsidRDefault="00370CF5" w:rsidP="00CB3B3D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08126075" w14:textId="26DA0AF5" w:rsidR="00370CF5" w:rsidRPr="009D04AF" w:rsidRDefault="00370CF5" w:rsidP="00370C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40B27E5" w14:textId="05F2DC97" w:rsidR="00370CF5" w:rsidRPr="009D04AF" w:rsidRDefault="00370CF5" w:rsidP="001B08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258F9840" w14:textId="77777777" w:rsidR="00370CF5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1447223B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7B06494A" w14:textId="7030AE49" w:rsidR="00370CF5" w:rsidRPr="009D04AF" w:rsidRDefault="00370CF5" w:rsidP="00370CF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70CF5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370CF5" w:rsidRPr="00B6712A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370CF5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5E57F64" w14:textId="77777777" w:rsidR="0093445B" w:rsidRDefault="0093445B" w:rsidP="0093445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Standard </w:t>
            </w:r>
          </w:p>
          <w:p w14:paraId="10550310" w14:textId="77777777" w:rsidR="0093445B" w:rsidRDefault="0093445B" w:rsidP="0093445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Form</w:t>
            </w:r>
          </w:p>
          <w:p w14:paraId="28632739" w14:textId="77777777" w:rsidR="0093445B" w:rsidRDefault="0093445B" w:rsidP="0093445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3AD4DC3" w14:textId="7EE48833" w:rsidR="005E4D03" w:rsidRPr="009D04AF" w:rsidRDefault="0093445B" w:rsidP="009344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5B</w:t>
            </w:r>
          </w:p>
        </w:tc>
        <w:tc>
          <w:tcPr>
            <w:tcW w:w="2970" w:type="dxa"/>
          </w:tcPr>
          <w:p w14:paraId="03771D18" w14:textId="77777777" w:rsidR="00CB3B3D" w:rsidRDefault="00CB3B3D" w:rsidP="00CB3B3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0BA3D6FF" w14:textId="77777777" w:rsidR="00CB3B3D" w:rsidRPr="00636AFA" w:rsidRDefault="00CB3B3D" w:rsidP="00CB3B3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36AFA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77BADBC" w14:textId="77777777" w:rsidR="00CB3B3D" w:rsidRPr="00A5158E" w:rsidRDefault="00CB3B3D" w:rsidP="00CB3B3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4EC4C882" w:rsidR="00370CF5" w:rsidRPr="009D04AF" w:rsidRDefault="00CB3B3D" w:rsidP="00CB3B3D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1FAC740E" w14:textId="77777777" w:rsidR="00CB3B3D" w:rsidRDefault="00CB3B3D" w:rsidP="00CB3B3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5ED84A58" w14:textId="6F802BAF" w:rsidR="00CB3B3D" w:rsidRPr="0093445B" w:rsidRDefault="00CB3B3D" w:rsidP="009344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6D455E26" w:rsidR="00370CF5" w:rsidRPr="009D04AF" w:rsidRDefault="00CB3B3D" w:rsidP="0093445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7DF6B576" w:rsidR="00370CF5" w:rsidRPr="009D04AF" w:rsidRDefault="0093445B" w:rsidP="00370C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5B Pages 43 and 44</w:t>
            </w:r>
          </w:p>
        </w:tc>
        <w:tc>
          <w:tcPr>
            <w:tcW w:w="1620" w:type="dxa"/>
          </w:tcPr>
          <w:p w14:paraId="41EEF499" w14:textId="49CE823C" w:rsidR="00370CF5" w:rsidRPr="009D04AF" w:rsidRDefault="001B0816" w:rsidP="001B0816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69E84CB4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088E1EC8" w14:textId="77777777" w:rsidR="00182DC1" w:rsidRDefault="00370CF5" w:rsidP="00182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82DC1">
              <w:rPr>
                <w:rFonts w:ascii="Times New Roman" w:hAnsi="Times New Roman"/>
                <w:b/>
                <w:szCs w:val="24"/>
              </w:rPr>
              <w:t>8.F.1</w:t>
            </w:r>
          </w:p>
          <w:p w14:paraId="4F3FA04B" w14:textId="77777777" w:rsidR="00182DC1" w:rsidRDefault="00182DC1" w:rsidP="00182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8.F.2</w:t>
            </w:r>
          </w:p>
          <w:p w14:paraId="56F53B94" w14:textId="77777777" w:rsidR="00182DC1" w:rsidRDefault="00182DC1" w:rsidP="00182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072A6C53" w14:textId="7100A005" w:rsidR="00370CF5" w:rsidRPr="009D04AF" w:rsidRDefault="00370CF5" w:rsidP="001B08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182DC1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182DC1" w:rsidRDefault="00182DC1" w:rsidP="00182DC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182DC1" w:rsidRPr="00B6712A" w:rsidRDefault="00182DC1" w:rsidP="00182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182DC1" w:rsidRPr="00B6712A" w:rsidRDefault="00182DC1" w:rsidP="00182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182DC1" w:rsidRPr="00B6712A" w:rsidRDefault="00182DC1" w:rsidP="00182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182DC1" w:rsidRPr="00B6712A" w:rsidRDefault="00182DC1" w:rsidP="00182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182DC1" w:rsidRDefault="00182DC1" w:rsidP="00182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061174A" w14:textId="566A19A0" w:rsidR="0093445B" w:rsidRDefault="0093445B" w:rsidP="0093445B">
            <w:pPr>
              <w:rPr>
                <w:rFonts w:ascii="Times New Roman" w:hAnsi="Times New Roman"/>
                <w:b/>
                <w:spacing w:val="-2"/>
              </w:rPr>
            </w:pPr>
          </w:p>
          <w:p w14:paraId="37C75A09" w14:textId="77777777" w:rsidR="0093445B" w:rsidRDefault="0093445B" w:rsidP="0093445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Vertical and Horizontal Lines</w:t>
            </w:r>
          </w:p>
          <w:p w14:paraId="75D5D12D" w14:textId="77777777" w:rsidR="0093445B" w:rsidRDefault="0093445B" w:rsidP="0093445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26C6973F" w14:textId="77777777" w:rsidR="0093445B" w:rsidRDefault="0093445B" w:rsidP="0093445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65C6409" w14:textId="2BA514F2" w:rsidR="00182DC1" w:rsidRPr="009D04AF" w:rsidRDefault="0093445B" w:rsidP="009344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5B</w:t>
            </w:r>
          </w:p>
        </w:tc>
        <w:tc>
          <w:tcPr>
            <w:tcW w:w="2970" w:type="dxa"/>
          </w:tcPr>
          <w:p w14:paraId="68F8CA96" w14:textId="77777777" w:rsidR="00182DC1" w:rsidRDefault="00182DC1" w:rsidP="00182DC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2B80BAFA" w14:textId="77777777" w:rsidR="00182DC1" w:rsidRPr="00636AFA" w:rsidRDefault="00182DC1" w:rsidP="00182DC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36AFA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491E489" w14:textId="77777777" w:rsidR="00182DC1" w:rsidRPr="00A5158E" w:rsidRDefault="00182DC1" w:rsidP="00182DC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6BF91BD5" w:rsidR="00182DC1" w:rsidRPr="003B6899" w:rsidRDefault="00182DC1" w:rsidP="00182DC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3567D346" w14:textId="77777777" w:rsidR="00182DC1" w:rsidRDefault="00182DC1" w:rsidP="00182DC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B20FB45" w14:textId="0AD6AECD" w:rsidR="00182DC1" w:rsidRDefault="00182DC1" w:rsidP="00182DC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68FC9249" w14:textId="7A6C2FED" w:rsidR="00182DC1" w:rsidRPr="00997C06" w:rsidRDefault="00182DC1" w:rsidP="00182DC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57F9B392" w14:textId="6B5473E9" w:rsidR="00182DC1" w:rsidRPr="007C4E3C" w:rsidRDefault="00182DC1" w:rsidP="00182DC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6BDC5EC3" w:rsidR="00182DC1" w:rsidRPr="009D04AF" w:rsidRDefault="0093445B" w:rsidP="00182D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5B Pages 47 and 48 Work the ODD problems and problem 16</w:t>
            </w:r>
          </w:p>
        </w:tc>
        <w:tc>
          <w:tcPr>
            <w:tcW w:w="1620" w:type="dxa"/>
          </w:tcPr>
          <w:p w14:paraId="1A76C590" w14:textId="21417FE0" w:rsidR="00182DC1" w:rsidRPr="009D04AF" w:rsidRDefault="00182DC1" w:rsidP="00182DC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00DC3D89" w14:textId="5638A6F6" w:rsidR="0093445B" w:rsidRDefault="0093445B" w:rsidP="009344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1C31600D" w14:textId="77777777" w:rsidR="0093445B" w:rsidRDefault="0093445B" w:rsidP="0093445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8.F.1</w:t>
            </w:r>
          </w:p>
          <w:p w14:paraId="2D3E9DCE" w14:textId="77777777" w:rsidR="0093445B" w:rsidRDefault="0093445B" w:rsidP="0093445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8.F.2</w:t>
            </w:r>
          </w:p>
          <w:p w14:paraId="3B23801B" w14:textId="093E10BD" w:rsidR="00182DC1" w:rsidRDefault="00182DC1" w:rsidP="00182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           </w:t>
            </w:r>
          </w:p>
          <w:p w14:paraId="5BF66186" w14:textId="4418EF6B" w:rsidR="00182DC1" w:rsidRDefault="00182DC1" w:rsidP="00182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985F3C3" w14:textId="0BA5A7DA" w:rsidR="00182DC1" w:rsidRPr="00243E4B" w:rsidRDefault="00182DC1" w:rsidP="00182D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3445B" w14:paraId="2BAE32FC" w14:textId="77777777" w:rsidTr="001B0816">
        <w:trPr>
          <w:cantSplit/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93445B" w:rsidRDefault="0093445B" w:rsidP="009344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93445B" w:rsidRPr="00B6712A" w:rsidRDefault="0093445B" w:rsidP="009344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93445B" w:rsidRPr="00B6712A" w:rsidRDefault="0093445B" w:rsidP="009344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93445B" w:rsidRPr="00B6712A" w:rsidRDefault="0093445B" w:rsidP="009344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93445B" w:rsidRPr="00B6712A" w:rsidRDefault="0093445B" w:rsidP="009344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93445B" w:rsidRPr="00B6712A" w:rsidRDefault="0093445B" w:rsidP="009344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93445B" w:rsidRDefault="0093445B" w:rsidP="009344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70F2A39" w14:textId="77777777" w:rsidR="0093445B" w:rsidRDefault="0093445B" w:rsidP="0093445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DA87189" w14:textId="77777777" w:rsidR="0093445B" w:rsidRDefault="0093445B" w:rsidP="0093445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Linear</w:t>
            </w:r>
          </w:p>
          <w:p w14:paraId="22187F05" w14:textId="77777777" w:rsidR="0093445B" w:rsidRDefault="0093445B" w:rsidP="0093445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Versus</w:t>
            </w:r>
          </w:p>
          <w:p w14:paraId="20CDAC06" w14:textId="77777777" w:rsidR="0093445B" w:rsidRDefault="0093445B" w:rsidP="0093445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Nonlinear</w:t>
            </w:r>
          </w:p>
          <w:p w14:paraId="0D4D276B" w14:textId="77777777" w:rsidR="0093445B" w:rsidRDefault="0093445B" w:rsidP="0093445B">
            <w:pPr>
              <w:rPr>
                <w:rFonts w:ascii="Times New Roman" w:hAnsi="Times New Roman"/>
                <w:b/>
                <w:spacing w:val="-2"/>
              </w:rPr>
            </w:pPr>
          </w:p>
          <w:p w14:paraId="0E6675E3" w14:textId="63EDE10D" w:rsidR="0093445B" w:rsidRPr="009D04AF" w:rsidRDefault="0093445B" w:rsidP="009344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5B</w:t>
            </w:r>
          </w:p>
        </w:tc>
        <w:tc>
          <w:tcPr>
            <w:tcW w:w="2970" w:type="dxa"/>
          </w:tcPr>
          <w:p w14:paraId="50D496E2" w14:textId="77777777" w:rsidR="0093445B" w:rsidRDefault="0093445B" w:rsidP="0093445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06AD32F3" w14:textId="77777777" w:rsidR="0093445B" w:rsidRPr="00636AFA" w:rsidRDefault="0093445B" w:rsidP="0093445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36AFA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3D883565" w14:textId="77777777" w:rsidR="0093445B" w:rsidRPr="00A5158E" w:rsidRDefault="0093445B" w:rsidP="0093445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2D754879" w:rsidR="0093445B" w:rsidRPr="007A6DCE" w:rsidRDefault="0093445B" w:rsidP="0093445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5B6A622A" w14:textId="77777777" w:rsidR="0093445B" w:rsidRDefault="0093445B" w:rsidP="009344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B44DA13" w14:textId="3D047CF5" w:rsidR="0093445B" w:rsidRDefault="0093445B" w:rsidP="009344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03A8A2F" w14:textId="0002765D" w:rsidR="0093445B" w:rsidRPr="00410BA2" w:rsidRDefault="0093445B" w:rsidP="009344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7121A819" w14:textId="3B6EC532" w:rsidR="0093445B" w:rsidRPr="009D04AF" w:rsidRDefault="0093445B" w:rsidP="0093445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017C21A0" w:rsidR="0093445B" w:rsidRPr="00997C06" w:rsidRDefault="0093445B" w:rsidP="009344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Page 51</w:t>
            </w:r>
          </w:p>
        </w:tc>
        <w:tc>
          <w:tcPr>
            <w:tcW w:w="1620" w:type="dxa"/>
          </w:tcPr>
          <w:p w14:paraId="6D169A11" w14:textId="49EF359B" w:rsidR="0093445B" w:rsidRPr="009D04AF" w:rsidRDefault="0093445B" w:rsidP="0093445B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6B451E27" w14:textId="3A4BE835" w:rsidR="0093445B" w:rsidRDefault="0093445B" w:rsidP="0093445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A276CDC" w14:textId="77777777" w:rsidR="0093445B" w:rsidRDefault="0093445B" w:rsidP="0093445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8.F.5</w:t>
            </w:r>
          </w:p>
          <w:p w14:paraId="79F9394A" w14:textId="77777777" w:rsidR="0093445B" w:rsidRDefault="0093445B" w:rsidP="0093445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3213300" w14:textId="6759B7CA" w:rsidR="0093445B" w:rsidRPr="009D04AF" w:rsidRDefault="0093445B" w:rsidP="0093445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3445B" w14:paraId="2C4A6B17" w14:textId="77777777" w:rsidTr="001B0816">
        <w:trPr>
          <w:cantSplit/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2617BBB5" w14:textId="7A36B0D0" w:rsidR="0093445B" w:rsidRPr="00B6712A" w:rsidRDefault="0093445B" w:rsidP="009344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 </w:t>
            </w:r>
          </w:p>
          <w:p w14:paraId="3100C888" w14:textId="77777777" w:rsidR="0093445B" w:rsidRDefault="0093445B" w:rsidP="009344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5CAD87FE" w14:textId="254A4A4E" w:rsidR="0093445B" w:rsidRDefault="0093445B" w:rsidP="009344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7788D4BC" w14:textId="2E114EE1" w:rsidR="0093445B" w:rsidRDefault="0093445B" w:rsidP="009344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7AF9DDB6" w14:textId="77777777" w:rsidR="0093445B" w:rsidRDefault="0093445B" w:rsidP="0093445B">
            <w:pPr>
              <w:rPr>
                <w:rFonts w:ascii="Times New Roman" w:hAnsi="Times New Roman"/>
                <w:b/>
              </w:rPr>
            </w:pPr>
          </w:p>
          <w:p w14:paraId="5E948444" w14:textId="77777777" w:rsidR="0093445B" w:rsidRDefault="0093445B" w:rsidP="009344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Slope-Intercept Applications</w:t>
            </w:r>
          </w:p>
          <w:p w14:paraId="02A31FAA" w14:textId="77777777" w:rsidR="0093445B" w:rsidRDefault="0093445B" w:rsidP="0093445B">
            <w:pPr>
              <w:jc w:val="center"/>
              <w:rPr>
                <w:rFonts w:ascii="Times New Roman" w:hAnsi="Times New Roman"/>
                <w:b/>
              </w:rPr>
            </w:pPr>
          </w:p>
          <w:p w14:paraId="47027301" w14:textId="77777777" w:rsidR="0093445B" w:rsidRDefault="0093445B" w:rsidP="0093445B">
            <w:pPr>
              <w:jc w:val="center"/>
              <w:rPr>
                <w:rFonts w:ascii="Times New Roman" w:hAnsi="Times New Roman"/>
                <w:b/>
              </w:rPr>
            </w:pPr>
          </w:p>
          <w:p w14:paraId="57562329" w14:textId="4402DAB0" w:rsidR="0093445B" w:rsidRPr="00C000E2" w:rsidRDefault="0093445B" w:rsidP="0093445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Unit 5B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0BDF061" w14:textId="77777777" w:rsidR="0093445B" w:rsidRDefault="0093445B" w:rsidP="0093445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61BB6632" w14:textId="77777777" w:rsidR="0093445B" w:rsidRPr="00636AFA" w:rsidRDefault="0093445B" w:rsidP="0093445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36AFA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D4C6567" w14:textId="77777777" w:rsidR="0093445B" w:rsidRPr="00A5158E" w:rsidRDefault="0093445B" w:rsidP="0093445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26DB0712" w:rsidR="0093445B" w:rsidRPr="00716230" w:rsidRDefault="0093445B" w:rsidP="0093445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5EA3463" w14:textId="77777777" w:rsidR="0093445B" w:rsidRDefault="0093445B" w:rsidP="009344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74E896DF" w14:textId="482CAF3B" w:rsidR="0093445B" w:rsidRDefault="0093445B" w:rsidP="009344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54B5295" w14:textId="7AF63C76" w:rsidR="0093445B" w:rsidRPr="00410BA2" w:rsidRDefault="0093445B" w:rsidP="009344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0CDC60B6" w14:textId="19F0F235" w:rsidR="0093445B" w:rsidRPr="009D04AF" w:rsidRDefault="0093445B" w:rsidP="009344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ED49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487B3F9C" w:rsidR="0093445B" w:rsidRPr="009D04AF" w:rsidRDefault="0093445B" w:rsidP="009344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 for Quiz 5-3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4C740009" w:rsidR="0093445B" w:rsidRPr="009D04AF" w:rsidRDefault="0093445B" w:rsidP="0093445B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5475C3E5" w14:textId="77777777" w:rsidR="0093445B" w:rsidRDefault="0093445B" w:rsidP="0093445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26391CA" w14:textId="77777777" w:rsidR="0093445B" w:rsidRDefault="0093445B" w:rsidP="0093445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8.F.5</w:t>
            </w:r>
          </w:p>
          <w:p w14:paraId="51BBCA3D" w14:textId="0B0758B7" w:rsidR="0093445B" w:rsidRPr="00716230" w:rsidRDefault="0093445B" w:rsidP="0093445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6C9255B5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 xml:space="preserve">: </w:t>
      </w:r>
      <w:r w:rsidR="001B0816">
        <w:rPr>
          <w:rFonts w:ascii="Times New Roman" w:hAnsi="Times New Roman"/>
          <w:b/>
        </w:rPr>
        <w:t>Carter, Craft</w:t>
      </w:r>
      <w:r w:rsidR="008D37AF">
        <w:rPr>
          <w:rFonts w:ascii="Times New Roman" w:hAnsi="Times New Roman"/>
          <w:b/>
        </w:rPr>
        <w:t>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1-</w:t>
      </w:r>
      <w:r w:rsidR="0093445B">
        <w:rPr>
          <w:rFonts w:ascii="Times New Roman" w:hAnsi="Times New Roman"/>
          <w:b/>
        </w:rPr>
        <w:t>20</w:t>
      </w:r>
      <w:bookmarkStart w:id="0" w:name="_GoBack"/>
      <w:bookmarkEnd w:id="0"/>
      <w:r>
        <w:rPr>
          <w:rFonts w:ascii="Times New Roman" w:hAnsi="Times New Roman"/>
          <w:b/>
        </w:rPr>
        <w:t>-202</w:t>
      </w:r>
      <w:r w:rsidR="0093445B">
        <w:rPr>
          <w:rFonts w:ascii="Times New Roman" w:hAnsi="Times New Roman"/>
          <w:b/>
        </w:rPr>
        <w:t>5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783A1" w14:textId="77777777" w:rsidR="00FE7EF9" w:rsidRDefault="00FE7EF9">
      <w:pPr>
        <w:spacing w:line="20" w:lineRule="exact"/>
      </w:pPr>
    </w:p>
  </w:endnote>
  <w:endnote w:type="continuationSeparator" w:id="0">
    <w:p w14:paraId="15EE4C06" w14:textId="77777777" w:rsidR="00FE7EF9" w:rsidRDefault="00FE7EF9">
      <w:r>
        <w:t xml:space="preserve"> </w:t>
      </w:r>
    </w:p>
  </w:endnote>
  <w:endnote w:type="continuationNotice" w:id="1">
    <w:p w14:paraId="5115DC44" w14:textId="77777777" w:rsidR="00FE7EF9" w:rsidRDefault="00FE7EF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EE170" w14:textId="77777777" w:rsidR="00FE7EF9" w:rsidRDefault="00FE7EF9">
      <w:r>
        <w:separator/>
      </w:r>
    </w:p>
  </w:footnote>
  <w:footnote w:type="continuationSeparator" w:id="0">
    <w:p w14:paraId="5F37CD0E" w14:textId="77777777" w:rsidR="00FE7EF9" w:rsidRDefault="00FE7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28C8C4D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07BE9"/>
    <w:rsid w:val="00020696"/>
    <w:rsid w:val="0003326C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82DC1"/>
    <w:rsid w:val="00197144"/>
    <w:rsid w:val="00197388"/>
    <w:rsid w:val="001A0E3A"/>
    <w:rsid w:val="001B0816"/>
    <w:rsid w:val="001B4CE3"/>
    <w:rsid w:val="001B6022"/>
    <w:rsid w:val="001C1DCB"/>
    <w:rsid w:val="001F63AE"/>
    <w:rsid w:val="002248C3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4587"/>
    <w:rsid w:val="00345ABD"/>
    <w:rsid w:val="00370CF5"/>
    <w:rsid w:val="003741DD"/>
    <w:rsid w:val="00375BBD"/>
    <w:rsid w:val="003A2E02"/>
    <w:rsid w:val="003B6899"/>
    <w:rsid w:val="003C48E1"/>
    <w:rsid w:val="00410BA2"/>
    <w:rsid w:val="00414FD5"/>
    <w:rsid w:val="0044445C"/>
    <w:rsid w:val="0046388B"/>
    <w:rsid w:val="004A25B6"/>
    <w:rsid w:val="004A7CEF"/>
    <w:rsid w:val="004D64B8"/>
    <w:rsid w:val="004E537D"/>
    <w:rsid w:val="00503A34"/>
    <w:rsid w:val="00505585"/>
    <w:rsid w:val="005364FC"/>
    <w:rsid w:val="00537727"/>
    <w:rsid w:val="0056697E"/>
    <w:rsid w:val="00571232"/>
    <w:rsid w:val="005747B6"/>
    <w:rsid w:val="0057604E"/>
    <w:rsid w:val="00585A5B"/>
    <w:rsid w:val="00592A4E"/>
    <w:rsid w:val="005B1B5A"/>
    <w:rsid w:val="005E4D03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CD"/>
    <w:rsid w:val="00664AD9"/>
    <w:rsid w:val="006B642C"/>
    <w:rsid w:val="006B67E6"/>
    <w:rsid w:val="006E144D"/>
    <w:rsid w:val="006F2C5D"/>
    <w:rsid w:val="0070104D"/>
    <w:rsid w:val="00703B78"/>
    <w:rsid w:val="00716230"/>
    <w:rsid w:val="0071733A"/>
    <w:rsid w:val="007272EC"/>
    <w:rsid w:val="00747A77"/>
    <w:rsid w:val="0075109D"/>
    <w:rsid w:val="007A6DCE"/>
    <w:rsid w:val="007C4E3C"/>
    <w:rsid w:val="007C6492"/>
    <w:rsid w:val="007D2E82"/>
    <w:rsid w:val="008057B2"/>
    <w:rsid w:val="00806B92"/>
    <w:rsid w:val="00812FC8"/>
    <w:rsid w:val="0081582F"/>
    <w:rsid w:val="00846D2D"/>
    <w:rsid w:val="00891C2D"/>
    <w:rsid w:val="00892725"/>
    <w:rsid w:val="008B108D"/>
    <w:rsid w:val="008B42C2"/>
    <w:rsid w:val="008C2C71"/>
    <w:rsid w:val="008C7546"/>
    <w:rsid w:val="008D37AF"/>
    <w:rsid w:val="008E113B"/>
    <w:rsid w:val="008E6EDA"/>
    <w:rsid w:val="00910787"/>
    <w:rsid w:val="009279ED"/>
    <w:rsid w:val="0093445B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C68A7"/>
    <w:rsid w:val="009D04AF"/>
    <w:rsid w:val="009D3C1F"/>
    <w:rsid w:val="009E12EA"/>
    <w:rsid w:val="009E1A38"/>
    <w:rsid w:val="009E36DE"/>
    <w:rsid w:val="009F1A77"/>
    <w:rsid w:val="009F6239"/>
    <w:rsid w:val="00A30428"/>
    <w:rsid w:val="00A30AB9"/>
    <w:rsid w:val="00A346DF"/>
    <w:rsid w:val="00A40CA9"/>
    <w:rsid w:val="00A47483"/>
    <w:rsid w:val="00A51D77"/>
    <w:rsid w:val="00AA0598"/>
    <w:rsid w:val="00AA20E9"/>
    <w:rsid w:val="00AA6454"/>
    <w:rsid w:val="00AB67BD"/>
    <w:rsid w:val="00AE385C"/>
    <w:rsid w:val="00AF2E6A"/>
    <w:rsid w:val="00B16307"/>
    <w:rsid w:val="00B24217"/>
    <w:rsid w:val="00B5795E"/>
    <w:rsid w:val="00B6712A"/>
    <w:rsid w:val="00B8549B"/>
    <w:rsid w:val="00B857EC"/>
    <w:rsid w:val="00B911B4"/>
    <w:rsid w:val="00B93C91"/>
    <w:rsid w:val="00B97FA7"/>
    <w:rsid w:val="00BE4040"/>
    <w:rsid w:val="00BF1CDC"/>
    <w:rsid w:val="00C000E2"/>
    <w:rsid w:val="00C1179B"/>
    <w:rsid w:val="00C358B0"/>
    <w:rsid w:val="00C63B2F"/>
    <w:rsid w:val="00C63DFC"/>
    <w:rsid w:val="00C645DE"/>
    <w:rsid w:val="00C671C7"/>
    <w:rsid w:val="00C71002"/>
    <w:rsid w:val="00CB3B3D"/>
    <w:rsid w:val="00CD18C1"/>
    <w:rsid w:val="00CD3C28"/>
    <w:rsid w:val="00CF154D"/>
    <w:rsid w:val="00CF1FD1"/>
    <w:rsid w:val="00D00CB0"/>
    <w:rsid w:val="00D06EDC"/>
    <w:rsid w:val="00D11236"/>
    <w:rsid w:val="00D16CBA"/>
    <w:rsid w:val="00D32823"/>
    <w:rsid w:val="00D865C6"/>
    <w:rsid w:val="00DC5E4F"/>
    <w:rsid w:val="00DE1EF3"/>
    <w:rsid w:val="00DE4325"/>
    <w:rsid w:val="00E04552"/>
    <w:rsid w:val="00E10A31"/>
    <w:rsid w:val="00E14E0C"/>
    <w:rsid w:val="00E312B0"/>
    <w:rsid w:val="00E359C8"/>
    <w:rsid w:val="00E577EE"/>
    <w:rsid w:val="00E758E8"/>
    <w:rsid w:val="00E94050"/>
    <w:rsid w:val="00EA0591"/>
    <w:rsid w:val="00EA3953"/>
    <w:rsid w:val="00EB4937"/>
    <w:rsid w:val="00EE1190"/>
    <w:rsid w:val="00F23DE8"/>
    <w:rsid w:val="00F4622A"/>
    <w:rsid w:val="00F54A9D"/>
    <w:rsid w:val="00F54D3E"/>
    <w:rsid w:val="00F65BD2"/>
    <w:rsid w:val="00F66679"/>
    <w:rsid w:val="00F66E82"/>
    <w:rsid w:val="00F70B24"/>
    <w:rsid w:val="00FA4925"/>
    <w:rsid w:val="00FB3824"/>
    <w:rsid w:val="00FB39DD"/>
    <w:rsid w:val="00FC651D"/>
    <w:rsid w:val="00FE2CB3"/>
    <w:rsid w:val="00FE7EF9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4</cp:revision>
  <cp:lastPrinted>2019-09-18T22:42:00Z</cp:lastPrinted>
  <dcterms:created xsi:type="dcterms:W3CDTF">2025-01-14T19:07:00Z</dcterms:created>
  <dcterms:modified xsi:type="dcterms:W3CDTF">2025-01-15T21:56:00Z</dcterms:modified>
</cp:coreProperties>
</file>