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507FD5B0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264A7E">
        <w:rPr>
          <w:rFonts w:ascii="Times New Roman" w:hAnsi="Times New Roman"/>
          <w:sz w:val="20"/>
        </w:rPr>
        <w:t>09/</w:t>
      </w:r>
      <w:r w:rsidR="001509D8">
        <w:rPr>
          <w:rFonts w:ascii="Times New Roman" w:hAnsi="Times New Roman"/>
          <w:sz w:val="20"/>
        </w:rPr>
        <w:t>/12-16</w:t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SCIENCE/SOCIAL STUDIES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52444861" w14:textId="6D0BBB01" w:rsidR="00FC3CC3" w:rsidRDefault="004B0DB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TSWBAT ANALYZE AND INTERPRET DATA (CYCLES OF FREEZING AND THAWING OF WATER, AND CYCLES OF HEATING AND COOLING OF WATER.)</w:t>
            </w:r>
            <w:r w:rsidR="006A59F7">
              <w:rPr>
                <w:rFonts w:asciiTheme="minorHAnsi" w:hAnsiTheme="minorHAnsi"/>
                <w:sz w:val="16"/>
                <w:szCs w:val="16"/>
              </w:rPr>
              <w:t xml:space="preserve"> ACOS15</w:t>
            </w:r>
          </w:p>
          <w:p w14:paraId="20998516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4281ACFC" w14:textId="137C3E34" w:rsidR="00DE7741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DESCRIBE THE PROCESSES OF A WATER CYCLE</w:t>
            </w:r>
          </w:p>
          <w:p w14:paraId="46006B65" w14:textId="1D13974A" w:rsidR="00DE7741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DIAGRAM THE PROCESS OF A WATER CYCLE</w:t>
            </w:r>
          </w:p>
          <w:p w14:paraId="6F91A0D7" w14:textId="77777777" w:rsidR="00DE7741" w:rsidRPr="00056628" w:rsidRDefault="00DE774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DBC47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7DB8643" w:rsidR="00FC3CC3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WATER CYCLE</w:t>
                            </w:r>
                          </w:p>
                          <w:p w14:paraId="70DCD0FE" w14:textId="7A6F8EEE" w:rsidR="004B0DB2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EVAPORATION</w:t>
                            </w:r>
                          </w:p>
                          <w:p w14:paraId="22BEFF7A" w14:textId="13018CCD" w:rsidR="004B0DB2" w:rsidRDefault="004B0DB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CONDENSATION</w:t>
                            </w:r>
                          </w:p>
                          <w:p w14:paraId="70DF01C6" w14:textId="3BE44C30" w:rsidR="004B0DB2" w:rsidRDefault="00CC75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PERCIPITATION</w:t>
                            </w:r>
                          </w:p>
                          <w:p w14:paraId="317CBF0B" w14:textId="4AB054C3" w:rsidR="00CC7542" w:rsidRPr="00AE79B4" w:rsidRDefault="00CC75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WATER VAPOR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07D78A9" w14:textId="67DB8643" w:rsidR="00FC3CC3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WATER CYCLE</w:t>
                      </w:r>
                    </w:p>
                    <w:p w14:paraId="70DCD0FE" w14:textId="7A6F8EEE" w:rsidR="004B0DB2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EVAPORATION</w:t>
                      </w:r>
                    </w:p>
                    <w:p w14:paraId="22BEFF7A" w14:textId="13018CCD" w:rsidR="004B0DB2" w:rsidRDefault="004B0DB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CONDENSATION</w:t>
                      </w:r>
                    </w:p>
                    <w:p w14:paraId="70DF01C6" w14:textId="3BE44C30" w:rsidR="004B0DB2" w:rsidRDefault="00CC75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PERCIPITATION</w:t>
                      </w:r>
                    </w:p>
                    <w:p w14:paraId="317CBF0B" w14:textId="4AB054C3" w:rsidR="00CC7542" w:rsidRPr="00AE79B4" w:rsidRDefault="00CC75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WATER VAPOR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46363EAE" w:rsidR="00664D89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4851CFC" w:rsidR="00664D89" w:rsidRPr="0024359F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1B9185F" w:rsidR="00664D89" w:rsidRPr="0024359F" w:rsidRDefault="0089327E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5C6F97D" w:rsidR="00664D89" w:rsidRPr="0024359F" w:rsidRDefault="0089327E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321E53A6" w:rsidR="00664D89" w:rsidRPr="005016AE" w:rsidRDefault="0089327E" w:rsidP="0094442D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IS A WATER CYCLE</w:t>
            </w:r>
            <w:r w:rsidRPr="00887F9A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0AF06FAE" w:rsidR="00664D89" w:rsidRDefault="0089327E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1580CFC5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12C3D831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564666E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092B465A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87F9A">
              <w:rPr>
                <w:rFonts w:asciiTheme="minorHAnsi" w:hAnsiTheme="minorHAnsi"/>
                <w:b/>
                <w:sz w:val="16"/>
                <w:szCs w:val="16"/>
              </w:rPr>
              <w:t>I CAN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DIAGRAM A WATER CYCLE.</w:t>
            </w: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75183C" w:rsidRPr="00DE7741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89327E" w:rsidRPr="006D2A56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8E87ACB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4DE9" w14:textId="77777777" w:rsidR="00834E6A" w:rsidRDefault="00834E6A" w:rsidP="00857076">
      <w:r>
        <w:separator/>
      </w:r>
    </w:p>
  </w:endnote>
  <w:endnote w:type="continuationSeparator" w:id="0">
    <w:p w14:paraId="506E0041" w14:textId="77777777" w:rsidR="00834E6A" w:rsidRDefault="00834E6A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D82DE" w14:textId="77777777" w:rsidR="00834E6A" w:rsidRDefault="00834E6A" w:rsidP="00857076">
      <w:r>
        <w:separator/>
      </w:r>
    </w:p>
  </w:footnote>
  <w:footnote w:type="continuationSeparator" w:id="0">
    <w:p w14:paraId="5EB2FC58" w14:textId="77777777" w:rsidR="00834E6A" w:rsidRDefault="00834E6A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145E4F"/>
    <w:rsid w:val="001509D8"/>
    <w:rsid w:val="00151017"/>
    <w:rsid w:val="00153B06"/>
    <w:rsid w:val="001547D5"/>
    <w:rsid w:val="00156411"/>
    <w:rsid w:val="00187435"/>
    <w:rsid w:val="00197D4C"/>
    <w:rsid w:val="001B38BB"/>
    <w:rsid w:val="001D22B4"/>
    <w:rsid w:val="001D56AE"/>
    <w:rsid w:val="001F0436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B3EA8"/>
    <w:rsid w:val="003E188A"/>
    <w:rsid w:val="003F2848"/>
    <w:rsid w:val="00403D71"/>
    <w:rsid w:val="00451D26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763F"/>
    <w:rsid w:val="005B5848"/>
    <w:rsid w:val="005F3E1A"/>
    <w:rsid w:val="005F4763"/>
    <w:rsid w:val="00604FA1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A04738"/>
    <w:rsid w:val="00A85694"/>
    <w:rsid w:val="00A905B9"/>
    <w:rsid w:val="00AA5AF9"/>
    <w:rsid w:val="00AB6196"/>
    <w:rsid w:val="00AE54A0"/>
    <w:rsid w:val="00AE79B4"/>
    <w:rsid w:val="00B04F38"/>
    <w:rsid w:val="00B16DD0"/>
    <w:rsid w:val="00B53E14"/>
    <w:rsid w:val="00B640F4"/>
    <w:rsid w:val="00B76E66"/>
    <w:rsid w:val="00B82C94"/>
    <w:rsid w:val="00BA58C4"/>
    <w:rsid w:val="00C06FEF"/>
    <w:rsid w:val="00C3070A"/>
    <w:rsid w:val="00C61774"/>
    <w:rsid w:val="00C70745"/>
    <w:rsid w:val="00C90FF6"/>
    <w:rsid w:val="00CA27FE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783C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Settings\lucy.long\Local Settings\Temporary Internet Files\Content.Outlook\HOG6ZRT7\Lesson Plan Template.dot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Jones, Jonneshia</cp:lastModifiedBy>
  <cp:revision>2</cp:revision>
  <cp:lastPrinted>2015-07-14T22:47:00Z</cp:lastPrinted>
  <dcterms:created xsi:type="dcterms:W3CDTF">2024-08-11T20:29:00Z</dcterms:created>
  <dcterms:modified xsi:type="dcterms:W3CDTF">2024-08-11T20:29:00Z</dcterms:modified>
</cp:coreProperties>
</file>