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96656" w14:textId="01EE4E14" w:rsidR="00EB4937" w:rsidRDefault="008B108D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>Teacher:</w:t>
      </w:r>
      <w:r w:rsidR="005F7472">
        <w:rPr>
          <w:rFonts w:ascii="Times New Roman" w:hAnsi="Times New Roman"/>
          <w:b/>
          <w:spacing w:val="-3"/>
          <w:sz w:val="20"/>
        </w:rPr>
        <w:t xml:space="preserve">  </w:t>
      </w:r>
      <w:r w:rsidR="00FD4DEC">
        <w:rPr>
          <w:rFonts w:ascii="Times New Roman" w:hAnsi="Times New Roman"/>
          <w:b/>
          <w:spacing w:val="-3"/>
          <w:sz w:val="20"/>
        </w:rPr>
        <w:t>D. Guin</w:t>
      </w:r>
      <w:r w:rsidR="004476D0">
        <w:rPr>
          <w:rFonts w:ascii="Times New Roman" w:hAnsi="Times New Roman"/>
          <w:b/>
          <w:spacing w:val="-3"/>
          <w:sz w:val="20"/>
        </w:rPr>
        <w:tab/>
      </w:r>
      <w:r w:rsidR="004476D0">
        <w:rPr>
          <w:rFonts w:ascii="Times New Roman" w:hAnsi="Times New Roman"/>
          <w:b/>
          <w:spacing w:val="-3"/>
          <w:sz w:val="20"/>
        </w:rPr>
        <w:tab/>
        <w:t xml:space="preserve">        </w:t>
      </w:r>
      <w:r w:rsidR="00137D9E">
        <w:rPr>
          <w:rFonts w:ascii="Times New Roman" w:hAnsi="Times New Roman"/>
          <w:b/>
          <w:spacing w:val="-3"/>
          <w:sz w:val="20"/>
        </w:rPr>
        <w:t>We</w:t>
      </w:r>
      <w:r w:rsidR="005F7472">
        <w:rPr>
          <w:rFonts w:ascii="Times New Roman" w:hAnsi="Times New Roman"/>
          <w:b/>
          <w:spacing w:val="-3"/>
          <w:sz w:val="20"/>
        </w:rPr>
        <w:t xml:space="preserve">ek of:  </w:t>
      </w:r>
      <w:r w:rsidR="00F46F3B">
        <w:rPr>
          <w:rFonts w:ascii="Times New Roman" w:hAnsi="Times New Roman"/>
          <w:b/>
          <w:spacing w:val="-3"/>
          <w:sz w:val="20"/>
        </w:rPr>
        <w:t>Sept. 09-13, 2024</w:t>
      </w:r>
      <w:r w:rsidR="009F10D6"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pacing w:val="-3"/>
          <w:sz w:val="20"/>
        </w:rPr>
        <w:tab/>
      </w:r>
      <w:r w:rsidR="009F10D6">
        <w:rPr>
          <w:rFonts w:ascii="Times New Roman" w:hAnsi="Times New Roman"/>
          <w:b/>
          <w:spacing w:val="-3"/>
          <w:sz w:val="20"/>
        </w:rPr>
        <w:t xml:space="preserve">             </w:t>
      </w:r>
      <w:r>
        <w:rPr>
          <w:rFonts w:ascii="Times New Roman" w:hAnsi="Times New Roman"/>
          <w:b/>
          <w:spacing w:val="-3"/>
          <w:sz w:val="20"/>
        </w:rPr>
        <w:t>Subject:</w:t>
      </w:r>
      <w:r w:rsidR="005F7472">
        <w:rPr>
          <w:rFonts w:ascii="Times New Roman" w:hAnsi="Times New Roman"/>
          <w:b/>
          <w:spacing w:val="-3"/>
          <w:sz w:val="20"/>
        </w:rPr>
        <w:t xml:space="preserve">  </w:t>
      </w:r>
      <w:r w:rsidR="00400B40">
        <w:rPr>
          <w:rFonts w:ascii="Times New Roman" w:hAnsi="Times New Roman"/>
          <w:b/>
          <w:spacing w:val="-3"/>
          <w:sz w:val="20"/>
        </w:rPr>
        <w:t>Math 07</w:t>
      </w:r>
      <w:r w:rsidR="005F7472">
        <w:rPr>
          <w:rFonts w:ascii="Times New Roman" w:hAnsi="Times New Roman"/>
          <w:b/>
          <w:spacing w:val="-3"/>
          <w:sz w:val="20"/>
        </w:rPr>
        <w:tab/>
      </w:r>
      <w:r w:rsidR="005F7472">
        <w:rPr>
          <w:rFonts w:ascii="Times New Roman" w:hAnsi="Times New Roman"/>
          <w:b/>
          <w:spacing w:val="-3"/>
          <w:sz w:val="20"/>
        </w:rPr>
        <w:tab/>
      </w:r>
      <w:r w:rsidR="004476D0">
        <w:rPr>
          <w:rFonts w:ascii="Times New Roman" w:hAnsi="Times New Roman"/>
          <w:b/>
          <w:spacing w:val="-3"/>
          <w:sz w:val="20"/>
        </w:rPr>
        <w:t xml:space="preserve">        </w:t>
      </w:r>
      <w:r w:rsidR="005F7472">
        <w:rPr>
          <w:rFonts w:ascii="Times New Roman" w:hAnsi="Times New Roman"/>
          <w:b/>
          <w:spacing w:val="-3"/>
          <w:sz w:val="20"/>
        </w:rPr>
        <w:t>Period</w:t>
      </w:r>
      <w:r w:rsidR="000D422C">
        <w:rPr>
          <w:rFonts w:ascii="Times New Roman" w:hAnsi="Times New Roman"/>
          <w:b/>
          <w:spacing w:val="-3"/>
          <w:sz w:val="20"/>
        </w:rPr>
        <w:t xml:space="preserve">s </w:t>
      </w:r>
      <w:r w:rsidR="004B5C6F">
        <w:rPr>
          <w:rFonts w:ascii="Times New Roman" w:hAnsi="Times New Roman"/>
          <w:b/>
          <w:spacing w:val="-3"/>
          <w:sz w:val="20"/>
        </w:rPr>
        <w:t>2</w:t>
      </w:r>
      <w:r w:rsidR="004476D0">
        <w:rPr>
          <w:rFonts w:ascii="Times New Roman" w:hAnsi="Times New Roman"/>
          <w:b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5477EC36" w14:textId="77777777" w:rsidTr="0075109D">
        <w:tc>
          <w:tcPr>
            <w:tcW w:w="490" w:type="dxa"/>
            <w:shd w:val="pct15" w:color="auto" w:fill="auto"/>
          </w:tcPr>
          <w:p w14:paraId="5447DB91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63BF19D9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354F814F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4620879E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68FFA305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321DE2DD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3F950F47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892108" w14:paraId="7BAE0012" w14:textId="77777777" w:rsidTr="0075109D">
        <w:tc>
          <w:tcPr>
            <w:tcW w:w="490" w:type="dxa"/>
            <w:shd w:val="pct15" w:color="auto" w:fill="auto"/>
          </w:tcPr>
          <w:p w14:paraId="17ADB028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D4BAE84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5B7302CD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945E8E3" w14:textId="762790A0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Complete I Ready</w:t>
            </w:r>
          </w:p>
          <w:p w14:paraId="663F4E42" w14:textId="2B91D56C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Add/Subtract Fractions with Unlike Denominators</w:t>
            </w:r>
          </w:p>
        </w:tc>
        <w:tc>
          <w:tcPr>
            <w:tcW w:w="2970" w:type="dxa"/>
          </w:tcPr>
          <w:p w14:paraId="3ECE8CBA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14F9A42C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 and textbook.</w:t>
            </w:r>
          </w:p>
          <w:p w14:paraId="25AA2760" w14:textId="6D93E476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481BF557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739FDDC6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70BE698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0BB548D9" w14:textId="7E9A442F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Smart board</w:t>
            </w:r>
          </w:p>
        </w:tc>
        <w:tc>
          <w:tcPr>
            <w:tcW w:w="2070" w:type="dxa"/>
          </w:tcPr>
          <w:p w14:paraId="44B85E6F" w14:textId="7F36BFA6" w:rsidR="00892108" w:rsidRDefault="00892108" w:rsidP="0089210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726337D1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Observation</w:t>
            </w:r>
          </w:p>
          <w:p w14:paraId="700BAB9A" w14:textId="63613825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</w:tc>
        <w:tc>
          <w:tcPr>
            <w:tcW w:w="2970" w:type="dxa"/>
          </w:tcPr>
          <w:p w14:paraId="23B3E0F3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Apply and extend previous understanding of multiplication and division of rational numbers</w:t>
            </w:r>
          </w:p>
          <w:p w14:paraId="46C98745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(fractions).</w:t>
            </w:r>
          </w:p>
          <w:p w14:paraId="0AC326A3" w14:textId="3C57365C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 world and mathematical problems involving rational numbers.</w:t>
            </w:r>
          </w:p>
        </w:tc>
      </w:tr>
      <w:tr w:rsidR="00892108" w14:paraId="7DFB5C59" w14:textId="77777777" w:rsidTr="003A7B6A">
        <w:tc>
          <w:tcPr>
            <w:tcW w:w="490" w:type="dxa"/>
            <w:shd w:val="pct15" w:color="auto" w:fill="auto"/>
          </w:tcPr>
          <w:p w14:paraId="5D45AFF8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557C99A1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94D6597" w14:textId="4A7B1629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Add/Subtract Fractions and Mixed number</w:t>
            </w:r>
          </w:p>
        </w:tc>
        <w:tc>
          <w:tcPr>
            <w:tcW w:w="2970" w:type="dxa"/>
          </w:tcPr>
          <w:p w14:paraId="3ABA8237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20225C9D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 and textbook.</w:t>
            </w:r>
          </w:p>
          <w:p w14:paraId="693F2D91" w14:textId="3A63DD9C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147A456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14786504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9C801E6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1C70A152" w14:textId="38FDBE4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</w:t>
            </w:r>
            <w:bookmarkStart w:id="0" w:name="_GoBack"/>
            <w:bookmarkEnd w:id="0"/>
            <w:r>
              <w:rPr>
                <w:rFonts w:ascii="Times New Roman" w:hAnsi="Times New Roman"/>
                <w:spacing w:val="-2"/>
                <w:sz w:val="20"/>
              </w:rPr>
              <w:t>mart board</w:t>
            </w:r>
          </w:p>
        </w:tc>
        <w:tc>
          <w:tcPr>
            <w:tcW w:w="2070" w:type="dxa"/>
          </w:tcPr>
          <w:p w14:paraId="158507E4" w14:textId="79798EF1" w:rsidR="00892108" w:rsidRDefault="00892108" w:rsidP="0089210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476DBBFF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Observation</w:t>
            </w:r>
          </w:p>
          <w:p w14:paraId="2B8C6CC1" w14:textId="57D1F6A2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</w:tc>
        <w:tc>
          <w:tcPr>
            <w:tcW w:w="2970" w:type="dxa"/>
          </w:tcPr>
          <w:p w14:paraId="2CEF8C41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Apply and extend previous understanding of multiplication and division of rational numbers</w:t>
            </w:r>
          </w:p>
          <w:p w14:paraId="7CE46690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(fractions).</w:t>
            </w:r>
          </w:p>
          <w:p w14:paraId="6D30A373" w14:textId="613F910E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 world and mathematical problems involving rational numbers.</w:t>
            </w:r>
          </w:p>
        </w:tc>
      </w:tr>
      <w:tr w:rsidR="00892108" w14:paraId="604CC243" w14:textId="77777777" w:rsidTr="0075109D">
        <w:tc>
          <w:tcPr>
            <w:tcW w:w="490" w:type="dxa"/>
            <w:shd w:val="pct15" w:color="auto" w:fill="auto"/>
          </w:tcPr>
          <w:p w14:paraId="2F12BFFD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D5C17E9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510E3F07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A79F534" w14:textId="3E1478CB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Add/Subtract Fractions and Mixed number</w:t>
            </w:r>
          </w:p>
        </w:tc>
        <w:tc>
          <w:tcPr>
            <w:tcW w:w="2970" w:type="dxa"/>
          </w:tcPr>
          <w:p w14:paraId="326AE89A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4A6A2227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 and textbook.</w:t>
            </w:r>
          </w:p>
          <w:p w14:paraId="2F891548" w14:textId="0E34DD09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4AD1393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5ED4CD56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24D63B67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595F1A4B" w14:textId="49B1AC1E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Smart board</w:t>
            </w:r>
          </w:p>
        </w:tc>
        <w:tc>
          <w:tcPr>
            <w:tcW w:w="2070" w:type="dxa"/>
          </w:tcPr>
          <w:p w14:paraId="657BCED7" w14:textId="4024E299" w:rsidR="00892108" w:rsidRDefault="00892108" w:rsidP="0089210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6215F068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Observation</w:t>
            </w:r>
          </w:p>
          <w:p w14:paraId="59BB0265" w14:textId="7EB4A40A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</w:tc>
        <w:tc>
          <w:tcPr>
            <w:tcW w:w="2970" w:type="dxa"/>
          </w:tcPr>
          <w:p w14:paraId="730600CD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Apply and extend previous understanding of multiplication and division of rational numbers</w:t>
            </w:r>
          </w:p>
          <w:p w14:paraId="4859AB56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(fractions).</w:t>
            </w:r>
          </w:p>
          <w:p w14:paraId="2CB96B0E" w14:textId="330EED9E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Solve real world and mathematical problems involving rational numbers.</w:t>
            </w:r>
          </w:p>
        </w:tc>
      </w:tr>
      <w:tr w:rsidR="00892108" w14:paraId="45C57DE9" w14:textId="77777777" w:rsidTr="0075109D">
        <w:tc>
          <w:tcPr>
            <w:tcW w:w="490" w:type="dxa"/>
            <w:shd w:val="pct15" w:color="auto" w:fill="auto"/>
          </w:tcPr>
          <w:p w14:paraId="7BC57DCC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277E5CE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62BD0A3E" w14:textId="09BBDDF2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Multiply Fractions</w:t>
            </w:r>
          </w:p>
          <w:p w14:paraId="2CB802DA" w14:textId="70DF989D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93EC504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4818F1C9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Quiz add/subtract fractions</w:t>
            </w:r>
          </w:p>
          <w:p w14:paraId="000082DE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 and textbook.</w:t>
            </w:r>
          </w:p>
          <w:p w14:paraId="2A523811" w14:textId="76DF1A52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2EA91FC5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293486FC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F2B3E92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2F3DB9F8" w14:textId="190C5CC1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Smart board</w:t>
            </w:r>
          </w:p>
        </w:tc>
        <w:tc>
          <w:tcPr>
            <w:tcW w:w="2070" w:type="dxa"/>
          </w:tcPr>
          <w:p w14:paraId="6E14381B" w14:textId="0A4F194E" w:rsidR="00892108" w:rsidRDefault="00892108" w:rsidP="0089210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178A79DD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Observation</w:t>
            </w:r>
          </w:p>
          <w:p w14:paraId="18B95BEC" w14:textId="3671D36D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</w:tc>
        <w:tc>
          <w:tcPr>
            <w:tcW w:w="2970" w:type="dxa"/>
          </w:tcPr>
          <w:p w14:paraId="47C8C2A8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7.NS 2 Apply and extend previous understanding of multiplication and division of rational numbers</w:t>
            </w:r>
          </w:p>
          <w:p w14:paraId="7BE07A7F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(fractions).</w:t>
            </w:r>
          </w:p>
          <w:p w14:paraId="1A0826CE" w14:textId="6DC867AC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7.NS.3 Solve real world and mathematical problems involving rational numbers.</w:t>
            </w:r>
          </w:p>
        </w:tc>
      </w:tr>
      <w:tr w:rsidR="00892108" w14:paraId="074860CB" w14:textId="77777777" w:rsidTr="0075109D">
        <w:tc>
          <w:tcPr>
            <w:tcW w:w="490" w:type="dxa"/>
            <w:shd w:val="pct15" w:color="auto" w:fill="auto"/>
          </w:tcPr>
          <w:p w14:paraId="447C1BA7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683D9E7F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1EF65D42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6C646EC3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63FA1B1C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570D907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Divide Fractions</w:t>
            </w:r>
          </w:p>
          <w:p w14:paraId="0CEEED26" w14:textId="04E50953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0542E678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7290460F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Quiz add/subtract fractions</w:t>
            </w:r>
          </w:p>
          <w:p w14:paraId="23DC9DB2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in workbook and textbook.</w:t>
            </w:r>
          </w:p>
          <w:p w14:paraId="450C7477" w14:textId="64047787" w:rsidR="00892108" w:rsidRDefault="00892108" w:rsidP="0089210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619A6D09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Textbook</w:t>
            </w:r>
          </w:p>
          <w:p w14:paraId="7C55D506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03DA3075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Practice workbook</w:t>
            </w:r>
          </w:p>
          <w:p w14:paraId="09DCD2C6" w14:textId="6481B3EC" w:rsidR="00892108" w:rsidRDefault="00892108" w:rsidP="00892108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 Smart board</w:t>
            </w:r>
          </w:p>
        </w:tc>
        <w:tc>
          <w:tcPr>
            <w:tcW w:w="2070" w:type="dxa"/>
          </w:tcPr>
          <w:p w14:paraId="778EABBA" w14:textId="5EE04025" w:rsidR="00892108" w:rsidRDefault="00892108" w:rsidP="00892108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5C09BC5B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Observation</w:t>
            </w:r>
          </w:p>
          <w:p w14:paraId="375EE872" w14:textId="7C8BE4FE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Class Discussion</w:t>
            </w:r>
          </w:p>
        </w:tc>
        <w:tc>
          <w:tcPr>
            <w:tcW w:w="2970" w:type="dxa"/>
          </w:tcPr>
          <w:p w14:paraId="1DDCE0BB" w14:textId="77777777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7.NS 2 Apply and extend previous understanding of multiplication and division of rational numbers</w:t>
            </w:r>
          </w:p>
          <w:p w14:paraId="3DA63489" w14:textId="77777777" w:rsidR="00892108" w:rsidRDefault="00892108" w:rsidP="0089210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(fractions).</w:t>
            </w:r>
          </w:p>
          <w:p w14:paraId="4F082A37" w14:textId="2C3A3400" w:rsidR="00892108" w:rsidRDefault="00892108" w:rsidP="00892108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7.NS.3 Solve real world and mathematical problems involving rational numbers.</w:t>
            </w:r>
          </w:p>
        </w:tc>
      </w:tr>
    </w:tbl>
    <w:p w14:paraId="7EB5F2EE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25359497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F8547" w14:textId="77777777" w:rsidR="00854E21" w:rsidRDefault="00854E21">
      <w:pPr>
        <w:spacing w:line="20" w:lineRule="exact"/>
      </w:pPr>
    </w:p>
  </w:endnote>
  <w:endnote w:type="continuationSeparator" w:id="0">
    <w:p w14:paraId="06382AB4" w14:textId="77777777" w:rsidR="00854E21" w:rsidRDefault="00854E21">
      <w:r>
        <w:t xml:space="preserve"> </w:t>
      </w:r>
    </w:p>
  </w:endnote>
  <w:endnote w:type="continuationNotice" w:id="1">
    <w:p w14:paraId="0C909CEF" w14:textId="77777777" w:rsidR="00854E21" w:rsidRDefault="00854E2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04498" w14:textId="77777777" w:rsidR="00854E21" w:rsidRDefault="00854E21">
      <w:r>
        <w:separator/>
      </w:r>
    </w:p>
  </w:footnote>
  <w:footnote w:type="continuationSeparator" w:id="0">
    <w:p w14:paraId="05D31436" w14:textId="77777777" w:rsidR="00854E21" w:rsidRDefault="00854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6D3"/>
    <w:rsid w:val="00040F3B"/>
    <w:rsid w:val="000710C5"/>
    <w:rsid w:val="0007166C"/>
    <w:rsid w:val="0007167C"/>
    <w:rsid w:val="00077F21"/>
    <w:rsid w:val="00090DEE"/>
    <w:rsid w:val="000D422C"/>
    <w:rsid w:val="0012101D"/>
    <w:rsid w:val="00137D9E"/>
    <w:rsid w:val="00187B6D"/>
    <w:rsid w:val="001D1C6D"/>
    <w:rsid w:val="00210729"/>
    <w:rsid w:val="00222864"/>
    <w:rsid w:val="002D405D"/>
    <w:rsid w:val="0036423B"/>
    <w:rsid w:val="00370CF9"/>
    <w:rsid w:val="003B757B"/>
    <w:rsid w:val="00400B40"/>
    <w:rsid w:val="00401874"/>
    <w:rsid w:val="00441E6A"/>
    <w:rsid w:val="004476D0"/>
    <w:rsid w:val="0046548B"/>
    <w:rsid w:val="004852EF"/>
    <w:rsid w:val="004B5C6F"/>
    <w:rsid w:val="004D3A78"/>
    <w:rsid w:val="004F170B"/>
    <w:rsid w:val="00554804"/>
    <w:rsid w:val="00574924"/>
    <w:rsid w:val="005F4956"/>
    <w:rsid w:val="005F7472"/>
    <w:rsid w:val="00601EC3"/>
    <w:rsid w:val="0065062F"/>
    <w:rsid w:val="00651473"/>
    <w:rsid w:val="006B5A00"/>
    <w:rsid w:val="006C1E0E"/>
    <w:rsid w:val="006D4D4C"/>
    <w:rsid w:val="0070034C"/>
    <w:rsid w:val="0075109D"/>
    <w:rsid w:val="007941E6"/>
    <w:rsid w:val="00795626"/>
    <w:rsid w:val="007C6492"/>
    <w:rsid w:val="007E1F20"/>
    <w:rsid w:val="00841353"/>
    <w:rsid w:val="00854E21"/>
    <w:rsid w:val="008677A0"/>
    <w:rsid w:val="00892108"/>
    <w:rsid w:val="00892725"/>
    <w:rsid w:val="008A3E3A"/>
    <w:rsid w:val="008A79B9"/>
    <w:rsid w:val="008B108D"/>
    <w:rsid w:val="00913AAC"/>
    <w:rsid w:val="009279ED"/>
    <w:rsid w:val="009616D3"/>
    <w:rsid w:val="009B308C"/>
    <w:rsid w:val="009C1390"/>
    <w:rsid w:val="009F10D6"/>
    <w:rsid w:val="00A03F25"/>
    <w:rsid w:val="00A30428"/>
    <w:rsid w:val="00A56A0B"/>
    <w:rsid w:val="00A64EE4"/>
    <w:rsid w:val="00A70DBF"/>
    <w:rsid w:val="00B8549B"/>
    <w:rsid w:val="00B92EB8"/>
    <w:rsid w:val="00B93F01"/>
    <w:rsid w:val="00BD29D4"/>
    <w:rsid w:val="00BD6934"/>
    <w:rsid w:val="00BE159D"/>
    <w:rsid w:val="00BE6976"/>
    <w:rsid w:val="00BF3038"/>
    <w:rsid w:val="00C1179B"/>
    <w:rsid w:val="00C147A3"/>
    <w:rsid w:val="00CD4043"/>
    <w:rsid w:val="00D06EDC"/>
    <w:rsid w:val="00D34D05"/>
    <w:rsid w:val="00D50DEB"/>
    <w:rsid w:val="00D90C01"/>
    <w:rsid w:val="00DC6087"/>
    <w:rsid w:val="00DE1EF3"/>
    <w:rsid w:val="00DE4325"/>
    <w:rsid w:val="00DE6EF2"/>
    <w:rsid w:val="00E05341"/>
    <w:rsid w:val="00E122A6"/>
    <w:rsid w:val="00EB4937"/>
    <w:rsid w:val="00EF71C9"/>
    <w:rsid w:val="00F43477"/>
    <w:rsid w:val="00F4622A"/>
    <w:rsid w:val="00F46F3B"/>
    <w:rsid w:val="00F65BD2"/>
    <w:rsid w:val="00F70104"/>
    <w:rsid w:val="00FC32D0"/>
    <w:rsid w:val="00FD055B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4A6A8"/>
  <w15:docId w15:val="{1392EBE0-F9B8-42CF-82CB-B81CF563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115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36</cp:revision>
  <cp:lastPrinted>2014-09-05T14:43:00Z</cp:lastPrinted>
  <dcterms:created xsi:type="dcterms:W3CDTF">2014-09-04T20:30:00Z</dcterms:created>
  <dcterms:modified xsi:type="dcterms:W3CDTF">2024-09-09T12:16:00Z</dcterms:modified>
</cp:coreProperties>
</file>