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32FE118" w:rsidR="00664D89" w:rsidRDefault="50B83A02" w:rsidP="00B44AD3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 w:rsidRPr="41CC2C56">
        <w:rPr>
          <w:rFonts w:ascii="Times New Roman" w:hAnsi="Times New Roman"/>
          <w:sz w:val="20"/>
          <w:szCs w:val="20"/>
        </w:rPr>
        <w:t>T</w:t>
      </w:r>
      <w:r w:rsidR="2F19A933" w:rsidRPr="41CC2C56">
        <w:rPr>
          <w:rFonts w:ascii="Times New Roman" w:hAnsi="Times New Roman"/>
          <w:sz w:val="20"/>
          <w:szCs w:val="20"/>
        </w:rPr>
        <w:t>eache</w:t>
      </w:r>
      <w:r w:rsidR="3048C39B" w:rsidRPr="41CC2C56">
        <w:rPr>
          <w:rFonts w:ascii="Times New Roman" w:hAnsi="Times New Roman"/>
          <w:sz w:val="20"/>
          <w:szCs w:val="20"/>
        </w:rPr>
        <w:t xml:space="preserve">r: </w:t>
      </w:r>
      <w:r w:rsidR="00B44AD3">
        <w:rPr>
          <w:rFonts w:ascii="Times New Roman" w:hAnsi="Times New Roman"/>
          <w:sz w:val="20"/>
          <w:szCs w:val="20"/>
        </w:rPr>
        <w:t>Yolanda Randolph</w:t>
      </w:r>
      <w:r w:rsidR="02FB84BC" w:rsidRPr="41CC2C56">
        <w:rPr>
          <w:rFonts w:ascii="Times New Roman" w:hAnsi="Times New Roman"/>
          <w:sz w:val="20"/>
          <w:szCs w:val="20"/>
        </w:rPr>
        <w:t xml:space="preserve">                  </w:t>
      </w:r>
      <w:r w:rsidR="2F19A933" w:rsidRPr="41CC2C56">
        <w:rPr>
          <w:rFonts w:ascii="Times New Roman" w:hAnsi="Times New Roman"/>
          <w:sz w:val="20"/>
          <w:szCs w:val="20"/>
        </w:rPr>
        <w:t xml:space="preserve"> </w:t>
      </w:r>
      <w:r w:rsidR="6CD26F98" w:rsidRPr="41CC2C56">
        <w:rPr>
          <w:rFonts w:ascii="Times New Roman" w:hAnsi="Times New Roman"/>
          <w:sz w:val="20"/>
          <w:szCs w:val="20"/>
        </w:rPr>
        <w:t xml:space="preserve">   </w:t>
      </w:r>
      <w:r w:rsidR="1057B009" w:rsidRPr="41CC2C56">
        <w:rPr>
          <w:rFonts w:ascii="Times New Roman" w:hAnsi="Times New Roman"/>
          <w:sz w:val="20"/>
          <w:szCs w:val="20"/>
        </w:rPr>
        <w:t xml:space="preserve">  </w:t>
      </w:r>
      <w:r w:rsidR="2CE6B9E5" w:rsidRPr="41CC2C56">
        <w:rPr>
          <w:rFonts w:ascii="Times New Roman" w:hAnsi="Times New Roman"/>
          <w:sz w:val="20"/>
          <w:szCs w:val="20"/>
        </w:rPr>
        <w:t xml:space="preserve">               </w:t>
      </w:r>
      <w:r w:rsidR="2F19A933" w:rsidRPr="41CC2C56">
        <w:rPr>
          <w:rFonts w:ascii="Times New Roman" w:hAnsi="Times New Roman"/>
          <w:sz w:val="20"/>
          <w:szCs w:val="20"/>
        </w:rPr>
        <w:t xml:space="preserve">Date: </w:t>
      </w:r>
      <w:r w:rsidR="4FFF4032" w:rsidRPr="41CC2C56">
        <w:rPr>
          <w:rFonts w:ascii="Times New Roman" w:hAnsi="Times New Roman"/>
          <w:noProof/>
          <w:sz w:val="20"/>
          <w:szCs w:val="20"/>
        </w:rPr>
        <w:t xml:space="preserve"> </w:t>
      </w:r>
      <w:r w:rsidR="41DDC57A" w:rsidRPr="41CC2C56">
        <w:rPr>
          <w:rFonts w:ascii="Times New Roman" w:hAnsi="Times New Roman"/>
          <w:noProof/>
          <w:sz w:val="20"/>
          <w:szCs w:val="20"/>
        </w:rPr>
        <w:t xml:space="preserve">February </w:t>
      </w:r>
      <w:r w:rsidR="35D551EF" w:rsidRPr="41CC2C56">
        <w:rPr>
          <w:rFonts w:ascii="Times New Roman" w:hAnsi="Times New Roman"/>
          <w:noProof/>
          <w:sz w:val="20"/>
          <w:szCs w:val="20"/>
        </w:rPr>
        <w:t xml:space="preserve">10-14, </w:t>
      </w:r>
      <w:r w:rsidR="10CB2E31" w:rsidRPr="41CC2C56">
        <w:rPr>
          <w:rFonts w:ascii="Times New Roman" w:hAnsi="Times New Roman"/>
          <w:noProof/>
          <w:sz w:val="20"/>
          <w:szCs w:val="20"/>
        </w:rPr>
        <w:t xml:space="preserve"> 2025             </w:t>
      </w:r>
      <w:r w:rsidR="10744CCC" w:rsidRPr="41CC2C56">
        <w:rPr>
          <w:rFonts w:ascii="Times New Roman" w:hAnsi="Times New Roman"/>
          <w:noProof/>
          <w:sz w:val="20"/>
          <w:szCs w:val="20"/>
        </w:rPr>
        <w:t xml:space="preserve">         </w:t>
      </w:r>
      <w:r w:rsidR="334B0B0A" w:rsidRPr="41CC2C56">
        <w:rPr>
          <w:rFonts w:ascii="Times New Roman" w:hAnsi="Times New Roman"/>
          <w:sz w:val="20"/>
          <w:szCs w:val="20"/>
        </w:rPr>
        <w:t xml:space="preserve">   </w:t>
      </w:r>
      <w:r w:rsidR="3F19494B" w:rsidRPr="41CC2C56">
        <w:rPr>
          <w:rFonts w:ascii="Times New Roman" w:hAnsi="Times New Roman"/>
          <w:sz w:val="20"/>
          <w:szCs w:val="20"/>
        </w:rPr>
        <w:t xml:space="preserve">  </w:t>
      </w:r>
      <w:r w:rsidR="43578E0A" w:rsidRPr="41CC2C56">
        <w:rPr>
          <w:rFonts w:ascii="Times New Roman" w:hAnsi="Times New Roman"/>
          <w:sz w:val="20"/>
          <w:szCs w:val="20"/>
        </w:rPr>
        <w:t xml:space="preserve">        </w:t>
      </w:r>
      <w:r w:rsidR="3F19494B" w:rsidRPr="41CC2C56">
        <w:rPr>
          <w:rFonts w:ascii="Times New Roman" w:hAnsi="Times New Roman"/>
          <w:sz w:val="20"/>
          <w:szCs w:val="20"/>
        </w:rPr>
        <w:t xml:space="preserve">  </w:t>
      </w:r>
      <w:r w:rsidR="2F19A933" w:rsidRPr="41CC2C56">
        <w:rPr>
          <w:rFonts w:ascii="Times New Roman" w:hAnsi="Times New Roman"/>
          <w:sz w:val="20"/>
          <w:szCs w:val="20"/>
        </w:rPr>
        <w:t xml:space="preserve">Subject: </w:t>
      </w:r>
      <w:r w:rsidR="4FFF4032" w:rsidRPr="41CC2C56">
        <w:rPr>
          <w:rFonts w:ascii="Times New Roman" w:hAnsi="Times New Roman"/>
          <w:noProof/>
          <w:sz w:val="20"/>
          <w:szCs w:val="20"/>
        </w:rPr>
        <w:t xml:space="preserve">Math </w:t>
      </w:r>
      <w:r w:rsidR="2F19A933" w:rsidRPr="41CC2C56">
        <w:rPr>
          <w:rFonts w:ascii="Times New Roman" w:hAnsi="Times New Roman"/>
          <w:sz w:val="20"/>
          <w:szCs w:val="20"/>
        </w:rPr>
        <w:t xml:space="preserve">     </w:t>
      </w:r>
      <w:r w:rsidR="47A874C2" w:rsidRPr="41CC2C56">
        <w:rPr>
          <w:rFonts w:ascii="Times New Roman" w:hAnsi="Times New Roman"/>
          <w:sz w:val="20"/>
          <w:szCs w:val="20"/>
        </w:rPr>
        <w:t xml:space="preserve">               </w:t>
      </w:r>
      <w:r w:rsidR="2F19A933" w:rsidRPr="41CC2C56">
        <w:rPr>
          <w:rFonts w:ascii="Times New Roman" w:hAnsi="Times New Roman"/>
          <w:noProof/>
          <w:sz w:val="20"/>
          <w:szCs w:val="20"/>
        </w:rPr>
        <w:t xml:space="preserve">     </w:t>
      </w:r>
      <w:r w:rsidR="00B44AD3">
        <w:rPr>
          <w:rFonts w:ascii="Times New Roman" w:hAnsi="Times New Roman"/>
          <w:noProof/>
          <w:sz w:val="20"/>
          <w:szCs w:val="20"/>
        </w:rPr>
        <w:t>Period: Fifth</w:t>
      </w:r>
      <w:r w:rsidR="2F19A933" w:rsidRPr="41CC2C56">
        <w:rPr>
          <w:rFonts w:ascii="Times New Roman" w:hAnsi="Times New Roman"/>
          <w:noProof/>
          <w:sz w:val="20"/>
          <w:szCs w:val="20"/>
        </w:rPr>
        <w:t xml:space="preserve">  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41CC2C56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225ACAFD" w:rsidP="5BD1195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6AF6434C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6AF6434C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2F19A933"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29E10F55" w14:textId="703A4EAE" w:rsidR="391535B0" w:rsidRDefault="391535B0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41CC2C56">
              <w:rPr>
                <w:rFonts w:ascii="Times New Roman" w:hAnsi="Times New Roman"/>
                <w:color w:val="FF0000"/>
                <w:sz w:val="21"/>
                <w:szCs w:val="21"/>
              </w:rPr>
              <w:t>3.18 Tell and write time to the nearest minute; measure time intervals in minutes (within 90 minutes.)</w:t>
            </w:r>
          </w:p>
          <w:p w14:paraId="5E4A251F" w14:textId="51857FE9" w:rsidR="00556D62" w:rsidRPr="00556D62" w:rsidRDefault="53B2106A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41CC2C56">
              <w:rPr>
                <w:rFonts w:ascii="Times New Roman" w:hAnsi="Times New Roman"/>
                <w:color w:val="FF0000"/>
                <w:sz w:val="21"/>
                <w:szCs w:val="21"/>
              </w:rPr>
              <w:t>3.18a Solve real-world problems involving addition and subtraction of time intervals in minutes by representing the problem on a number line diagram.</w:t>
            </w:r>
          </w:p>
          <w:p w14:paraId="79DDFC6F" w14:textId="3326CCFA" w:rsidR="00556D62" w:rsidRPr="00556D62" w:rsidRDefault="1363A4FD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41CC2C56">
              <w:rPr>
                <w:rFonts w:ascii="Times New Roman" w:hAnsi="Times New Roman"/>
                <w:color w:val="FF0000"/>
                <w:sz w:val="21"/>
                <w:szCs w:val="21"/>
              </w:rPr>
              <w:t>3.19 Estimate and measure liquid volumes and masses of objects using liters (l), grams (g), and kilograms (kg).</w:t>
            </w:r>
          </w:p>
          <w:p w14:paraId="0C030D37" w14:textId="6ABF8D8B" w:rsidR="00556D62" w:rsidRPr="00556D62" w:rsidRDefault="3987B097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1CC2C56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t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v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a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c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r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o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57607F24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477C5E02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u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24A3201F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1CC2C56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6AF6434C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669C26C7"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240C8004" w14:textId="54DB6A3B" w:rsidR="002215DD" w:rsidRPr="002215DD" w:rsidRDefault="4BB71868" w:rsidP="41CC2C56">
            <w:pPr>
              <w:pStyle w:val="Default"/>
              <w:numPr>
                <w:ilvl w:val="0"/>
                <w:numId w:val="1"/>
              </w:numPr>
            </w:pPr>
            <w:r w:rsidRPr="41CC2C56">
              <w:rPr>
                <w:color w:val="525252"/>
                <w:sz w:val="21"/>
                <w:szCs w:val="21"/>
              </w:rPr>
              <w:t>Show and tell the time to the nearest minute using analog and digital clocks.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22BA7A" w:rsidR="00664D89" w:rsidRPr="00530A91" w:rsidRDefault="00664D89" w:rsidP="00665CD5"/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41CC2C56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5B770BD3" w14:textId="43E5AC8A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1C65BD" w14:textId="4AED80B3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966C3F" w14:textId="2E784CA9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41CC2C56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01FDAD77" w14:textId="76544557" w:rsidR="41CC2C56" w:rsidRDefault="41CC2C56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9228DBA" w14:textId="5C707B77" w:rsidR="000F5309" w:rsidRPr="00FC3CC3" w:rsidRDefault="79CA9A1D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6DCB70C5"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="28D1888D"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1CE126" w14:textId="4A22DBEE" w:rsidR="000F5309" w:rsidRPr="00FC3CC3" w:rsidRDefault="72ECBA38" w:rsidP="41CC2C56">
            <w:pPr>
              <w:rPr>
                <w:rFonts w:ascii="Times New Roman" w:hAnsi="Times New Roman"/>
                <w:color w:val="000000" w:themeColor="text1"/>
              </w:rPr>
            </w:pPr>
            <w:r w:rsidRPr="41CC2C56">
              <w:rPr>
                <w:rFonts w:ascii="Times New Roman" w:hAnsi="Times New Roman"/>
                <w:color w:val="000000" w:themeColor="text1"/>
              </w:rPr>
              <w:t>How Do You Tell Time to the Nearest Minute?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49693FA" w14:textId="3343A1A5" w:rsidR="00A066B3" w:rsidRPr="0024359F" w:rsidRDefault="28D1888D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5A727CDE"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47383F12" w:rsidR="00A066B3" w:rsidRPr="0024359F" w:rsidRDefault="78DA6451" w:rsidP="41CC2C56">
            <w:pPr>
              <w:rPr>
                <w:rFonts w:ascii="Times New Roman" w:hAnsi="Times New Roman"/>
              </w:rPr>
            </w:pPr>
            <w:r w:rsidRPr="41CC2C56">
              <w:rPr>
                <w:rFonts w:ascii="Times New Roman" w:hAnsi="Times New Roman"/>
              </w:rPr>
              <w:t>How Can You Find Elapsed Time?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08B60B3" w14:textId="3FF477F9" w:rsidR="000F5309" w:rsidRPr="00F30782" w:rsidRDefault="28D1888D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1652B951"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3B8B2B0F" w:rsidR="000F5309" w:rsidRPr="00F30782" w:rsidRDefault="1A9CB43D" w:rsidP="193CA371">
            <w:r w:rsidRPr="41CC2C56">
              <w:rPr>
                <w:rFonts w:ascii="Times New Roman" w:hAnsi="Times New Roman"/>
                <w:color w:val="000000" w:themeColor="text1"/>
              </w:rPr>
              <w:t>How Can You Add or Subtract Time Intervals</w:t>
            </w:r>
            <w:r w:rsidRPr="41CC2C56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A54B289" w14:textId="60DED93B" w:rsidR="000F5309" w:rsidRPr="00F30782" w:rsidRDefault="3296C86F" w:rsidP="5BD1195C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Topic:</w:t>
            </w:r>
            <w:r w:rsidR="0BC07BC8" w:rsidRPr="41CC2C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 w:rsidR="7DA84740" w:rsidRPr="41CC2C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: </w:t>
            </w:r>
            <w:r w:rsidR="18AB0407" w:rsidRPr="41CC2C56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2BC2D2F9" w:rsidR="000F5309" w:rsidRPr="00F30782" w:rsidRDefault="06070E24" w:rsidP="41CC2C56">
            <w:pPr>
              <w:rPr>
                <w:rFonts w:ascii="Times New Roman" w:hAnsi="Times New Roman"/>
              </w:rPr>
            </w:pPr>
            <w:r w:rsidRPr="41CC2C56">
              <w:rPr>
                <w:rFonts w:ascii="Times New Roman" w:hAnsi="Times New Roman"/>
              </w:rPr>
              <w:t>How Do You Estimate Capacity?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87635EC" w14:textId="238DBB03" w:rsidR="000F5309" w:rsidRPr="00195240" w:rsidRDefault="613C0E63" w:rsidP="5BD1195C">
            <w:pPr>
              <w:rPr>
                <w:rFonts w:ascii="Times New Roman" w:hAnsi="Times New Roman"/>
                <w:sz w:val="18"/>
                <w:szCs w:val="18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Topic 12: </w:t>
            </w:r>
            <w:r w:rsidRPr="41CC2C56">
              <w:rPr>
                <w:rFonts w:ascii="Times New Roman" w:hAnsi="Times New Roman"/>
                <w:sz w:val="18"/>
                <w:szCs w:val="18"/>
              </w:rPr>
              <w:t>Essential Question:</w:t>
            </w:r>
          </w:p>
          <w:p w14:paraId="0C9D5863" w14:textId="29932A53" w:rsidR="000F5309" w:rsidRPr="00195240" w:rsidRDefault="24A643D3" w:rsidP="41CC2C56">
            <w:pPr>
              <w:rPr>
                <w:rFonts w:ascii="Times New Roman" w:hAnsi="Times New Roman"/>
              </w:rPr>
            </w:pPr>
            <w:r w:rsidRPr="41CC2C56">
              <w:rPr>
                <w:rFonts w:ascii="Times New Roman" w:hAnsi="Times New Roman"/>
              </w:rPr>
              <w:t>How Do You Estimate Capacity?</w:t>
            </w:r>
          </w:p>
        </w:tc>
      </w:tr>
      <w:tr w:rsidR="000F5309" w14:paraId="243C26FC" w14:textId="77777777" w:rsidTr="41CC2C56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BDDC947" w14:textId="5FAD50FD" w:rsidR="009000EE" w:rsidRPr="009000EE" w:rsidRDefault="5A1CFF57" w:rsidP="41CC2C56">
            <w:pPr>
              <w:pStyle w:val="Default"/>
              <w:rPr>
                <w:color w:val="525252"/>
                <w:sz w:val="18"/>
                <w:szCs w:val="18"/>
              </w:rPr>
            </w:pPr>
            <w:r w:rsidRPr="41CC2C56">
              <w:rPr>
                <w:color w:val="525252"/>
                <w:sz w:val="22"/>
                <w:szCs w:val="22"/>
              </w:rPr>
              <w:t xml:space="preserve">TS </w:t>
            </w:r>
            <w:r w:rsidR="3BF93A9F" w:rsidRPr="41CC2C56">
              <w:rPr>
                <w:color w:val="525252"/>
                <w:sz w:val="22"/>
                <w:szCs w:val="22"/>
              </w:rPr>
              <w:t>s</w:t>
            </w:r>
            <w:r w:rsidR="3BF93A9F" w:rsidRPr="41CC2C56">
              <w:rPr>
                <w:color w:val="525252"/>
                <w:sz w:val="21"/>
                <w:szCs w:val="21"/>
              </w:rPr>
              <w:t>how and tell time to the nearest minute using analog and digital clocks.</w:t>
            </w:r>
          </w:p>
          <w:p w14:paraId="2001E717" w14:textId="6B8DCFEA" w:rsidR="009000EE" w:rsidRPr="009000EE" w:rsidRDefault="009000EE" w:rsidP="41CC2C56">
            <w:pPr>
              <w:pStyle w:val="Default"/>
              <w:rPr>
                <w:rFonts w:eastAsia="Times New Roman"/>
                <w:sz w:val="18"/>
                <w:szCs w:val="18"/>
                <w:highlight w:val="yellow"/>
              </w:rPr>
            </w:pPr>
          </w:p>
          <w:p w14:paraId="22A5D1A9" w14:textId="582E6234" w:rsidR="009000EE" w:rsidRPr="009000EE" w:rsidRDefault="3BF93A9F" w:rsidP="75970A72">
            <w:pPr>
              <w:pStyle w:val="Default"/>
            </w:pPr>
            <w:r w:rsidRPr="41CC2C56">
              <w:rPr>
                <w:color w:val="525252"/>
                <w:sz w:val="21"/>
                <w:szCs w:val="21"/>
              </w:rPr>
              <w:t>Read time on clocks. Write words and numbers to show time.</w:t>
            </w:r>
          </w:p>
          <w:p w14:paraId="57F497BE" w14:textId="51251908" w:rsidR="41CC2C56" w:rsidRDefault="41CC2C56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7DE3A7A5" w14:textId="43BD5803" w:rsidR="51924E6A" w:rsidRDefault="51924E6A" w:rsidP="41CC2C56">
            <w:pPr>
              <w:pStyle w:val="Default"/>
            </w:pPr>
            <w:hyperlink r:id="rId7">
              <w:r w:rsidRPr="41CC2C56">
                <w:rPr>
                  <w:rStyle w:val="Hyperlink"/>
                  <w:rFonts w:eastAsia="Times New Roman"/>
                  <w:sz w:val="22"/>
                  <w:szCs w:val="22"/>
                </w:rPr>
                <w:t>https://youtu.be/N2z9CGzAypc?si=SsMVIzzBO94laVp0</w:t>
              </w:r>
            </w:hyperlink>
          </w:p>
          <w:p w14:paraId="1F513491" w14:textId="421CA773" w:rsidR="41CC2C56" w:rsidRDefault="41CC2C56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44B9DF4D" w14:textId="4D0AB781" w:rsidR="009000EE" w:rsidRPr="009000EE" w:rsidRDefault="7FF59DDF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4A8DE969" w:rsidRPr="41CC2C56">
              <w:rPr>
                <w:rFonts w:eastAsia="Times New Roman"/>
                <w:color w:val="000000" w:themeColor="text1"/>
                <w:sz w:val="20"/>
                <w:szCs w:val="20"/>
              </w:rPr>
              <w:t>use numbers and symbols to show and tell time</w:t>
            </w:r>
            <w:r w:rsidR="4A8DE969" w:rsidRPr="41CC2C5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6F58FE56" w14:textId="3B89E5E4" w:rsidR="009000EE" w:rsidRPr="009000EE" w:rsidRDefault="009000EE" w:rsidP="41CC2C56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484E7852" w14:textId="310C3A51" w:rsidR="009000EE" w:rsidRPr="009000EE" w:rsidRDefault="4A8DE969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CC2C56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also write time using words and numbers.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58FDF65" w14:textId="0BA8B7C8" w:rsidR="193CA371" w:rsidRDefault="227B124D" w:rsidP="41CC2C56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 xml:space="preserve">TS </w:t>
            </w:r>
            <w:r w:rsidR="7F8BC6BC" w:rsidRPr="41CC2C56">
              <w:rPr>
                <w:color w:val="525252"/>
                <w:sz w:val="21"/>
                <w:szCs w:val="21"/>
              </w:rPr>
              <w:t>show and tell time to the nearest minute using analog and digital clocks.</w:t>
            </w:r>
          </w:p>
          <w:p w14:paraId="07A5A69F" w14:textId="3D337D6C" w:rsidR="41CC2C56" w:rsidRDefault="41CC2C56" w:rsidP="41CC2C56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19EDC98" w14:textId="181CCBE5" w:rsidR="7F8BC6BC" w:rsidRDefault="7F8BC6BC" w:rsidP="41CC2C56">
            <w:pPr>
              <w:pStyle w:val="Default"/>
            </w:pPr>
            <w:r w:rsidRPr="41CC2C56">
              <w:rPr>
                <w:color w:val="525252"/>
                <w:sz w:val="21"/>
                <w:szCs w:val="21"/>
              </w:rPr>
              <w:t>Read time on clocks. Write words and numbers to show time.</w:t>
            </w:r>
          </w:p>
          <w:p w14:paraId="2CC194BB" w14:textId="571B9707" w:rsidR="41CC2C56" w:rsidRDefault="41CC2C56" w:rsidP="41CC2C56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6B5E48C" w14:textId="56C1925E" w:rsidR="7F8BC6BC" w:rsidRDefault="7F8BC6BC" w:rsidP="41CC2C56">
            <w:pPr>
              <w:pStyle w:val="Default"/>
            </w:pPr>
            <w:r w:rsidRPr="41CC2C56">
              <w:rPr>
                <w:color w:val="525252"/>
                <w:sz w:val="21"/>
                <w:szCs w:val="21"/>
              </w:rPr>
              <w:t>Tell and write time to the nearest minute and measure time intervals in minutes.</w:t>
            </w:r>
          </w:p>
          <w:p w14:paraId="019E7151" w14:textId="36593C6E" w:rsidR="41CC2C56" w:rsidRDefault="41CC2C56" w:rsidP="41CC2C56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36C8B37" w14:textId="6BA356DC" w:rsidR="000209BB" w:rsidRPr="00A0106B" w:rsidRDefault="5EE50862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1AD9C798" w:rsidRPr="41CC2C56">
              <w:rPr>
                <w:rFonts w:eastAsia="Times New Roman"/>
                <w:color w:val="000000" w:themeColor="text1"/>
                <w:sz w:val="20"/>
                <w:szCs w:val="20"/>
              </w:rPr>
              <w:t>use numbers and symbols to show and tell time</w:t>
            </w:r>
            <w:r w:rsidR="1AD9C798" w:rsidRPr="41CC2C5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76E49E9A" w14:textId="7477F4CE" w:rsidR="000209BB" w:rsidRPr="00A0106B" w:rsidRDefault="000209BB" w:rsidP="41CC2C56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428499AB" w14:textId="2E277BCE" w:rsidR="000209BB" w:rsidRPr="00A0106B" w:rsidRDefault="1AD9C798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CC2C56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also write time using words and numbers</w:t>
            </w:r>
          </w:p>
          <w:p w14:paraId="382150FC" w14:textId="1C61393C" w:rsidR="000209BB" w:rsidRPr="00A0106B" w:rsidRDefault="000209BB" w:rsidP="41CC2C56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6F505A8C" w14:textId="1D7946E6" w:rsidR="000209BB" w:rsidRPr="00A0106B" w:rsidRDefault="000209BB" w:rsidP="41CC2C56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05EE4112" w14:textId="258F80DB" w:rsidR="000209BB" w:rsidRPr="00A0106B" w:rsidRDefault="000209BB" w:rsidP="41CC2C56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056AADFF" w14:textId="57135B7F" w:rsidR="000209BB" w:rsidRPr="00A0106B" w:rsidRDefault="000209BB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F5C9838" w14:textId="0AF2EBC6" w:rsidR="193CA371" w:rsidRDefault="3AF7CDBC" w:rsidP="41CC2C56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 xml:space="preserve">TS </w:t>
            </w:r>
            <w:r w:rsidR="59391C7B" w:rsidRPr="41CC2C56">
              <w:rPr>
                <w:color w:val="525252"/>
                <w:sz w:val="21"/>
                <w:szCs w:val="21"/>
              </w:rPr>
              <w:t>solve word problems involving addition and subtraction to measure quantities of time.</w:t>
            </w:r>
          </w:p>
          <w:p w14:paraId="4903BE2F" w14:textId="77BA65DD" w:rsidR="41CC2C56" w:rsidRDefault="41CC2C56" w:rsidP="41CC2C56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279CD88E" w14:textId="54C6EE12" w:rsidR="59391C7B" w:rsidRDefault="59391C7B" w:rsidP="41CC2C56">
            <w:pPr>
              <w:pStyle w:val="Default"/>
            </w:pPr>
            <w:r w:rsidRPr="41CC2C56">
              <w:rPr>
                <w:color w:val="525252"/>
                <w:sz w:val="21"/>
                <w:szCs w:val="21"/>
              </w:rPr>
              <w:t>Read word problems about time and identify an operation to use to solve.</w:t>
            </w:r>
          </w:p>
          <w:p w14:paraId="5D7641BE" w14:textId="4416CF53" w:rsidR="000F5309" w:rsidRPr="00495A37" w:rsidRDefault="000F5309" w:rsidP="75970A72">
            <w:pPr>
              <w:pStyle w:val="Header"/>
              <w:tabs>
                <w:tab w:val="clear" w:pos="4320"/>
                <w:tab w:val="clear" w:pos="8640"/>
              </w:tabs>
              <w:rPr>
                <w:color w:val="525252"/>
                <w:sz w:val="21"/>
                <w:szCs w:val="21"/>
              </w:rPr>
            </w:pPr>
          </w:p>
          <w:p w14:paraId="5500A213" w14:textId="457E88F7" w:rsidR="000F5309" w:rsidRPr="00495A37" w:rsidRDefault="510CF361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5ECA9595" w:rsidRPr="41CC2C56">
              <w:rPr>
                <w:rFonts w:eastAsia="Times New Roman"/>
                <w:color w:val="000000" w:themeColor="text1"/>
                <w:sz w:val="20"/>
                <w:szCs w:val="20"/>
              </w:rPr>
              <w:t>use numbers and symbols to show and tell time</w:t>
            </w:r>
            <w:r w:rsidR="5ECA9595" w:rsidRPr="41CC2C5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A5028C7" w14:textId="3654983C" w:rsidR="000F5309" w:rsidRPr="00495A37" w:rsidRDefault="000F5309" w:rsidP="41CC2C56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3A231D5A" w14:textId="54F36975" w:rsidR="000F5309" w:rsidRPr="00495A37" w:rsidRDefault="000F5309" w:rsidP="41CC2C56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  <w:p w14:paraId="5128F49F" w14:textId="2E277BCE" w:rsidR="000F5309" w:rsidRPr="00495A37" w:rsidRDefault="5ECA9595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CC2C56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also write time using words and numbers</w:t>
            </w:r>
          </w:p>
          <w:p w14:paraId="68A1B8B2" w14:textId="6DE02119" w:rsidR="000F5309" w:rsidRPr="00495A37" w:rsidRDefault="000F5309" w:rsidP="41CC2C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535A1959" w14:textId="67FBD8C5" w:rsidR="193CA371" w:rsidRDefault="0CC66792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>TS</w:t>
            </w:r>
            <w:r w:rsidR="160AB758"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1751EC6B" w:rsidRPr="41CC2C56">
              <w:rPr>
                <w:rFonts w:eastAsia="Times New Roman"/>
                <w:color w:val="000000" w:themeColor="text1"/>
                <w:sz w:val="22"/>
                <w:szCs w:val="22"/>
              </w:rPr>
              <w:t>uses</w:t>
            </w:r>
            <w:r w:rsidR="7E08E2D5" w:rsidRPr="41CC2C56">
              <w:rPr>
                <w:color w:val="525252"/>
                <w:sz w:val="21"/>
                <w:szCs w:val="21"/>
              </w:rPr>
              <w:t xml:space="preserve"> standard units to estimate liquid volume.</w:t>
            </w:r>
          </w:p>
          <w:p w14:paraId="0ECA0ADB" w14:textId="6D26253B" w:rsidR="41CC2C56" w:rsidRDefault="41CC2C56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47AC14A1" w14:textId="0E11B338" w:rsidR="7E08E2D5" w:rsidRDefault="7E08E2D5" w:rsidP="41CC2C56">
            <w:pPr>
              <w:pStyle w:val="Default"/>
            </w:pPr>
            <w:r w:rsidRPr="41CC2C56">
              <w:rPr>
                <w:color w:val="525252"/>
                <w:sz w:val="21"/>
                <w:szCs w:val="21"/>
              </w:rPr>
              <w:t>Estimate liquid volume by writing or circling an appropriate measure.</w:t>
            </w:r>
          </w:p>
          <w:p w14:paraId="438CF084" w14:textId="46BA1077" w:rsidR="41CC2C56" w:rsidRDefault="41CC2C56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44F433F0" w14:textId="711243A6" w:rsidR="000F5309" w:rsidRPr="000F5309" w:rsidRDefault="06812D89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2DF3E9BF" w:rsidRPr="41CC2C56">
              <w:rPr>
                <w:rFonts w:eastAsia="Times New Roman"/>
                <w:color w:val="000000" w:themeColor="text1"/>
              </w:rPr>
              <w:t>measure to check that your estimate is reasonable.</w:t>
            </w:r>
          </w:p>
          <w:p w14:paraId="0B96020B" w14:textId="1B669E74" w:rsidR="000F5309" w:rsidRPr="000F5309" w:rsidRDefault="000F5309" w:rsidP="193CA37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1F377330" w14:textId="6480E49D" w:rsidR="000F5309" w:rsidRPr="000F5309" w:rsidRDefault="000F5309" w:rsidP="31571CF1">
            <w:pPr>
              <w:pStyle w:val="Default"/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32E369F" w14:textId="30D6CF7A" w:rsidR="193CA371" w:rsidRDefault="4786A4CE" w:rsidP="41CC2C5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TS </w:t>
            </w:r>
            <w:r w:rsidR="1C8A6F55"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uses</w:t>
            </w:r>
            <w:r w:rsidR="1C8A6F55" w:rsidRPr="41CC2C56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standard units to measure liquid volume.</w:t>
            </w:r>
          </w:p>
          <w:p w14:paraId="68E0AD94" w14:textId="40C35339" w:rsidR="193CA371" w:rsidRDefault="193CA371" w:rsidP="41CC2C56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296D0FA" w14:textId="3A6188CE" w:rsidR="193CA371" w:rsidRDefault="1C8A6F55" w:rsidP="193CA371">
            <w:r w:rsidRPr="41CC2C56">
              <w:rPr>
                <w:rFonts w:ascii="Times New Roman" w:hAnsi="Times New Roman"/>
                <w:color w:val="525252"/>
                <w:sz w:val="21"/>
                <w:szCs w:val="21"/>
              </w:rPr>
              <w:t>State a measure of liquid volume using standard units.</w:t>
            </w:r>
          </w:p>
          <w:p w14:paraId="70F70F73" w14:textId="461B039D" w:rsidR="193CA371" w:rsidRDefault="193CA371" w:rsidP="41CC2C56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61A0BAAF" w14:textId="3AAE70C0" w:rsidR="41CC2C56" w:rsidRDefault="41CC2C56" w:rsidP="41CC2C56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E6E559E" w14:textId="598A6D90" w:rsidR="41CC2C56" w:rsidRDefault="41CC2C56" w:rsidP="41CC2C56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28805C8F" w14:textId="05AC03C9" w:rsidR="4EC9BFDD" w:rsidRDefault="018E026B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</w:t>
            </w:r>
            <w:r w:rsidR="2A8497E7" w:rsidRPr="41CC2C56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can</w:t>
            </w:r>
            <w:r w:rsidR="2A8497E7" w:rsidRPr="41CC2C5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2A8497E7" w:rsidRPr="41CC2C56">
              <w:rPr>
                <w:rFonts w:eastAsia="Times New Roman"/>
                <w:color w:val="000000" w:themeColor="text1"/>
              </w:rPr>
              <w:t>measure to check that your estimate is reasonable.</w:t>
            </w:r>
          </w:p>
          <w:p w14:paraId="1A2C7B7D" w14:textId="712262EE" w:rsidR="4EC9BFDD" w:rsidRDefault="4EC9BFDD" w:rsidP="41CC2C5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22D05B1D" w14:textId="7CCE392E" w:rsidR="193CA371" w:rsidRDefault="193CA371" w:rsidP="193CA37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AE31B42" w14:textId="70C5000C" w:rsidR="193CA371" w:rsidRDefault="193CA371" w:rsidP="193CA37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D4AA8D8" w14:textId="288BE1E4" w:rsidR="00111307" w:rsidRPr="00111307" w:rsidRDefault="00111307" w:rsidP="75970A72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</w:tc>
      </w:tr>
      <w:tr w:rsidR="00664D89" w14:paraId="632169B7" w14:textId="77777777" w:rsidTr="41CC2C56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5FDABC0" w14:textId="4CAF01B7" w:rsidR="00FC3CC3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0A5B78DA" w14:textId="0D428158" w:rsidR="22A0967A" w:rsidRDefault="22A0967A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4DC6A5" w14:textId="20699E0A" w:rsidR="00FC3CC3" w:rsidRPr="006D2A56" w:rsidRDefault="1F3C777C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2671F01D" w14:textId="77777777" w:rsidR="00664D89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26AE224E" w14:textId="75501DC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A81EE" w14:textId="6C627600" w:rsidR="00664D89" w:rsidRPr="006D2A56" w:rsidRDefault="002C4A6D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5D3459DF" w14:textId="253BD57F" w:rsidR="00664D89" w:rsidRPr="006D2A56" w:rsidRDefault="000CB54F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002AC9C8" w14:textId="25831F7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76712" w14:textId="0413EC2C" w:rsidR="00664D89" w:rsidRPr="006D2A56" w:rsidRDefault="6302ABDC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41CC2C56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F5BEE25" w14:textId="65BA242E" w:rsidR="00E175F8" w:rsidRPr="008D050D" w:rsidRDefault="00E175F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2956603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468B4FB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64D238D" w14:textId="3C3436E3" w:rsidR="00E175F8" w:rsidRPr="008D050D" w:rsidRDefault="4212909E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61AC9B8C" w:rsidRPr="41CC2C56">
              <w:rPr>
                <w:rFonts w:ascii="Times New Roman" w:hAnsi="Times New Roman"/>
                <w:sz w:val="16"/>
                <w:szCs w:val="16"/>
              </w:rPr>
              <w:t>1</w:t>
            </w:r>
            <w:r w:rsidR="26B548F5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61AC9B8C" w:rsidRPr="41CC2C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5B4F49A8" w:rsidRPr="41CC2C56">
              <w:rPr>
                <w:rFonts w:ascii="Times New Roman" w:hAnsi="Times New Roman"/>
                <w:sz w:val="16"/>
                <w:szCs w:val="16"/>
              </w:rPr>
              <w:t>1</w:t>
            </w:r>
            <w:r w:rsidR="67847A2C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5B4F49A8" w:rsidRPr="41CC2C56">
              <w:rPr>
                <w:rFonts w:ascii="Times New Roman" w:hAnsi="Times New Roman"/>
                <w:sz w:val="16"/>
                <w:szCs w:val="16"/>
              </w:rPr>
              <w:t>-1</w:t>
            </w:r>
          </w:p>
          <w:p w14:paraId="50181621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34CD4966" w14:textId="2BB04489" w:rsidR="00E175F8" w:rsidRPr="008D050D" w:rsidRDefault="4212909E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>Lesson 1</w:t>
            </w:r>
            <w:r w:rsidR="0A226A08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>-</w:t>
            </w:r>
            <w:r w:rsidR="3E1292FC" w:rsidRPr="41CC2C56">
              <w:rPr>
                <w:rFonts w:ascii="Times New Roman" w:hAnsi="Times New Roman"/>
                <w:sz w:val="16"/>
                <w:szCs w:val="16"/>
              </w:rPr>
              <w:t>1</w:t>
            </w:r>
            <w:r w:rsidR="646D5075" w:rsidRPr="41CC2C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pgs. </w:t>
            </w:r>
            <w:r w:rsidR="69BF2096" w:rsidRPr="41CC2C56">
              <w:rPr>
                <w:rFonts w:ascii="Times New Roman" w:hAnsi="Times New Roman"/>
                <w:sz w:val="16"/>
                <w:szCs w:val="16"/>
              </w:rPr>
              <w:t>534-536</w:t>
            </w:r>
          </w:p>
          <w:p w14:paraId="2D84F110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7867126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88899D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BE5CCA6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DC71D8C" w14:textId="0F2AD564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638" w:type="dxa"/>
          </w:tcPr>
          <w:p w14:paraId="6FC081A8" w14:textId="3FE06E51" w:rsidR="00E175F8" w:rsidRPr="006D2A56" w:rsidRDefault="00E175F8" w:rsidP="22A0967A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37AB06F6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AFD2D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E0F23F6" w14:textId="7CD805C6" w:rsidR="00E175F8" w:rsidRPr="006D2A56" w:rsidRDefault="76EEC9D3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>Topic 1</w:t>
            </w:r>
            <w:r w:rsidR="75E68065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Lesson 1</w:t>
            </w:r>
            <w:r w:rsidR="3AE1A28D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>-</w:t>
            </w:r>
            <w:r w:rsidR="7A79CA8B" w:rsidRPr="41CC2C56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602D4F7F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43DA04A" w14:textId="34559057" w:rsidR="00E175F8" w:rsidRPr="006D2A56" w:rsidRDefault="76EEC9D3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>Lesson 1</w:t>
            </w:r>
            <w:r w:rsidR="489B4EBF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>-</w:t>
            </w:r>
            <w:r w:rsidR="6CA11772" w:rsidRPr="41CC2C56">
              <w:rPr>
                <w:rFonts w:ascii="Times New Roman" w:hAnsi="Times New Roman"/>
                <w:sz w:val="16"/>
                <w:szCs w:val="16"/>
              </w:rPr>
              <w:t>2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pgs. </w:t>
            </w:r>
            <w:r w:rsidR="5DD5EF9B" w:rsidRPr="41CC2C56">
              <w:rPr>
                <w:rFonts w:ascii="Times New Roman" w:hAnsi="Times New Roman"/>
                <w:sz w:val="16"/>
                <w:szCs w:val="16"/>
              </w:rPr>
              <w:t>538-540</w:t>
            </w:r>
          </w:p>
          <w:p w14:paraId="55D144D1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C75BAD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0579756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A5FDDB5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C568DE" w14:textId="2A306ECA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835" w:type="dxa"/>
          </w:tcPr>
          <w:p w14:paraId="3D71E967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3BE5E2A0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51619CE5" w14:textId="7A962FE5" w:rsidR="00E175F8" w:rsidRPr="006D2A56" w:rsidRDefault="6603B102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>Topic 1</w:t>
            </w:r>
            <w:r w:rsidR="435F16B7" w:rsidRPr="41CC2C56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>Lesson 1</w:t>
            </w:r>
            <w:r w:rsidR="11866C65" w:rsidRPr="41CC2C56">
              <w:rPr>
                <w:rFonts w:ascii="Times New Roman" w:hAnsi="Times New Roman"/>
                <w:sz w:val="16"/>
                <w:szCs w:val="16"/>
              </w:rPr>
              <w:t>4-3</w:t>
            </w:r>
          </w:p>
          <w:p w14:paraId="3AD64F57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DAA3B96" w14:textId="0324AA28" w:rsidR="00E175F8" w:rsidRPr="006D2A56" w:rsidRDefault="6603B102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>Lesson 1</w:t>
            </w:r>
            <w:r w:rsidR="76AD8928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608B664B" w:rsidRPr="41CC2C56">
              <w:rPr>
                <w:rFonts w:ascii="Times New Roman" w:hAnsi="Times New Roman"/>
                <w:sz w:val="16"/>
                <w:szCs w:val="16"/>
              </w:rPr>
              <w:t>-3</w:t>
            </w:r>
            <w:r w:rsidR="27F7E6C6" w:rsidRPr="41CC2C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pgs. </w:t>
            </w:r>
            <w:r w:rsidR="14186F29" w:rsidRPr="41CC2C56">
              <w:rPr>
                <w:rFonts w:ascii="Times New Roman" w:hAnsi="Times New Roman"/>
                <w:sz w:val="16"/>
                <w:szCs w:val="16"/>
              </w:rPr>
              <w:t>542-544</w:t>
            </w:r>
          </w:p>
          <w:p w14:paraId="6201A879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3923760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3D5D5536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81B9E3F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254BA6F" w14:textId="1D971F52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391" w:type="dxa"/>
          </w:tcPr>
          <w:p w14:paraId="6B64FDA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C6429B8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455CF71" w14:textId="2C638F06" w:rsidR="00C975D8" w:rsidRDefault="40535C9A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7AD31B2E" w:rsidRPr="41CC2C56">
              <w:rPr>
                <w:rFonts w:ascii="Times New Roman" w:hAnsi="Times New Roman"/>
                <w:sz w:val="16"/>
                <w:szCs w:val="16"/>
              </w:rPr>
              <w:t>1</w:t>
            </w:r>
            <w:r w:rsidR="494B840E" w:rsidRPr="41CC2C56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56B91157" w:rsidRPr="41CC2C56">
              <w:rPr>
                <w:rFonts w:ascii="Times New Roman" w:hAnsi="Times New Roman"/>
                <w:sz w:val="16"/>
                <w:szCs w:val="16"/>
              </w:rPr>
              <w:t>1</w:t>
            </w:r>
            <w:r w:rsidR="4F430A38" w:rsidRPr="41CC2C56">
              <w:rPr>
                <w:rFonts w:ascii="Times New Roman" w:hAnsi="Times New Roman"/>
                <w:sz w:val="16"/>
                <w:szCs w:val="16"/>
              </w:rPr>
              <w:t>4-</w:t>
            </w:r>
            <w:r w:rsidR="56B91157" w:rsidRPr="41CC2C56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0B03D887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D96688B" w14:textId="6ECDF677" w:rsidR="00C975D8" w:rsidRDefault="40535C9A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5F9F37AF" w:rsidRPr="41CC2C56">
              <w:rPr>
                <w:rFonts w:ascii="Times New Roman" w:hAnsi="Times New Roman"/>
                <w:sz w:val="16"/>
                <w:szCs w:val="16"/>
              </w:rPr>
              <w:t>1</w:t>
            </w:r>
            <w:r w:rsidR="4A773A2A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69DFA916" w:rsidRPr="41CC2C56">
              <w:rPr>
                <w:rFonts w:ascii="Times New Roman" w:hAnsi="Times New Roman"/>
                <w:sz w:val="16"/>
                <w:szCs w:val="16"/>
              </w:rPr>
              <w:t>-4 pgs.-548</w:t>
            </w:r>
          </w:p>
          <w:p w14:paraId="7E356A7E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2436759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E175F8" w:rsidRPr="00195240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C975D8" w:rsidRDefault="00C975D8" w:rsidP="7C5E67D1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E175F8" w:rsidRPr="006D2A56" w:rsidRDefault="00E175F8" w:rsidP="4E90AB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71EB96D" w14:textId="53A4BAEC" w:rsidR="00C975D8" w:rsidRDefault="720B4812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3767E74" w14:textId="76E082E3" w:rsidR="00C975D8" w:rsidRDefault="5B2503D1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79176392" w:rsidRPr="41CC2C56">
              <w:rPr>
                <w:rFonts w:ascii="Times New Roman" w:hAnsi="Times New Roman"/>
                <w:sz w:val="16"/>
                <w:szCs w:val="16"/>
              </w:rPr>
              <w:t>1</w:t>
            </w:r>
            <w:r w:rsidR="3515FE49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261CB8E2" w:rsidRPr="41CC2C56">
              <w:rPr>
                <w:rFonts w:ascii="Times New Roman" w:hAnsi="Times New Roman"/>
                <w:sz w:val="16"/>
                <w:szCs w:val="16"/>
              </w:rPr>
              <w:t>:</w:t>
            </w:r>
            <w:r w:rsidR="03852D9A" w:rsidRPr="41CC2C56">
              <w:rPr>
                <w:rFonts w:ascii="Times New Roman" w:hAnsi="Times New Roman"/>
                <w:sz w:val="16"/>
                <w:szCs w:val="16"/>
              </w:rPr>
              <w:t xml:space="preserve"> Lesson </w:t>
            </w:r>
            <w:r w:rsidR="296ED825" w:rsidRPr="41CC2C56">
              <w:rPr>
                <w:rFonts w:ascii="Times New Roman" w:hAnsi="Times New Roman"/>
                <w:sz w:val="16"/>
                <w:szCs w:val="16"/>
              </w:rPr>
              <w:t>1</w:t>
            </w:r>
            <w:r w:rsidR="61645C27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296ED825" w:rsidRPr="41CC2C56">
              <w:rPr>
                <w:rFonts w:ascii="Times New Roman" w:hAnsi="Times New Roman"/>
                <w:sz w:val="16"/>
                <w:szCs w:val="16"/>
              </w:rPr>
              <w:t>-5</w:t>
            </w:r>
            <w:r w:rsidR="6F3B8B0F" w:rsidRPr="41CC2C56">
              <w:rPr>
                <w:rFonts w:ascii="Times New Roman" w:hAnsi="Times New Roman"/>
                <w:sz w:val="16"/>
                <w:szCs w:val="16"/>
              </w:rPr>
              <w:t xml:space="preserve"> pgs. 550-552</w:t>
            </w:r>
          </w:p>
          <w:p w14:paraId="1F39E0B4" w14:textId="3ACB1401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CEEF9E" w14:textId="53973D6C" w:rsidR="4E90ABA8" w:rsidRDefault="145D582C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>Lesson</w:t>
            </w:r>
            <w:r w:rsidR="5B2503D1" w:rsidRPr="41CC2C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7B2D4ED0" w:rsidRPr="41CC2C56">
              <w:rPr>
                <w:rFonts w:ascii="Times New Roman" w:hAnsi="Times New Roman"/>
                <w:sz w:val="16"/>
                <w:szCs w:val="16"/>
              </w:rPr>
              <w:t>1</w:t>
            </w:r>
            <w:r w:rsidR="4D74674C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7B2D4ED0" w:rsidRPr="41CC2C56">
              <w:rPr>
                <w:rFonts w:ascii="Times New Roman" w:hAnsi="Times New Roman"/>
                <w:sz w:val="16"/>
                <w:szCs w:val="16"/>
              </w:rPr>
              <w:t>-5</w:t>
            </w:r>
            <w:r w:rsidR="4EC4A0A3" w:rsidRPr="41CC2C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4F975DE3" w:rsidRPr="41CC2C56">
              <w:rPr>
                <w:rFonts w:ascii="Times New Roman" w:hAnsi="Times New Roman"/>
                <w:sz w:val="16"/>
                <w:szCs w:val="16"/>
              </w:rPr>
              <w:t>pgs.</w:t>
            </w:r>
            <w:r w:rsidR="5B2503D1" w:rsidRPr="41CC2C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7A8DFE4F" w:rsidRPr="41CC2C56">
              <w:rPr>
                <w:rFonts w:ascii="Times New Roman" w:hAnsi="Times New Roman"/>
                <w:sz w:val="16"/>
                <w:szCs w:val="16"/>
              </w:rPr>
              <w:t>454-456</w:t>
            </w: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41CC2C56">
        <w:trPr>
          <w:trHeight w:val="2115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D651DA" w14:textId="775BBD29" w:rsidR="00FC3CC3" w:rsidRPr="006D2A56" w:rsidRDefault="12676A0C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29758CD" w14:textId="389ABC8D" w:rsidR="00FC3CC3" w:rsidRPr="006D2A56" w:rsidRDefault="12676A0C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593DFDBE" w14:textId="09A5FCD7" w:rsidR="00FC3CC3" w:rsidRPr="006D2A56" w:rsidRDefault="3C7EC72A" w:rsidP="75970A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1CC2C56">
              <w:rPr>
                <w:rFonts w:ascii="Times New Roman" w:hAnsi="Times New Roman"/>
                <w:sz w:val="18"/>
                <w:szCs w:val="18"/>
              </w:rPr>
              <w:t>Topic 1</w:t>
            </w:r>
            <w:r w:rsidR="5A174C53" w:rsidRPr="41CC2C56">
              <w:rPr>
                <w:rFonts w:ascii="Times New Roman" w:hAnsi="Times New Roman"/>
                <w:sz w:val="18"/>
                <w:szCs w:val="18"/>
              </w:rPr>
              <w:t>4</w:t>
            </w:r>
            <w:r w:rsidRPr="41CC2C56">
              <w:rPr>
                <w:rFonts w:ascii="Times New Roman" w:hAnsi="Times New Roman"/>
                <w:sz w:val="18"/>
                <w:szCs w:val="18"/>
              </w:rPr>
              <w:t>: Lesson 1</w:t>
            </w:r>
            <w:r w:rsidR="02AA9CC0" w:rsidRPr="41CC2C56">
              <w:rPr>
                <w:rFonts w:ascii="Times New Roman" w:hAnsi="Times New Roman"/>
                <w:sz w:val="18"/>
                <w:szCs w:val="18"/>
              </w:rPr>
              <w:t>4</w:t>
            </w:r>
            <w:r w:rsidR="3D5B86B0" w:rsidRPr="41CC2C56">
              <w:rPr>
                <w:rFonts w:ascii="Times New Roman" w:hAnsi="Times New Roman"/>
                <w:sz w:val="18"/>
                <w:szCs w:val="18"/>
              </w:rPr>
              <w:t xml:space="preserve">-1 </w:t>
            </w:r>
            <w:r w:rsidRPr="41CC2C56">
              <w:rPr>
                <w:rFonts w:ascii="Times New Roman" w:hAnsi="Times New Roman"/>
                <w:sz w:val="18"/>
                <w:szCs w:val="18"/>
              </w:rPr>
              <w:t>Reteach</w:t>
            </w:r>
          </w:p>
          <w:p w14:paraId="2B2072E8" w14:textId="04C18BFC" w:rsidR="00FC3CC3" w:rsidRPr="006D2A56" w:rsidRDefault="00FC3CC3" w:rsidP="410F7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78A65CC" w14:textId="775BBD29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A32AA6B" w14:textId="389ABC8D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663CB68" w14:textId="7F2553E3" w:rsidR="00664D89" w:rsidRPr="006D2A56" w:rsidRDefault="5A6641C1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CC2C56">
              <w:rPr>
                <w:rFonts w:ascii="Times New Roman" w:hAnsi="Times New Roman"/>
                <w:sz w:val="18"/>
                <w:szCs w:val="18"/>
              </w:rPr>
              <w:t>Topic 1</w:t>
            </w:r>
            <w:r w:rsidR="5ABC1179" w:rsidRPr="41CC2C56">
              <w:rPr>
                <w:rFonts w:ascii="Times New Roman" w:hAnsi="Times New Roman"/>
                <w:sz w:val="18"/>
                <w:szCs w:val="18"/>
              </w:rPr>
              <w:t>4</w:t>
            </w:r>
            <w:r w:rsidRPr="41CC2C56">
              <w:rPr>
                <w:rFonts w:ascii="Times New Roman" w:hAnsi="Times New Roman"/>
                <w:sz w:val="18"/>
                <w:szCs w:val="18"/>
              </w:rPr>
              <w:t>: Lesson 1</w:t>
            </w:r>
            <w:r w:rsidR="58B2E2D1" w:rsidRPr="41CC2C56">
              <w:rPr>
                <w:rFonts w:ascii="Times New Roman" w:hAnsi="Times New Roman"/>
                <w:sz w:val="18"/>
                <w:szCs w:val="18"/>
              </w:rPr>
              <w:t>4</w:t>
            </w:r>
            <w:r w:rsidRPr="41CC2C56">
              <w:rPr>
                <w:rFonts w:ascii="Times New Roman" w:hAnsi="Times New Roman"/>
                <w:sz w:val="18"/>
                <w:szCs w:val="18"/>
              </w:rPr>
              <w:t>-</w:t>
            </w:r>
            <w:r w:rsidR="19A761E1" w:rsidRPr="41CC2C56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41CC2C56">
              <w:rPr>
                <w:rFonts w:ascii="Times New Roman" w:hAnsi="Times New Roman"/>
                <w:sz w:val="18"/>
                <w:szCs w:val="18"/>
              </w:rPr>
              <w:t>Reteach</w:t>
            </w:r>
          </w:p>
          <w:p w14:paraId="16E500B5" w14:textId="09AE21FE" w:rsidR="00664D89" w:rsidRPr="006D2A56" w:rsidRDefault="00664D89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7866B0" w14:textId="775BBD29" w:rsidR="00664D89" w:rsidRPr="00503247" w:rsidRDefault="5D7AA98E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0557465A" w14:textId="389ABC8D" w:rsidR="00664D89" w:rsidRPr="00503247" w:rsidRDefault="5D7AA98E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43561BB0" w14:textId="05B1E220" w:rsidR="00664D89" w:rsidRPr="00503247" w:rsidRDefault="70AB61F2" w:rsidP="75970A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1CC2C56">
              <w:rPr>
                <w:rFonts w:ascii="Times New Roman" w:hAnsi="Times New Roman"/>
                <w:sz w:val="18"/>
                <w:szCs w:val="18"/>
              </w:rPr>
              <w:t>Topic 1</w:t>
            </w:r>
            <w:r w:rsidR="00D2F439" w:rsidRPr="41CC2C56">
              <w:rPr>
                <w:rFonts w:ascii="Times New Roman" w:hAnsi="Times New Roman"/>
                <w:sz w:val="18"/>
                <w:szCs w:val="18"/>
              </w:rPr>
              <w:t>4</w:t>
            </w:r>
            <w:r w:rsidRPr="41CC2C56">
              <w:rPr>
                <w:rFonts w:ascii="Times New Roman" w:hAnsi="Times New Roman"/>
                <w:sz w:val="18"/>
                <w:szCs w:val="18"/>
              </w:rPr>
              <w:t>: Lesson 1</w:t>
            </w:r>
            <w:r w:rsidR="57C38096" w:rsidRPr="41CC2C56">
              <w:rPr>
                <w:rFonts w:ascii="Times New Roman" w:hAnsi="Times New Roman"/>
                <w:sz w:val="18"/>
                <w:szCs w:val="18"/>
              </w:rPr>
              <w:t>4</w:t>
            </w:r>
            <w:r w:rsidR="3F1B610B" w:rsidRPr="41CC2C56">
              <w:rPr>
                <w:rFonts w:ascii="Times New Roman" w:hAnsi="Times New Roman"/>
                <w:sz w:val="18"/>
                <w:szCs w:val="18"/>
              </w:rPr>
              <w:t>-3</w:t>
            </w:r>
            <w:r w:rsidR="3561C54B" w:rsidRPr="41CC2C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41CC2C56">
              <w:rPr>
                <w:rFonts w:ascii="Times New Roman" w:hAnsi="Times New Roman"/>
                <w:sz w:val="18"/>
                <w:szCs w:val="18"/>
              </w:rPr>
              <w:t>Reteach</w:t>
            </w:r>
          </w:p>
          <w:p w14:paraId="6A58CBBC" w14:textId="70E5F6B1" w:rsidR="00664D89" w:rsidRPr="00503247" w:rsidRDefault="00664D89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B4334BC" w14:textId="775BBD29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35AD0D80" w14:textId="0361C87C" w:rsidR="00664D89" w:rsidRPr="006D2A56" w:rsidRDefault="1CDB6FAC" w:rsidP="193CA3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1CC2C56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78774327" w:rsidRPr="41CC2C56">
              <w:rPr>
                <w:rFonts w:ascii="Times New Roman" w:hAnsi="Times New Roman"/>
                <w:sz w:val="18"/>
                <w:szCs w:val="18"/>
              </w:rPr>
              <w:t>1</w:t>
            </w:r>
            <w:r w:rsidR="007613EE" w:rsidRPr="41CC2C56">
              <w:rPr>
                <w:rFonts w:ascii="Times New Roman" w:hAnsi="Times New Roman"/>
                <w:sz w:val="18"/>
                <w:szCs w:val="18"/>
              </w:rPr>
              <w:t>4</w:t>
            </w:r>
            <w:r w:rsidR="44D1206F" w:rsidRPr="41CC2C56">
              <w:rPr>
                <w:rFonts w:ascii="Times New Roman" w:hAnsi="Times New Roman"/>
                <w:sz w:val="18"/>
                <w:szCs w:val="18"/>
              </w:rPr>
              <w:t>:</w:t>
            </w:r>
            <w:r w:rsidRPr="41CC2C56">
              <w:rPr>
                <w:rFonts w:ascii="Times New Roman" w:hAnsi="Times New Roman"/>
                <w:sz w:val="18"/>
                <w:szCs w:val="18"/>
              </w:rPr>
              <w:t xml:space="preserve"> Lesson </w:t>
            </w:r>
            <w:r w:rsidR="54249CBC" w:rsidRPr="41CC2C56">
              <w:rPr>
                <w:rFonts w:ascii="Times New Roman" w:hAnsi="Times New Roman"/>
                <w:sz w:val="18"/>
                <w:szCs w:val="18"/>
              </w:rPr>
              <w:t>1</w:t>
            </w:r>
            <w:r w:rsidR="150F921F" w:rsidRPr="41CC2C56">
              <w:rPr>
                <w:rFonts w:ascii="Times New Roman" w:hAnsi="Times New Roman"/>
                <w:sz w:val="18"/>
                <w:szCs w:val="18"/>
              </w:rPr>
              <w:t>4</w:t>
            </w:r>
            <w:r w:rsidR="54249CBC" w:rsidRPr="41CC2C56">
              <w:rPr>
                <w:rFonts w:ascii="Times New Roman" w:hAnsi="Times New Roman"/>
                <w:sz w:val="18"/>
                <w:szCs w:val="18"/>
              </w:rPr>
              <w:t>-4</w:t>
            </w:r>
          </w:p>
          <w:p w14:paraId="6B8CDD09" w14:textId="603134F2" w:rsidR="00664D89" w:rsidRPr="006D2A56" w:rsidRDefault="50362AB1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467217D8" w:rsidRPr="75970A72">
              <w:rPr>
                <w:rFonts w:ascii="Times New Roman" w:hAnsi="Times New Roman"/>
                <w:sz w:val="18"/>
                <w:szCs w:val="18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00E175F8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744E58C1" w14:textId="080FCD36" w:rsidR="40657E87" w:rsidRDefault="40657E8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40CB6505" w14:textId="64988CFC" w:rsidR="00664D89" w:rsidRPr="00DB7E56" w:rsidRDefault="0ABC1BA4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CC2C56">
              <w:rPr>
                <w:rFonts w:ascii="Times New Roman" w:hAnsi="Times New Roman"/>
                <w:sz w:val="20"/>
                <w:szCs w:val="20"/>
              </w:rPr>
              <w:t>Topic</w:t>
            </w:r>
            <w:r w:rsidR="4941BAFA" w:rsidRPr="41CC2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64806EB6" w:rsidRPr="41CC2C56">
              <w:rPr>
                <w:rFonts w:ascii="Times New Roman" w:hAnsi="Times New Roman"/>
                <w:sz w:val="20"/>
                <w:szCs w:val="20"/>
              </w:rPr>
              <w:t>1</w:t>
            </w:r>
            <w:r w:rsidR="2D80959B" w:rsidRPr="41CC2C56">
              <w:rPr>
                <w:rFonts w:ascii="Times New Roman" w:hAnsi="Times New Roman"/>
                <w:sz w:val="20"/>
                <w:szCs w:val="20"/>
              </w:rPr>
              <w:t>4: 14</w:t>
            </w:r>
            <w:r w:rsidR="1694392F" w:rsidRPr="41CC2C56">
              <w:rPr>
                <w:rFonts w:ascii="Times New Roman" w:hAnsi="Times New Roman"/>
                <w:sz w:val="20"/>
                <w:szCs w:val="20"/>
              </w:rPr>
              <w:t>-5</w:t>
            </w:r>
            <w:r w:rsidR="205E618B" w:rsidRPr="41CC2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6EE30757" w:rsidRPr="41CC2C56">
              <w:rPr>
                <w:rFonts w:ascii="Times New Roman" w:hAnsi="Times New Roman"/>
                <w:sz w:val="20"/>
                <w:szCs w:val="20"/>
              </w:rPr>
              <w:t xml:space="preserve">Lesson </w:t>
            </w:r>
          </w:p>
          <w:p w14:paraId="16089822" w14:textId="0E559606" w:rsidR="00664D89" w:rsidRPr="00DB7E56" w:rsidRDefault="66B64EC8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20748934" w:rsidRPr="75970A72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</w:tr>
      <w:tr w:rsidR="00664D89" w14:paraId="6869CC00" w14:textId="77777777" w:rsidTr="41CC2C56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45AD14DD" w14:textId="0214C608" w:rsidR="00FC3CC3" w:rsidRDefault="63EF7796" w:rsidP="38CA5C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>Additional Practice 1</w:t>
            </w:r>
            <w:r w:rsidR="4A5596EE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6676A58A" w:rsidRPr="41CC2C56">
              <w:rPr>
                <w:rFonts w:ascii="Times New Roman" w:hAnsi="Times New Roman"/>
                <w:sz w:val="16"/>
                <w:szCs w:val="16"/>
              </w:rPr>
              <w:t>-1</w:t>
            </w:r>
          </w:p>
          <w:p w14:paraId="4CE2413C" w14:textId="1C22B13E" w:rsidR="00FC3CC3" w:rsidRDefault="00FC3CC3" w:rsidP="29BD41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3D49E28" w14:textId="16FC7324" w:rsidR="00664D89" w:rsidRPr="00DB7E56" w:rsidRDefault="63EF7796" w:rsidP="38CA5C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>Additional Practice 1</w:t>
            </w:r>
            <w:r w:rsidR="1AE78D0A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0B59E990" w:rsidRPr="41CC2C56">
              <w:rPr>
                <w:rFonts w:ascii="Times New Roman" w:hAnsi="Times New Roman"/>
                <w:sz w:val="16"/>
                <w:szCs w:val="16"/>
              </w:rPr>
              <w:t>-2</w:t>
            </w:r>
          </w:p>
          <w:p w14:paraId="1EED7E3B" w14:textId="1DBC5D0A" w:rsidR="00664D89" w:rsidRPr="00DB7E56" w:rsidRDefault="00664D89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399FD16" w14:textId="216F3491" w:rsidR="00664D89" w:rsidRDefault="63EF7796" w:rsidP="38CA5C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>Additional Practice 1</w:t>
            </w:r>
            <w:r w:rsidR="26D76BD8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595DEE02" w:rsidRPr="41CC2C56">
              <w:rPr>
                <w:rFonts w:ascii="Times New Roman" w:hAnsi="Times New Roman"/>
                <w:sz w:val="16"/>
                <w:szCs w:val="16"/>
              </w:rPr>
              <w:t>-3</w:t>
            </w:r>
          </w:p>
          <w:p w14:paraId="18105256" w14:textId="5A21D0CF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</w:tcPr>
          <w:p w14:paraId="453369DC" w14:textId="1DD96903" w:rsidR="00664D89" w:rsidRDefault="1A70D126" w:rsidP="193CA371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 w:rsidR="1C30CBE3" w:rsidRPr="41CC2C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4B59C1C9" w:rsidRPr="41CC2C56">
              <w:rPr>
                <w:rFonts w:ascii="Times New Roman" w:hAnsi="Times New Roman"/>
                <w:sz w:val="16"/>
                <w:szCs w:val="16"/>
              </w:rPr>
              <w:t>1</w:t>
            </w:r>
            <w:r w:rsidR="653AEEBB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4B59C1C9" w:rsidRPr="41CC2C56">
              <w:rPr>
                <w:rFonts w:ascii="Times New Roman" w:hAnsi="Times New Roman"/>
                <w:sz w:val="16"/>
                <w:szCs w:val="16"/>
              </w:rPr>
              <w:t>-4</w:t>
            </w:r>
          </w:p>
        </w:tc>
        <w:tc>
          <w:tcPr>
            <w:tcW w:w="2790" w:type="dxa"/>
            <w:gridSpan w:val="2"/>
          </w:tcPr>
          <w:p w14:paraId="6070F4BC" w14:textId="2E465025" w:rsidR="00664D89" w:rsidRDefault="3FEBB2C4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4540A12B" w:rsidRPr="41CC2C56">
              <w:rPr>
                <w:rFonts w:ascii="Times New Roman" w:hAnsi="Times New Roman"/>
                <w:sz w:val="16"/>
                <w:szCs w:val="16"/>
              </w:rPr>
              <w:t>1</w:t>
            </w:r>
            <w:r w:rsidR="50930DCF" w:rsidRPr="41CC2C56">
              <w:rPr>
                <w:rFonts w:ascii="Times New Roman" w:hAnsi="Times New Roman"/>
                <w:sz w:val="16"/>
                <w:szCs w:val="16"/>
              </w:rPr>
              <w:t>4</w:t>
            </w:r>
            <w:r w:rsidR="4540A12B" w:rsidRPr="41CC2C56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</w:tr>
      <w:tr w:rsidR="00664D89" w14:paraId="008F3191" w14:textId="77777777" w:rsidTr="41CC2C56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035EA" w14:textId="77777777" w:rsidR="006A2AD0" w:rsidRDefault="006A2AD0" w:rsidP="00857076">
      <w:r>
        <w:separator/>
      </w:r>
    </w:p>
  </w:endnote>
  <w:endnote w:type="continuationSeparator" w:id="0">
    <w:p w14:paraId="3945117F" w14:textId="77777777" w:rsidR="006A2AD0" w:rsidRDefault="006A2AD0" w:rsidP="00857076">
      <w:r>
        <w:continuationSeparator/>
      </w:r>
    </w:p>
  </w:endnote>
  <w:endnote w:type="continuationNotice" w:id="1">
    <w:p w14:paraId="52FD5520" w14:textId="77777777" w:rsidR="006A2AD0" w:rsidRDefault="006A2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0666C" w14:textId="77777777" w:rsidR="006A2AD0" w:rsidRDefault="006A2AD0" w:rsidP="00857076">
      <w:r>
        <w:separator/>
      </w:r>
    </w:p>
  </w:footnote>
  <w:footnote w:type="continuationSeparator" w:id="0">
    <w:p w14:paraId="78EBDC13" w14:textId="77777777" w:rsidR="006A2AD0" w:rsidRDefault="006A2AD0" w:rsidP="00857076">
      <w:r>
        <w:continuationSeparator/>
      </w:r>
    </w:p>
  </w:footnote>
  <w:footnote w:type="continuationNotice" w:id="1">
    <w:p w14:paraId="7ECD03C3" w14:textId="77777777" w:rsidR="006A2AD0" w:rsidRDefault="006A2A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6D4A6"/>
    <w:multiLevelType w:val="hybridMultilevel"/>
    <w:tmpl w:val="CF9E9512"/>
    <w:lvl w:ilvl="0" w:tplc="52841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C5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67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AA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86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28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06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0A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CE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C921"/>
    <w:multiLevelType w:val="hybridMultilevel"/>
    <w:tmpl w:val="7E1A2086"/>
    <w:lvl w:ilvl="0" w:tplc="220C9F4E">
      <w:start w:val="1"/>
      <w:numFmt w:val="decimal"/>
      <w:lvlText w:val="%1."/>
      <w:lvlJc w:val="left"/>
      <w:pPr>
        <w:ind w:left="720" w:hanging="360"/>
      </w:pPr>
    </w:lvl>
    <w:lvl w:ilvl="1" w:tplc="E64A3184">
      <w:start w:val="1"/>
      <w:numFmt w:val="lowerLetter"/>
      <w:lvlText w:val="%2."/>
      <w:lvlJc w:val="left"/>
      <w:pPr>
        <w:ind w:left="1440" w:hanging="360"/>
      </w:pPr>
    </w:lvl>
    <w:lvl w:ilvl="2" w:tplc="18D2B24E">
      <w:start w:val="1"/>
      <w:numFmt w:val="lowerRoman"/>
      <w:lvlText w:val="%3."/>
      <w:lvlJc w:val="right"/>
      <w:pPr>
        <w:ind w:left="2160" w:hanging="180"/>
      </w:pPr>
    </w:lvl>
    <w:lvl w:ilvl="3" w:tplc="E4A41834">
      <w:start w:val="1"/>
      <w:numFmt w:val="decimal"/>
      <w:lvlText w:val="%4."/>
      <w:lvlJc w:val="left"/>
      <w:pPr>
        <w:ind w:left="2880" w:hanging="360"/>
      </w:pPr>
    </w:lvl>
    <w:lvl w:ilvl="4" w:tplc="E56A92D6">
      <w:start w:val="1"/>
      <w:numFmt w:val="lowerLetter"/>
      <w:lvlText w:val="%5."/>
      <w:lvlJc w:val="left"/>
      <w:pPr>
        <w:ind w:left="3600" w:hanging="360"/>
      </w:pPr>
    </w:lvl>
    <w:lvl w:ilvl="5" w:tplc="9B324344">
      <w:start w:val="1"/>
      <w:numFmt w:val="lowerRoman"/>
      <w:lvlText w:val="%6."/>
      <w:lvlJc w:val="right"/>
      <w:pPr>
        <w:ind w:left="4320" w:hanging="180"/>
      </w:pPr>
    </w:lvl>
    <w:lvl w:ilvl="6" w:tplc="D50EF23E">
      <w:start w:val="1"/>
      <w:numFmt w:val="decimal"/>
      <w:lvlText w:val="%7."/>
      <w:lvlJc w:val="left"/>
      <w:pPr>
        <w:ind w:left="5040" w:hanging="360"/>
      </w:pPr>
    </w:lvl>
    <w:lvl w:ilvl="7" w:tplc="F5D8E750">
      <w:start w:val="1"/>
      <w:numFmt w:val="lowerLetter"/>
      <w:lvlText w:val="%8."/>
      <w:lvlJc w:val="left"/>
      <w:pPr>
        <w:ind w:left="5760" w:hanging="360"/>
      </w:pPr>
    </w:lvl>
    <w:lvl w:ilvl="8" w:tplc="94202E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55970">
    <w:abstractNumId w:val="2"/>
  </w:num>
  <w:num w:numId="2" w16cid:durableId="123546347">
    <w:abstractNumId w:val="12"/>
  </w:num>
  <w:num w:numId="3" w16cid:durableId="983975213">
    <w:abstractNumId w:val="0"/>
  </w:num>
  <w:num w:numId="4" w16cid:durableId="1791437781">
    <w:abstractNumId w:val="10"/>
  </w:num>
  <w:num w:numId="5" w16cid:durableId="1767798971">
    <w:abstractNumId w:val="17"/>
  </w:num>
  <w:num w:numId="6" w16cid:durableId="389546790">
    <w:abstractNumId w:val="15"/>
  </w:num>
  <w:num w:numId="7" w16cid:durableId="119418468">
    <w:abstractNumId w:val="16"/>
  </w:num>
  <w:num w:numId="8" w16cid:durableId="812214415">
    <w:abstractNumId w:val="1"/>
  </w:num>
  <w:num w:numId="9" w16cid:durableId="1283150734">
    <w:abstractNumId w:val="6"/>
  </w:num>
  <w:num w:numId="10" w16cid:durableId="1002658081">
    <w:abstractNumId w:val="3"/>
  </w:num>
  <w:num w:numId="11" w16cid:durableId="38480875">
    <w:abstractNumId w:val="4"/>
  </w:num>
  <w:num w:numId="12" w16cid:durableId="1842619162">
    <w:abstractNumId w:val="13"/>
  </w:num>
  <w:num w:numId="13" w16cid:durableId="2016879225">
    <w:abstractNumId w:val="9"/>
  </w:num>
  <w:num w:numId="14" w16cid:durableId="1882010641">
    <w:abstractNumId w:val="7"/>
  </w:num>
  <w:num w:numId="15" w16cid:durableId="696808647">
    <w:abstractNumId w:val="8"/>
  </w:num>
  <w:num w:numId="16" w16cid:durableId="2095321487">
    <w:abstractNumId w:val="11"/>
  </w:num>
  <w:num w:numId="17" w16cid:durableId="1862818677">
    <w:abstractNumId w:val="14"/>
  </w:num>
  <w:num w:numId="18" w16cid:durableId="99137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CB54F"/>
    <w:rsid w:val="000F5309"/>
    <w:rsid w:val="001006DC"/>
    <w:rsid w:val="00111307"/>
    <w:rsid w:val="00111967"/>
    <w:rsid w:val="00111E84"/>
    <w:rsid w:val="0011B0D1"/>
    <w:rsid w:val="0014665E"/>
    <w:rsid w:val="0014DAEA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1960"/>
    <w:rsid w:val="001F5AAD"/>
    <w:rsid w:val="002058C8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C4A6D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D69BD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6D62"/>
    <w:rsid w:val="005613FB"/>
    <w:rsid w:val="00581754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13B71"/>
    <w:rsid w:val="00620DCB"/>
    <w:rsid w:val="00664D89"/>
    <w:rsid w:val="00665CD5"/>
    <w:rsid w:val="00680FDC"/>
    <w:rsid w:val="006937DC"/>
    <w:rsid w:val="00697AF3"/>
    <w:rsid w:val="006A2AD0"/>
    <w:rsid w:val="006A5A97"/>
    <w:rsid w:val="006D2A5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13EE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9F95C"/>
    <w:rsid w:val="00AA5AF9"/>
    <w:rsid w:val="00AB6196"/>
    <w:rsid w:val="00AE54A0"/>
    <w:rsid w:val="00AE6AE8"/>
    <w:rsid w:val="00AE79B4"/>
    <w:rsid w:val="00B001AE"/>
    <w:rsid w:val="00B04F38"/>
    <w:rsid w:val="00B16DD0"/>
    <w:rsid w:val="00B44AD3"/>
    <w:rsid w:val="00B53E14"/>
    <w:rsid w:val="00B640F4"/>
    <w:rsid w:val="00B6505B"/>
    <w:rsid w:val="00B76E66"/>
    <w:rsid w:val="00B82C94"/>
    <w:rsid w:val="00BA58C4"/>
    <w:rsid w:val="00BE0AFB"/>
    <w:rsid w:val="00BF349B"/>
    <w:rsid w:val="00C00FFF"/>
    <w:rsid w:val="00C1BD58"/>
    <w:rsid w:val="00C3070A"/>
    <w:rsid w:val="00C3C3B6"/>
    <w:rsid w:val="00C47A93"/>
    <w:rsid w:val="00C61774"/>
    <w:rsid w:val="00C70745"/>
    <w:rsid w:val="00C90FF6"/>
    <w:rsid w:val="00C975D8"/>
    <w:rsid w:val="00CA27FE"/>
    <w:rsid w:val="00CA3D12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2F439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6217F"/>
    <w:rsid w:val="00E838B3"/>
    <w:rsid w:val="00E96569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34CAD8"/>
    <w:rsid w:val="015717AF"/>
    <w:rsid w:val="017A0E2B"/>
    <w:rsid w:val="017C0938"/>
    <w:rsid w:val="018E026B"/>
    <w:rsid w:val="0197C6CD"/>
    <w:rsid w:val="0198BBDA"/>
    <w:rsid w:val="01B969A9"/>
    <w:rsid w:val="01C61623"/>
    <w:rsid w:val="01C65F5E"/>
    <w:rsid w:val="01DF462D"/>
    <w:rsid w:val="01E7EDC8"/>
    <w:rsid w:val="020DAB06"/>
    <w:rsid w:val="0214B818"/>
    <w:rsid w:val="0214F421"/>
    <w:rsid w:val="022AEFE2"/>
    <w:rsid w:val="024BE2AE"/>
    <w:rsid w:val="0271A779"/>
    <w:rsid w:val="027E4B18"/>
    <w:rsid w:val="029A56D6"/>
    <w:rsid w:val="02AA9CC0"/>
    <w:rsid w:val="02B5AEC4"/>
    <w:rsid w:val="02BAA173"/>
    <w:rsid w:val="02C21676"/>
    <w:rsid w:val="02CACA27"/>
    <w:rsid w:val="02DD554A"/>
    <w:rsid w:val="02E7BC27"/>
    <w:rsid w:val="02FB84BC"/>
    <w:rsid w:val="0302C161"/>
    <w:rsid w:val="0317254E"/>
    <w:rsid w:val="0320106C"/>
    <w:rsid w:val="032FC9DC"/>
    <w:rsid w:val="033AFA6F"/>
    <w:rsid w:val="0341B2C8"/>
    <w:rsid w:val="0374770A"/>
    <w:rsid w:val="037FC736"/>
    <w:rsid w:val="03852D9A"/>
    <w:rsid w:val="038A30F7"/>
    <w:rsid w:val="039F43F6"/>
    <w:rsid w:val="03A3E777"/>
    <w:rsid w:val="03B52E90"/>
    <w:rsid w:val="03C30E90"/>
    <w:rsid w:val="03F3DD69"/>
    <w:rsid w:val="040B19FB"/>
    <w:rsid w:val="0477B551"/>
    <w:rsid w:val="04886C51"/>
    <w:rsid w:val="04B0CF99"/>
    <w:rsid w:val="04E775EA"/>
    <w:rsid w:val="04FABE4E"/>
    <w:rsid w:val="051BB099"/>
    <w:rsid w:val="051F2F70"/>
    <w:rsid w:val="0522A666"/>
    <w:rsid w:val="053FCF4A"/>
    <w:rsid w:val="05499D35"/>
    <w:rsid w:val="0551DF50"/>
    <w:rsid w:val="05644AED"/>
    <w:rsid w:val="057695AB"/>
    <w:rsid w:val="057ECA67"/>
    <w:rsid w:val="05D7F48D"/>
    <w:rsid w:val="05E6FD1E"/>
    <w:rsid w:val="06070E24"/>
    <w:rsid w:val="061DB482"/>
    <w:rsid w:val="06461F2D"/>
    <w:rsid w:val="06812D89"/>
    <w:rsid w:val="0687891F"/>
    <w:rsid w:val="06898146"/>
    <w:rsid w:val="0689B414"/>
    <w:rsid w:val="068EEE05"/>
    <w:rsid w:val="06ACF3B3"/>
    <w:rsid w:val="06B1E26B"/>
    <w:rsid w:val="06B71068"/>
    <w:rsid w:val="06B770F3"/>
    <w:rsid w:val="06BCAE0A"/>
    <w:rsid w:val="06E7C422"/>
    <w:rsid w:val="06EDD7F3"/>
    <w:rsid w:val="06F2420D"/>
    <w:rsid w:val="071A3CDC"/>
    <w:rsid w:val="071BFF64"/>
    <w:rsid w:val="07255569"/>
    <w:rsid w:val="0741976A"/>
    <w:rsid w:val="075AC6A8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7F216D4"/>
    <w:rsid w:val="0806E518"/>
    <w:rsid w:val="08173B0A"/>
    <w:rsid w:val="082A269F"/>
    <w:rsid w:val="08456F4E"/>
    <w:rsid w:val="0870C32A"/>
    <w:rsid w:val="0882DA83"/>
    <w:rsid w:val="08A88BCD"/>
    <w:rsid w:val="08AA9FAB"/>
    <w:rsid w:val="08BE84D8"/>
    <w:rsid w:val="08C58DFB"/>
    <w:rsid w:val="08E052CB"/>
    <w:rsid w:val="08F37353"/>
    <w:rsid w:val="090DADE2"/>
    <w:rsid w:val="09178ADC"/>
    <w:rsid w:val="0927AF5D"/>
    <w:rsid w:val="09433311"/>
    <w:rsid w:val="09618D9C"/>
    <w:rsid w:val="0981247E"/>
    <w:rsid w:val="09D3C701"/>
    <w:rsid w:val="09E6E3F2"/>
    <w:rsid w:val="09F20853"/>
    <w:rsid w:val="0A13DE78"/>
    <w:rsid w:val="0A185575"/>
    <w:rsid w:val="0A226A08"/>
    <w:rsid w:val="0A4F2BF8"/>
    <w:rsid w:val="0A5933E6"/>
    <w:rsid w:val="0A7211FD"/>
    <w:rsid w:val="0A9F3311"/>
    <w:rsid w:val="0ABC1BA4"/>
    <w:rsid w:val="0AC49AAD"/>
    <w:rsid w:val="0AC5D280"/>
    <w:rsid w:val="0B0140FB"/>
    <w:rsid w:val="0B090E55"/>
    <w:rsid w:val="0B0C3284"/>
    <w:rsid w:val="0B59E990"/>
    <w:rsid w:val="0B725CDC"/>
    <w:rsid w:val="0B7E692E"/>
    <w:rsid w:val="0BB70802"/>
    <w:rsid w:val="0BB754ED"/>
    <w:rsid w:val="0BC07BC8"/>
    <w:rsid w:val="0C25BC68"/>
    <w:rsid w:val="0C2A65C5"/>
    <w:rsid w:val="0C31CD8A"/>
    <w:rsid w:val="0C3888BA"/>
    <w:rsid w:val="0C5C034A"/>
    <w:rsid w:val="0C7CAA22"/>
    <w:rsid w:val="0C7ECC33"/>
    <w:rsid w:val="0CA9BC44"/>
    <w:rsid w:val="0CB2767D"/>
    <w:rsid w:val="0CB8AC99"/>
    <w:rsid w:val="0CBCB772"/>
    <w:rsid w:val="0CBD06B2"/>
    <w:rsid w:val="0CC66792"/>
    <w:rsid w:val="0CCE9D1F"/>
    <w:rsid w:val="0CF8E8B9"/>
    <w:rsid w:val="0D0DDE75"/>
    <w:rsid w:val="0D5BF55C"/>
    <w:rsid w:val="0D73D37C"/>
    <w:rsid w:val="0D872A57"/>
    <w:rsid w:val="0D88CC68"/>
    <w:rsid w:val="0D90C650"/>
    <w:rsid w:val="0D90C96A"/>
    <w:rsid w:val="0DB6973B"/>
    <w:rsid w:val="0DD7AC74"/>
    <w:rsid w:val="0DE4DA54"/>
    <w:rsid w:val="0DED03A3"/>
    <w:rsid w:val="0DF33155"/>
    <w:rsid w:val="0DFAF9C5"/>
    <w:rsid w:val="0DFCB767"/>
    <w:rsid w:val="0E11128C"/>
    <w:rsid w:val="0E332921"/>
    <w:rsid w:val="0E3E7365"/>
    <w:rsid w:val="0E4D133F"/>
    <w:rsid w:val="0E5F5842"/>
    <w:rsid w:val="0E67F699"/>
    <w:rsid w:val="0E70DE12"/>
    <w:rsid w:val="0E8C8B92"/>
    <w:rsid w:val="0E92D650"/>
    <w:rsid w:val="0E97741D"/>
    <w:rsid w:val="0EACEF99"/>
    <w:rsid w:val="0EAFC3A2"/>
    <w:rsid w:val="0EC0076E"/>
    <w:rsid w:val="0ED38A2C"/>
    <w:rsid w:val="0EEFA899"/>
    <w:rsid w:val="0EFC9FEF"/>
    <w:rsid w:val="0F149C69"/>
    <w:rsid w:val="0F243BB9"/>
    <w:rsid w:val="0F245087"/>
    <w:rsid w:val="0F3523C0"/>
    <w:rsid w:val="0F7FA48C"/>
    <w:rsid w:val="0F8F004C"/>
    <w:rsid w:val="0F9FD6BA"/>
    <w:rsid w:val="0FCFC997"/>
    <w:rsid w:val="0FE925DF"/>
    <w:rsid w:val="103D2185"/>
    <w:rsid w:val="103E6FD6"/>
    <w:rsid w:val="10413E6B"/>
    <w:rsid w:val="1057B009"/>
    <w:rsid w:val="105AC956"/>
    <w:rsid w:val="105FF339"/>
    <w:rsid w:val="106E8CD4"/>
    <w:rsid w:val="10744CCC"/>
    <w:rsid w:val="107835FE"/>
    <w:rsid w:val="10800946"/>
    <w:rsid w:val="1095E8DA"/>
    <w:rsid w:val="10966CD8"/>
    <w:rsid w:val="109CE505"/>
    <w:rsid w:val="10A77789"/>
    <w:rsid w:val="10A82ACB"/>
    <w:rsid w:val="10CB2E31"/>
    <w:rsid w:val="10F88733"/>
    <w:rsid w:val="11035283"/>
    <w:rsid w:val="111A2F54"/>
    <w:rsid w:val="111D06D5"/>
    <w:rsid w:val="113BE2B7"/>
    <w:rsid w:val="114556AD"/>
    <w:rsid w:val="116A55B1"/>
    <w:rsid w:val="11866C65"/>
    <w:rsid w:val="118AB1EB"/>
    <w:rsid w:val="118C1A3F"/>
    <w:rsid w:val="11948798"/>
    <w:rsid w:val="11971D6C"/>
    <w:rsid w:val="11E32A9D"/>
    <w:rsid w:val="11E3E57F"/>
    <w:rsid w:val="11FEF62F"/>
    <w:rsid w:val="120C8AE8"/>
    <w:rsid w:val="123B5F4D"/>
    <w:rsid w:val="124FBAA1"/>
    <w:rsid w:val="125E8748"/>
    <w:rsid w:val="12676A0C"/>
    <w:rsid w:val="1290515D"/>
    <w:rsid w:val="12B9FCA6"/>
    <w:rsid w:val="12BAA032"/>
    <w:rsid w:val="12D050B3"/>
    <w:rsid w:val="12D7AF91"/>
    <w:rsid w:val="12E5137A"/>
    <w:rsid w:val="13208248"/>
    <w:rsid w:val="1337AA61"/>
    <w:rsid w:val="1363A4FD"/>
    <w:rsid w:val="13696EF9"/>
    <w:rsid w:val="1394E627"/>
    <w:rsid w:val="13A2CACF"/>
    <w:rsid w:val="13B929C6"/>
    <w:rsid w:val="13CA9512"/>
    <w:rsid w:val="13DB5349"/>
    <w:rsid w:val="13F2B324"/>
    <w:rsid w:val="140672A5"/>
    <w:rsid w:val="1417ECC5"/>
    <w:rsid w:val="14186F29"/>
    <w:rsid w:val="14320566"/>
    <w:rsid w:val="1444C470"/>
    <w:rsid w:val="1450F758"/>
    <w:rsid w:val="145D582C"/>
    <w:rsid w:val="14870D9B"/>
    <w:rsid w:val="14875845"/>
    <w:rsid w:val="14968EA3"/>
    <w:rsid w:val="14DC1D73"/>
    <w:rsid w:val="14DF1B5C"/>
    <w:rsid w:val="14E203BA"/>
    <w:rsid w:val="14F15686"/>
    <w:rsid w:val="1504AB46"/>
    <w:rsid w:val="15067F58"/>
    <w:rsid w:val="150B44A8"/>
    <w:rsid w:val="150F921F"/>
    <w:rsid w:val="156192CA"/>
    <w:rsid w:val="156824B6"/>
    <w:rsid w:val="158A0687"/>
    <w:rsid w:val="1591EE53"/>
    <w:rsid w:val="15944923"/>
    <w:rsid w:val="159AF585"/>
    <w:rsid w:val="15B37122"/>
    <w:rsid w:val="15BF0C87"/>
    <w:rsid w:val="15C7C50E"/>
    <w:rsid w:val="15CFF6B2"/>
    <w:rsid w:val="16015C96"/>
    <w:rsid w:val="160AB758"/>
    <w:rsid w:val="161E22CB"/>
    <w:rsid w:val="1640734B"/>
    <w:rsid w:val="1640BC45"/>
    <w:rsid w:val="1652B951"/>
    <w:rsid w:val="1654AA2C"/>
    <w:rsid w:val="166839DD"/>
    <w:rsid w:val="1694392F"/>
    <w:rsid w:val="16997BCC"/>
    <w:rsid w:val="169D7CF4"/>
    <w:rsid w:val="169FD9D0"/>
    <w:rsid w:val="16AE55F7"/>
    <w:rsid w:val="16B0454A"/>
    <w:rsid w:val="16B93408"/>
    <w:rsid w:val="16BC90D7"/>
    <w:rsid w:val="16C99630"/>
    <w:rsid w:val="16CA2377"/>
    <w:rsid w:val="16F30BE1"/>
    <w:rsid w:val="16FA1C6E"/>
    <w:rsid w:val="17116C5E"/>
    <w:rsid w:val="1715B16A"/>
    <w:rsid w:val="1722382A"/>
    <w:rsid w:val="1751EC6B"/>
    <w:rsid w:val="1764C665"/>
    <w:rsid w:val="1768B1D4"/>
    <w:rsid w:val="179B2DED"/>
    <w:rsid w:val="17A06919"/>
    <w:rsid w:val="17F20EA4"/>
    <w:rsid w:val="17FE370F"/>
    <w:rsid w:val="1807B556"/>
    <w:rsid w:val="180C3CAC"/>
    <w:rsid w:val="182C82A6"/>
    <w:rsid w:val="183E3F9F"/>
    <w:rsid w:val="185687FC"/>
    <w:rsid w:val="1862BFDF"/>
    <w:rsid w:val="1884626D"/>
    <w:rsid w:val="189A771F"/>
    <w:rsid w:val="18AB0407"/>
    <w:rsid w:val="18B5BC40"/>
    <w:rsid w:val="18EBE84F"/>
    <w:rsid w:val="1902AD84"/>
    <w:rsid w:val="19158608"/>
    <w:rsid w:val="193CA371"/>
    <w:rsid w:val="193CE9E5"/>
    <w:rsid w:val="19524769"/>
    <w:rsid w:val="195B0F18"/>
    <w:rsid w:val="195D9C89"/>
    <w:rsid w:val="1965F737"/>
    <w:rsid w:val="19923E1E"/>
    <w:rsid w:val="19A761E1"/>
    <w:rsid w:val="19AF3CBE"/>
    <w:rsid w:val="19BB3D58"/>
    <w:rsid w:val="19C77FFA"/>
    <w:rsid w:val="19D14169"/>
    <w:rsid w:val="19D6E127"/>
    <w:rsid w:val="19FD1BAF"/>
    <w:rsid w:val="1A13527A"/>
    <w:rsid w:val="1A1741EB"/>
    <w:rsid w:val="1A67CE5D"/>
    <w:rsid w:val="1A695E52"/>
    <w:rsid w:val="1A70D126"/>
    <w:rsid w:val="1A811C54"/>
    <w:rsid w:val="1A899A80"/>
    <w:rsid w:val="1A9772E6"/>
    <w:rsid w:val="1A9CB43D"/>
    <w:rsid w:val="1ABC50F5"/>
    <w:rsid w:val="1AD44F4B"/>
    <w:rsid w:val="1AD9C798"/>
    <w:rsid w:val="1AE78D0A"/>
    <w:rsid w:val="1B01D6B5"/>
    <w:rsid w:val="1B28E52F"/>
    <w:rsid w:val="1B2A3B59"/>
    <w:rsid w:val="1B39CB07"/>
    <w:rsid w:val="1B4524E4"/>
    <w:rsid w:val="1B67B6E9"/>
    <w:rsid w:val="1B6AE616"/>
    <w:rsid w:val="1B71A77F"/>
    <w:rsid w:val="1B863566"/>
    <w:rsid w:val="1B9F87FE"/>
    <w:rsid w:val="1BB9EB86"/>
    <w:rsid w:val="1BBB971D"/>
    <w:rsid w:val="1BE06569"/>
    <w:rsid w:val="1BF9F877"/>
    <w:rsid w:val="1BFF3933"/>
    <w:rsid w:val="1C1E9361"/>
    <w:rsid w:val="1C2736E5"/>
    <w:rsid w:val="1C2F24B7"/>
    <w:rsid w:val="1C30CBE3"/>
    <w:rsid w:val="1C33B63B"/>
    <w:rsid w:val="1C462A8B"/>
    <w:rsid w:val="1C652DC8"/>
    <w:rsid w:val="1C797BF3"/>
    <w:rsid w:val="1C8A6F55"/>
    <w:rsid w:val="1C9043AB"/>
    <w:rsid w:val="1CC339ED"/>
    <w:rsid w:val="1CDB6FAC"/>
    <w:rsid w:val="1CFEA44F"/>
    <w:rsid w:val="1D02997F"/>
    <w:rsid w:val="1D08C4F0"/>
    <w:rsid w:val="1D23BBEF"/>
    <w:rsid w:val="1D25FB9D"/>
    <w:rsid w:val="1D31ABFC"/>
    <w:rsid w:val="1D4DD7F5"/>
    <w:rsid w:val="1D6CDF56"/>
    <w:rsid w:val="1D85AEDB"/>
    <w:rsid w:val="1D8621DB"/>
    <w:rsid w:val="1D8BF99A"/>
    <w:rsid w:val="1D8EFA02"/>
    <w:rsid w:val="1D9FE211"/>
    <w:rsid w:val="1DA5DA65"/>
    <w:rsid w:val="1DB83263"/>
    <w:rsid w:val="1DC00192"/>
    <w:rsid w:val="1DC33662"/>
    <w:rsid w:val="1DC72E81"/>
    <w:rsid w:val="1DD210C3"/>
    <w:rsid w:val="1DDD7C3C"/>
    <w:rsid w:val="1DE6F753"/>
    <w:rsid w:val="1E29BF83"/>
    <w:rsid w:val="1E538E82"/>
    <w:rsid w:val="1E60E0AB"/>
    <w:rsid w:val="1E67486B"/>
    <w:rsid w:val="1E690C6D"/>
    <w:rsid w:val="1E91DE9C"/>
    <w:rsid w:val="1E97F73B"/>
    <w:rsid w:val="1EA899FC"/>
    <w:rsid w:val="1ECB4622"/>
    <w:rsid w:val="1ECC7C5B"/>
    <w:rsid w:val="1ED74021"/>
    <w:rsid w:val="1F135634"/>
    <w:rsid w:val="1F202F4C"/>
    <w:rsid w:val="1F3C777C"/>
    <w:rsid w:val="1F5A14D0"/>
    <w:rsid w:val="1F736D6C"/>
    <w:rsid w:val="1FB1C8CA"/>
    <w:rsid w:val="1FD247C0"/>
    <w:rsid w:val="1FD3C43F"/>
    <w:rsid w:val="1FF5B4CE"/>
    <w:rsid w:val="1FFDFC62"/>
    <w:rsid w:val="2009DE87"/>
    <w:rsid w:val="20237A0A"/>
    <w:rsid w:val="20272146"/>
    <w:rsid w:val="2058FA8E"/>
    <w:rsid w:val="205E618B"/>
    <w:rsid w:val="20748934"/>
    <w:rsid w:val="20819C5D"/>
    <w:rsid w:val="20A30B09"/>
    <w:rsid w:val="20A96D00"/>
    <w:rsid w:val="20D4C7B9"/>
    <w:rsid w:val="20DE89C1"/>
    <w:rsid w:val="20DF6F0B"/>
    <w:rsid w:val="20E04926"/>
    <w:rsid w:val="20F18A3C"/>
    <w:rsid w:val="2121099B"/>
    <w:rsid w:val="21409031"/>
    <w:rsid w:val="2141AE14"/>
    <w:rsid w:val="21642B0C"/>
    <w:rsid w:val="216AE439"/>
    <w:rsid w:val="216DEE9C"/>
    <w:rsid w:val="2189B93D"/>
    <w:rsid w:val="21A75ADE"/>
    <w:rsid w:val="21A952A0"/>
    <w:rsid w:val="21CDAB3D"/>
    <w:rsid w:val="21DA026F"/>
    <w:rsid w:val="21F28BA5"/>
    <w:rsid w:val="21F88632"/>
    <w:rsid w:val="21FF1BC4"/>
    <w:rsid w:val="22349601"/>
    <w:rsid w:val="224E045A"/>
    <w:rsid w:val="2250014B"/>
    <w:rsid w:val="225ACAFD"/>
    <w:rsid w:val="2267F4FF"/>
    <w:rsid w:val="227ACCAB"/>
    <w:rsid w:val="227B124D"/>
    <w:rsid w:val="22A00A93"/>
    <w:rsid w:val="22A0967A"/>
    <w:rsid w:val="22A9AD47"/>
    <w:rsid w:val="22B72E28"/>
    <w:rsid w:val="22D616D1"/>
    <w:rsid w:val="2302F93F"/>
    <w:rsid w:val="230A518A"/>
    <w:rsid w:val="231DD971"/>
    <w:rsid w:val="2338D9FD"/>
    <w:rsid w:val="235F6246"/>
    <w:rsid w:val="2363830F"/>
    <w:rsid w:val="2373BC31"/>
    <w:rsid w:val="23844813"/>
    <w:rsid w:val="2385DF5D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15B0A5"/>
    <w:rsid w:val="24246F06"/>
    <w:rsid w:val="244B7895"/>
    <w:rsid w:val="244F198A"/>
    <w:rsid w:val="246AF778"/>
    <w:rsid w:val="248F2C3B"/>
    <w:rsid w:val="24909C5A"/>
    <w:rsid w:val="24A3201F"/>
    <w:rsid w:val="24A55104"/>
    <w:rsid w:val="24A643D3"/>
    <w:rsid w:val="24A9D9E3"/>
    <w:rsid w:val="24CB7134"/>
    <w:rsid w:val="24D7D62C"/>
    <w:rsid w:val="24F1B788"/>
    <w:rsid w:val="24FA1949"/>
    <w:rsid w:val="2535E719"/>
    <w:rsid w:val="255D0106"/>
    <w:rsid w:val="25695441"/>
    <w:rsid w:val="2571A38F"/>
    <w:rsid w:val="2591F101"/>
    <w:rsid w:val="25B0760F"/>
    <w:rsid w:val="25B37B36"/>
    <w:rsid w:val="25B4915A"/>
    <w:rsid w:val="25BA5765"/>
    <w:rsid w:val="2602CFAD"/>
    <w:rsid w:val="260462A8"/>
    <w:rsid w:val="261CB8E2"/>
    <w:rsid w:val="26210208"/>
    <w:rsid w:val="26322D70"/>
    <w:rsid w:val="26431A18"/>
    <w:rsid w:val="2645F03C"/>
    <w:rsid w:val="264C9256"/>
    <w:rsid w:val="266A6B0E"/>
    <w:rsid w:val="266D52B9"/>
    <w:rsid w:val="26A59B4A"/>
    <w:rsid w:val="26B548F5"/>
    <w:rsid w:val="26D76BD8"/>
    <w:rsid w:val="26E129CD"/>
    <w:rsid w:val="26E9CD8B"/>
    <w:rsid w:val="2705FFA3"/>
    <w:rsid w:val="27062E37"/>
    <w:rsid w:val="27070EA8"/>
    <w:rsid w:val="27231D7F"/>
    <w:rsid w:val="2723FC61"/>
    <w:rsid w:val="27412D54"/>
    <w:rsid w:val="2741E2A6"/>
    <w:rsid w:val="274384DC"/>
    <w:rsid w:val="27866BE5"/>
    <w:rsid w:val="278D0EA3"/>
    <w:rsid w:val="27A40396"/>
    <w:rsid w:val="27A8302A"/>
    <w:rsid w:val="27BCC584"/>
    <w:rsid w:val="27DFC652"/>
    <w:rsid w:val="27F0141B"/>
    <w:rsid w:val="27F7E6C6"/>
    <w:rsid w:val="283FD6C0"/>
    <w:rsid w:val="284F8D15"/>
    <w:rsid w:val="2857F00E"/>
    <w:rsid w:val="285A7CF6"/>
    <w:rsid w:val="2863E902"/>
    <w:rsid w:val="2877E24F"/>
    <w:rsid w:val="289D8606"/>
    <w:rsid w:val="28AAEDFC"/>
    <w:rsid w:val="28C34E57"/>
    <w:rsid w:val="28C3D0A4"/>
    <w:rsid w:val="28CD7B8C"/>
    <w:rsid w:val="28D1888D"/>
    <w:rsid w:val="28EE1CC2"/>
    <w:rsid w:val="296ED825"/>
    <w:rsid w:val="29B5B979"/>
    <w:rsid w:val="29B97479"/>
    <w:rsid w:val="29BD4103"/>
    <w:rsid w:val="29CF494D"/>
    <w:rsid w:val="29D2F986"/>
    <w:rsid w:val="29D80E9B"/>
    <w:rsid w:val="29E05674"/>
    <w:rsid w:val="2A0BDB29"/>
    <w:rsid w:val="2A1BC7CD"/>
    <w:rsid w:val="2A1C692B"/>
    <w:rsid w:val="2A2351D8"/>
    <w:rsid w:val="2A264522"/>
    <w:rsid w:val="2A5B9BDA"/>
    <w:rsid w:val="2A5D2A81"/>
    <w:rsid w:val="2A70FE0C"/>
    <w:rsid w:val="2A8497E7"/>
    <w:rsid w:val="2A873383"/>
    <w:rsid w:val="2A98473A"/>
    <w:rsid w:val="2AC54825"/>
    <w:rsid w:val="2ACE6F2E"/>
    <w:rsid w:val="2AE8EB77"/>
    <w:rsid w:val="2AF8D812"/>
    <w:rsid w:val="2AFBAB28"/>
    <w:rsid w:val="2B08144D"/>
    <w:rsid w:val="2B3619E0"/>
    <w:rsid w:val="2B662CED"/>
    <w:rsid w:val="2B7042F0"/>
    <w:rsid w:val="2B714153"/>
    <w:rsid w:val="2B826C88"/>
    <w:rsid w:val="2B8604CD"/>
    <w:rsid w:val="2B89FD70"/>
    <w:rsid w:val="2B8B94DB"/>
    <w:rsid w:val="2B9964EE"/>
    <w:rsid w:val="2BA56272"/>
    <w:rsid w:val="2BB8B2C3"/>
    <w:rsid w:val="2BBC5088"/>
    <w:rsid w:val="2BCCC2BF"/>
    <w:rsid w:val="2BD6BEA2"/>
    <w:rsid w:val="2C124735"/>
    <w:rsid w:val="2C2A6B2B"/>
    <w:rsid w:val="2C2D8F52"/>
    <w:rsid w:val="2C4EEE71"/>
    <w:rsid w:val="2C513B1C"/>
    <w:rsid w:val="2C598BF9"/>
    <w:rsid w:val="2C84340A"/>
    <w:rsid w:val="2C94E10C"/>
    <w:rsid w:val="2CA9C375"/>
    <w:rsid w:val="2CB67F27"/>
    <w:rsid w:val="2CCCD251"/>
    <w:rsid w:val="2CE6B9E5"/>
    <w:rsid w:val="2D003F35"/>
    <w:rsid w:val="2D01A301"/>
    <w:rsid w:val="2D0BCF42"/>
    <w:rsid w:val="2D320612"/>
    <w:rsid w:val="2D3D8E1F"/>
    <w:rsid w:val="2D50D91D"/>
    <w:rsid w:val="2D62C7F3"/>
    <w:rsid w:val="2D751BC9"/>
    <w:rsid w:val="2D7FE384"/>
    <w:rsid w:val="2D80959B"/>
    <w:rsid w:val="2D95FA1D"/>
    <w:rsid w:val="2DBCBF14"/>
    <w:rsid w:val="2DC663C2"/>
    <w:rsid w:val="2DD46763"/>
    <w:rsid w:val="2DD562D1"/>
    <w:rsid w:val="2DD961CD"/>
    <w:rsid w:val="2DDCB491"/>
    <w:rsid w:val="2DE3D42D"/>
    <w:rsid w:val="2DF38D64"/>
    <w:rsid w:val="2DF3E9BF"/>
    <w:rsid w:val="2DF833D6"/>
    <w:rsid w:val="2E19B345"/>
    <w:rsid w:val="2E1AC09B"/>
    <w:rsid w:val="2E25B5B5"/>
    <w:rsid w:val="2E40ACD7"/>
    <w:rsid w:val="2E4CB41D"/>
    <w:rsid w:val="2E51075C"/>
    <w:rsid w:val="2E58C780"/>
    <w:rsid w:val="2E5953A3"/>
    <w:rsid w:val="2E64C198"/>
    <w:rsid w:val="2E6E704F"/>
    <w:rsid w:val="2E9A9FB3"/>
    <w:rsid w:val="2EE7A735"/>
    <w:rsid w:val="2F19A933"/>
    <w:rsid w:val="2F29E3FA"/>
    <w:rsid w:val="2F31EF57"/>
    <w:rsid w:val="2F3EC287"/>
    <w:rsid w:val="2F50A687"/>
    <w:rsid w:val="2F5B4970"/>
    <w:rsid w:val="2F5DD5DB"/>
    <w:rsid w:val="2F8DF4F5"/>
    <w:rsid w:val="2F931FD9"/>
    <w:rsid w:val="2F947BA4"/>
    <w:rsid w:val="2F94A6E7"/>
    <w:rsid w:val="2FAD56C0"/>
    <w:rsid w:val="2FAF4DC9"/>
    <w:rsid w:val="2FEA500D"/>
    <w:rsid w:val="300A1941"/>
    <w:rsid w:val="301DEA37"/>
    <w:rsid w:val="3044C292"/>
    <w:rsid w:val="3045C7BA"/>
    <w:rsid w:val="3048C39B"/>
    <w:rsid w:val="306184F7"/>
    <w:rsid w:val="306DF1A7"/>
    <w:rsid w:val="309356D3"/>
    <w:rsid w:val="309B98FA"/>
    <w:rsid w:val="30A09EB8"/>
    <w:rsid w:val="30A6E8EB"/>
    <w:rsid w:val="30AABA43"/>
    <w:rsid w:val="30C941EF"/>
    <w:rsid w:val="30CCB4BD"/>
    <w:rsid w:val="30FEED06"/>
    <w:rsid w:val="310804C5"/>
    <w:rsid w:val="310ECB54"/>
    <w:rsid w:val="31115C54"/>
    <w:rsid w:val="312449B7"/>
    <w:rsid w:val="31288048"/>
    <w:rsid w:val="312A48D6"/>
    <w:rsid w:val="31373B6E"/>
    <w:rsid w:val="3140C2CC"/>
    <w:rsid w:val="31571CF1"/>
    <w:rsid w:val="315C6476"/>
    <w:rsid w:val="316394CF"/>
    <w:rsid w:val="317837C4"/>
    <w:rsid w:val="31835882"/>
    <w:rsid w:val="3191B1AB"/>
    <w:rsid w:val="31A247E5"/>
    <w:rsid w:val="31A3CCE4"/>
    <w:rsid w:val="31B887EC"/>
    <w:rsid w:val="31BA8A85"/>
    <w:rsid w:val="3220D5B1"/>
    <w:rsid w:val="3291FA56"/>
    <w:rsid w:val="32969D7A"/>
    <w:rsid w:val="3296C86F"/>
    <w:rsid w:val="32A74609"/>
    <w:rsid w:val="32A79D5A"/>
    <w:rsid w:val="32C8F29C"/>
    <w:rsid w:val="32CB5107"/>
    <w:rsid w:val="32D319BF"/>
    <w:rsid w:val="32D91994"/>
    <w:rsid w:val="32EAFCB2"/>
    <w:rsid w:val="33005748"/>
    <w:rsid w:val="3300F7D5"/>
    <w:rsid w:val="3320F603"/>
    <w:rsid w:val="3348C08C"/>
    <w:rsid w:val="334B0B0A"/>
    <w:rsid w:val="336C84B3"/>
    <w:rsid w:val="33BC0A2D"/>
    <w:rsid w:val="33C0EC23"/>
    <w:rsid w:val="33E031B9"/>
    <w:rsid w:val="33E0355B"/>
    <w:rsid w:val="33E50D44"/>
    <w:rsid w:val="33EAF488"/>
    <w:rsid w:val="33EE3CCB"/>
    <w:rsid w:val="344E4989"/>
    <w:rsid w:val="3465C658"/>
    <w:rsid w:val="3474C400"/>
    <w:rsid w:val="3499A835"/>
    <w:rsid w:val="34CFAFA2"/>
    <w:rsid w:val="34D4E61C"/>
    <w:rsid w:val="35111697"/>
    <w:rsid w:val="3515FE49"/>
    <w:rsid w:val="3530EDFC"/>
    <w:rsid w:val="3540C896"/>
    <w:rsid w:val="3545421B"/>
    <w:rsid w:val="35618AA3"/>
    <w:rsid w:val="3561BD16"/>
    <w:rsid w:val="3561C54B"/>
    <w:rsid w:val="3565E0AB"/>
    <w:rsid w:val="35879A2F"/>
    <w:rsid w:val="35906119"/>
    <w:rsid w:val="35ACD4F9"/>
    <w:rsid w:val="35B97147"/>
    <w:rsid w:val="35D4ADB9"/>
    <w:rsid w:val="35D551EF"/>
    <w:rsid w:val="35DF4DB0"/>
    <w:rsid w:val="35F38E25"/>
    <w:rsid w:val="3604FFDE"/>
    <w:rsid w:val="360933F4"/>
    <w:rsid w:val="360996C6"/>
    <w:rsid w:val="36550968"/>
    <w:rsid w:val="3659DCD4"/>
    <w:rsid w:val="365B1EC2"/>
    <w:rsid w:val="36707BBC"/>
    <w:rsid w:val="367795C2"/>
    <w:rsid w:val="36880D2C"/>
    <w:rsid w:val="36BA6729"/>
    <w:rsid w:val="36C02645"/>
    <w:rsid w:val="36C230FB"/>
    <w:rsid w:val="36F9C587"/>
    <w:rsid w:val="370EFA70"/>
    <w:rsid w:val="37662DD7"/>
    <w:rsid w:val="378EA711"/>
    <w:rsid w:val="378FB721"/>
    <w:rsid w:val="37A0C7CE"/>
    <w:rsid w:val="37B38A7E"/>
    <w:rsid w:val="37E28536"/>
    <w:rsid w:val="37E7FD03"/>
    <w:rsid w:val="380A9FA7"/>
    <w:rsid w:val="38248BE3"/>
    <w:rsid w:val="385EA5AE"/>
    <w:rsid w:val="38662F0B"/>
    <w:rsid w:val="38749774"/>
    <w:rsid w:val="38758418"/>
    <w:rsid w:val="38909F52"/>
    <w:rsid w:val="38AAA253"/>
    <w:rsid w:val="38B46BAC"/>
    <w:rsid w:val="38BDC0A4"/>
    <w:rsid w:val="38CA5C9C"/>
    <w:rsid w:val="38D7CC79"/>
    <w:rsid w:val="391535B0"/>
    <w:rsid w:val="392B4F8A"/>
    <w:rsid w:val="39495A87"/>
    <w:rsid w:val="396C9ABA"/>
    <w:rsid w:val="3987B097"/>
    <w:rsid w:val="398A03B4"/>
    <w:rsid w:val="398FE641"/>
    <w:rsid w:val="39979420"/>
    <w:rsid w:val="39EB202F"/>
    <w:rsid w:val="39EE2BAB"/>
    <w:rsid w:val="39F28257"/>
    <w:rsid w:val="39F78723"/>
    <w:rsid w:val="39FB5611"/>
    <w:rsid w:val="39FD5B1E"/>
    <w:rsid w:val="3A301B3B"/>
    <w:rsid w:val="3A3722F1"/>
    <w:rsid w:val="3A3FD765"/>
    <w:rsid w:val="3A72EDE0"/>
    <w:rsid w:val="3A752251"/>
    <w:rsid w:val="3A8E30A3"/>
    <w:rsid w:val="3AAB4349"/>
    <w:rsid w:val="3ACB2E62"/>
    <w:rsid w:val="3ACC701A"/>
    <w:rsid w:val="3AD2BF63"/>
    <w:rsid w:val="3ADB6EAD"/>
    <w:rsid w:val="3ADC143A"/>
    <w:rsid w:val="3AE1A28D"/>
    <w:rsid w:val="3AE9B78B"/>
    <w:rsid w:val="3AF7CDBC"/>
    <w:rsid w:val="3B1A3189"/>
    <w:rsid w:val="3B299170"/>
    <w:rsid w:val="3B2EC3C4"/>
    <w:rsid w:val="3B393504"/>
    <w:rsid w:val="3B53F485"/>
    <w:rsid w:val="3B95CB30"/>
    <w:rsid w:val="3BF93A9F"/>
    <w:rsid w:val="3BFD5AFA"/>
    <w:rsid w:val="3BFF6D47"/>
    <w:rsid w:val="3C257EFB"/>
    <w:rsid w:val="3C714E6D"/>
    <w:rsid w:val="3C748EDA"/>
    <w:rsid w:val="3C7EC72A"/>
    <w:rsid w:val="3C8AD9DD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5B86B0"/>
    <w:rsid w:val="3D5D44D1"/>
    <w:rsid w:val="3D659FE7"/>
    <w:rsid w:val="3D771BD9"/>
    <w:rsid w:val="3D84F636"/>
    <w:rsid w:val="3D8744A5"/>
    <w:rsid w:val="3DB29F52"/>
    <w:rsid w:val="3DFDE058"/>
    <w:rsid w:val="3E1292FC"/>
    <w:rsid w:val="3E20ED30"/>
    <w:rsid w:val="3E57E5E7"/>
    <w:rsid w:val="3E5A06F0"/>
    <w:rsid w:val="3E5B6E9A"/>
    <w:rsid w:val="3E6DCC0B"/>
    <w:rsid w:val="3E83A9A8"/>
    <w:rsid w:val="3EA4943E"/>
    <w:rsid w:val="3ECB1B4D"/>
    <w:rsid w:val="3EE901A4"/>
    <w:rsid w:val="3EF0BE3B"/>
    <w:rsid w:val="3EF1EC62"/>
    <w:rsid w:val="3F006ED0"/>
    <w:rsid w:val="3F0E3B19"/>
    <w:rsid w:val="3F19494B"/>
    <w:rsid w:val="3F1B610B"/>
    <w:rsid w:val="3F1C55AC"/>
    <w:rsid w:val="3F234D03"/>
    <w:rsid w:val="3F356E49"/>
    <w:rsid w:val="3F534648"/>
    <w:rsid w:val="3F536AA9"/>
    <w:rsid w:val="3F5B2D0A"/>
    <w:rsid w:val="3F9BD6F2"/>
    <w:rsid w:val="3FB4D974"/>
    <w:rsid w:val="3FC2DE3C"/>
    <w:rsid w:val="3FCFA065"/>
    <w:rsid w:val="3FEBB2C4"/>
    <w:rsid w:val="403BC5B2"/>
    <w:rsid w:val="40535C9A"/>
    <w:rsid w:val="40657E87"/>
    <w:rsid w:val="40702D1B"/>
    <w:rsid w:val="40C8C8E9"/>
    <w:rsid w:val="410C5566"/>
    <w:rsid w:val="410F7E4B"/>
    <w:rsid w:val="41108153"/>
    <w:rsid w:val="4138533A"/>
    <w:rsid w:val="41489804"/>
    <w:rsid w:val="415C5C4C"/>
    <w:rsid w:val="415E35CE"/>
    <w:rsid w:val="418147AB"/>
    <w:rsid w:val="41863928"/>
    <w:rsid w:val="418D20F7"/>
    <w:rsid w:val="41A452D3"/>
    <w:rsid w:val="41B0E8FA"/>
    <w:rsid w:val="41CC2C56"/>
    <w:rsid w:val="41DDC57A"/>
    <w:rsid w:val="41EB8175"/>
    <w:rsid w:val="4212909E"/>
    <w:rsid w:val="422C09BC"/>
    <w:rsid w:val="4233216F"/>
    <w:rsid w:val="424BEB91"/>
    <w:rsid w:val="425905F0"/>
    <w:rsid w:val="4263CCD4"/>
    <w:rsid w:val="426DE5D7"/>
    <w:rsid w:val="4282146C"/>
    <w:rsid w:val="429E02AD"/>
    <w:rsid w:val="42D7F60B"/>
    <w:rsid w:val="42FD31FF"/>
    <w:rsid w:val="431AA2E3"/>
    <w:rsid w:val="433FD874"/>
    <w:rsid w:val="434E47CE"/>
    <w:rsid w:val="43578E0A"/>
    <w:rsid w:val="435F16B7"/>
    <w:rsid w:val="4392DCCC"/>
    <w:rsid w:val="43DB88AE"/>
    <w:rsid w:val="443B709C"/>
    <w:rsid w:val="4463C942"/>
    <w:rsid w:val="44674953"/>
    <w:rsid w:val="446F321B"/>
    <w:rsid w:val="44785B86"/>
    <w:rsid w:val="44864D94"/>
    <w:rsid w:val="448A1A26"/>
    <w:rsid w:val="44A9FDF4"/>
    <w:rsid w:val="44C8A52D"/>
    <w:rsid w:val="44CF09EB"/>
    <w:rsid w:val="44D1206F"/>
    <w:rsid w:val="44F1D772"/>
    <w:rsid w:val="44FB440F"/>
    <w:rsid w:val="44FD05CE"/>
    <w:rsid w:val="44FD0795"/>
    <w:rsid w:val="45306B50"/>
    <w:rsid w:val="4531BBAF"/>
    <w:rsid w:val="4540A12B"/>
    <w:rsid w:val="457B72BC"/>
    <w:rsid w:val="45C78AA8"/>
    <w:rsid w:val="45C9AB8C"/>
    <w:rsid w:val="45D1A671"/>
    <w:rsid w:val="45E9F3FE"/>
    <w:rsid w:val="46007176"/>
    <w:rsid w:val="461CE35D"/>
    <w:rsid w:val="462782D7"/>
    <w:rsid w:val="463639AD"/>
    <w:rsid w:val="4640C73D"/>
    <w:rsid w:val="46567FF0"/>
    <w:rsid w:val="467217D8"/>
    <w:rsid w:val="4695C613"/>
    <w:rsid w:val="4695D1DE"/>
    <w:rsid w:val="469C9190"/>
    <w:rsid w:val="46BF0D0A"/>
    <w:rsid w:val="46CAF15C"/>
    <w:rsid w:val="46D74176"/>
    <w:rsid w:val="46E73BC1"/>
    <w:rsid w:val="46F75DE7"/>
    <w:rsid w:val="4719CC0A"/>
    <w:rsid w:val="471DDCD7"/>
    <w:rsid w:val="47288D51"/>
    <w:rsid w:val="4740D25C"/>
    <w:rsid w:val="47574EC7"/>
    <w:rsid w:val="477C5E02"/>
    <w:rsid w:val="4786A4CE"/>
    <w:rsid w:val="4786C01A"/>
    <w:rsid w:val="47A874C2"/>
    <w:rsid w:val="47B99269"/>
    <w:rsid w:val="47C5F7FD"/>
    <w:rsid w:val="48178249"/>
    <w:rsid w:val="485E105A"/>
    <w:rsid w:val="485E2AED"/>
    <w:rsid w:val="486B6273"/>
    <w:rsid w:val="486D538F"/>
    <w:rsid w:val="48763DE0"/>
    <w:rsid w:val="4880DAC1"/>
    <w:rsid w:val="488B32D8"/>
    <w:rsid w:val="4893E1A9"/>
    <w:rsid w:val="489B4EBF"/>
    <w:rsid w:val="48A23955"/>
    <w:rsid w:val="48C70539"/>
    <w:rsid w:val="48D4863F"/>
    <w:rsid w:val="48EC2D05"/>
    <w:rsid w:val="48FD1630"/>
    <w:rsid w:val="4905B295"/>
    <w:rsid w:val="4906FBA5"/>
    <w:rsid w:val="49151F93"/>
    <w:rsid w:val="492F6F7A"/>
    <w:rsid w:val="4930D025"/>
    <w:rsid w:val="4941BAFA"/>
    <w:rsid w:val="494B840E"/>
    <w:rsid w:val="494BC503"/>
    <w:rsid w:val="495C82A9"/>
    <w:rsid w:val="4963315C"/>
    <w:rsid w:val="496B103F"/>
    <w:rsid w:val="496BAF69"/>
    <w:rsid w:val="497CE8FA"/>
    <w:rsid w:val="499285A3"/>
    <w:rsid w:val="49B4F402"/>
    <w:rsid w:val="49CAEFF9"/>
    <w:rsid w:val="49EA886D"/>
    <w:rsid w:val="4A0B1E88"/>
    <w:rsid w:val="4A0C9A1B"/>
    <w:rsid w:val="4A0D5FCF"/>
    <w:rsid w:val="4A1EEF56"/>
    <w:rsid w:val="4A340139"/>
    <w:rsid w:val="4A35B9AD"/>
    <w:rsid w:val="4A5596EE"/>
    <w:rsid w:val="4A773A2A"/>
    <w:rsid w:val="4A84D4BC"/>
    <w:rsid w:val="4A8A7215"/>
    <w:rsid w:val="4A8B4871"/>
    <w:rsid w:val="4A8DE969"/>
    <w:rsid w:val="4AAC5690"/>
    <w:rsid w:val="4AC8E7A5"/>
    <w:rsid w:val="4ACF9ED7"/>
    <w:rsid w:val="4AEC2792"/>
    <w:rsid w:val="4AFC92F9"/>
    <w:rsid w:val="4B08506D"/>
    <w:rsid w:val="4B1B9A30"/>
    <w:rsid w:val="4B201B57"/>
    <w:rsid w:val="4B276896"/>
    <w:rsid w:val="4B3F4AFB"/>
    <w:rsid w:val="4B3FFD6F"/>
    <w:rsid w:val="4B59C1C9"/>
    <w:rsid w:val="4B74B8B3"/>
    <w:rsid w:val="4B89D639"/>
    <w:rsid w:val="4B960E9B"/>
    <w:rsid w:val="4B9E7133"/>
    <w:rsid w:val="4BAF7EDD"/>
    <w:rsid w:val="4BB11A82"/>
    <w:rsid w:val="4BB71868"/>
    <w:rsid w:val="4BBA0EFE"/>
    <w:rsid w:val="4BC20B4B"/>
    <w:rsid w:val="4BC6788B"/>
    <w:rsid w:val="4BC9332D"/>
    <w:rsid w:val="4BF1FD60"/>
    <w:rsid w:val="4BF8F5BE"/>
    <w:rsid w:val="4C647D9B"/>
    <w:rsid w:val="4C8CD880"/>
    <w:rsid w:val="4C9BC6B3"/>
    <w:rsid w:val="4CA44B5D"/>
    <w:rsid w:val="4CA56A5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74674C"/>
    <w:rsid w:val="4D7DD378"/>
    <w:rsid w:val="4D8C15A5"/>
    <w:rsid w:val="4D979B55"/>
    <w:rsid w:val="4D9B1BDA"/>
    <w:rsid w:val="4D9B2276"/>
    <w:rsid w:val="4DACC426"/>
    <w:rsid w:val="4DBB1B74"/>
    <w:rsid w:val="4DEEB4C0"/>
    <w:rsid w:val="4DF20B29"/>
    <w:rsid w:val="4DF5A845"/>
    <w:rsid w:val="4DF686FB"/>
    <w:rsid w:val="4DF9FA00"/>
    <w:rsid w:val="4E189E2E"/>
    <w:rsid w:val="4E27A145"/>
    <w:rsid w:val="4E45E9C0"/>
    <w:rsid w:val="4E60DB22"/>
    <w:rsid w:val="4E6228AA"/>
    <w:rsid w:val="4E86BE9E"/>
    <w:rsid w:val="4E90ABA8"/>
    <w:rsid w:val="4EA949EB"/>
    <w:rsid w:val="4EB89331"/>
    <w:rsid w:val="4EC4A0A3"/>
    <w:rsid w:val="4EC9BFDD"/>
    <w:rsid w:val="4ED63F2C"/>
    <w:rsid w:val="4EEAED43"/>
    <w:rsid w:val="4EEECE73"/>
    <w:rsid w:val="4F120A58"/>
    <w:rsid w:val="4F245AB9"/>
    <w:rsid w:val="4F3D19B6"/>
    <w:rsid w:val="4F430A38"/>
    <w:rsid w:val="4F5775D0"/>
    <w:rsid w:val="4F80BE70"/>
    <w:rsid w:val="4F855F53"/>
    <w:rsid w:val="4F88ABED"/>
    <w:rsid w:val="4F975DE3"/>
    <w:rsid w:val="4FA15F5B"/>
    <w:rsid w:val="4FC13426"/>
    <w:rsid w:val="4FD60205"/>
    <w:rsid w:val="4FFF4032"/>
    <w:rsid w:val="500C2907"/>
    <w:rsid w:val="50220941"/>
    <w:rsid w:val="502289AB"/>
    <w:rsid w:val="503421EF"/>
    <w:rsid w:val="50362AB1"/>
    <w:rsid w:val="503AE006"/>
    <w:rsid w:val="50475417"/>
    <w:rsid w:val="5057986A"/>
    <w:rsid w:val="505A7A63"/>
    <w:rsid w:val="508BD297"/>
    <w:rsid w:val="50930DCF"/>
    <w:rsid w:val="5095C91E"/>
    <w:rsid w:val="50B83A02"/>
    <w:rsid w:val="50DEEB67"/>
    <w:rsid w:val="50FE19A4"/>
    <w:rsid w:val="510117EE"/>
    <w:rsid w:val="510CF361"/>
    <w:rsid w:val="511167CE"/>
    <w:rsid w:val="511BF1BB"/>
    <w:rsid w:val="51309CD0"/>
    <w:rsid w:val="514C2173"/>
    <w:rsid w:val="5158DA18"/>
    <w:rsid w:val="515FC02E"/>
    <w:rsid w:val="518898CB"/>
    <w:rsid w:val="51924E6A"/>
    <w:rsid w:val="519436A3"/>
    <w:rsid w:val="519EAF61"/>
    <w:rsid w:val="51B0B717"/>
    <w:rsid w:val="51BCC383"/>
    <w:rsid w:val="51BD029A"/>
    <w:rsid w:val="51CD2444"/>
    <w:rsid w:val="520EA960"/>
    <w:rsid w:val="522C5210"/>
    <w:rsid w:val="522CE49C"/>
    <w:rsid w:val="52323852"/>
    <w:rsid w:val="5251163A"/>
    <w:rsid w:val="525C4317"/>
    <w:rsid w:val="5270F5FD"/>
    <w:rsid w:val="5276EFBB"/>
    <w:rsid w:val="5281522A"/>
    <w:rsid w:val="528C8CEE"/>
    <w:rsid w:val="52B8DF54"/>
    <w:rsid w:val="52C7B3C9"/>
    <w:rsid w:val="52C7BE06"/>
    <w:rsid w:val="52F07863"/>
    <w:rsid w:val="533ACC91"/>
    <w:rsid w:val="535F40FC"/>
    <w:rsid w:val="536312B9"/>
    <w:rsid w:val="537234E8"/>
    <w:rsid w:val="538F8886"/>
    <w:rsid w:val="53B2106A"/>
    <w:rsid w:val="53C07AF0"/>
    <w:rsid w:val="53C3AC9B"/>
    <w:rsid w:val="53D9F0B8"/>
    <w:rsid w:val="53E79BA8"/>
    <w:rsid w:val="53FA375D"/>
    <w:rsid w:val="54072939"/>
    <w:rsid w:val="54249CBC"/>
    <w:rsid w:val="5431075B"/>
    <w:rsid w:val="5464BB7D"/>
    <w:rsid w:val="546EE1E6"/>
    <w:rsid w:val="5470DD0D"/>
    <w:rsid w:val="54A3644A"/>
    <w:rsid w:val="54A7FB03"/>
    <w:rsid w:val="54DAB2F5"/>
    <w:rsid w:val="54DBF3C4"/>
    <w:rsid w:val="54ED00A3"/>
    <w:rsid w:val="550DBD0E"/>
    <w:rsid w:val="5511ACE8"/>
    <w:rsid w:val="553E5D73"/>
    <w:rsid w:val="5547403C"/>
    <w:rsid w:val="554E8E34"/>
    <w:rsid w:val="5553F7AE"/>
    <w:rsid w:val="557902EB"/>
    <w:rsid w:val="557D0F93"/>
    <w:rsid w:val="558A2E32"/>
    <w:rsid w:val="558F7640"/>
    <w:rsid w:val="55981BBA"/>
    <w:rsid w:val="559D7B9E"/>
    <w:rsid w:val="55A8FE82"/>
    <w:rsid w:val="55B84A41"/>
    <w:rsid w:val="55D8DEFC"/>
    <w:rsid w:val="55F141D2"/>
    <w:rsid w:val="560709AC"/>
    <w:rsid w:val="5609B7D0"/>
    <w:rsid w:val="562AE798"/>
    <w:rsid w:val="56376C34"/>
    <w:rsid w:val="56447CD4"/>
    <w:rsid w:val="56591AFF"/>
    <w:rsid w:val="5663A898"/>
    <w:rsid w:val="5678D677"/>
    <w:rsid w:val="568D7A33"/>
    <w:rsid w:val="5691928C"/>
    <w:rsid w:val="569B0140"/>
    <w:rsid w:val="56B91157"/>
    <w:rsid w:val="56C11225"/>
    <w:rsid w:val="56D707A1"/>
    <w:rsid w:val="56D726A7"/>
    <w:rsid w:val="56EAED8A"/>
    <w:rsid w:val="56EB2EDE"/>
    <w:rsid w:val="56EDEFB3"/>
    <w:rsid w:val="571221CE"/>
    <w:rsid w:val="5712ADB7"/>
    <w:rsid w:val="57316E59"/>
    <w:rsid w:val="574F6FF6"/>
    <w:rsid w:val="575A3987"/>
    <w:rsid w:val="57607F24"/>
    <w:rsid w:val="5773AAA1"/>
    <w:rsid w:val="577E832B"/>
    <w:rsid w:val="579E5586"/>
    <w:rsid w:val="57A35605"/>
    <w:rsid w:val="57BF0669"/>
    <w:rsid w:val="57C38096"/>
    <w:rsid w:val="57D5933D"/>
    <w:rsid w:val="57F58198"/>
    <w:rsid w:val="582E0785"/>
    <w:rsid w:val="58535289"/>
    <w:rsid w:val="5887E40B"/>
    <w:rsid w:val="589B44FA"/>
    <w:rsid w:val="58B09E35"/>
    <w:rsid w:val="58B2E2D1"/>
    <w:rsid w:val="58D35804"/>
    <w:rsid w:val="58F17CF0"/>
    <w:rsid w:val="58F33D23"/>
    <w:rsid w:val="5925F417"/>
    <w:rsid w:val="5933C764"/>
    <w:rsid w:val="59391C7B"/>
    <w:rsid w:val="59474FAB"/>
    <w:rsid w:val="595DEE02"/>
    <w:rsid w:val="59679B9C"/>
    <w:rsid w:val="596FF889"/>
    <w:rsid w:val="597FE5C1"/>
    <w:rsid w:val="5989F439"/>
    <w:rsid w:val="59AB4661"/>
    <w:rsid w:val="59FA8A06"/>
    <w:rsid w:val="5A174C53"/>
    <w:rsid w:val="5A1CFF57"/>
    <w:rsid w:val="5A27F896"/>
    <w:rsid w:val="5A309299"/>
    <w:rsid w:val="5A5581D5"/>
    <w:rsid w:val="5A57A474"/>
    <w:rsid w:val="5A5B16AF"/>
    <w:rsid w:val="5A6641C1"/>
    <w:rsid w:val="5A727CDE"/>
    <w:rsid w:val="5AA9AC66"/>
    <w:rsid w:val="5AB2652A"/>
    <w:rsid w:val="5ABC1179"/>
    <w:rsid w:val="5ADDF432"/>
    <w:rsid w:val="5ADEE80B"/>
    <w:rsid w:val="5AF6839B"/>
    <w:rsid w:val="5AFC83F0"/>
    <w:rsid w:val="5AFED756"/>
    <w:rsid w:val="5B23B6BB"/>
    <w:rsid w:val="5B2503D1"/>
    <w:rsid w:val="5B388221"/>
    <w:rsid w:val="5B4EA6D2"/>
    <w:rsid w:val="5B4F49A8"/>
    <w:rsid w:val="5B66DA27"/>
    <w:rsid w:val="5B7A8470"/>
    <w:rsid w:val="5B8C0D96"/>
    <w:rsid w:val="5B9395D8"/>
    <w:rsid w:val="5BC7ECF0"/>
    <w:rsid w:val="5BD1195C"/>
    <w:rsid w:val="5BE39567"/>
    <w:rsid w:val="5BE9B27E"/>
    <w:rsid w:val="5BFA9FC9"/>
    <w:rsid w:val="5C01FF43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2F09FD"/>
    <w:rsid w:val="5D777482"/>
    <w:rsid w:val="5D785D58"/>
    <w:rsid w:val="5D7AA98E"/>
    <w:rsid w:val="5D9670D0"/>
    <w:rsid w:val="5DA54924"/>
    <w:rsid w:val="5DA78992"/>
    <w:rsid w:val="5DAC1A12"/>
    <w:rsid w:val="5DD402E8"/>
    <w:rsid w:val="5DD5EF9B"/>
    <w:rsid w:val="5DDCA49C"/>
    <w:rsid w:val="5DDF6C0C"/>
    <w:rsid w:val="5DEDB8D4"/>
    <w:rsid w:val="5E01090D"/>
    <w:rsid w:val="5E666F77"/>
    <w:rsid w:val="5E68CED1"/>
    <w:rsid w:val="5E77C1D1"/>
    <w:rsid w:val="5E7D638B"/>
    <w:rsid w:val="5EA5C908"/>
    <w:rsid w:val="5EACB8EB"/>
    <w:rsid w:val="5EB2867C"/>
    <w:rsid w:val="5EB3D8AC"/>
    <w:rsid w:val="5ECA7117"/>
    <w:rsid w:val="5ECA9595"/>
    <w:rsid w:val="5ECFA510"/>
    <w:rsid w:val="5ED0A811"/>
    <w:rsid w:val="5EE50862"/>
    <w:rsid w:val="5EF0ECAB"/>
    <w:rsid w:val="5EFC97AB"/>
    <w:rsid w:val="5F19E504"/>
    <w:rsid w:val="5F4DB225"/>
    <w:rsid w:val="5F620123"/>
    <w:rsid w:val="5F7E720B"/>
    <w:rsid w:val="5F899FC8"/>
    <w:rsid w:val="5F96A4D0"/>
    <w:rsid w:val="5F98BD8D"/>
    <w:rsid w:val="5F9F37AF"/>
    <w:rsid w:val="5FAE702D"/>
    <w:rsid w:val="5FC06A7C"/>
    <w:rsid w:val="5FC3D53B"/>
    <w:rsid w:val="5FC738D8"/>
    <w:rsid w:val="5FCE2BB5"/>
    <w:rsid w:val="5FFFC4B2"/>
    <w:rsid w:val="6002C054"/>
    <w:rsid w:val="600D5A89"/>
    <w:rsid w:val="60137BEE"/>
    <w:rsid w:val="601502C5"/>
    <w:rsid w:val="6017385F"/>
    <w:rsid w:val="60343E2E"/>
    <w:rsid w:val="60465D96"/>
    <w:rsid w:val="604D72BD"/>
    <w:rsid w:val="60589DA1"/>
    <w:rsid w:val="605DFA71"/>
    <w:rsid w:val="6079D78F"/>
    <w:rsid w:val="60885FA5"/>
    <w:rsid w:val="608B664B"/>
    <w:rsid w:val="6096B270"/>
    <w:rsid w:val="60ABA87D"/>
    <w:rsid w:val="60B55736"/>
    <w:rsid w:val="60DE1EBE"/>
    <w:rsid w:val="60E91FAB"/>
    <w:rsid w:val="60EE0E62"/>
    <w:rsid w:val="6114F644"/>
    <w:rsid w:val="612F7E6F"/>
    <w:rsid w:val="613570FC"/>
    <w:rsid w:val="613C0E63"/>
    <w:rsid w:val="6145DEFE"/>
    <w:rsid w:val="614FB90B"/>
    <w:rsid w:val="61645C27"/>
    <w:rsid w:val="61711D3B"/>
    <w:rsid w:val="618F4D72"/>
    <w:rsid w:val="61AC9B8C"/>
    <w:rsid w:val="61B039CE"/>
    <w:rsid w:val="61C43FC0"/>
    <w:rsid w:val="6211D602"/>
    <w:rsid w:val="62161AE1"/>
    <w:rsid w:val="622148DA"/>
    <w:rsid w:val="62235B7C"/>
    <w:rsid w:val="6235F4D5"/>
    <w:rsid w:val="625B4A05"/>
    <w:rsid w:val="625F0AA9"/>
    <w:rsid w:val="62CEB7C9"/>
    <w:rsid w:val="62E3298F"/>
    <w:rsid w:val="62F24447"/>
    <w:rsid w:val="62FEF730"/>
    <w:rsid w:val="6302ABDC"/>
    <w:rsid w:val="6318BA6F"/>
    <w:rsid w:val="6331CAE3"/>
    <w:rsid w:val="6334D2CD"/>
    <w:rsid w:val="634B48F3"/>
    <w:rsid w:val="636C42A3"/>
    <w:rsid w:val="6381189C"/>
    <w:rsid w:val="63BA67BF"/>
    <w:rsid w:val="63C3C4B8"/>
    <w:rsid w:val="63E4DB46"/>
    <w:rsid w:val="63EF7796"/>
    <w:rsid w:val="63FFD502"/>
    <w:rsid w:val="64186786"/>
    <w:rsid w:val="646C953E"/>
    <w:rsid w:val="646D5075"/>
    <w:rsid w:val="64806EB6"/>
    <w:rsid w:val="64841580"/>
    <w:rsid w:val="64925030"/>
    <w:rsid w:val="64AFF8EB"/>
    <w:rsid w:val="64BBDB25"/>
    <w:rsid w:val="64ED621F"/>
    <w:rsid w:val="64FDA60E"/>
    <w:rsid w:val="651517E6"/>
    <w:rsid w:val="651CF9C8"/>
    <w:rsid w:val="652EA7D9"/>
    <w:rsid w:val="653AEEBB"/>
    <w:rsid w:val="65416B90"/>
    <w:rsid w:val="654A0A0B"/>
    <w:rsid w:val="6551B9A9"/>
    <w:rsid w:val="655906B0"/>
    <w:rsid w:val="656FBA52"/>
    <w:rsid w:val="658FC649"/>
    <w:rsid w:val="659DD868"/>
    <w:rsid w:val="65EB3F2E"/>
    <w:rsid w:val="6603B102"/>
    <w:rsid w:val="66111850"/>
    <w:rsid w:val="66169747"/>
    <w:rsid w:val="66435D10"/>
    <w:rsid w:val="666FB583"/>
    <w:rsid w:val="6672E48D"/>
    <w:rsid w:val="6676A58A"/>
    <w:rsid w:val="668F349F"/>
    <w:rsid w:val="669C26C7"/>
    <w:rsid w:val="66A67F0D"/>
    <w:rsid w:val="66B64EC8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A63EB"/>
    <w:rsid w:val="677F4C98"/>
    <w:rsid w:val="6783551B"/>
    <w:rsid w:val="67847A2C"/>
    <w:rsid w:val="67C8DD83"/>
    <w:rsid w:val="67E67382"/>
    <w:rsid w:val="67EDA544"/>
    <w:rsid w:val="67FCFDF4"/>
    <w:rsid w:val="68048D53"/>
    <w:rsid w:val="6808CF7D"/>
    <w:rsid w:val="6821F908"/>
    <w:rsid w:val="6836F4C2"/>
    <w:rsid w:val="684B6B01"/>
    <w:rsid w:val="686F8002"/>
    <w:rsid w:val="68730415"/>
    <w:rsid w:val="687804BE"/>
    <w:rsid w:val="687E51D4"/>
    <w:rsid w:val="68A9EA61"/>
    <w:rsid w:val="68ADA3C8"/>
    <w:rsid w:val="68DD5D2A"/>
    <w:rsid w:val="68DE1EB4"/>
    <w:rsid w:val="690A2A4F"/>
    <w:rsid w:val="69303D18"/>
    <w:rsid w:val="693122B6"/>
    <w:rsid w:val="6931950B"/>
    <w:rsid w:val="6950675D"/>
    <w:rsid w:val="6960B924"/>
    <w:rsid w:val="69BA9F48"/>
    <w:rsid w:val="69BF2096"/>
    <w:rsid w:val="69C344E0"/>
    <w:rsid w:val="69C8EBAC"/>
    <w:rsid w:val="69CF1DF3"/>
    <w:rsid w:val="69CFD45B"/>
    <w:rsid w:val="69DFA916"/>
    <w:rsid w:val="69E9B426"/>
    <w:rsid w:val="69EF696D"/>
    <w:rsid w:val="69F60543"/>
    <w:rsid w:val="69F7E565"/>
    <w:rsid w:val="6A135105"/>
    <w:rsid w:val="6A169597"/>
    <w:rsid w:val="6A2645BD"/>
    <w:rsid w:val="6A27FED5"/>
    <w:rsid w:val="6A347921"/>
    <w:rsid w:val="6A363462"/>
    <w:rsid w:val="6A659EB0"/>
    <w:rsid w:val="6A6A36F9"/>
    <w:rsid w:val="6A8E0388"/>
    <w:rsid w:val="6AA49907"/>
    <w:rsid w:val="6ACDC500"/>
    <w:rsid w:val="6AD0A544"/>
    <w:rsid w:val="6AD60D82"/>
    <w:rsid w:val="6ADAAC97"/>
    <w:rsid w:val="6AF6434C"/>
    <w:rsid w:val="6AFA7C78"/>
    <w:rsid w:val="6B133A7B"/>
    <w:rsid w:val="6B1E163D"/>
    <w:rsid w:val="6B258719"/>
    <w:rsid w:val="6B28A866"/>
    <w:rsid w:val="6B3C785C"/>
    <w:rsid w:val="6B6289F1"/>
    <w:rsid w:val="6B95FE57"/>
    <w:rsid w:val="6B9BE7FF"/>
    <w:rsid w:val="6BB75B4A"/>
    <w:rsid w:val="6BBC9F2E"/>
    <w:rsid w:val="6BF8FAB2"/>
    <w:rsid w:val="6C4B72E7"/>
    <w:rsid w:val="6C51CDCC"/>
    <w:rsid w:val="6C8805EE"/>
    <w:rsid w:val="6C8CE876"/>
    <w:rsid w:val="6C8D51DD"/>
    <w:rsid w:val="6C8F9181"/>
    <w:rsid w:val="6C9A5F0C"/>
    <w:rsid w:val="6C9A667B"/>
    <w:rsid w:val="6CA11772"/>
    <w:rsid w:val="6CA563E6"/>
    <w:rsid w:val="6CA610D3"/>
    <w:rsid w:val="6CC9AE79"/>
    <w:rsid w:val="6CD26F98"/>
    <w:rsid w:val="6CEA2273"/>
    <w:rsid w:val="6CF3968A"/>
    <w:rsid w:val="6D020FA2"/>
    <w:rsid w:val="6D2BBA4A"/>
    <w:rsid w:val="6D32A23C"/>
    <w:rsid w:val="6D580456"/>
    <w:rsid w:val="6D723A2C"/>
    <w:rsid w:val="6D8AE4B4"/>
    <w:rsid w:val="6D9D5714"/>
    <w:rsid w:val="6DA780E6"/>
    <w:rsid w:val="6DCB70C5"/>
    <w:rsid w:val="6DD74708"/>
    <w:rsid w:val="6DF308E6"/>
    <w:rsid w:val="6E115679"/>
    <w:rsid w:val="6E14AB3E"/>
    <w:rsid w:val="6E204DD0"/>
    <w:rsid w:val="6E2DFCF4"/>
    <w:rsid w:val="6E5CBBA4"/>
    <w:rsid w:val="6E7CF2D6"/>
    <w:rsid w:val="6E857761"/>
    <w:rsid w:val="6E889553"/>
    <w:rsid w:val="6EAACEF3"/>
    <w:rsid w:val="6ECC40E2"/>
    <w:rsid w:val="6EE30757"/>
    <w:rsid w:val="6EEB29B9"/>
    <w:rsid w:val="6EF39771"/>
    <w:rsid w:val="6F08EE52"/>
    <w:rsid w:val="6F1F4669"/>
    <w:rsid w:val="6F21D61F"/>
    <w:rsid w:val="6F395619"/>
    <w:rsid w:val="6F3A287E"/>
    <w:rsid w:val="6F3B8B0F"/>
    <w:rsid w:val="6F48715E"/>
    <w:rsid w:val="6F8113D2"/>
    <w:rsid w:val="6FB711CB"/>
    <w:rsid w:val="700183A0"/>
    <w:rsid w:val="7035C64C"/>
    <w:rsid w:val="70853A14"/>
    <w:rsid w:val="70933B35"/>
    <w:rsid w:val="709DE06B"/>
    <w:rsid w:val="70A2D28B"/>
    <w:rsid w:val="70AB61F2"/>
    <w:rsid w:val="70CF94AE"/>
    <w:rsid w:val="70D8EF20"/>
    <w:rsid w:val="70FAE4F6"/>
    <w:rsid w:val="70FC5959"/>
    <w:rsid w:val="711050C1"/>
    <w:rsid w:val="71165B6A"/>
    <w:rsid w:val="711DD955"/>
    <w:rsid w:val="7163D398"/>
    <w:rsid w:val="71686722"/>
    <w:rsid w:val="71817185"/>
    <w:rsid w:val="7183B540"/>
    <w:rsid w:val="718EB420"/>
    <w:rsid w:val="71B7D4F4"/>
    <w:rsid w:val="71CA1148"/>
    <w:rsid w:val="71D0532C"/>
    <w:rsid w:val="71E260FD"/>
    <w:rsid w:val="720B4812"/>
    <w:rsid w:val="7237BDBE"/>
    <w:rsid w:val="72572EAB"/>
    <w:rsid w:val="725FB425"/>
    <w:rsid w:val="7264C02B"/>
    <w:rsid w:val="72677FB0"/>
    <w:rsid w:val="72703338"/>
    <w:rsid w:val="7272D0A0"/>
    <w:rsid w:val="72775F8E"/>
    <w:rsid w:val="727C70B2"/>
    <w:rsid w:val="72D5D4AB"/>
    <w:rsid w:val="72ECBA38"/>
    <w:rsid w:val="72FC1BDE"/>
    <w:rsid w:val="72FDD40F"/>
    <w:rsid w:val="73079489"/>
    <w:rsid w:val="7309720F"/>
    <w:rsid w:val="730EDCEF"/>
    <w:rsid w:val="734FC179"/>
    <w:rsid w:val="7375A449"/>
    <w:rsid w:val="737F8948"/>
    <w:rsid w:val="738C6298"/>
    <w:rsid w:val="7395AC63"/>
    <w:rsid w:val="73A6223C"/>
    <w:rsid w:val="73A70CF5"/>
    <w:rsid w:val="73B44D9F"/>
    <w:rsid w:val="73F02ABD"/>
    <w:rsid w:val="7400545E"/>
    <w:rsid w:val="742A9CB3"/>
    <w:rsid w:val="742B2B64"/>
    <w:rsid w:val="7430805D"/>
    <w:rsid w:val="746EBB43"/>
    <w:rsid w:val="7494C784"/>
    <w:rsid w:val="74C6D37F"/>
    <w:rsid w:val="74FDAA9F"/>
    <w:rsid w:val="750E8557"/>
    <w:rsid w:val="751615E0"/>
    <w:rsid w:val="7522BC80"/>
    <w:rsid w:val="7527FFFF"/>
    <w:rsid w:val="757FCCB2"/>
    <w:rsid w:val="758B4A10"/>
    <w:rsid w:val="75970A72"/>
    <w:rsid w:val="75AE0513"/>
    <w:rsid w:val="75B07005"/>
    <w:rsid w:val="75B527FF"/>
    <w:rsid w:val="75E35A87"/>
    <w:rsid w:val="75E68065"/>
    <w:rsid w:val="75EB1765"/>
    <w:rsid w:val="75F8993E"/>
    <w:rsid w:val="76104750"/>
    <w:rsid w:val="762040D6"/>
    <w:rsid w:val="762C2D26"/>
    <w:rsid w:val="763CB368"/>
    <w:rsid w:val="763DD6F6"/>
    <w:rsid w:val="7645F867"/>
    <w:rsid w:val="766300E5"/>
    <w:rsid w:val="76693D44"/>
    <w:rsid w:val="76787AD7"/>
    <w:rsid w:val="767B3F8E"/>
    <w:rsid w:val="768BCACC"/>
    <w:rsid w:val="76AD8928"/>
    <w:rsid w:val="76B5743F"/>
    <w:rsid w:val="76CBB4C9"/>
    <w:rsid w:val="76EBD339"/>
    <w:rsid w:val="76EEC9D3"/>
    <w:rsid w:val="76F04396"/>
    <w:rsid w:val="76F67449"/>
    <w:rsid w:val="77092FA2"/>
    <w:rsid w:val="7716CD44"/>
    <w:rsid w:val="7728F4E5"/>
    <w:rsid w:val="774501E6"/>
    <w:rsid w:val="776388D3"/>
    <w:rsid w:val="77B2EC68"/>
    <w:rsid w:val="77D09A82"/>
    <w:rsid w:val="77E022E5"/>
    <w:rsid w:val="77E493E6"/>
    <w:rsid w:val="77F81416"/>
    <w:rsid w:val="780AEF90"/>
    <w:rsid w:val="7815AFD9"/>
    <w:rsid w:val="7825B67F"/>
    <w:rsid w:val="7826CDB6"/>
    <w:rsid w:val="782BD8E8"/>
    <w:rsid w:val="78375947"/>
    <w:rsid w:val="783A981A"/>
    <w:rsid w:val="784C28F0"/>
    <w:rsid w:val="785430EA"/>
    <w:rsid w:val="78774327"/>
    <w:rsid w:val="78AB04A4"/>
    <w:rsid w:val="78B0DA4E"/>
    <w:rsid w:val="78B1FFC9"/>
    <w:rsid w:val="78CA2445"/>
    <w:rsid w:val="78D037D6"/>
    <w:rsid w:val="78D98C34"/>
    <w:rsid w:val="78DA6451"/>
    <w:rsid w:val="78E3B966"/>
    <w:rsid w:val="78E469E6"/>
    <w:rsid w:val="78EE9A67"/>
    <w:rsid w:val="78F82718"/>
    <w:rsid w:val="79176392"/>
    <w:rsid w:val="792D12EA"/>
    <w:rsid w:val="79327030"/>
    <w:rsid w:val="79391A5E"/>
    <w:rsid w:val="79497063"/>
    <w:rsid w:val="79528855"/>
    <w:rsid w:val="795BF667"/>
    <w:rsid w:val="795FC146"/>
    <w:rsid w:val="796D49D4"/>
    <w:rsid w:val="7983DA8E"/>
    <w:rsid w:val="79B6473C"/>
    <w:rsid w:val="79CA9A1D"/>
    <w:rsid w:val="79CCDA7E"/>
    <w:rsid w:val="7A54FA87"/>
    <w:rsid w:val="7A6612C9"/>
    <w:rsid w:val="7A79CA8B"/>
    <w:rsid w:val="7A8CFEBB"/>
    <w:rsid w:val="7A8DFE4F"/>
    <w:rsid w:val="7A8F41C6"/>
    <w:rsid w:val="7A9FB22D"/>
    <w:rsid w:val="7AB3F12A"/>
    <w:rsid w:val="7AB74D78"/>
    <w:rsid w:val="7AD31B2E"/>
    <w:rsid w:val="7AD77C76"/>
    <w:rsid w:val="7AE762DA"/>
    <w:rsid w:val="7B2D4ED0"/>
    <w:rsid w:val="7B56D3A5"/>
    <w:rsid w:val="7B5E81F1"/>
    <w:rsid w:val="7B7211E5"/>
    <w:rsid w:val="7B7D1504"/>
    <w:rsid w:val="7B96B3F9"/>
    <w:rsid w:val="7BAED58F"/>
    <w:rsid w:val="7BF36C09"/>
    <w:rsid w:val="7BFE6201"/>
    <w:rsid w:val="7C0ABE43"/>
    <w:rsid w:val="7C25C67E"/>
    <w:rsid w:val="7C2E3693"/>
    <w:rsid w:val="7C31BE8A"/>
    <w:rsid w:val="7C5E67D1"/>
    <w:rsid w:val="7C6A6B30"/>
    <w:rsid w:val="7C819F7F"/>
    <w:rsid w:val="7C827D0E"/>
    <w:rsid w:val="7C9718DE"/>
    <w:rsid w:val="7C9AF966"/>
    <w:rsid w:val="7CA269FF"/>
    <w:rsid w:val="7CAB46A1"/>
    <w:rsid w:val="7CC05F12"/>
    <w:rsid w:val="7CD38E43"/>
    <w:rsid w:val="7CFCF500"/>
    <w:rsid w:val="7D328D3F"/>
    <w:rsid w:val="7D591D51"/>
    <w:rsid w:val="7D5B2C77"/>
    <w:rsid w:val="7D5BC646"/>
    <w:rsid w:val="7D608AC9"/>
    <w:rsid w:val="7D635E4E"/>
    <w:rsid w:val="7DA1420D"/>
    <w:rsid w:val="7DA84740"/>
    <w:rsid w:val="7DE876DE"/>
    <w:rsid w:val="7DEA10B3"/>
    <w:rsid w:val="7DEBEEED"/>
    <w:rsid w:val="7DFECA8E"/>
    <w:rsid w:val="7E08E2D5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C4D104"/>
    <w:rsid w:val="7ED3C12B"/>
    <w:rsid w:val="7ED545D7"/>
    <w:rsid w:val="7EF55AFD"/>
    <w:rsid w:val="7F262B67"/>
    <w:rsid w:val="7F3C009D"/>
    <w:rsid w:val="7F5BBD3B"/>
    <w:rsid w:val="7F5D8099"/>
    <w:rsid w:val="7F67CB59"/>
    <w:rsid w:val="7F8BC6BC"/>
    <w:rsid w:val="7F8CED21"/>
    <w:rsid w:val="7F99E3A2"/>
    <w:rsid w:val="7FA89C33"/>
    <w:rsid w:val="7FBCDFF8"/>
    <w:rsid w:val="7FD66B3B"/>
    <w:rsid w:val="7FD9AE94"/>
    <w:rsid w:val="7FE86FF2"/>
    <w:rsid w:val="7FF1B3A6"/>
    <w:rsid w:val="7FF59DDF"/>
    <w:rsid w:val="7FFF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2z9CGzAypc?si=SsMVIzzBO94laVp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832</Words>
  <Characters>6978</Characters>
  <Application>Microsoft Office Word</Application>
  <DocSecurity>0</DocSecurity>
  <Lines>536</Lines>
  <Paragraphs>300</Paragraphs>
  <ScaleCrop>false</ScaleCrop>
  <Company>Information Transport Solutions, Inc.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15</cp:revision>
  <cp:lastPrinted>2024-08-19T15:26:00Z</cp:lastPrinted>
  <dcterms:created xsi:type="dcterms:W3CDTF">2024-12-02T00:57:00Z</dcterms:created>
  <dcterms:modified xsi:type="dcterms:W3CDTF">2025-02-10T13:13:00Z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