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2727" w14:textId="6183A1FC" w:rsidR="00EB4937" w:rsidRPr="00F633F1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633F1">
        <w:rPr>
          <w:rFonts w:ascii="Times New Roman" w:hAnsi="Times New Roman"/>
          <w:spacing w:val="-3"/>
          <w:sz w:val="20"/>
        </w:rPr>
        <w:t>Teacher:</w:t>
      </w:r>
      <w:r w:rsidR="00F633F1" w:rsidRPr="00F633F1">
        <w:rPr>
          <w:rFonts w:ascii="Times New Roman" w:hAnsi="Times New Roman"/>
          <w:spacing w:val="-3"/>
          <w:sz w:val="20"/>
        </w:rPr>
        <w:t xml:space="preserve"> D. Guin</w:t>
      </w:r>
      <w:r w:rsidR="000B1EF9" w:rsidRPr="00F633F1">
        <w:rPr>
          <w:rFonts w:ascii="Times New Roman" w:hAnsi="Times New Roman"/>
          <w:spacing w:val="-3"/>
          <w:sz w:val="20"/>
        </w:rPr>
        <w:t xml:space="preserve">  </w:t>
      </w:r>
      <w:r w:rsidR="00137D9E" w:rsidRPr="00F633F1">
        <w:rPr>
          <w:rFonts w:ascii="Times New Roman" w:hAnsi="Times New Roman"/>
          <w:spacing w:val="-3"/>
          <w:sz w:val="20"/>
        </w:rPr>
        <w:tab/>
      </w:r>
      <w:r w:rsidR="00F633F1">
        <w:rPr>
          <w:rFonts w:ascii="Times New Roman" w:hAnsi="Times New Roman"/>
          <w:spacing w:val="-3"/>
          <w:sz w:val="20"/>
        </w:rPr>
        <w:t xml:space="preserve">                                 </w:t>
      </w:r>
      <w:r w:rsidR="00137D9E" w:rsidRPr="00F633F1">
        <w:rPr>
          <w:rFonts w:ascii="Times New Roman" w:hAnsi="Times New Roman"/>
          <w:spacing w:val="-3"/>
          <w:sz w:val="20"/>
        </w:rPr>
        <w:t>We</w:t>
      </w:r>
      <w:r w:rsidR="005F7472" w:rsidRPr="00F633F1">
        <w:rPr>
          <w:rFonts w:ascii="Times New Roman" w:hAnsi="Times New Roman"/>
          <w:spacing w:val="-3"/>
          <w:sz w:val="20"/>
        </w:rPr>
        <w:t xml:space="preserve">ek of:  </w:t>
      </w:r>
      <w:r w:rsidR="000B1EF9" w:rsidRPr="00F633F1">
        <w:rPr>
          <w:rFonts w:ascii="Times New Roman" w:hAnsi="Times New Roman"/>
          <w:spacing w:val="-3"/>
          <w:sz w:val="20"/>
        </w:rPr>
        <w:t xml:space="preserve"> </w:t>
      </w:r>
      <w:r w:rsidR="00EB4C7E" w:rsidRPr="00F633F1">
        <w:rPr>
          <w:rFonts w:ascii="Times New Roman" w:hAnsi="Times New Roman"/>
          <w:spacing w:val="-3"/>
          <w:sz w:val="20"/>
        </w:rPr>
        <w:t>Dec</w:t>
      </w:r>
      <w:r w:rsidR="007A40F5">
        <w:rPr>
          <w:rFonts w:ascii="Times New Roman" w:hAnsi="Times New Roman"/>
          <w:spacing w:val="-3"/>
          <w:sz w:val="20"/>
        </w:rPr>
        <w:t>. 09-13</w:t>
      </w:r>
      <w:r w:rsidR="000B1EF9" w:rsidRPr="00F633F1">
        <w:rPr>
          <w:rFonts w:ascii="Times New Roman" w:hAnsi="Times New Roman"/>
          <w:spacing w:val="-3"/>
          <w:sz w:val="20"/>
        </w:rPr>
        <w:t>,</w:t>
      </w:r>
      <w:r w:rsidR="0073331F" w:rsidRPr="00F633F1">
        <w:rPr>
          <w:rFonts w:ascii="Times New Roman" w:hAnsi="Times New Roman"/>
          <w:spacing w:val="-3"/>
          <w:sz w:val="20"/>
        </w:rPr>
        <w:t xml:space="preserve"> </w:t>
      </w:r>
      <w:r w:rsidR="007A40F5">
        <w:rPr>
          <w:rFonts w:ascii="Times New Roman" w:hAnsi="Times New Roman"/>
          <w:spacing w:val="-3"/>
          <w:sz w:val="20"/>
        </w:rPr>
        <w:t>2024</w:t>
      </w:r>
      <w:r w:rsidRPr="00F633F1">
        <w:rPr>
          <w:rFonts w:ascii="Times New Roman" w:hAnsi="Times New Roman"/>
          <w:spacing w:val="-3"/>
          <w:sz w:val="20"/>
        </w:rPr>
        <w:tab/>
      </w:r>
      <w:r w:rsidRPr="00F633F1">
        <w:rPr>
          <w:rFonts w:ascii="Times New Roman" w:hAnsi="Times New Roman"/>
          <w:spacing w:val="-3"/>
          <w:sz w:val="20"/>
        </w:rPr>
        <w:tab/>
        <w:t>Subject:</w:t>
      </w:r>
      <w:r w:rsidR="005F7472" w:rsidRPr="00F633F1">
        <w:rPr>
          <w:rFonts w:ascii="Times New Roman" w:hAnsi="Times New Roman"/>
          <w:spacing w:val="-3"/>
          <w:sz w:val="20"/>
        </w:rPr>
        <w:t xml:space="preserve">  </w:t>
      </w:r>
      <w:r w:rsidR="000B1EF9" w:rsidRPr="00F633F1">
        <w:rPr>
          <w:rFonts w:ascii="Times New Roman" w:hAnsi="Times New Roman"/>
          <w:spacing w:val="-3"/>
          <w:sz w:val="20"/>
        </w:rPr>
        <w:t>7</w:t>
      </w:r>
      <w:r w:rsidR="000B1EF9" w:rsidRPr="00F633F1">
        <w:rPr>
          <w:rFonts w:ascii="Times New Roman" w:hAnsi="Times New Roman"/>
          <w:spacing w:val="-3"/>
          <w:sz w:val="20"/>
          <w:vertAlign w:val="superscript"/>
        </w:rPr>
        <w:t>th</w:t>
      </w:r>
      <w:r w:rsidR="00F633F1" w:rsidRPr="00F633F1">
        <w:rPr>
          <w:rFonts w:ascii="Times New Roman" w:hAnsi="Times New Roman"/>
          <w:spacing w:val="-3"/>
          <w:sz w:val="20"/>
        </w:rPr>
        <w:t xml:space="preserve"> Math</w:t>
      </w:r>
      <w:r w:rsidR="005F7472" w:rsidRPr="00F633F1">
        <w:rPr>
          <w:rFonts w:ascii="Times New Roman" w:hAnsi="Times New Roman"/>
          <w:spacing w:val="-3"/>
          <w:sz w:val="20"/>
        </w:rPr>
        <w:tab/>
      </w:r>
      <w:r w:rsidR="005F7472" w:rsidRPr="00F633F1">
        <w:rPr>
          <w:rFonts w:ascii="Times New Roman" w:hAnsi="Times New Roman"/>
          <w:spacing w:val="-3"/>
          <w:sz w:val="20"/>
        </w:rPr>
        <w:tab/>
      </w:r>
      <w:r w:rsidR="00F633F1">
        <w:rPr>
          <w:rFonts w:ascii="Times New Roman" w:hAnsi="Times New Roman"/>
          <w:spacing w:val="-3"/>
          <w:sz w:val="20"/>
        </w:rPr>
        <w:t xml:space="preserve">                                   </w:t>
      </w:r>
      <w:r w:rsidR="005F7472" w:rsidRPr="00F633F1">
        <w:rPr>
          <w:rFonts w:ascii="Times New Roman" w:hAnsi="Times New Roman"/>
          <w:spacing w:val="-3"/>
          <w:sz w:val="20"/>
        </w:rPr>
        <w:t xml:space="preserve">Period:  </w:t>
      </w:r>
      <w:r w:rsidR="00A02582">
        <w:rPr>
          <w:rFonts w:ascii="Times New Roman" w:hAnsi="Times New Roman"/>
          <w:spacing w:val="-3"/>
          <w:sz w:val="20"/>
        </w:rPr>
        <w:t>2</w:t>
      </w:r>
      <w:r w:rsidR="008606E1">
        <w:rPr>
          <w:rFonts w:ascii="Times New Roman" w:hAnsi="Times New Roman"/>
          <w:spacing w:val="-3"/>
          <w:sz w:val="20"/>
        </w:rPr>
        <w:t>-6</w:t>
      </w:r>
    </w:p>
    <w:tbl>
      <w:tblPr>
        <w:tblW w:w="1449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1620"/>
        <w:gridCol w:w="1710"/>
        <w:gridCol w:w="2520"/>
      </w:tblGrid>
      <w:tr w:rsidR="00EB4937" w14:paraId="1654FF1B" w14:textId="77777777" w:rsidTr="00997453">
        <w:tc>
          <w:tcPr>
            <w:tcW w:w="490" w:type="dxa"/>
            <w:shd w:val="pct15" w:color="auto" w:fill="auto"/>
          </w:tcPr>
          <w:p w14:paraId="7119F030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0B20464B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7035719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D54104A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620" w:type="dxa"/>
            <w:shd w:val="clear" w:color="auto" w:fill="E0E0E0"/>
          </w:tcPr>
          <w:p w14:paraId="2D01BDBA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36D8500E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520" w:type="dxa"/>
            <w:shd w:val="clear" w:color="auto" w:fill="E0E0E0"/>
          </w:tcPr>
          <w:p w14:paraId="2383E781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A75C72" w14:paraId="40F4483D" w14:textId="77777777" w:rsidTr="00997453">
        <w:tc>
          <w:tcPr>
            <w:tcW w:w="490" w:type="dxa"/>
            <w:shd w:val="pct15" w:color="auto" w:fill="auto"/>
          </w:tcPr>
          <w:p w14:paraId="55CB6DF9" w14:textId="77777777" w:rsidR="00A75C72" w:rsidRDefault="00A75C72" w:rsidP="00A75C7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846C803" w14:textId="77777777" w:rsidR="00A75C72" w:rsidRDefault="00A75C72" w:rsidP="00A75C7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4E742422" w14:textId="77777777" w:rsidR="00A75C72" w:rsidRDefault="00A75C72" w:rsidP="00A75C7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C6959AD" w14:textId="6688C8BF" w:rsidR="00A75C72" w:rsidRPr="00F633F1" w:rsidRDefault="00A75C72" w:rsidP="00A75C72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288A47AA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40A1FBC4" w14:textId="5BEC1D66" w:rsidR="00A75C72" w:rsidRDefault="00A75C72" w:rsidP="00A75C7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0C30A754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18FE9C1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49075958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40BCFA9" w14:textId="39FB62B4" w:rsidR="00A75C72" w:rsidRDefault="00A75C72" w:rsidP="00A75C7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1620" w:type="dxa"/>
          </w:tcPr>
          <w:p w14:paraId="642A5631" w14:textId="7C067625" w:rsidR="00A75C72" w:rsidRDefault="00A75C72" w:rsidP="00A75C7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710" w:type="dxa"/>
          </w:tcPr>
          <w:p w14:paraId="1EEF52B8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473980CC" w14:textId="5E451843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520" w:type="dxa"/>
          </w:tcPr>
          <w:p w14:paraId="4DB2019A" w14:textId="1BC09DC1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A75C72" w14:paraId="32B2457B" w14:textId="77777777" w:rsidTr="00997453">
        <w:tc>
          <w:tcPr>
            <w:tcW w:w="490" w:type="dxa"/>
            <w:shd w:val="pct15" w:color="auto" w:fill="auto"/>
          </w:tcPr>
          <w:p w14:paraId="76841716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4769968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16970D4" w14:textId="4705D0A1" w:rsidR="00A75C72" w:rsidRPr="00F633F1" w:rsidRDefault="00A75C72" w:rsidP="00A75C72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452182FC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51A36E1" w14:textId="31AAD6DD" w:rsidR="00A75C72" w:rsidRDefault="00A75C72" w:rsidP="00A75C7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0201A38C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3EBDB5F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A4B971E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0689CFF" w14:textId="20F12EF2" w:rsidR="00A75C72" w:rsidRDefault="00A75C72" w:rsidP="00A75C7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1620" w:type="dxa"/>
          </w:tcPr>
          <w:p w14:paraId="185B966A" w14:textId="5FA2B39B" w:rsidR="00A75C72" w:rsidRDefault="00A75C72" w:rsidP="00A75C7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710" w:type="dxa"/>
          </w:tcPr>
          <w:p w14:paraId="7FD13C43" w14:textId="77777777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0CA627B1" w14:textId="1901D951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520" w:type="dxa"/>
          </w:tcPr>
          <w:p w14:paraId="0122E4DB" w14:textId="76FABF61" w:rsidR="00A75C72" w:rsidRDefault="00A75C72" w:rsidP="00A75C7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  <w:bookmarkStart w:id="0" w:name="_GoBack"/>
        <w:bookmarkEnd w:id="0"/>
      </w:tr>
      <w:tr w:rsidR="007A40F5" w14:paraId="17AC7017" w14:textId="77777777" w:rsidTr="00997453">
        <w:trPr>
          <w:trHeight w:val="1330"/>
        </w:trPr>
        <w:tc>
          <w:tcPr>
            <w:tcW w:w="490" w:type="dxa"/>
            <w:shd w:val="pct15" w:color="auto" w:fill="auto"/>
          </w:tcPr>
          <w:p w14:paraId="7C205011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EAC8D2A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CB0812A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57FA4E" w14:textId="55581954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Midterm Exam</w:t>
            </w:r>
          </w:p>
        </w:tc>
        <w:tc>
          <w:tcPr>
            <w:tcW w:w="2970" w:type="dxa"/>
          </w:tcPr>
          <w:p w14:paraId="2FD07BFD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F86A2DF" w14:textId="6C3175E5" w:rsidR="007A40F5" w:rsidRPr="008A4DE4" w:rsidRDefault="007A40F5" w:rsidP="007A40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4084BBFE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F2CC508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338FA1DE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415175AE" w14:textId="284192F3" w:rsidR="007A40F5" w:rsidRDefault="007A40F5" w:rsidP="007A40F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1620" w:type="dxa"/>
          </w:tcPr>
          <w:p w14:paraId="6D1C5DB7" w14:textId="76AF2AD2" w:rsidR="007A40F5" w:rsidRDefault="007A40F5" w:rsidP="007A40F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710" w:type="dxa"/>
          </w:tcPr>
          <w:p w14:paraId="390AC37C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732361EA" w14:textId="6CFA3600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520" w:type="dxa"/>
          </w:tcPr>
          <w:p w14:paraId="2289B333" w14:textId="55F6828E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7A40F5" w14:paraId="39DA5A85" w14:textId="77777777" w:rsidTr="00997453">
        <w:tc>
          <w:tcPr>
            <w:tcW w:w="490" w:type="dxa"/>
            <w:shd w:val="pct15" w:color="auto" w:fill="auto"/>
          </w:tcPr>
          <w:p w14:paraId="4D54DD8C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BC430BB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C745192" w14:textId="7777777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>Semester Exams:</w:t>
            </w:r>
          </w:p>
          <w:p w14:paraId="456A4759" w14:textId="66099C7F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1st  / 2nd</w:t>
            </w: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periods</w:t>
            </w:r>
          </w:p>
          <w:p w14:paraId="193FFE2C" w14:textId="7777777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408E4CDA" w14:textId="4706937C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>Exam review</w:t>
            </w:r>
          </w:p>
        </w:tc>
        <w:tc>
          <w:tcPr>
            <w:tcW w:w="2970" w:type="dxa"/>
          </w:tcPr>
          <w:p w14:paraId="2E2715A6" w14:textId="6254CA0C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in non-exam periods will review for exams</w:t>
            </w:r>
          </w:p>
        </w:tc>
        <w:tc>
          <w:tcPr>
            <w:tcW w:w="2700" w:type="dxa"/>
          </w:tcPr>
          <w:p w14:paraId="69D80B91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040B862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C763B9A" w14:textId="6DEE40FF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1620" w:type="dxa"/>
          </w:tcPr>
          <w:p w14:paraId="4ED9428F" w14:textId="684055B8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exams</w:t>
            </w:r>
          </w:p>
        </w:tc>
        <w:tc>
          <w:tcPr>
            <w:tcW w:w="1710" w:type="dxa"/>
          </w:tcPr>
          <w:p w14:paraId="7FDB49F4" w14:textId="07256105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Graded tests</w:t>
            </w:r>
          </w:p>
        </w:tc>
        <w:tc>
          <w:tcPr>
            <w:tcW w:w="2520" w:type="dxa"/>
          </w:tcPr>
          <w:p w14:paraId="4007A2E1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Objectives: Units 1,2,3</w:t>
            </w:r>
          </w:p>
          <w:p w14:paraId="00007612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and 2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  <w:p w14:paraId="1AB105F6" w14:textId="1DDE2B2E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A40F5" w14:paraId="66B1F8DF" w14:textId="77777777" w:rsidTr="00997453">
        <w:tc>
          <w:tcPr>
            <w:tcW w:w="490" w:type="dxa"/>
            <w:shd w:val="pct15" w:color="auto" w:fill="auto"/>
          </w:tcPr>
          <w:p w14:paraId="08CF67BA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7CB0205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62193D2D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7D4CCC7F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064E2C96" w14:textId="77777777" w:rsidR="007A40F5" w:rsidRDefault="007A40F5" w:rsidP="007A40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0F898F" w14:textId="7777777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>Semester Exams:</w:t>
            </w:r>
          </w:p>
          <w:p w14:paraId="371D1D0C" w14:textId="7777777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3rd  /  4th</w:t>
            </w: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periods</w:t>
            </w:r>
          </w:p>
          <w:p w14:paraId="72F036FD" w14:textId="7777777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00112121" w14:textId="047A7BC1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33F1">
              <w:rPr>
                <w:rFonts w:ascii="Times New Roman" w:hAnsi="Times New Roman"/>
                <w:spacing w:val="-2"/>
                <w:sz w:val="22"/>
                <w:szCs w:val="22"/>
              </w:rPr>
              <w:t>Exam review</w:t>
            </w:r>
          </w:p>
        </w:tc>
        <w:tc>
          <w:tcPr>
            <w:tcW w:w="2970" w:type="dxa"/>
          </w:tcPr>
          <w:p w14:paraId="2C30B007" w14:textId="69EA47B2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in non-exam periods will review for exams</w:t>
            </w:r>
          </w:p>
        </w:tc>
        <w:tc>
          <w:tcPr>
            <w:tcW w:w="2700" w:type="dxa"/>
          </w:tcPr>
          <w:p w14:paraId="5BCD546D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F2CAE7D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2DDC97E" w14:textId="202EE9E6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1620" w:type="dxa"/>
          </w:tcPr>
          <w:p w14:paraId="7187E327" w14:textId="42CFD307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exams</w:t>
            </w:r>
          </w:p>
        </w:tc>
        <w:tc>
          <w:tcPr>
            <w:tcW w:w="1710" w:type="dxa"/>
          </w:tcPr>
          <w:p w14:paraId="05223D17" w14:textId="39DF8F68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Graded tests</w:t>
            </w:r>
          </w:p>
        </w:tc>
        <w:tc>
          <w:tcPr>
            <w:tcW w:w="2520" w:type="dxa"/>
          </w:tcPr>
          <w:p w14:paraId="508D56C8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Objectives: Units 1,2,3</w:t>
            </w:r>
          </w:p>
          <w:p w14:paraId="594713DE" w14:textId="77777777" w:rsidR="007A40F5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and 2</w:t>
            </w:r>
            <w:r w:rsidRPr="00E7753F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  <w:p w14:paraId="0D8E60D1" w14:textId="28D513FC" w:rsidR="007A40F5" w:rsidRPr="00F633F1" w:rsidRDefault="007A40F5" w:rsidP="007A40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14:paraId="54A55E6C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7244626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AD91" w14:textId="77777777" w:rsidR="009A42AB" w:rsidRDefault="009A42AB">
      <w:pPr>
        <w:spacing w:line="20" w:lineRule="exact"/>
      </w:pPr>
    </w:p>
  </w:endnote>
  <w:endnote w:type="continuationSeparator" w:id="0">
    <w:p w14:paraId="5C87F146" w14:textId="77777777" w:rsidR="009A42AB" w:rsidRDefault="009A42AB">
      <w:r>
        <w:t xml:space="preserve"> </w:t>
      </w:r>
    </w:p>
  </w:endnote>
  <w:endnote w:type="continuationNotice" w:id="1">
    <w:p w14:paraId="3EBA1EFE" w14:textId="77777777" w:rsidR="009A42AB" w:rsidRDefault="009A42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A103E" w14:textId="77777777" w:rsidR="009A42AB" w:rsidRDefault="009A42AB">
      <w:r>
        <w:separator/>
      </w:r>
    </w:p>
  </w:footnote>
  <w:footnote w:type="continuationSeparator" w:id="0">
    <w:p w14:paraId="4EDD4FC9" w14:textId="77777777" w:rsidR="009A42AB" w:rsidRDefault="009A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6B1F"/>
    <w:multiLevelType w:val="hybridMultilevel"/>
    <w:tmpl w:val="9E84D1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6F20"/>
    <w:multiLevelType w:val="hybridMultilevel"/>
    <w:tmpl w:val="AC9662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68"/>
    <w:rsid w:val="0000318D"/>
    <w:rsid w:val="00004AF2"/>
    <w:rsid w:val="0002173D"/>
    <w:rsid w:val="0004132A"/>
    <w:rsid w:val="00043953"/>
    <w:rsid w:val="0005187F"/>
    <w:rsid w:val="00055475"/>
    <w:rsid w:val="000B1EF9"/>
    <w:rsid w:val="000E3FD0"/>
    <w:rsid w:val="00106C16"/>
    <w:rsid w:val="001167FC"/>
    <w:rsid w:val="00134B8D"/>
    <w:rsid w:val="00137D9E"/>
    <w:rsid w:val="001760DF"/>
    <w:rsid w:val="001E0FC7"/>
    <w:rsid w:val="001E3C78"/>
    <w:rsid w:val="001F132A"/>
    <w:rsid w:val="00216750"/>
    <w:rsid w:val="00270153"/>
    <w:rsid w:val="00273F52"/>
    <w:rsid w:val="00281F09"/>
    <w:rsid w:val="002A374F"/>
    <w:rsid w:val="002E6F81"/>
    <w:rsid w:val="00304FE7"/>
    <w:rsid w:val="00335688"/>
    <w:rsid w:val="0039083D"/>
    <w:rsid w:val="00396C94"/>
    <w:rsid w:val="003E52E2"/>
    <w:rsid w:val="00403A98"/>
    <w:rsid w:val="00423548"/>
    <w:rsid w:val="00485C89"/>
    <w:rsid w:val="004A0058"/>
    <w:rsid w:val="00514234"/>
    <w:rsid w:val="005F1483"/>
    <w:rsid w:val="005F7472"/>
    <w:rsid w:val="00671A34"/>
    <w:rsid w:val="00704E60"/>
    <w:rsid w:val="0073331F"/>
    <w:rsid w:val="00746AEA"/>
    <w:rsid w:val="0075109D"/>
    <w:rsid w:val="0077590F"/>
    <w:rsid w:val="007A40F5"/>
    <w:rsid w:val="007C6492"/>
    <w:rsid w:val="008606E1"/>
    <w:rsid w:val="00892725"/>
    <w:rsid w:val="008A4DE4"/>
    <w:rsid w:val="008B108D"/>
    <w:rsid w:val="008C227C"/>
    <w:rsid w:val="008D43F4"/>
    <w:rsid w:val="009125E5"/>
    <w:rsid w:val="009279ED"/>
    <w:rsid w:val="00933596"/>
    <w:rsid w:val="009676F7"/>
    <w:rsid w:val="00997453"/>
    <w:rsid w:val="009A42AB"/>
    <w:rsid w:val="009C1390"/>
    <w:rsid w:val="00A02582"/>
    <w:rsid w:val="00A30428"/>
    <w:rsid w:val="00A75C72"/>
    <w:rsid w:val="00AB30B6"/>
    <w:rsid w:val="00AF1B11"/>
    <w:rsid w:val="00B05A9F"/>
    <w:rsid w:val="00B12722"/>
    <w:rsid w:val="00B43112"/>
    <w:rsid w:val="00B8549B"/>
    <w:rsid w:val="00B9712E"/>
    <w:rsid w:val="00BA07A8"/>
    <w:rsid w:val="00BB5663"/>
    <w:rsid w:val="00BF139A"/>
    <w:rsid w:val="00BF1A2B"/>
    <w:rsid w:val="00C1179B"/>
    <w:rsid w:val="00C372E0"/>
    <w:rsid w:val="00C4286D"/>
    <w:rsid w:val="00C61EA2"/>
    <w:rsid w:val="00C76C21"/>
    <w:rsid w:val="00C7702C"/>
    <w:rsid w:val="00D0232C"/>
    <w:rsid w:val="00D06EDC"/>
    <w:rsid w:val="00D460EA"/>
    <w:rsid w:val="00D737E6"/>
    <w:rsid w:val="00D94A17"/>
    <w:rsid w:val="00DD36CA"/>
    <w:rsid w:val="00DE1EF3"/>
    <w:rsid w:val="00DE4325"/>
    <w:rsid w:val="00DE71CD"/>
    <w:rsid w:val="00DF22B3"/>
    <w:rsid w:val="00E0669E"/>
    <w:rsid w:val="00E30CB6"/>
    <w:rsid w:val="00E41EFF"/>
    <w:rsid w:val="00E47C93"/>
    <w:rsid w:val="00E64B84"/>
    <w:rsid w:val="00E747D7"/>
    <w:rsid w:val="00E760FE"/>
    <w:rsid w:val="00E7753F"/>
    <w:rsid w:val="00E87BD6"/>
    <w:rsid w:val="00E96661"/>
    <w:rsid w:val="00EA1B94"/>
    <w:rsid w:val="00EB1A7B"/>
    <w:rsid w:val="00EB4937"/>
    <w:rsid w:val="00EB4C7E"/>
    <w:rsid w:val="00ED39CC"/>
    <w:rsid w:val="00EE0150"/>
    <w:rsid w:val="00EE3DD0"/>
    <w:rsid w:val="00EE5D7A"/>
    <w:rsid w:val="00F02291"/>
    <w:rsid w:val="00F45AA1"/>
    <w:rsid w:val="00F4622A"/>
    <w:rsid w:val="00F50CFC"/>
    <w:rsid w:val="00F633F1"/>
    <w:rsid w:val="00F65BD2"/>
    <w:rsid w:val="00FA1D72"/>
    <w:rsid w:val="00FA6359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AAED3"/>
  <w15:docId w15:val="{A211238C-7A2D-438E-A483-3F75AA9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20</cp:revision>
  <cp:lastPrinted>2013-11-22T17:49:00Z</cp:lastPrinted>
  <dcterms:created xsi:type="dcterms:W3CDTF">2014-12-11T17:57:00Z</dcterms:created>
  <dcterms:modified xsi:type="dcterms:W3CDTF">2024-12-03T22:02:00Z</dcterms:modified>
</cp:coreProperties>
</file>