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2D2817CB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A30AB9">
            <w:pPr>
              <w:pStyle w:val="Heading1"/>
            </w:pPr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BF1CDC" w14:paraId="3B369890" w14:textId="77777777" w:rsidTr="009610C1">
        <w:tc>
          <w:tcPr>
            <w:tcW w:w="660" w:type="dxa"/>
            <w:shd w:val="pct15" w:color="auto" w:fill="auto"/>
          </w:tcPr>
          <w:p w14:paraId="76259BA3" w14:textId="77777777" w:rsidR="00BF1CDC" w:rsidRPr="00B6712A" w:rsidRDefault="00BF1CDC" w:rsidP="00BF1CD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BF1CDC" w:rsidRPr="00B6712A" w:rsidRDefault="00BF1CDC" w:rsidP="00BF1CD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BF1CDC" w:rsidRPr="00B6712A" w:rsidRDefault="00BF1CDC" w:rsidP="00BF1CD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BF1CDC" w:rsidRDefault="00BF1CDC" w:rsidP="00BF1CD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BF1CDC" w:rsidRPr="009610C1" w:rsidRDefault="00BF1CDC" w:rsidP="00BF1CD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13D3EC01" w14:textId="77777777" w:rsidR="00BF1CDC" w:rsidRDefault="00BF1CDC" w:rsidP="00BF1CDC">
            <w:pPr>
              <w:rPr>
                <w:rFonts w:ascii="Times New Roman" w:hAnsi="Times New Roman"/>
                <w:b/>
              </w:rPr>
            </w:pPr>
          </w:p>
          <w:p w14:paraId="1E8A0EDD" w14:textId="5B1CCC67" w:rsidR="00BF1CDC" w:rsidRPr="009D04AF" w:rsidRDefault="002B2068" w:rsidP="00EA40C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Quiz 4-1</w:t>
            </w:r>
          </w:p>
        </w:tc>
        <w:tc>
          <w:tcPr>
            <w:tcW w:w="2970" w:type="dxa"/>
          </w:tcPr>
          <w:p w14:paraId="7163B5E3" w14:textId="4BBA2C43" w:rsidR="00373DEC" w:rsidRDefault="002B2068" w:rsidP="002B2068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1945C332" w14:textId="77777777" w:rsidR="00373DEC" w:rsidRPr="00C71002" w:rsidRDefault="00373DEC" w:rsidP="00373DEC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C71002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245E2736" w14:textId="77777777" w:rsidR="00373DEC" w:rsidRPr="00A5158E" w:rsidRDefault="00373DEC" w:rsidP="00373DEC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3168F3FA" w14:textId="4B13187C" w:rsidR="00BF1CDC" w:rsidRPr="00A40CA9" w:rsidRDefault="00373DEC" w:rsidP="00373DEC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946C01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2F08F665" w14:textId="62B6644E" w:rsidR="00BF1CDC" w:rsidRDefault="00BF1CDC" w:rsidP="00BF1CD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0A32FDE0" w14:textId="604B64B0" w:rsidR="00BF1CDC" w:rsidRPr="00997C06" w:rsidRDefault="00BF1CDC" w:rsidP="00BF1CD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22649770" w14:textId="6A216CAB" w:rsidR="00BF1CDC" w:rsidRPr="00F66E82" w:rsidRDefault="00BF1CDC" w:rsidP="00BF1CD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08126075" w14:textId="15E753A4" w:rsidR="00BF1CDC" w:rsidRPr="009D04AF" w:rsidRDefault="002B2068" w:rsidP="00BF1CD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None due to Quiz</w:t>
            </w:r>
          </w:p>
        </w:tc>
        <w:tc>
          <w:tcPr>
            <w:tcW w:w="1620" w:type="dxa"/>
          </w:tcPr>
          <w:p w14:paraId="08335660" w14:textId="21CF62F2" w:rsidR="00BF1CDC" w:rsidRDefault="00BF1CDC" w:rsidP="00BF1CDC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  <w:r w:rsidR="002B2068">
              <w:rPr>
                <w:rFonts w:ascii="Times New Roman" w:hAnsi="Times New Roman"/>
                <w:b/>
              </w:rPr>
              <w:t xml:space="preserve"> Quiz</w:t>
            </w:r>
          </w:p>
          <w:p w14:paraId="0D009FCD" w14:textId="2F254640" w:rsidR="00BF1CDC" w:rsidRDefault="00BF1CDC" w:rsidP="00BF1CDC">
            <w:pPr>
              <w:rPr>
                <w:rFonts w:ascii="Times New Roman" w:hAnsi="Times New Roman"/>
                <w:b/>
              </w:rPr>
            </w:pPr>
          </w:p>
          <w:p w14:paraId="1BDE1678" w14:textId="77777777" w:rsidR="00BF1CDC" w:rsidRDefault="00BF1CDC" w:rsidP="00BF1CDC">
            <w:pPr>
              <w:rPr>
                <w:rFonts w:ascii="Times New Roman" w:hAnsi="Times New Roman"/>
                <w:b/>
              </w:rPr>
            </w:pPr>
          </w:p>
          <w:p w14:paraId="440B27E5" w14:textId="1A6AA472" w:rsidR="00BF1CDC" w:rsidRPr="009D04AF" w:rsidRDefault="00BF1CDC" w:rsidP="00BF1CD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53802E9F" w14:textId="77777777" w:rsidR="00BF1CDC" w:rsidRDefault="00BF1CDC" w:rsidP="00BF1CDC">
            <w:pPr>
              <w:rPr>
                <w:rFonts w:ascii="Times New Roman" w:hAnsi="Times New Roman"/>
                <w:b/>
                <w:szCs w:val="24"/>
              </w:rPr>
            </w:pPr>
          </w:p>
          <w:p w14:paraId="2F9ABE69" w14:textId="5B82EDAC" w:rsidR="002B2068" w:rsidRDefault="00373DEC" w:rsidP="002B206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  <w:r w:rsidR="002B2068">
              <w:rPr>
                <w:rFonts w:ascii="Times New Roman" w:hAnsi="Times New Roman"/>
                <w:b/>
                <w:szCs w:val="24"/>
              </w:rPr>
              <w:t xml:space="preserve"> 7-RP1</w:t>
            </w:r>
          </w:p>
          <w:p w14:paraId="5E877CBD" w14:textId="77777777" w:rsidR="002B2068" w:rsidRPr="00B05C84" w:rsidRDefault="002B2068" w:rsidP="002B206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7-RP2</w:t>
            </w:r>
          </w:p>
          <w:p w14:paraId="7B06494A" w14:textId="15F9EA35" w:rsidR="00BF1CDC" w:rsidRPr="009D04AF" w:rsidRDefault="00BF1CDC" w:rsidP="00BF1CD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6E144D" w14:paraId="018A5E5C" w14:textId="77777777" w:rsidTr="009610C1">
        <w:tc>
          <w:tcPr>
            <w:tcW w:w="660" w:type="dxa"/>
            <w:shd w:val="pct15" w:color="auto" w:fill="auto"/>
          </w:tcPr>
          <w:p w14:paraId="3887AFBE" w14:textId="259DAB35" w:rsidR="006E144D" w:rsidRPr="00B6712A" w:rsidRDefault="006E144D" w:rsidP="006E144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6E144D" w:rsidRPr="00B6712A" w:rsidRDefault="006E144D" w:rsidP="006E144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6E144D" w:rsidRPr="00B6712A" w:rsidRDefault="006E144D" w:rsidP="006E144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6E144D" w:rsidRDefault="006E144D" w:rsidP="006E144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437F7DE5" w14:textId="77777777" w:rsidR="006E144D" w:rsidRDefault="006E144D" w:rsidP="006E144D">
            <w:pPr>
              <w:rPr>
                <w:rFonts w:ascii="Times New Roman" w:hAnsi="Times New Roman"/>
                <w:b/>
              </w:rPr>
            </w:pPr>
          </w:p>
          <w:p w14:paraId="67D0B93F" w14:textId="77777777" w:rsidR="002B2068" w:rsidRDefault="002B2068" w:rsidP="002B2068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Scale Drawings</w:t>
            </w:r>
          </w:p>
          <w:p w14:paraId="4D5F9468" w14:textId="77777777" w:rsidR="002B2068" w:rsidRDefault="002B2068" w:rsidP="002B2068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And</w:t>
            </w:r>
          </w:p>
          <w:p w14:paraId="66CD308C" w14:textId="77777777" w:rsidR="002B2068" w:rsidRDefault="002B2068" w:rsidP="002B2068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Models</w:t>
            </w:r>
          </w:p>
          <w:p w14:paraId="68CC51BC" w14:textId="77777777" w:rsidR="002B2068" w:rsidRDefault="002B2068" w:rsidP="002B2068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33AD4DC3" w14:textId="01688233" w:rsidR="006E144D" w:rsidRPr="009D04AF" w:rsidRDefault="002B2068" w:rsidP="002B20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4</w:t>
            </w:r>
          </w:p>
        </w:tc>
        <w:tc>
          <w:tcPr>
            <w:tcW w:w="2970" w:type="dxa"/>
          </w:tcPr>
          <w:p w14:paraId="7A361489" w14:textId="683E35C0" w:rsidR="006E144D" w:rsidRPr="002B2068" w:rsidRDefault="006E144D" w:rsidP="002B206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  <w:p w14:paraId="07BEB86B" w14:textId="77777777" w:rsidR="006E144D" w:rsidRPr="00C71002" w:rsidRDefault="006E144D" w:rsidP="006E144D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C71002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3AB5A309" w14:textId="77777777" w:rsidR="006E144D" w:rsidRPr="00A5158E" w:rsidRDefault="006E144D" w:rsidP="006E144D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A8D1114" w14:textId="653C52A7" w:rsidR="006E144D" w:rsidRPr="009D04AF" w:rsidRDefault="006E144D" w:rsidP="006E144D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946C01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6FD3CFAB" w14:textId="77777777" w:rsidR="006E144D" w:rsidRDefault="006E144D" w:rsidP="006E14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2BD2C65D" w14:textId="77777777" w:rsidR="006E144D" w:rsidRPr="00997C06" w:rsidRDefault="006E144D" w:rsidP="006E14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30D4DA93" w14:textId="50109F59" w:rsidR="006E144D" w:rsidRPr="009D04AF" w:rsidRDefault="006E144D" w:rsidP="006E144D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70D1F69E" w14:textId="6F83ED23" w:rsidR="006E144D" w:rsidRPr="009D04AF" w:rsidRDefault="002B2068" w:rsidP="006E144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4 Homework 6 Pages 13 and 14</w:t>
            </w:r>
            <w:r>
              <w:rPr>
                <w:rFonts w:ascii="Times New Roman" w:hAnsi="Times New Roman"/>
                <w:b/>
              </w:rPr>
              <w:t xml:space="preserve"> EVEN</w:t>
            </w:r>
          </w:p>
        </w:tc>
        <w:tc>
          <w:tcPr>
            <w:tcW w:w="1620" w:type="dxa"/>
          </w:tcPr>
          <w:p w14:paraId="57FD801E" w14:textId="77777777" w:rsidR="006E144D" w:rsidRDefault="006E144D" w:rsidP="006E144D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41EEF499" w14:textId="70539222" w:rsidR="006E144D" w:rsidRPr="009D04AF" w:rsidRDefault="006E144D" w:rsidP="006E144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37C231AF" w14:textId="77777777" w:rsidR="006E144D" w:rsidRDefault="006E144D" w:rsidP="006E144D">
            <w:pPr>
              <w:rPr>
                <w:rFonts w:ascii="Times New Roman" w:hAnsi="Times New Roman"/>
                <w:b/>
                <w:szCs w:val="24"/>
              </w:rPr>
            </w:pPr>
          </w:p>
          <w:p w14:paraId="422B3A33" w14:textId="77777777" w:rsidR="006E144D" w:rsidRDefault="006E144D" w:rsidP="006E144D">
            <w:pPr>
              <w:rPr>
                <w:rFonts w:ascii="Times New Roman" w:hAnsi="Times New Roman"/>
                <w:b/>
                <w:szCs w:val="24"/>
              </w:rPr>
            </w:pPr>
          </w:p>
          <w:p w14:paraId="072A6C53" w14:textId="2FFE76EA" w:rsidR="006E144D" w:rsidRPr="009D04AF" w:rsidRDefault="00373DEC" w:rsidP="00373DEC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8.G.4</w:t>
            </w:r>
          </w:p>
        </w:tc>
      </w:tr>
      <w:tr w:rsidR="002B2068" w14:paraId="02E56080" w14:textId="77777777" w:rsidTr="00C000E2">
        <w:trPr>
          <w:trHeight w:val="1453"/>
        </w:trPr>
        <w:tc>
          <w:tcPr>
            <w:tcW w:w="660" w:type="dxa"/>
            <w:shd w:val="pct15" w:color="auto" w:fill="auto"/>
          </w:tcPr>
          <w:p w14:paraId="3452975C" w14:textId="0C0E8B15" w:rsidR="002B2068" w:rsidRDefault="002B2068" w:rsidP="002B206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2B2068" w:rsidRPr="00B6712A" w:rsidRDefault="002B2068" w:rsidP="002B206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2B2068" w:rsidRPr="00B6712A" w:rsidRDefault="002B2068" w:rsidP="002B206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2B2068" w:rsidRPr="00B6712A" w:rsidRDefault="002B2068" w:rsidP="002B206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2B2068" w:rsidRPr="00B6712A" w:rsidRDefault="002B2068" w:rsidP="002B206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2B2068" w:rsidRDefault="002B2068" w:rsidP="002B206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4F671114" w14:textId="77777777" w:rsidR="002B2068" w:rsidRDefault="002B2068" w:rsidP="002B2068">
            <w:pPr>
              <w:jc w:val="center"/>
              <w:rPr>
                <w:rFonts w:ascii="Times New Roman" w:hAnsi="Times New Roman"/>
                <w:b/>
              </w:rPr>
            </w:pPr>
          </w:p>
          <w:p w14:paraId="73A7EE2A" w14:textId="77777777" w:rsidR="002B2068" w:rsidRDefault="002B2068" w:rsidP="002B2068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Similar</w:t>
            </w:r>
          </w:p>
          <w:p w14:paraId="0C68C2E3" w14:textId="77777777" w:rsidR="002B2068" w:rsidRDefault="002B2068" w:rsidP="002B2068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Figures</w:t>
            </w:r>
          </w:p>
          <w:p w14:paraId="2A093B3C" w14:textId="77777777" w:rsidR="002B2068" w:rsidRDefault="002B2068" w:rsidP="002B2068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3F322C30" w14:textId="77777777" w:rsidR="002B2068" w:rsidRDefault="002B2068" w:rsidP="002B2068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065C6409" w14:textId="02D5FA8B" w:rsidR="002B2068" w:rsidRPr="009D04AF" w:rsidRDefault="002B2068" w:rsidP="002B20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4</w:t>
            </w:r>
          </w:p>
        </w:tc>
        <w:tc>
          <w:tcPr>
            <w:tcW w:w="2970" w:type="dxa"/>
          </w:tcPr>
          <w:p w14:paraId="6B061414" w14:textId="77777777" w:rsidR="002B2068" w:rsidRDefault="002B2068" w:rsidP="002B2068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633D2A37" w14:textId="77777777" w:rsidR="002B2068" w:rsidRPr="00C71002" w:rsidRDefault="002B2068" w:rsidP="002B2068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C71002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3C897000" w14:textId="77777777" w:rsidR="002B2068" w:rsidRPr="00A5158E" w:rsidRDefault="002B2068" w:rsidP="002B2068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217671D5" w14:textId="7F9A78AD" w:rsidR="002B2068" w:rsidRPr="009D04AF" w:rsidRDefault="002B2068" w:rsidP="002B2068">
            <w:pPr>
              <w:pStyle w:val="ListParagraph"/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946C01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19C7D4ED" w14:textId="77777777" w:rsidR="002B2068" w:rsidRDefault="002B2068" w:rsidP="002B206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22405008" w14:textId="77777777" w:rsidR="002B2068" w:rsidRPr="00997C06" w:rsidRDefault="002B2068" w:rsidP="002B206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57F9B392" w14:textId="184B04C5" w:rsidR="002B2068" w:rsidRPr="007C4E3C" w:rsidRDefault="002B2068" w:rsidP="002B206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216AD4E9" w14:textId="73F33E0C" w:rsidR="002B2068" w:rsidRPr="009D04AF" w:rsidRDefault="002B2068" w:rsidP="002B20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4 Homework 7 Pages 17-18</w:t>
            </w:r>
          </w:p>
        </w:tc>
        <w:tc>
          <w:tcPr>
            <w:tcW w:w="1620" w:type="dxa"/>
          </w:tcPr>
          <w:p w14:paraId="1A76C590" w14:textId="257287BC" w:rsidR="002B2068" w:rsidRPr="009D04AF" w:rsidRDefault="002B2068" w:rsidP="002B2068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</w:tcPr>
          <w:p w14:paraId="14A778CE" w14:textId="77777777" w:rsidR="002B2068" w:rsidRDefault="002B2068" w:rsidP="002B206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77D231E0" w14:textId="77777777" w:rsidR="002B2068" w:rsidRDefault="002B2068" w:rsidP="002B206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55D063AC" w14:textId="77777777" w:rsidR="002B2068" w:rsidRDefault="002B2068" w:rsidP="002B206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8.G.4</w:t>
            </w:r>
          </w:p>
          <w:p w14:paraId="368C9CB8" w14:textId="77777777" w:rsidR="002B2068" w:rsidRPr="00B05C84" w:rsidRDefault="002B2068" w:rsidP="002B206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14:paraId="5985F3C3" w14:textId="7678FA33" w:rsidR="002B2068" w:rsidRPr="00243E4B" w:rsidRDefault="002B2068" w:rsidP="002B2068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2B2068" w14:paraId="2BAE32FC" w14:textId="77777777" w:rsidTr="00C71002">
        <w:trPr>
          <w:trHeight w:val="1444"/>
        </w:trPr>
        <w:tc>
          <w:tcPr>
            <w:tcW w:w="660" w:type="dxa"/>
            <w:shd w:val="pct15" w:color="auto" w:fill="auto"/>
          </w:tcPr>
          <w:p w14:paraId="34B3CE1D" w14:textId="24043852" w:rsidR="002B2068" w:rsidRDefault="002B2068" w:rsidP="002B206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2B2068" w:rsidRPr="00B6712A" w:rsidRDefault="002B2068" w:rsidP="002B206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2B2068" w:rsidRPr="00B6712A" w:rsidRDefault="002B2068" w:rsidP="002B206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2B2068" w:rsidRPr="00B6712A" w:rsidRDefault="002B2068" w:rsidP="002B206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2B2068" w:rsidRPr="00B6712A" w:rsidRDefault="002B2068" w:rsidP="002B206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1DED7A54" w14:textId="77777777" w:rsidR="002B2068" w:rsidRPr="00B6712A" w:rsidRDefault="002B2068" w:rsidP="002B206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A7AA706" w14:textId="77777777" w:rsidR="002B2068" w:rsidRDefault="002B2068" w:rsidP="002B206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42CAC441" w14:textId="77777777" w:rsidR="002B2068" w:rsidRDefault="002B2068" w:rsidP="002B2068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64CED7D3" w14:textId="77777777" w:rsidR="002B2068" w:rsidRDefault="002B2068" w:rsidP="002B2068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Indirect </w:t>
            </w:r>
          </w:p>
          <w:p w14:paraId="6E3A99DC" w14:textId="77777777" w:rsidR="002B2068" w:rsidRDefault="002B2068" w:rsidP="002B2068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Measurement</w:t>
            </w:r>
          </w:p>
          <w:p w14:paraId="592D6F74" w14:textId="77777777" w:rsidR="002B2068" w:rsidRDefault="002B2068" w:rsidP="002B2068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3F198996" w14:textId="77777777" w:rsidR="002B2068" w:rsidRDefault="002B2068" w:rsidP="002B2068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0E6675E3" w14:textId="51C00E2B" w:rsidR="002B2068" w:rsidRPr="009D04AF" w:rsidRDefault="002B2068" w:rsidP="002B20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4</w:t>
            </w:r>
          </w:p>
        </w:tc>
        <w:tc>
          <w:tcPr>
            <w:tcW w:w="2970" w:type="dxa"/>
          </w:tcPr>
          <w:p w14:paraId="4A70AA9E" w14:textId="77777777" w:rsidR="002B2068" w:rsidRDefault="002B2068" w:rsidP="002B2068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5F4E4B7C" w14:textId="77777777" w:rsidR="002B2068" w:rsidRPr="00C71002" w:rsidRDefault="002B2068" w:rsidP="002B2068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C71002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59B2B6F3" w14:textId="237689ED" w:rsidR="002B2068" w:rsidRDefault="002B2068" w:rsidP="002B2068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4E1C944C" w14:textId="206665F2" w:rsidR="002B2068" w:rsidRPr="002B2068" w:rsidRDefault="002B2068" w:rsidP="002B2068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2B2068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  <w:p w14:paraId="0BC53DBD" w14:textId="14F6DD12" w:rsidR="002B2068" w:rsidRPr="002B2068" w:rsidRDefault="002B2068" w:rsidP="002B206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700" w:type="dxa"/>
          </w:tcPr>
          <w:p w14:paraId="556E5F91" w14:textId="77777777" w:rsidR="002B2068" w:rsidRDefault="002B2068" w:rsidP="002B206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06551EB6" w14:textId="77777777" w:rsidR="002B2068" w:rsidRPr="00997C06" w:rsidRDefault="002B2068" w:rsidP="002B206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7121A819" w14:textId="0A87E837" w:rsidR="002B2068" w:rsidRPr="009D04AF" w:rsidRDefault="002B2068" w:rsidP="002B2068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333AAD49" w14:textId="4A343EA3" w:rsidR="002B2068" w:rsidRPr="00997C06" w:rsidRDefault="002B2068" w:rsidP="002B20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4 Homework 8 Pages 21-22</w:t>
            </w:r>
          </w:p>
        </w:tc>
        <w:tc>
          <w:tcPr>
            <w:tcW w:w="1620" w:type="dxa"/>
          </w:tcPr>
          <w:p w14:paraId="6D169A11" w14:textId="4C146041" w:rsidR="002B2068" w:rsidRPr="009D04AF" w:rsidRDefault="002B2068" w:rsidP="002B20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</w:tcPr>
          <w:p w14:paraId="66D1D21B" w14:textId="77777777" w:rsidR="002B2068" w:rsidRDefault="002B2068" w:rsidP="002B206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1A764AA0" w14:textId="77777777" w:rsidR="002B2068" w:rsidRDefault="002B2068" w:rsidP="002B206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03213300" w14:textId="7F1F7793" w:rsidR="002B2068" w:rsidRPr="009D04AF" w:rsidRDefault="002B2068" w:rsidP="002B206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  <w:r>
              <w:rPr>
                <w:rFonts w:ascii="Times New Roman" w:hAnsi="Times New Roman"/>
                <w:b/>
                <w:szCs w:val="24"/>
              </w:rPr>
              <w:t>8.G.4</w:t>
            </w:r>
          </w:p>
        </w:tc>
      </w:tr>
      <w:tr w:rsidR="002B2068" w14:paraId="2C4A6B17" w14:textId="77777777" w:rsidTr="00716230">
        <w:trPr>
          <w:trHeight w:val="1717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54E6B8ED" w14:textId="039D502F" w:rsidR="002B2068" w:rsidRDefault="002B2068" w:rsidP="002B206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251429A" w14:textId="77777777" w:rsidR="002B2068" w:rsidRPr="00B6712A" w:rsidRDefault="002B2068" w:rsidP="002B206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7274D400" w14:textId="77777777" w:rsidR="002B2068" w:rsidRPr="00B6712A" w:rsidRDefault="002B2068" w:rsidP="002B206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06F5FDD6" w14:textId="77777777" w:rsidR="002B2068" w:rsidRPr="00B6712A" w:rsidRDefault="002B2068" w:rsidP="002B206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2617BBB5" w14:textId="77777777" w:rsidR="002B2068" w:rsidRPr="00B6712A" w:rsidRDefault="002B2068" w:rsidP="002B206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788D4BC" w14:textId="77777777" w:rsidR="002B2068" w:rsidRDefault="002B2068" w:rsidP="002B206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185097AB" w14:textId="77777777" w:rsidR="002B2068" w:rsidRDefault="002B2068" w:rsidP="002B2068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702620E2" w14:textId="5E2043CC" w:rsidR="002B2068" w:rsidRDefault="002B2068" w:rsidP="002B2068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Real World Applications</w:t>
            </w:r>
          </w:p>
          <w:p w14:paraId="16D5DB01" w14:textId="77777777" w:rsidR="002B2068" w:rsidRDefault="002B2068" w:rsidP="002B2068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00410F17" w14:textId="77777777" w:rsidR="002B2068" w:rsidRDefault="002B2068" w:rsidP="002B2068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57562329" w14:textId="13D499E3" w:rsidR="002B2068" w:rsidRPr="00C000E2" w:rsidRDefault="002B2068" w:rsidP="002B2068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Unit 4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1E8FC745" w14:textId="0D67FB5F" w:rsidR="002B2068" w:rsidRPr="00716230" w:rsidRDefault="002B2068" w:rsidP="002B2068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Real World Assignment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3E9FE4A5" w14:textId="77777777" w:rsidR="002B2068" w:rsidRDefault="002B2068" w:rsidP="002B206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171360E4" w14:textId="77777777" w:rsidR="002B2068" w:rsidRPr="00997C06" w:rsidRDefault="002B2068" w:rsidP="002B206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0CDC60B6" w14:textId="5D78C139" w:rsidR="002B2068" w:rsidRPr="009D04AF" w:rsidRDefault="002B2068" w:rsidP="002B206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D76D3E5" w14:textId="50F0CB39" w:rsidR="002B2068" w:rsidRPr="009D04AF" w:rsidRDefault="002B2068" w:rsidP="002B20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Extra Credit Assignment Available</w:t>
            </w:r>
            <w:bookmarkStart w:id="0" w:name="_GoBack"/>
            <w:bookmarkEnd w:id="0"/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52ABF7B8" w14:textId="5A7832B0" w:rsidR="002B2068" w:rsidRPr="009D04AF" w:rsidRDefault="002B2068" w:rsidP="002B20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1478D536" w14:textId="77777777" w:rsidR="002B2068" w:rsidRDefault="002B2068" w:rsidP="002B206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7A983B86" w14:textId="0D60CBE4" w:rsidR="002B2068" w:rsidRDefault="002B2068" w:rsidP="002B206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  <w:r>
              <w:rPr>
                <w:rFonts w:ascii="Times New Roman" w:hAnsi="Times New Roman"/>
                <w:b/>
                <w:szCs w:val="24"/>
              </w:rPr>
              <w:t xml:space="preserve">         8.G.4</w:t>
            </w:r>
          </w:p>
          <w:p w14:paraId="51BBCA3D" w14:textId="346E3FFC" w:rsidR="002B2068" w:rsidRPr="00716230" w:rsidRDefault="002B2068" w:rsidP="002B2068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DFB1E88" w14:textId="748A503D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1E78E375" w:rsidR="00812FC8" w:rsidRPr="009D04AF" w:rsidRDefault="00997C06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Math 8</w:t>
      </w:r>
      <w:r w:rsidR="00812FC8" w:rsidRPr="009D04AF">
        <w:rPr>
          <w:rFonts w:ascii="Times New Roman" w:hAnsi="Times New Roman"/>
          <w:b/>
          <w:i/>
        </w:rPr>
        <w:t xml:space="preserve"> </w:t>
      </w:r>
      <w:r w:rsidR="00E359C8" w:rsidRPr="009D04AF">
        <w:rPr>
          <w:rFonts w:ascii="Times New Roman" w:hAnsi="Times New Roman"/>
          <w:b/>
          <w:i/>
        </w:rPr>
        <w:t>Lesson Plans</w:t>
      </w:r>
      <w:r w:rsidR="00EA40C8">
        <w:rPr>
          <w:rFonts w:ascii="Times New Roman" w:hAnsi="Times New Roman"/>
          <w:b/>
        </w:rPr>
        <w:t>: Carter, Craft</w:t>
      </w:r>
      <w:r w:rsidR="00373DEC">
        <w:rPr>
          <w:rFonts w:ascii="Times New Roman" w:hAnsi="Times New Roman"/>
          <w:b/>
        </w:rPr>
        <w:t xml:space="preserve">, Price, L. Taylor, </w:t>
      </w:r>
      <w:r w:rsidR="008057B2" w:rsidRPr="009D04AF">
        <w:rPr>
          <w:rFonts w:ascii="Times New Roman" w:hAnsi="Times New Roman"/>
          <w:b/>
        </w:rPr>
        <w:t xml:space="preserve"> </w:t>
      </w:r>
      <w:r w:rsidR="009B59C3" w:rsidRPr="009D04AF">
        <w:rPr>
          <w:rFonts w:ascii="Times New Roman" w:hAnsi="Times New Roman"/>
          <w:b/>
        </w:rPr>
        <w:t>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A30AB9">
        <w:rPr>
          <w:rFonts w:ascii="Times New Roman" w:hAnsi="Times New Roman"/>
          <w:b/>
        </w:rPr>
        <w:t xml:space="preserve">                    </w:t>
      </w:r>
      <w:r>
        <w:rPr>
          <w:rFonts w:ascii="Times New Roman" w:hAnsi="Times New Roman"/>
          <w:b/>
        </w:rPr>
        <w:t>1</w:t>
      </w:r>
      <w:r w:rsidR="006E144D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-</w:t>
      </w:r>
      <w:r w:rsidR="002B2068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-202</w:t>
      </w:r>
      <w:r w:rsidR="002B2068">
        <w:rPr>
          <w:rFonts w:ascii="Times New Roman" w:hAnsi="Times New Roman"/>
          <w:b/>
        </w:rPr>
        <w:t>4</w:t>
      </w:r>
    </w:p>
    <w:p w14:paraId="56BF799C" w14:textId="2FA667BD" w:rsidR="00E359C8" w:rsidRPr="009D04AF" w:rsidRDefault="00E359C8" w:rsidP="00E359C8">
      <w:pPr>
        <w:tabs>
          <w:tab w:val="center" w:pos="7560"/>
        </w:tabs>
        <w:suppressAutoHyphens/>
        <w:rPr>
          <w:rFonts w:asciiTheme="majorHAnsi" w:hAnsiTheme="majorHAnsi"/>
          <w:b/>
          <w:i/>
          <w:spacing w:val="-2"/>
          <w:sz w:val="20"/>
        </w:rPr>
      </w:pP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A23D8" w14:textId="77777777" w:rsidR="001032F5" w:rsidRDefault="001032F5">
      <w:pPr>
        <w:spacing w:line="20" w:lineRule="exact"/>
      </w:pPr>
    </w:p>
  </w:endnote>
  <w:endnote w:type="continuationSeparator" w:id="0">
    <w:p w14:paraId="4F439356" w14:textId="77777777" w:rsidR="001032F5" w:rsidRDefault="001032F5">
      <w:r>
        <w:t xml:space="preserve"> </w:t>
      </w:r>
    </w:p>
  </w:endnote>
  <w:endnote w:type="continuationNotice" w:id="1">
    <w:p w14:paraId="12F02116" w14:textId="77777777" w:rsidR="001032F5" w:rsidRDefault="001032F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54FBF" w14:textId="77777777" w:rsidR="001032F5" w:rsidRDefault="001032F5">
      <w:r>
        <w:separator/>
      </w:r>
    </w:p>
  </w:footnote>
  <w:footnote w:type="continuationSeparator" w:id="0">
    <w:p w14:paraId="05F26C11" w14:textId="77777777" w:rsidR="001032F5" w:rsidRDefault="00103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267CE4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81F8AD92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C0477"/>
    <w:multiLevelType w:val="hybridMultilevel"/>
    <w:tmpl w:val="DDC8E72A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969AD"/>
    <w:multiLevelType w:val="hybridMultilevel"/>
    <w:tmpl w:val="186C2870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20696"/>
    <w:rsid w:val="000462E3"/>
    <w:rsid w:val="00070FA5"/>
    <w:rsid w:val="00087EE7"/>
    <w:rsid w:val="000B2255"/>
    <w:rsid w:val="000C5106"/>
    <w:rsid w:val="000D7BC2"/>
    <w:rsid w:val="000F0B7F"/>
    <w:rsid w:val="001032F5"/>
    <w:rsid w:val="00103A93"/>
    <w:rsid w:val="00104A56"/>
    <w:rsid w:val="00104E23"/>
    <w:rsid w:val="0010738A"/>
    <w:rsid w:val="00137D9E"/>
    <w:rsid w:val="0014131A"/>
    <w:rsid w:val="00161320"/>
    <w:rsid w:val="001736B9"/>
    <w:rsid w:val="00177A7E"/>
    <w:rsid w:val="00197144"/>
    <w:rsid w:val="00197388"/>
    <w:rsid w:val="001A0E3A"/>
    <w:rsid w:val="001B4CE3"/>
    <w:rsid w:val="001B6022"/>
    <w:rsid w:val="001C1DCB"/>
    <w:rsid w:val="001F63AE"/>
    <w:rsid w:val="00232E56"/>
    <w:rsid w:val="00243E4B"/>
    <w:rsid w:val="00272EFE"/>
    <w:rsid w:val="00277D57"/>
    <w:rsid w:val="00280C4E"/>
    <w:rsid w:val="00293389"/>
    <w:rsid w:val="0029537C"/>
    <w:rsid w:val="002A12DE"/>
    <w:rsid w:val="002A5765"/>
    <w:rsid w:val="002B2068"/>
    <w:rsid w:val="002B4F01"/>
    <w:rsid w:val="002B549E"/>
    <w:rsid w:val="002B6D8F"/>
    <w:rsid w:val="002B7E3D"/>
    <w:rsid w:val="002C05E2"/>
    <w:rsid w:val="002C1574"/>
    <w:rsid w:val="002D061B"/>
    <w:rsid w:val="002D4327"/>
    <w:rsid w:val="00344587"/>
    <w:rsid w:val="00345ABD"/>
    <w:rsid w:val="00373DEC"/>
    <w:rsid w:val="003741DD"/>
    <w:rsid w:val="00375BBD"/>
    <w:rsid w:val="003C48E1"/>
    <w:rsid w:val="00414FD5"/>
    <w:rsid w:val="0042304B"/>
    <w:rsid w:val="0044445C"/>
    <w:rsid w:val="0046388B"/>
    <w:rsid w:val="004A25B6"/>
    <w:rsid w:val="004A7CEF"/>
    <w:rsid w:val="004D64B8"/>
    <w:rsid w:val="004E537D"/>
    <w:rsid w:val="00503A34"/>
    <w:rsid w:val="00505585"/>
    <w:rsid w:val="00537727"/>
    <w:rsid w:val="0056697E"/>
    <w:rsid w:val="00571232"/>
    <w:rsid w:val="005747B6"/>
    <w:rsid w:val="0057604E"/>
    <w:rsid w:val="005B1B5A"/>
    <w:rsid w:val="005C49B2"/>
    <w:rsid w:val="005F084E"/>
    <w:rsid w:val="005F3892"/>
    <w:rsid w:val="005F7472"/>
    <w:rsid w:val="006044B2"/>
    <w:rsid w:val="00620FAE"/>
    <w:rsid w:val="00641ECE"/>
    <w:rsid w:val="006542DB"/>
    <w:rsid w:val="006574C2"/>
    <w:rsid w:val="00657C83"/>
    <w:rsid w:val="00663E51"/>
    <w:rsid w:val="00664AD9"/>
    <w:rsid w:val="00696548"/>
    <w:rsid w:val="006B67E6"/>
    <w:rsid w:val="006E144D"/>
    <w:rsid w:val="0070104D"/>
    <w:rsid w:val="00703B78"/>
    <w:rsid w:val="00716230"/>
    <w:rsid w:val="0071733A"/>
    <w:rsid w:val="007272EC"/>
    <w:rsid w:val="00747A77"/>
    <w:rsid w:val="0075109D"/>
    <w:rsid w:val="007A6DCE"/>
    <w:rsid w:val="007C4E3C"/>
    <w:rsid w:val="007C6492"/>
    <w:rsid w:val="008057B2"/>
    <w:rsid w:val="00806B92"/>
    <w:rsid w:val="00812FC8"/>
    <w:rsid w:val="0081582F"/>
    <w:rsid w:val="00846D2D"/>
    <w:rsid w:val="00891C2D"/>
    <w:rsid w:val="00892725"/>
    <w:rsid w:val="008B108D"/>
    <w:rsid w:val="008B42C2"/>
    <w:rsid w:val="008C2C71"/>
    <w:rsid w:val="008C7546"/>
    <w:rsid w:val="008E113B"/>
    <w:rsid w:val="008E6EDA"/>
    <w:rsid w:val="00910787"/>
    <w:rsid w:val="009279ED"/>
    <w:rsid w:val="00942CFC"/>
    <w:rsid w:val="00947396"/>
    <w:rsid w:val="00954AA8"/>
    <w:rsid w:val="009610C1"/>
    <w:rsid w:val="0099740C"/>
    <w:rsid w:val="00997C06"/>
    <w:rsid w:val="009B59C3"/>
    <w:rsid w:val="009C1390"/>
    <w:rsid w:val="009C1D36"/>
    <w:rsid w:val="009C4507"/>
    <w:rsid w:val="009D04AF"/>
    <w:rsid w:val="009D3C1F"/>
    <w:rsid w:val="009E12EA"/>
    <w:rsid w:val="009E1A38"/>
    <w:rsid w:val="009E36DE"/>
    <w:rsid w:val="009E43F6"/>
    <w:rsid w:val="009F1A77"/>
    <w:rsid w:val="009F3C80"/>
    <w:rsid w:val="009F6239"/>
    <w:rsid w:val="00A30428"/>
    <w:rsid w:val="00A30AB9"/>
    <w:rsid w:val="00A346DF"/>
    <w:rsid w:val="00A40CA9"/>
    <w:rsid w:val="00A47483"/>
    <w:rsid w:val="00A51D77"/>
    <w:rsid w:val="00AA0598"/>
    <w:rsid w:val="00AA20E9"/>
    <w:rsid w:val="00AA6454"/>
    <w:rsid w:val="00AB67BD"/>
    <w:rsid w:val="00AE385C"/>
    <w:rsid w:val="00AF2E6A"/>
    <w:rsid w:val="00B16307"/>
    <w:rsid w:val="00B24217"/>
    <w:rsid w:val="00B5795E"/>
    <w:rsid w:val="00B6712A"/>
    <w:rsid w:val="00B8549B"/>
    <w:rsid w:val="00B857EC"/>
    <w:rsid w:val="00B911B4"/>
    <w:rsid w:val="00B97FA7"/>
    <w:rsid w:val="00BE4040"/>
    <w:rsid w:val="00BF1CDC"/>
    <w:rsid w:val="00C000E2"/>
    <w:rsid w:val="00C1179B"/>
    <w:rsid w:val="00C358B0"/>
    <w:rsid w:val="00C63B2F"/>
    <w:rsid w:val="00C63DFC"/>
    <w:rsid w:val="00C645DE"/>
    <w:rsid w:val="00C671C7"/>
    <w:rsid w:val="00C71002"/>
    <w:rsid w:val="00CD18C1"/>
    <w:rsid w:val="00CD3C28"/>
    <w:rsid w:val="00CF154D"/>
    <w:rsid w:val="00CF1FD1"/>
    <w:rsid w:val="00D00CB0"/>
    <w:rsid w:val="00D06EDC"/>
    <w:rsid w:val="00D11236"/>
    <w:rsid w:val="00D16CBA"/>
    <w:rsid w:val="00D32823"/>
    <w:rsid w:val="00D865C6"/>
    <w:rsid w:val="00DC5E4F"/>
    <w:rsid w:val="00DE1EF3"/>
    <w:rsid w:val="00DE4325"/>
    <w:rsid w:val="00E04552"/>
    <w:rsid w:val="00E104D7"/>
    <w:rsid w:val="00E10A31"/>
    <w:rsid w:val="00E14E0C"/>
    <w:rsid w:val="00E359C8"/>
    <w:rsid w:val="00E56A19"/>
    <w:rsid w:val="00E577EE"/>
    <w:rsid w:val="00E758E8"/>
    <w:rsid w:val="00E94050"/>
    <w:rsid w:val="00EA3953"/>
    <w:rsid w:val="00EA40C8"/>
    <w:rsid w:val="00EB4937"/>
    <w:rsid w:val="00EE1190"/>
    <w:rsid w:val="00F23DE8"/>
    <w:rsid w:val="00F4622A"/>
    <w:rsid w:val="00F54D3E"/>
    <w:rsid w:val="00F65BD2"/>
    <w:rsid w:val="00F66679"/>
    <w:rsid w:val="00F66E82"/>
    <w:rsid w:val="00FB3824"/>
    <w:rsid w:val="00FB39DD"/>
    <w:rsid w:val="00FC651D"/>
    <w:rsid w:val="00FE2CB3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63610FCF-D517-482A-AB10-0411B4CD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A30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0A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3</cp:revision>
  <cp:lastPrinted>2019-09-18T22:42:00Z</cp:lastPrinted>
  <dcterms:created xsi:type="dcterms:W3CDTF">2024-10-28T17:00:00Z</dcterms:created>
  <dcterms:modified xsi:type="dcterms:W3CDTF">2024-10-28T17:06:00Z</dcterms:modified>
</cp:coreProperties>
</file>