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6BF5D5D" w:rsidR="00664D89" w:rsidRPr="00867354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867354">
        <w:rPr>
          <w:rFonts w:ascii="Times New Roman" w:hAnsi="Times New Roman"/>
          <w:sz w:val="32"/>
          <w:szCs w:val="32"/>
        </w:rPr>
        <w:t>Teacher:</w:t>
      </w:r>
      <w:r w:rsidR="00867354">
        <w:rPr>
          <w:rFonts w:ascii="Times New Roman" w:hAnsi="Times New Roman"/>
          <w:noProof/>
          <w:sz w:val="32"/>
          <w:szCs w:val="32"/>
        </w:rPr>
        <w:t xml:space="preserve"> ROBINSON, HALL</w:t>
      </w:r>
      <w:r w:rsidRPr="00867354">
        <w:rPr>
          <w:rFonts w:ascii="Times New Roman" w:hAnsi="Times New Roman"/>
          <w:sz w:val="32"/>
          <w:szCs w:val="32"/>
        </w:rPr>
        <w:t xml:space="preserve">    </w:t>
      </w:r>
      <w:r w:rsidRPr="00867354">
        <w:rPr>
          <w:rFonts w:ascii="Times New Roman" w:hAnsi="Times New Roman"/>
          <w:sz w:val="32"/>
          <w:szCs w:val="32"/>
        </w:rPr>
        <w:tab/>
        <w:t>Date:</w:t>
      </w:r>
      <w:r w:rsidR="003A40A6">
        <w:rPr>
          <w:rFonts w:ascii="Times New Roman" w:hAnsi="Times New Roman"/>
          <w:sz w:val="32"/>
          <w:szCs w:val="32"/>
        </w:rPr>
        <w:t xml:space="preserve"> </w:t>
      </w:r>
      <w:r w:rsidR="00503AB5">
        <w:rPr>
          <w:rFonts w:ascii="Times New Roman" w:hAnsi="Times New Roman"/>
          <w:sz w:val="32"/>
          <w:szCs w:val="32"/>
        </w:rPr>
        <w:t>10/21-25</w:t>
      </w:r>
      <w:r w:rsidR="0088119B">
        <w:rPr>
          <w:rFonts w:ascii="Times New Roman" w:hAnsi="Times New Roman"/>
          <w:sz w:val="32"/>
          <w:szCs w:val="32"/>
        </w:rPr>
        <w:t>/</w:t>
      </w:r>
      <w:r w:rsidR="00CB6910">
        <w:rPr>
          <w:rFonts w:ascii="Times New Roman" w:hAnsi="Times New Roman"/>
          <w:sz w:val="32"/>
          <w:szCs w:val="32"/>
        </w:rPr>
        <w:t>2024</w:t>
      </w:r>
      <w:r w:rsidRPr="00867354">
        <w:rPr>
          <w:rFonts w:ascii="Times New Roman" w:hAnsi="Times New Roman"/>
          <w:sz w:val="32"/>
          <w:szCs w:val="32"/>
        </w:rPr>
        <w:tab/>
      </w:r>
      <w:r w:rsidR="00503AB5">
        <w:rPr>
          <w:rFonts w:ascii="Times New Roman" w:hAnsi="Times New Roman"/>
          <w:sz w:val="32"/>
          <w:szCs w:val="32"/>
        </w:rPr>
        <w:tab/>
      </w:r>
      <w:bookmarkStart w:id="0" w:name="_GoBack"/>
      <w:bookmarkEnd w:id="0"/>
      <w:r w:rsidRPr="00867354">
        <w:rPr>
          <w:rFonts w:ascii="Times New Roman" w:hAnsi="Times New Roman"/>
          <w:sz w:val="32"/>
          <w:szCs w:val="32"/>
        </w:rPr>
        <w:t xml:space="preserve">Subject: </w:t>
      </w:r>
      <w:r w:rsidR="003401E8" w:rsidRPr="00867354">
        <w:rPr>
          <w:rFonts w:ascii="Times New Roman" w:hAnsi="Times New Roman"/>
          <w:noProof/>
          <w:sz w:val="32"/>
          <w:szCs w:val="32"/>
        </w:rPr>
        <w:t>Math</w:t>
      </w:r>
      <w:r w:rsidRPr="00867354">
        <w:rPr>
          <w:rFonts w:ascii="Times New Roman" w:hAnsi="Times New Roman"/>
          <w:sz w:val="32"/>
          <w:szCs w:val="32"/>
        </w:rPr>
        <w:t xml:space="preserve">       </w:t>
      </w:r>
      <w:r w:rsidR="00764259" w:rsidRPr="00867354">
        <w:rPr>
          <w:rFonts w:ascii="Times New Roman" w:hAnsi="Times New Roman"/>
          <w:sz w:val="32"/>
          <w:szCs w:val="32"/>
        </w:rPr>
        <w:t>Period</w:t>
      </w:r>
      <w:r w:rsidRPr="00867354">
        <w:rPr>
          <w:rFonts w:ascii="Times New Roman" w:hAnsi="Times New Roman"/>
          <w:sz w:val="32"/>
          <w:szCs w:val="32"/>
        </w:rPr>
        <w:t xml:space="preserve">: </w:t>
      </w:r>
      <w:r w:rsidRPr="00867354">
        <w:rPr>
          <w:rFonts w:ascii="Times New Roman" w:hAnsi="Times New Roman"/>
          <w:noProof/>
          <w:sz w:val="32"/>
          <w:szCs w:val="32"/>
        </w:rPr>
        <w:t xml:space="preserve">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106ADD8A" w:rsidR="009A6695" w:rsidRDefault="009E4D1E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t>11. *Find the product of two factors (up to four digits by a one-digit number and two two-digit numbers), using strategies based on place value and the properties of operations. a. Illustrate and explain the product of two factors using equations, rectangular arrays, and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983F227" w14:textId="77777777" w:rsidR="00863923" w:rsidRDefault="00863923" w:rsidP="00683A91">
            <w:pPr>
              <w:rPr>
                <w:b/>
                <w:sz w:val="20"/>
                <w:szCs w:val="20"/>
              </w:rPr>
            </w:pPr>
          </w:p>
          <w:p w14:paraId="3A3DC210" w14:textId="3AA59396" w:rsidR="009E4D1E" w:rsidRDefault="00683A91" w:rsidP="009E4D1E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Mathematical Practices:</w:t>
            </w:r>
            <w:r w:rsidR="009E4D1E">
              <w:t xml:space="preserve"> Ƒ M.4.11.3: Multiply within 100, using strategies such as properties of operations. Ƒ M.4.11.4: Multiply within 100, using strategies such as the relationship between multiplication and division (e.g., knowing that 8 x 5 = 4=, one knows 40 ÷ 5 = 8). Ƒ M.4.11.5: Recall products of two one-digit numbers</w:t>
            </w:r>
          </w:p>
          <w:p w14:paraId="588C5EA1" w14:textId="6EC1B027" w:rsidR="00863923" w:rsidRPr="00863923" w:rsidRDefault="00863923" w:rsidP="00790A4B">
            <w:pPr>
              <w:rPr>
                <w:rFonts w:ascii="Times New Roman" w:hAnsi="Times New Roman"/>
                <w:bCs/>
              </w:rPr>
            </w:pPr>
            <w:r>
              <w:rPr>
                <w:bCs/>
              </w:rPr>
              <w:t xml:space="preserve"> NUMBER.</w:t>
            </w:r>
          </w:p>
          <w:p w14:paraId="240C8004" w14:textId="34A92E1A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3BFE" w14:textId="77777777" w:rsidR="009569F9" w:rsidRDefault="00FC3CC3" w:rsidP="009569F9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19BD045" w14:textId="77777777" w:rsidR="001B2678" w:rsidRDefault="001B2678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163B9B55" w14:textId="18576F38" w:rsidR="00381F2B" w:rsidRPr="001B2678" w:rsidRDefault="00381F2B" w:rsidP="00381F2B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Compatible numbers </w:t>
                            </w:r>
                          </w:p>
                          <w:p w14:paraId="3FBBCADB" w14:textId="75855060" w:rsidR="00BC559E" w:rsidRPr="001B2678" w:rsidRDefault="00BC559E" w:rsidP="001B2678">
                            <w:pPr>
                              <w:pStyle w:val="ListParagrap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">
                <v:textbox>
                  <w:txbxContent>
                    <w:p w14:paraId="3B153BFE" w14:textId="77777777" w:rsidR="009569F9" w:rsidRDefault="00FC3CC3" w:rsidP="009569F9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19BD045" w14:textId="77777777" w:rsidR="001B2678" w:rsidRDefault="001B2678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163B9B55" w14:textId="18576F38" w:rsidR="00381F2B" w:rsidRPr="001B2678" w:rsidRDefault="00381F2B" w:rsidP="00381F2B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Compatible numbers </w:t>
                      </w:r>
                    </w:p>
                    <w:p w14:paraId="3FBBCADB" w14:textId="75855060" w:rsidR="00BC559E" w:rsidRPr="001B2678" w:rsidRDefault="00BC559E" w:rsidP="001B2678">
                      <w:pPr>
                        <w:pStyle w:val="ListParagrap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07D7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6723110" w:rsidR="00207D7F" w:rsidRPr="00207D7F" w:rsidRDefault="00381F2B" w:rsidP="00381F2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3F3F3"/>
              </w:rPr>
              <w:t>How can you u</w:t>
            </w:r>
            <w:r w:rsidRPr="00381F2B">
              <w:rPr>
                <w:rFonts w:ascii="OpenSans" w:hAnsi="OpenSans"/>
                <w:sz w:val="21"/>
                <w:szCs w:val="21"/>
                <w:shd w:val="clear" w:color="auto" w:fill="F3F3F3"/>
              </w:rPr>
              <w:t>se mental-math strategies to multiply 2-digit multiples of 10 by 2-digit multiples of 10.</w:t>
            </w:r>
            <w:r w:rsidRPr="00381F2B">
              <w:rPr>
                <w:rFonts w:ascii="OpenSans" w:hAnsi="OpenSans"/>
                <w:sz w:val="21"/>
                <w:szCs w:val="21"/>
              </w:rPr>
              <w:br/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99C3F38" w:rsidR="00207D7F" w:rsidRPr="00207D7F" w:rsidRDefault="00381F2B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How can you use models and properties of operations to multiply 2-digit numbers by multiples of </w:t>
            </w:r>
            <w:r w:rsidR="00935F7A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10?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978A420" w:rsidR="00207D7F" w:rsidRPr="0024359F" w:rsidRDefault="00935F7A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</w:t>
            </w:r>
            <w:r w:rsidR="00381F2B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se rounding or compatible numbers to estimate products of two 2-digit </w:t>
            </w: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numbers?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F2E3227" w:rsidR="00207D7F" w:rsidRPr="0024359F" w:rsidRDefault="00935F7A" w:rsidP="00207D7F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use arrays, place value, partial products, and properties of operations to multiply two 2-digit numbers?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2F867D6" w:rsidR="00207D7F" w:rsidRPr="005F5728" w:rsidRDefault="00935F7A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How can you use the Distributive Property and an area model to multiply two 2-digit numbers?</w:t>
            </w:r>
          </w:p>
        </w:tc>
      </w:tr>
      <w:tr w:rsidR="00207D7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6B6B21B6" w:rsidR="00207D7F" w:rsidRPr="00240A8C" w:rsidRDefault="00207D7F" w:rsidP="00207D7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C305EC2" w:rsidR="00207D7F" w:rsidRPr="00B70F06" w:rsidRDefault="00207D7F" w:rsidP="00381F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334ACD">
              <w:rPr>
                <w:rFonts w:ascii="Times New Roman" w:hAnsi="Times New Roman"/>
                <w:sz w:val="16"/>
                <w:szCs w:val="16"/>
              </w:rPr>
              <w:t xml:space="preserve">USE </w:t>
            </w:r>
            <w:r w:rsidR="00381F2B">
              <w:rPr>
                <w:rFonts w:ascii="Times New Roman" w:hAnsi="Times New Roman"/>
                <w:sz w:val="16"/>
                <w:szCs w:val="16"/>
              </w:rPr>
              <w:t>MENTAL MATH STRATEGIES TO MULTIPLY 2 DIGIT MULTIPLES OF 10 BY 2-DIGIT MULTIPLES OF 10.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1D72DF0" w:rsidR="00207D7F" w:rsidRDefault="00381F2B" w:rsidP="00381F2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USE MODELS AND PROPERTIES OF OPERATIONS TO MULTIPLY 2-DIGIT NUMBERS BY MULTIPLES OF 10.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7F4F9B6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935F7A">
              <w:rPr>
                <w:rFonts w:ascii="Times New Roman" w:hAnsi="Times New Roman"/>
                <w:sz w:val="16"/>
                <w:szCs w:val="16"/>
              </w:rPr>
              <w:t xml:space="preserve">ROUNDING OR COMPATIBLE NUMBERS TO ESTIMATE PRODUCTS OF TWO 2-DIGIT NUMBERS.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817A812" w:rsidR="00207D7F" w:rsidRDefault="00207D7F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935F7A">
              <w:rPr>
                <w:rFonts w:ascii="Times New Roman" w:hAnsi="Times New Roman"/>
                <w:sz w:val="16"/>
                <w:szCs w:val="16"/>
              </w:rPr>
              <w:t>ARRAYS, PLACE-VALUE, PARTIAL PRODUCTS, AND PROTERTIES OF OPERATIONS TO MULTIPLY TWO 2-DIGIT NUMBERS.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3F22BC3" w:rsidR="00207D7F" w:rsidRDefault="00334ACD" w:rsidP="00935F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935F7A">
              <w:rPr>
                <w:rFonts w:ascii="Times New Roman" w:hAnsi="Times New Roman"/>
                <w:sz w:val="16"/>
                <w:szCs w:val="16"/>
              </w:rPr>
              <w:t>THE DISTRIBUTIVE PROPERTY AND AN AREA MODEL TO MULTIPLY TWO 2-DIGIT NUMBERS.</w:t>
            </w:r>
          </w:p>
        </w:tc>
      </w:tr>
      <w:tr w:rsidR="00207D7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207D7F" w:rsidRDefault="00207D7F" w:rsidP="00207D7F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207D7F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33A25CEE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39277396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2056D82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7AF30D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16C72B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235CB1D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207D7F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52304584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Lesson Plan: Multi-Digit Multiplication</w:t>
      </w:r>
    </w:p>
    <w:p w14:paraId="20E7BFFB" w14:textId="77777777" w:rsidR="00CA6629" w:rsidRPr="00CA6629" w:rsidRDefault="00CA6629" w:rsidP="00CA6629">
      <w:pPr>
        <w:widowControl/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Grade Level:</w:t>
      </w:r>
      <w:r w:rsidRPr="00CA6629">
        <w:rPr>
          <w:rFonts w:ascii="Times New Roman" w:hAnsi="Times New Roman"/>
        </w:rPr>
        <w:t xml:space="preserve"> 4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Subject:</w:t>
      </w:r>
      <w:r w:rsidRPr="00CA6629">
        <w:rPr>
          <w:rFonts w:ascii="Times New Roman" w:hAnsi="Times New Roman"/>
        </w:rPr>
        <w:t xml:space="preserve"> Math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Topic:</w:t>
      </w:r>
      <w:r w:rsidRPr="00CA6629">
        <w:rPr>
          <w:rFonts w:ascii="Times New Roman" w:hAnsi="Times New Roman"/>
        </w:rPr>
        <w:t xml:space="preserve"> Multi-Digit Multiplication</w:t>
      </w:r>
      <w:r w:rsidRPr="00CA6629">
        <w:rPr>
          <w:rFonts w:ascii="Times New Roman" w:hAnsi="Times New Roman"/>
        </w:rPr>
        <w:br/>
      </w:r>
      <w:r w:rsidRPr="00CA6629">
        <w:rPr>
          <w:rFonts w:ascii="Times New Roman" w:hAnsi="Times New Roman"/>
          <w:b/>
          <w:bCs/>
        </w:rPr>
        <w:t>Duration:</w:t>
      </w:r>
      <w:r w:rsidRPr="00CA6629">
        <w:rPr>
          <w:rFonts w:ascii="Times New Roman" w:hAnsi="Times New Roman"/>
        </w:rPr>
        <w:t xml:space="preserve"> 2-3 class periods</w:t>
      </w:r>
    </w:p>
    <w:p w14:paraId="75BCD0A7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Objectives:</w:t>
      </w:r>
    </w:p>
    <w:p w14:paraId="679D9A0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understand the concept of multi-digit multiplication.</w:t>
      </w:r>
    </w:p>
    <w:p w14:paraId="242A7554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be able to multiply multi-digit numbers using the standard algorithm.</w:t>
      </w:r>
    </w:p>
    <w:p w14:paraId="0BE3E43F" w14:textId="77777777" w:rsidR="00CA6629" w:rsidRPr="00CA6629" w:rsidRDefault="00CA6629" w:rsidP="00CA6629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Students will apply multiplication to solve real-world problems.</w:t>
      </w:r>
    </w:p>
    <w:p w14:paraId="40B7F85D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Materials Needed:</w:t>
      </w:r>
    </w:p>
    <w:p w14:paraId="6CBFD974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Whiteboard and markers</w:t>
      </w:r>
    </w:p>
    <w:p w14:paraId="170636E5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Graph paper</w:t>
      </w:r>
    </w:p>
    <w:p w14:paraId="6474BD7D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Worksheets with practice problems</w:t>
      </w:r>
    </w:p>
    <w:p w14:paraId="6D965D7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Visual aids (e.g., multiplication charts)</w:t>
      </w:r>
    </w:p>
    <w:p w14:paraId="3C8D98FE" w14:textId="77777777" w:rsidR="00CA6629" w:rsidRPr="00CA6629" w:rsidRDefault="00CA6629" w:rsidP="00CA662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Real-world problem scenarios for group activities</w:t>
      </w:r>
    </w:p>
    <w:p w14:paraId="1F33299C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1: Introduction to Multi-Digit Multiplication</w:t>
      </w:r>
    </w:p>
    <w:p w14:paraId="08CFF74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2D4E1BB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basic multiplication facts (single-digit).</w:t>
      </w:r>
    </w:p>
    <w:p w14:paraId="2889E272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mental math exercises to build confidence.</w:t>
      </w:r>
    </w:p>
    <w:p w14:paraId="4CC0F446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Direct Instruction (20 minutes):</w:t>
      </w:r>
    </w:p>
    <w:p w14:paraId="2167F880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Introduce the concept of multi-digit multiplication.</w:t>
      </w:r>
    </w:p>
    <w:p w14:paraId="2CB4FC86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Demonstrate the standard algorithm step-by-step on the board:</w:t>
      </w:r>
    </w:p>
    <w:p w14:paraId="36487919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Multiply the bottom number by each digit of the top number.</w:t>
      </w:r>
    </w:p>
    <w:p w14:paraId="155A7473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Emphasize lining up numbers properly.</w:t>
      </w:r>
    </w:p>
    <w:p w14:paraId="4A321460" w14:textId="77777777" w:rsidR="00CA6629" w:rsidRPr="00CA6629" w:rsidRDefault="00CA6629" w:rsidP="00CA6629">
      <w:pPr>
        <w:widowControl/>
        <w:numPr>
          <w:ilvl w:val="2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the importance of place value.</w:t>
      </w:r>
    </w:p>
    <w:p w14:paraId="7E449457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Guided Practice (15 minutes):</w:t>
      </w:r>
    </w:p>
    <w:p w14:paraId="27FBDC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Work through a few example problems as a class.</w:t>
      </w:r>
    </w:p>
    <w:p w14:paraId="043E16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Encourage students to ask questions and clarify any misunderstandings.</w:t>
      </w:r>
    </w:p>
    <w:p w14:paraId="5D01CC4C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29076FC7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Hand out worksheets with multi-digit multiplication problems.</w:t>
      </w:r>
    </w:p>
    <w:p w14:paraId="1D57FBEA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Circulate the room to assist students who may need extra help.</w:t>
      </w:r>
    </w:p>
    <w:p w14:paraId="5367F295" w14:textId="77777777" w:rsidR="00CA6629" w:rsidRPr="00CA6629" w:rsidRDefault="00CA6629" w:rsidP="00CA662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55D22F45" w14:textId="77777777" w:rsidR="00CA6629" w:rsidRPr="00CA6629" w:rsidRDefault="00CA6629" w:rsidP="00CA6629">
      <w:pPr>
        <w:widowControl/>
        <w:numPr>
          <w:ilvl w:val="1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Recap what was learned and highlight the importance of multi-digit multiplication.</w:t>
      </w:r>
    </w:p>
    <w:p w14:paraId="7B6C4E8B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2: Application and Problem Solving</w:t>
      </w:r>
    </w:p>
    <w:p w14:paraId="050E1A98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091EE282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Review homework and address any common errors.</w:t>
      </w:r>
    </w:p>
    <w:p w14:paraId="00E44BEE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Group Activity (25 minutes):</w:t>
      </w:r>
    </w:p>
    <w:p w14:paraId="51418D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Divide students into small groups.</w:t>
      </w:r>
    </w:p>
    <w:p w14:paraId="5ADE4F8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Present them with real-world problems that require multi-digit multiplication (e.g., calculating total items, budgeting).</w:t>
      </w:r>
    </w:p>
    <w:p w14:paraId="1D9CCB4D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Each group will work together to solve a problem and present their solution.</w:t>
      </w:r>
    </w:p>
    <w:p w14:paraId="23300EBC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Independent Practice (15 minutes):</w:t>
      </w:r>
    </w:p>
    <w:p w14:paraId="05B1F9E6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Provide additional practice problems with varying levels of difficulty.</w:t>
      </w:r>
    </w:p>
    <w:p w14:paraId="17CC977E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Include word problems to enhance critical thinking.</w:t>
      </w:r>
    </w:p>
    <w:p w14:paraId="1EDC7353" w14:textId="77777777" w:rsidR="00CA6629" w:rsidRPr="00CA6629" w:rsidRDefault="00CA6629" w:rsidP="00CA662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(10 minutes):</w:t>
      </w:r>
    </w:p>
    <w:p w14:paraId="0A40F3A0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Have groups share their solutions.</w:t>
      </w:r>
    </w:p>
    <w:p w14:paraId="78CEE4A3" w14:textId="77777777" w:rsidR="00CA6629" w:rsidRPr="00CA6629" w:rsidRDefault="00CA6629" w:rsidP="00CA6629">
      <w:pPr>
        <w:widowControl/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different strategies used and reinforce the importance of teamwork in problem-solving.</w:t>
      </w:r>
    </w:p>
    <w:p w14:paraId="3426452A" w14:textId="77777777" w:rsidR="00CA6629" w:rsidRPr="00CA6629" w:rsidRDefault="00CA6629" w:rsidP="00CA6629">
      <w:pPr>
        <w:widowControl/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CA6629">
        <w:rPr>
          <w:rFonts w:ascii="Times New Roman" w:hAnsi="Times New Roman"/>
          <w:b/>
          <w:bCs/>
        </w:rPr>
        <w:t>Day 3: Assessment and Review</w:t>
      </w:r>
    </w:p>
    <w:p w14:paraId="3B38312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Warm-Up (10 minutes):</w:t>
      </w:r>
    </w:p>
    <w:p w14:paraId="75C27749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Quick review game or quiz on multiplication facts.</w:t>
      </w:r>
    </w:p>
    <w:p w14:paraId="40672EB8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Assessment (30 minutes):</w:t>
      </w:r>
    </w:p>
    <w:p w14:paraId="517824C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Administer a quiz covering multi-digit multiplication concepts and problem-solving skills.</w:t>
      </w:r>
    </w:p>
    <w:p w14:paraId="0927E1A1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Review and Reinforcement (15 minutes):</w:t>
      </w:r>
    </w:p>
    <w:p w14:paraId="5A079037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Go over quiz answers as a class.</w:t>
      </w:r>
    </w:p>
    <w:p w14:paraId="6F3466B1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Discuss common mistakes and clarify any lingering questions.</w:t>
      </w:r>
    </w:p>
    <w:p w14:paraId="485496E7" w14:textId="77777777" w:rsidR="00CA6629" w:rsidRPr="00CA6629" w:rsidRDefault="00CA6629" w:rsidP="00CA662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Closure (5 minutes):</w:t>
      </w:r>
    </w:p>
    <w:p w14:paraId="702DE67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Highlight key takeaways from the topic.</w:t>
      </w:r>
    </w:p>
    <w:p w14:paraId="2BEF7F88" w14:textId="77777777" w:rsidR="00CA6629" w:rsidRPr="00CA6629" w:rsidRDefault="00CA6629" w:rsidP="00CA6629">
      <w:pPr>
        <w:widowControl/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Preview the next topic to generate interest.</w:t>
      </w:r>
    </w:p>
    <w:p w14:paraId="1DFC5AA7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Differentiation:</w:t>
      </w:r>
    </w:p>
    <w:p w14:paraId="752E6EC3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advanced learners:</w:t>
      </w:r>
      <w:r w:rsidRPr="00CA6629">
        <w:rPr>
          <w:rFonts w:ascii="Times New Roman" w:hAnsi="Times New Roman"/>
        </w:rPr>
        <w:t xml:space="preserve"> Provide challenging word problems or projects that require additional steps or concepts.</w:t>
      </w:r>
    </w:p>
    <w:p w14:paraId="115C3497" w14:textId="77777777" w:rsidR="00CA6629" w:rsidRPr="00CA6629" w:rsidRDefault="00CA6629" w:rsidP="00CA662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  <w:b/>
          <w:bCs/>
        </w:rPr>
        <w:t>For struggling students:</w:t>
      </w:r>
      <w:r w:rsidRPr="00CA6629">
        <w:rPr>
          <w:rFonts w:ascii="Times New Roman" w:hAnsi="Times New Roman"/>
        </w:rPr>
        <w:t xml:space="preserve"> Offer one-on-one support, use manipulatives, or provide simpler problems to build confidence.</w:t>
      </w:r>
    </w:p>
    <w:p w14:paraId="195A412D" w14:textId="77777777" w:rsidR="00CA6629" w:rsidRPr="00CA6629" w:rsidRDefault="00CA6629" w:rsidP="00CA6629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A6629">
        <w:rPr>
          <w:rFonts w:ascii="Times New Roman" w:hAnsi="Times New Roman"/>
          <w:b/>
          <w:bCs/>
          <w:sz w:val="27"/>
          <w:szCs w:val="27"/>
        </w:rPr>
        <w:t>Assessment:</w:t>
      </w:r>
    </w:p>
    <w:p w14:paraId="3683174B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lastRenderedPageBreak/>
        <w:t>Formative: Participation in discussions, completion of practice worksheets.</w:t>
      </w:r>
    </w:p>
    <w:p w14:paraId="5E2157B5" w14:textId="77777777" w:rsidR="00CA6629" w:rsidRPr="00CA6629" w:rsidRDefault="00CA6629" w:rsidP="00CA6629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</w:rPr>
      </w:pPr>
      <w:r w:rsidRPr="00CA6629">
        <w:rPr>
          <w:rFonts w:ascii="Times New Roman" w:hAnsi="Times New Roman"/>
        </w:rPr>
        <w:t>Summative: Quiz or test at the end of the topic.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7FCC" w14:textId="77777777" w:rsidR="008C5857" w:rsidRDefault="008C5857" w:rsidP="00857076">
      <w:r>
        <w:separator/>
      </w:r>
    </w:p>
  </w:endnote>
  <w:endnote w:type="continuationSeparator" w:id="0">
    <w:p w14:paraId="23ED1EAF" w14:textId="77777777" w:rsidR="008C5857" w:rsidRDefault="008C585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B78C0" w14:textId="77777777" w:rsidR="008C5857" w:rsidRDefault="008C5857" w:rsidP="00857076">
      <w:r>
        <w:separator/>
      </w:r>
    </w:p>
  </w:footnote>
  <w:footnote w:type="continuationSeparator" w:id="0">
    <w:p w14:paraId="0D585DF5" w14:textId="77777777" w:rsidR="008C5857" w:rsidRDefault="008C585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610"/>
    <w:multiLevelType w:val="multilevel"/>
    <w:tmpl w:val="7E06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453D"/>
    <w:multiLevelType w:val="hybridMultilevel"/>
    <w:tmpl w:val="DDE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64EE"/>
    <w:multiLevelType w:val="hybridMultilevel"/>
    <w:tmpl w:val="9F5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3EC01F40"/>
    <w:multiLevelType w:val="hybridMultilevel"/>
    <w:tmpl w:val="00C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A231A"/>
    <w:multiLevelType w:val="multilevel"/>
    <w:tmpl w:val="A3D0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350BEB"/>
    <w:multiLevelType w:val="multilevel"/>
    <w:tmpl w:val="BD40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5B7C626B"/>
    <w:multiLevelType w:val="multilevel"/>
    <w:tmpl w:val="BCE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62BA4DB7"/>
    <w:multiLevelType w:val="multilevel"/>
    <w:tmpl w:val="4EE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F90035"/>
    <w:multiLevelType w:val="hybridMultilevel"/>
    <w:tmpl w:val="191A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E18D9"/>
    <w:multiLevelType w:val="multilevel"/>
    <w:tmpl w:val="EFF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6B04D9"/>
    <w:multiLevelType w:val="multilevel"/>
    <w:tmpl w:val="3F1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14"/>
  </w:num>
  <w:num w:numId="7">
    <w:abstractNumId w:val="10"/>
  </w:num>
  <w:num w:numId="8">
    <w:abstractNumId w:val="13"/>
  </w:num>
  <w:num w:numId="9">
    <w:abstractNumId w:val="18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7"/>
  </w:num>
  <w:num w:numId="15">
    <w:abstractNumId w:val="19"/>
  </w:num>
  <w:num w:numId="16">
    <w:abstractNumId w:val="8"/>
  </w:num>
  <w:num w:numId="17">
    <w:abstractNumId w:val="0"/>
  </w:num>
  <w:num w:numId="18">
    <w:abstractNumId w:val="1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0E8D"/>
    <w:rsid w:val="001B2678"/>
    <w:rsid w:val="001B38BB"/>
    <w:rsid w:val="001D56AE"/>
    <w:rsid w:val="001F0436"/>
    <w:rsid w:val="00207D7F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182A"/>
    <w:rsid w:val="002B46A8"/>
    <w:rsid w:val="002C1474"/>
    <w:rsid w:val="00316412"/>
    <w:rsid w:val="00324E1B"/>
    <w:rsid w:val="00334ACD"/>
    <w:rsid w:val="003401E8"/>
    <w:rsid w:val="00380F50"/>
    <w:rsid w:val="00381F2B"/>
    <w:rsid w:val="0038561A"/>
    <w:rsid w:val="003A40A6"/>
    <w:rsid w:val="003B3EA8"/>
    <w:rsid w:val="003D426E"/>
    <w:rsid w:val="003E188A"/>
    <w:rsid w:val="003E6F06"/>
    <w:rsid w:val="00403D71"/>
    <w:rsid w:val="00451D26"/>
    <w:rsid w:val="0047595A"/>
    <w:rsid w:val="004849DA"/>
    <w:rsid w:val="00492181"/>
    <w:rsid w:val="004B1079"/>
    <w:rsid w:val="004C0508"/>
    <w:rsid w:val="004C2FC8"/>
    <w:rsid w:val="004C4196"/>
    <w:rsid w:val="004D4575"/>
    <w:rsid w:val="005016AE"/>
    <w:rsid w:val="00502813"/>
    <w:rsid w:val="00503AB5"/>
    <w:rsid w:val="00530A91"/>
    <w:rsid w:val="00541B6E"/>
    <w:rsid w:val="00552DDD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5F5728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0A4B"/>
    <w:rsid w:val="00795446"/>
    <w:rsid w:val="007A1762"/>
    <w:rsid w:val="007C3148"/>
    <w:rsid w:val="007D40F8"/>
    <w:rsid w:val="007F1C3E"/>
    <w:rsid w:val="00822179"/>
    <w:rsid w:val="00843D7E"/>
    <w:rsid w:val="00857076"/>
    <w:rsid w:val="00863923"/>
    <w:rsid w:val="00867354"/>
    <w:rsid w:val="0088119B"/>
    <w:rsid w:val="0088266C"/>
    <w:rsid w:val="008A5107"/>
    <w:rsid w:val="008C0434"/>
    <w:rsid w:val="008C5857"/>
    <w:rsid w:val="008D050D"/>
    <w:rsid w:val="008F0A91"/>
    <w:rsid w:val="009007B8"/>
    <w:rsid w:val="009026BA"/>
    <w:rsid w:val="00910FB8"/>
    <w:rsid w:val="00922EA6"/>
    <w:rsid w:val="00925B6E"/>
    <w:rsid w:val="00925D15"/>
    <w:rsid w:val="00930088"/>
    <w:rsid w:val="00935F7A"/>
    <w:rsid w:val="0094442D"/>
    <w:rsid w:val="009569F9"/>
    <w:rsid w:val="009605B5"/>
    <w:rsid w:val="00974670"/>
    <w:rsid w:val="009A6695"/>
    <w:rsid w:val="009D24EA"/>
    <w:rsid w:val="009E2A4F"/>
    <w:rsid w:val="009E4D1E"/>
    <w:rsid w:val="00A04738"/>
    <w:rsid w:val="00A07E53"/>
    <w:rsid w:val="00A33948"/>
    <w:rsid w:val="00A662BE"/>
    <w:rsid w:val="00A74478"/>
    <w:rsid w:val="00A85694"/>
    <w:rsid w:val="00A905B9"/>
    <w:rsid w:val="00AA5AF9"/>
    <w:rsid w:val="00AA5C86"/>
    <w:rsid w:val="00AB6196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BC5682"/>
    <w:rsid w:val="00BD4FC2"/>
    <w:rsid w:val="00C0771F"/>
    <w:rsid w:val="00C24C05"/>
    <w:rsid w:val="00C3070A"/>
    <w:rsid w:val="00C359E7"/>
    <w:rsid w:val="00C4439E"/>
    <w:rsid w:val="00C61774"/>
    <w:rsid w:val="00C70745"/>
    <w:rsid w:val="00C9087E"/>
    <w:rsid w:val="00C90FF6"/>
    <w:rsid w:val="00CA27FE"/>
    <w:rsid w:val="00CA6629"/>
    <w:rsid w:val="00CB6910"/>
    <w:rsid w:val="00CE50B3"/>
    <w:rsid w:val="00D0321F"/>
    <w:rsid w:val="00D15574"/>
    <w:rsid w:val="00D1655A"/>
    <w:rsid w:val="00D20990"/>
    <w:rsid w:val="00D408DC"/>
    <w:rsid w:val="00D45CCD"/>
    <w:rsid w:val="00D62281"/>
    <w:rsid w:val="00D71D73"/>
    <w:rsid w:val="00D76AF8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A6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CA66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3</cp:revision>
  <cp:lastPrinted>2024-10-03T16:13:00Z</cp:lastPrinted>
  <dcterms:created xsi:type="dcterms:W3CDTF">2024-10-21T04:55:00Z</dcterms:created>
  <dcterms:modified xsi:type="dcterms:W3CDTF">2024-10-21T05:01:00Z</dcterms:modified>
</cp:coreProperties>
</file>